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BA" w:rsidRDefault="007D6D63" w:rsidP="009677BA">
      <w:pPr>
        <w:pStyle w:val="rfdCenter"/>
        <w:rPr>
          <w:rtl/>
        </w:rPr>
      </w:pPr>
      <w:r>
        <w:rPr>
          <w:noProof/>
        </w:rPr>
        <w:drawing>
          <wp:inline distT="0" distB="0" distL="0" distR="0">
            <wp:extent cx="4676775" cy="7400925"/>
            <wp:effectExtent l="0" t="0" r="9525" b="9525"/>
            <wp:docPr id="10" name="Picture 10" descr="E:\BOOKS\Book-Library\END\QUEUE\Turathona-part001\images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Turathona-part001\images\image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3E6">
        <w:rPr>
          <w:rtl/>
        </w:rPr>
        <w:br w:type="page"/>
      </w:r>
    </w:p>
    <w:p w:rsidR="007D6D63" w:rsidRDefault="007D6D63" w:rsidP="007D6D63">
      <w:pPr>
        <w:pStyle w:val="rfd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4676775" cy="7400925"/>
            <wp:effectExtent l="0" t="0" r="9525" b="9525"/>
            <wp:docPr id="11" name="Picture 11" descr="E:\BOOKS\Book-Library\END\QUEUE\Turathona-part001\images\ra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OOKS\Book-Library\END\QUEUE\Turathona-part001\images\rafe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7BA" w:rsidRDefault="003E63E6" w:rsidP="00593BA7">
      <w:pPr>
        <w:pStyle w:val="rfdCenterBold1"/>
        <w:rPr>
          <w:rtl/>
          <w:lang w:bidi="ar-IQ"/>
        </w:rPr>
      </w:pPr>
      <w:r>
        <w:rPr>
          <w:rtl/>
        </w:rPr>
        <w:br w:type="page"/>
      </w:r>
      <w:r w:rsidR="009677BA">
        <w:rPr>
          <w:rFonts w:hint="cs"/>
          <w:rtl/>
        </w:rPr>
        <w:lastRenderedPageBreak/>
        <w:t>الفهرس</w:t>
      </w:r>
    </w:p>
    <w:p w:rsidR="009677BA" w:rsidRDefault="009677BA" w:rsidP="00FE6B50">
      <w:pPr>
        <w:pStyle w:val="TOC1"/>
        <w:rPr>
          <w:noProof/>
          <w:rtl/>
        </w:rPr>
      </w:pPr>
      <w:r>
        <w:rPr>
          <w:rFonts w:hint="cs"/>
          <w:noProof/>
          <w:rtl/>
        </w:rPr>
        <w:t>1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كلمة العدد: نحو برمجة تراثية هادفة / التحرير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7</w:t>
      </w:r>
    </w:p>
    <w:p w:rsidR="009677BA" w:rsidRDefault="009677BA" w:rsidP="00FE6B50">
      <w:pPr>
        <w:pStyle w:val="TOC1"/>
        <w:rPr>
          <w:noProof/>
          <w:rtl/>
        </w:rPr>
      </w:pPr>
      <w:r>
        <w:rPr>
          <w:rFonts w:hint="cs"/>
          <w:noProof/>
          <w:rtl/>
        </w:rPr>
        <w:t>2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أهل البيت عليهم السلام في المكتبة العربية / السيد عبدالعزيز الطباطبائي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9</w:t>
      </w:r>
    </w:p>
    <w:p w:rsidR="009677BA" w:rsidRDefault="009677BA" w:rsidP="00FE6B50">
      <w:pPr>
        <w:pStyle w:val="TOC1"/>
        <w:rPr>
          <w:noProof/>
          <w:rtl/>
        </w:rPr>
      </w:pPr>
      <w:r>
        <w:rPr>
          <w:rFonts w:hint="cs"/>
          <w:noProof/>
          <w:rtl/>
        </w:rPr>
        <w:t>3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فرق الشيعة: للنوبختي أم للأشعري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؟ / السيد محمدرضا الحسيني</w:t>
      </w:r>
      <w:r w:rsidR="007D6D63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29</w:t>
      </w:r>
    </w:p>
    <w:p w:rsidR="009677BA" w:rsidRDefault="009677BA" w:rsidP="00FE6B50">
      <w:pPr>
        <w:pStyle w:val="TOC1"/>
        <w:rPr>
          <w:noProof/>
          <w:rtl/>
        </w:rPr>
      </w:pPr>
      <w:r>
        <w:rPr>
          <w:rFonts w:hint="cs"/>
          <w:noProof/>
          <w:rtl/>
        </w:rPr>
        <w:t>4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كتب محققة تحت الطبع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53</w:t>
      </w:r>
      <w:r w:rsidR="007D6D63">
        <w:rPr>
          <w:rFonts w:hint="cs"/>
          <w:noProof/>
          <w:rtl/>
        </w:rPr>
        <w:t xml:space="preserve"> ـ </w:t>
      </w:r>
      <w:r>
        <w:rPr>
          <w:rFonts w:hint="cs"/>
          <w:noProof/>
          <w:rtl/>
        </w:rPr>
        <w:t>63</w:t>
      </w:r>
    </w:p>
    <w:p w:rsidR="009677BA" w:rsidRPr="007C5419" w:rsidRDefault="009677BA" w:rsidP="003B713D">
      <w:pPr>
        <w:pStyle w:val="TOC2"/>
        <w:rPr>
          <w:rtl/>
        </w:rPr>
      </w:pPr>
      <w:r w:rsidRPr="007C5419">
        <w:rPr>
          <w:rFonts w:hint="cs"/>
          <w:rtl/>
        </w:rPr>
        <w:t>1</w:t>
      </w:r>
      <w:r w:rsidR="007D6D63" w:rsidRPr="007C5419">
        <w:rPr>
          <w:rFonts w:hint="cs"/>
          <w:rtl/>
        </w:rPr>
        <w:t xml:space="preserve"> ـ</w:t>
      </w:r>
      <w:r w:rsidRPr="007C5419">
        <w:rPr>
          <w:rFonts w:hint="cs"/>
          <w:rtl/>
        </w:rPr>
        <w:t xml:space="preserve"> وسائل الشيعة / السيد جواد </w:t>
      </w:r>
      <w:r w:rsidR="000F4508" w:rsidRPr="007C5419">
        <w:rPr>
          <w:rFonts w:hint="cs"/>
          <w:rtl/>
        </w:rPr>
        <w:t>ال</w:t>
      </w:r>
      <w:r w:rsidRPr="007C5419">
        <w:rPr>
          <w:rFonts w:hint="cs"/>
          <w:rtl/>
        </w:rPr>
        <w:t>شهرستاني</w:t>
      </w:r>
      <w:r w:rsidR="007D6D63" w:rsidRPr="007C5419">
        <w:rPr>
          <w:rFonts w:hint="cs"/>
          <w:rtl/>
        </w:rPr>
        <w:t xml:space="preserve"> </w:t>
      </w:r>
      <w:r w:rsidR="003B713D">
        <w:rPr>
          <w:rFonts w:hint="cs"/>
          <w:rtl/>
        </w:rPr>
        <w:tab/>
      </w:r>
      <w:r w:rsidR="007D6D63" w:rsidRPr="007C5419">
        <w:rPr>
          <w:rFonts w:hint="cs"/>
          <w:rtl/>
        </w:rPr>
        <w:t xml:space="preserve"> </w:t>
      </w:r>
      <w:r w:rsidRPr="007C5419">
        <w:rPr>
          <w:rFonts w:hint="cs"/>
          <w:rtl/>
        </w:rPr>
        <w:t>55</w:t>
      </w:r>
    </w:p>
    <w:p w:rsidR="009677BA" w:rsidRDefault="009677BA" w:rsidP="003B713D">
      <w:pPr>
        <w:pStyle w:val="TOC2"/>
        <w:rPr>
          <w:noProof/>
          <w:rtl/>
        </w:rPr>
      </w:pPr>
      <w:r>
        <w:rPr>
          <w:rFonts w:hint="cs"/>
          <w:noProof/>
          <w:rtl/>
        </w:rPr>
        <w:t>2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مستدرك الوسائل / التحرير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59</w:t>
      </w:r>
    </w:p>
    <w:p w:rsidR="009677BA" w:rsidRDefault="009677BA" w:rsidP="003B713D">
      <w:pPr>
        <w:pStyle w:val="TOC2"/>
        <w:rPr>
          <w:noProof/>
          <w:rtl/>
        </w:rPr>
      </w:pPr>
      <w:r>
        <w:rPr>
          <w:rFonts w:hint="cs"/>
          <w:noProof/>
          <w:rtl/>
        </w:rPr>
        <w:t>3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نقد الرجال / الشيخ أحمد علي مدرس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61</w:t>
      </w:r>
    </w:p>
    <w:p w:rsidR="009677BA" w:rsidRDefault="009677BA" w:rsidP="00FE6B50">
      <w:pPr>
        <w:pStyle w:val="TOC1"/>
        <w:rPr>
          <w:noProof/>
          <w:rtl/>
        </w:rPr>
      </w:pPr>
      <w:r>
        <w:rPr>
          <w:rFonts w:hint="cs"/>
          <w:noProof/>
          <w:rtl/>
        </w:rPr>
        <w:t>5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نظرات سريعة في فن التحقيق / أسد مولوي</w:t>
      </w:r>
      <w:r w:rsidR="007D6D63">
        <w:rPr>
          <w:rFonts w:hint="cs"/>
          <w:noProof/>
          <w:rtl/>
        </w:rPr>
        <w:t xml:space="preserve"> </w:t>
      </w:r>
      <w:r>
        <w:rPr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65</w:t>
      </w:r>
    </w:p>
    <w:p w:rsidR="009677BA" w:rsidRDefault="009677BA" w:rsidP="00FE6B50">
      <w:pPr>
        <w:pStyle w:val="TOC1"/>
        <w:rPr>
          <w:noProof/>
          <w:rtl/>
        </w:rPr>
      </w:pPr>
      <w:r>
        <w:rPr>
          <w:rFonts w:hint="cs"/>
          <w:noProof/>
          <w:rtl/>
        </w:rPr>
        <w:t>6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كتب قيد التحقيق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69</w:t>
      </w:r>
      <w:r w:rsidR="007D6D63">
        <w:rPr>
          <w:rFonts w:hint="cs"/>
          <w:noProof/>
          <w:rtl/>
        </w:rPr>
        <w:t xml:space="preserve"> ـ </w:t>
      </w:r>
      <w:r>
        <w:rPr>
          <w:rFonts w:hint="cs"/>
          <w:noProof/>
          <w:rtl/>
        </w:rPr>
        <w:t>78</w:t>
      </w:r>
    </w:p>
    <w:p w:rsidR="009677BA" w:rsidRDefault="009677BA" w:rsidP="003B713D">
      <w:pPr>
        <w:pStyle w:val="TOC2"/>
        <w:rPr>
          <w:noProof/>
          <w:rtl/>
        </w:rPr>
      </w:pPr>
      <w:r>
        <w:rPr>
          <w:rFonts w:hint="cs"/>
          <w:noProof/>
          <w:rtl/>
        </w:rPr>
        <w:t>1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غنية النزوع / السيد علي الخراساني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71</w:t>
      </w:r>
    </w:p>
    <w:p w:rsidR="009677BA" w:rsidRDefault="009677BA" w:rsidP="003B713D">
      <w:pPr>
        <w:pStyle w:val="TOC2"/>
        <w:rPr>
          <w:noProof/>
          <w:rtl/>
        </w:rPr>
      </w:pPr>
      <w:r>
        <w:rPr>
          <w:rFonts w:hint="cs"/>
          <w:noProof/>
          <w:rtl/>
        </w:rPr>
        <w:t>2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جامع المقاصد / السيد علي العدناني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75</w:t>
      </w:r>
    </w:p>
    <w:p w:rsidR="009677BA" w:rsidRDefault="009677BA" w:rsidP="003B713D">
      <w:pPr>
        <w:pStyle w:val="TOC2"/>
        <w:rPr>
          <w:noProof/>
          <w:rtl/>
        </w:rPr>
      </w:pPr>
      <w:r>
        <w:rPr>
          <w:rFonts w:hint="cs"/>
          <w:noProof/>
          <w:rtl/>
        </w:rPr>
        <w:t>3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الأربعين «لابن زهرة» / الشيخ نبيل علوان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77</w:t>
      </w:r>
    </w:p>
    <w:p w:rsidR="009677BA" w:rsidRDefault="009677BA" w:rsidP="00FE6B50">
      <w:pPr>
        <w:pStyle w:val="TOC1"/>
        <w:rPr>
          <w:noProof/>
          <w:rtl/>
        </w:rPr>
      </w:pPr>
      <w:r>
        <w:rPr>
          <w:rFonts w:hint="cs"/>
          <w:noProof/>
          <w:rtl/>
        </w:rPr>
        <w:t>7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نظرة في بعض النصوص التاريخية / حامد شاكر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79</w:t>
      </w:r>
    </w:p>
    <w:p w:rsidR="009677BA" w:rsidRDefault="009677BA" w:rsidP="00FE6B50">
      <w:pPr>
        <w:pStyle w:val="TOC1"/>
        <w:rPr>
          <w:noProof/>
          <w:rtl/>
        </w:rPr>
      </w:pPr>
      <w:r>
        <w:rPr>
          <w:rFonts w:hint="cs"/>
          <w:noProof/>
          <w:rtl/>
        </w:rPr>
        <w:t>8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كتب محققة مطبوعة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83</w:t>
      </w:r>
      <w:r w:rsidR="007D6D63">
        <w:rPr>
          <w:rFonts w:hint="cs"/>
          <w:noProof/>
          <w:rtl/>
        </w:rPr>
        <w:t xml:space="preserve"> ـ </w:t>
      </w:r>
      <w:r>
        <w:rPr>
          <w:rFonts w:hint="cs"/>
          <w:noProof/>
          <w:rtl/>
        </w:rPr>
        <w:t>87</w:t>
      </w:r>
    </w:p>
    <w:p w:rsidR="009677BA" w:rsidRDefault="009677BA" w:rsidP="003B713D">
      <w:pPr>
        <w:pStyle w:val="TOC2"/>
        <w:rPr>
          <w:noProof/>
          <w:rtl/>
        </w:rPr>
      </w:pPr>
      <w:r>
        <w:rPr>
          <w:rFonts w:hint="cs"/>
          <w:noProof/>
          <w:rtl/>
        </w:rPr>
        <w:t>بداية الهداية / الشيخ محمد علي الأنصاري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85</w:t>
      </w:r>
    </w:p>
    <w:p w:rsidR="009677BA" w:rsidRDefault="009677BA" w:rsidP="00FE6B50">
      <w:pPr>
        <w:pStyle w:val="TOC1"/>
        <w:rPr>
          <w:noProof/>
          <w:rtl/>
        </w:rPr>
      </w:pPr>
      <w:r>
        <w:rPr>
          <w:rFonts w:hint="cs"/>
          <w:noProof/>
          <w:rtl/>
        </w:rPr>
        <w:t>9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كتب اعيد طبعها محققة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89</w:t>
      </w:r>
    </w:p>
    <w:p w:rsidR="009677BA" w:rsidRDefault="009677BA" w:rsidP="00FE6B50">
      <w:pPr>
        <w:pStyle w:val="TOC1"/>
        <w:rPr>
          <w:noProof/>
          <w:rtl/>
        </w:rPr>
      </w:pPr>
      <w:r>
        <w:rPr>
          <w:rFonts w:hint="cs"/>
          <w:noProof/>
          <w:rtl/>
        </w:rPr>
        <w:t>10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كتب تری</w:t>
      </w:r>
      <w:r w:rsidRPr="00593BA7">
        <w:rPr>
          <w:noProof/>
          <w:rtl/>
        </w:rPr>
        <w:t>ٰ</w:t>
      </w:r>
      <w:r>
        <w:rPr>
          <w:rFonts w:hint="cs"/>
          <w:noProof/>
          <w:rtl/>
        </w:rPr>
        <w:t xml:space="preserve"> النور لأول مرة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91</w:t>
      </w:r>
    </w:p>
    <w:p w:rsidR="009677BA" w:rsidRDefault="009677BA" w:rsidP="00FE6B50">
      <w:pPr>
        <w:pStyle w:val="TOC1"/>
        <w:rPr>
          <w:noProof/>
          <w:rtl/>
        </w:rPr>
      </w:pPr>
      <w:r>
        <w:rPr>
          <w:rFonts w:hint="cs"/>
          <w:noProof/>
          <w:rtl/>
        </w:rPr>
        <w:t>11</w:t>
      </w:r>
      <w:r w:rsidR="007D6D63">
        <w:rPr>
          <w:rFonts w:hint="cs"/>
          <w:noProof/>
          <w:rtl/>
        </w:rPr>
        <w:t xml:space="preserve"> ـ</w:t>
      </w:r>
      <w:r>
        <w:rPr>
          <w:rFonts w:hint="cs"/>
          <w:noProof/>
          <w:rtl/>
        </w:rPr>
        <w:t xml:space="preserve"> من ذخائر التراث</w:t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93</w:t>
      </w:r>
      <w:r w:rsidR="007D6D63">
        <w:rPr>
          <w:rFonts w:hint="cs"/>
          <w:noProof/>
          <w:rtl/>
        </w:rPr>
        <w:t xml:space="preserve"> ـ </w:t>
      </w:r>
      <w:r>
        <w:rPr>
          <w:rFonts w:hint="cs"/>
          <w:noProof/>
          <w:rtl/>
        </w:rPr>
        <w:t>128</w:t>
      </w:r>
    </w:p>
    <w:p w:rsidR="009677BA" w:rsidRDefault="009677BA" w:rsidP="003B713D">
      <w:pPr>
        <w:pStyle w:val="TOC2"/>
        <w:rPr>
          <w:noProof/>
          <w:rtl/>
        </w:rPr>
      </w:pPr>
      <w:r>
        <w:rPr>
          <w:rFonts w:hint="cs"/>
          <w:noProof/>
          <w:rtl/>
        </w:rPr>
        <w:t>«كتاب الأربعين المنتقی</w:t>
      </w:r>
      <w:r w:rsidRPr="00593BA7">
        <w:rPr>
          <w:noProof/>
          <w:rtl/>
        </w:rPr>
        <w:t>ٰ</w:t>
      </w:r>
      <w:r>
        <w:rPr>
          <w:rFonts w:hint="cs"/>
          <w:noProof/>
          <w:rtl/>
        </w:rPr>
        <w:t>»</w:t>
      </w:r>
      <w:r w:rsidR="007D6D63">
        <w:rPr>
          <w:rFonts w:hint="cs"/>
          <w:noProof/>
          <w:rtl/>
        </w:rPr>
        <w:t xml:space="preserve"> </w:t>
      </w:r>
      <w:r w:rsidR="00593BA7">
        <w:rPr>
          <w:noProof/>
          <w:rtl/>
        </w:rPr>
        <w:tab/>
      </w:r>
      <w:r w:rsidR="007D6D63">
        <w:rPr>
          <w:rFonts w:hint="cs"/>
          <w:noProof/>
          <w:rtl/>
        </w:rPr>
        <w:t xml:space="preserve"> </w:t>
      </w:r>
      <w:r w:rsidR="00593BA7">
        <w:rPr>
          <w:rFonts w:hint="cs"/>
          <w:noProof/>
          <w:rtl/>
        </w:rPr>
        <w:t>99</w:t>
      </w:r>
    </w:p>
    <w:p w:rsidR="00FE6B50" w:rsidRPr="00FE6B50" w:rsidRDefault="00FE6B50" w:rsidP="00FE6B50">
      <w:pPr>
        <w:rPr>
          <w:rtl/>
        </w:rPr>
      </w:pPr>
      <w:r w:rsidRPr="00FE6B50">
        <w:rPr>
          <w:rtl/>
        </w:rPr>
        <w:br w:type="page"/>
      </w:r>
    </w:p>
    <w:p w:rsidR="00FE6B50" w:rsidRPr="00FE6B50" w:rsidRDefault="00FE6B50" w:rsidP="00FE6B50">
      <w:pPr>
        <w:rPr>
          <w:rtl/>
        </w:rPr>
      </w:pPr>
    </w:p>
    <w:p w:rsidR="00951936" w:rsidRDefault="003E63E6" w:rsidP="00FE6B50">
      <w:pPr>
        <w:pStyle w:val="rfdCenter"/>
        <w:rPr>
          <w:rtl/>
        </w:rPr>
      </w:pPr>
      <w:r w:rsidRPr="00FE6B50">
        <w:rPr>
          <w:rtl/>
        </w:rPr>
        <w:br w:type="page"/>
      </w:r>
      <w:r w:rsidR="00FE6B50">
        <w:rPr>
          <w:noProof/>
        </w:rPr>
        <w:lastRenderedPageBreak/>
        <w:drawing>
          <wp:inline distT="0" distB="0" distL="0" distR="0" wp14:anchorId="2C501E3C" wp14:editId="18A49DB8">
            <wp:extent cx="4676775" cy="7400925"/>
            <wp:effectExtent l="0" t="0" r="9525" b="9525"/>
            <wp:docPr id="12" name="Picture 12" descr="E:\BOOKS\Book-Library\END\QUEUE\Turathona-part001\images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OOKS\Book-Library\END\QUEUE\Turathona-part001\images\image00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B50">
        <w:rPr>
          <w:rtl/>
        </w:rPr>
        <w:br w:type="page"/>
      </w:r>
    </w:p>
    <w:p w:rsidR="00FE6B50" w:rsidRPr="00FE6B50" w:rsidRDefault="00FE6B50" w:rsidP="00FE6B50">
      <w:pPr>
        <w:pStyle w:val="rfdNormal0"/>
        <w:rPr>
          <w:rtl/>
        </w:rPr>
      </w:pPr>
    </w:p>
    <w:p w:rsidR="00D91A06" w:rsidRDefault="00D91A06" w:rsidP="00FE6B50">
      <w:pPr>
        <w:pStyle w:val="rfdNormal0"/>
        <w:rPr>
          <w:rtl/>
        </w:rPr>
        <w:sectPr w:rsidR="00D91A06" w:rsidSect="00B11F54">
          <w:headerReference w:type="even" r:id="rId12"/>
          <w:headerReference w:type="default" r:id="rId13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  <w:bookmarkStart w:id="0" w:name="_Toc464659453"/>
    </w:p>
    <w:p w:rsidR="00FE6B50" w:rsidRPr="00FE6B50" w:rsidRDefault="00FE6B50" w:rsidP="00FE6B50">
      <w:pPr>
        <w:pStyle w:val="rfdNormal0"/>
        <w:rPr>
          <w:rtl/>
        </w:rPr>
      </w:pPr>
      <w:r w:rsidRPr="00FE6B50">
        <w:rPr>
          <w:rtl/>
        </w:rPr>
        <w:lastRenderedPageBreak/>
        <w:br w:type="page"/>
      </w:r>
    </w:p>
    <w:p w:rsidR="003E63E6" w:rsidRPr="00D91A06" w:rsidRDefault="003E63E6" w:rsidP="00D91A06">
      <w:pPr>
        <w:pStyle w:val="Heading1"/>
        <w:rPr>
          <w:rtl/>
        </w:rPr>
      </w:pPr>
      <w:r w:rsidRPr="00D91A06">
        <w:rPr>
          <w:rtl/>
        </w:rPr>
        <w:lastRenderedPageBreak/>
        <w:t>كلمة العدد</w:t>
      </w:r>
      <w:bookmarkEnd w:id="0"/>
    </w:p>
    <w:p w:rsidR="00B20730" w:rsidRPr="00FE6B50" w:rsidRDefault="003E63E6" w:rsidP="003A3B08">
      <w:pPr>
        <w:pStyle w:val="Heading1Center"/>
        <w:rPr>
          <w:rtl/>
        </w:rPr>
      </w:pPr>
      <w:bookmarkStart w:id="1" w:name="_Toc464659454"/>
      <w:r w:rsidRPr="00FE6B50">
        <w:rPr>
          <w:rtl/>
        </w:rPr>
        <w:t>نحو برمجة تراثية هادفة</w:t>
      </w:r>
      <w:bookmarkEnd w:id="1"/>
    </w:p>
    <w:p w:rsidR="00651C4F" w:rsidRDefault="00B20730" w:rsidP="002B4CEB">
      <w:pPr>
        <w:pStyle w:val="rfdLeftBold"/>
      </w:pPr>
      <w:r>
        <w:rPr>
          <w:rtl/>
        </w:rPr>
        <w:t>بقلم التحرير</w:t>
      </w:r>
    </w:p>
    <w:p w:rsidR="00B20730" w:rsidRDefault="00B20730" w:rsidP="00234A8D">
      <w:pPr>
        <w:rPr>
          <w:rtl/>
        </w:rPr>
      </w:pPr>
      <w:r>
        <w:rPr>
          <w:rtl/>
        </w:rPr>
        <w:t>منذ أمد بعيد</w:t>
      </w:r>
      <w:r w:rsidR="00F419BD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0709CA">
        <w:rPr>
          <w:rFonts w:hint="cs"/>
          <w:rtl/>
        </w:rPr>
        <w:t xml:space="preserve"> </w:t>
      </w:r>
      <w:r>
        <w:rPr>
          <w:rtl/>
        </w:rPr>
        <w:t>محق</w:t>
      </w:r>
      <w:r w:rsidR="00234A8D">
        <w:rPr>
          <w:rFonts w:hint="cs"/>
          <w:rtl/>
        </w:rPr>
        <w:t>ّ</w:t>
      </w:r>
      <w:r>
        <w:rPr>
          <w:rtl/>
        </w:rPr>
        <w:t>قو التراث ف</w:t>
      </w:r>
      <w:r w:rsidR="00234A8D">
        <w:rPr>
          <w:rFonts w:hint="cs"/>
          <w:rtl/>
        </w:rPr>
        <w:t>ي</w:t>
      </w:r>
      <w:r>
        <w:rPr>
          <w:rtl/>
        </w:rPr>
        <w:t xml:space="preserve"> دوامة من الجهد المضني والبحث الشاق</w:t>
      </w:r>
      <w:r w:rsidR="00F419BD">
        <w:rPr>
          <w:rtl/>
        </w:rPr>
        <w:t xml:space="preserve">، </w:t>
      </w:r>
      <w:r>
        <w:rPr>
          <w:rtl/>
        </w:rPr>
        <w:t xml:space="preserve">عن </w:t>
      </w:r>
      <w:r w:rsidR="00A6626B">
        <w:rPr>
          <w:rtl/>
        </w:rPr>
        <w:br/>
      </w:r>
      <w:r>
        <w:rPr>
          <w:rtl/>
        </w:rPr>
        <w:t>علاج ناجع وطريقة مثلى</w:t>
      </w:r>
      <w:r w:rsidR="009042EF">
        <w:rPr>
          <w:rtl/>
        </w:rPr>
        <w:t xml:space="preserve">، </w:t>
      </w:r>
      <w:r>
        <w:rPr>
          <w:rtl/>
        </w:rPr>
        <w:t xml:space="preserve">تمكنهم من انتشال الثروات العلمية الهائلة المدفونة في زوايا </w:t>
      </w:r>
      <w:r w:rsidR="00A6626B">
        <w:rPr>
          <w:rtl/>
        </w:rPr>
        <w:br/>
      </w:r>
      <w:r>
        <w:rPr>
          <w:rtl/>
        </w:rPr>
        <w:t>المكتبات</w:t>
      </w:r>
      <w:r w:rsidR="009042EF">
        <w:rPr>
          <w:rtl/>
        </w:rPr>
        <w:t xml:space="preserve">، </w:t>
      </w:r>
      <w:r>
        <w:rPr>
          <w:rtl/>
        </w:rPr>
        <w:t>والتراث الضخم الذي أكل الدهر عليه وشرب</w:t>
      </w:r>
      <w:r w:rsidR="009042EF">
        <w:rPr>
          <w:rtl/>
        </w:rPr>
        <w:t xml:space="preserve">، </w:t>
      </w:r>
      <w:r>
        <w:rPr>
          <w:rtl/>
        </w:rPr>
        <w:t xml:space="preserve">وتراكم الغبار عليه مما </w:t>
      </w:r>
      <w:r w:rsidR="00A6626B">
        <w:rPr>
          <w:rtl/>
        </w:rPr>
        <w:br/>
      </w:r>
      <w:r>
        <w:rPr>
          <w:rtl/>
        </w:rPr>
        <w:t>يجعل إخراجه الى عالم النور أمرا</w:t>
      </w:r>
      <w:r w:rsidR="008618E0">
        <w:rPr>
          <w:rFonts w:hint="cs"/>
          <w:rtl/>
        </w:rPr>
        <w:t>ً</w:t>
      </w:r>
      <w:r>
        <w:rPr>
          <w:rtl/>
        </w:rPr>
        <w:t xml:space="preserve"> شاقا</w:t>
      </w:r>
      <w:r w:rsidR="008618E0">
        <w:rPr>
          <w:rFonts w:hint="cs"/>
          <w:rtl/>
        </w:rPr>
        <w:t>ً</w:t>
      </w:r>
      <w:r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فالطرق مملوءة بالاشواك</w:t>
      </w:r>
      <w:r w:rsidR="009042EF">
        <w:rPr>
          <w:rtl/>
        </w:rPr>
        <w:t xml:space="preserve">، </w:t>
      </w:r>
      <w:r>
        <w:rPr>
          <w:rtl/>
        </w:rPr>
        <w:t>والصعاب تعترض السالكين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وتعوق سيرهم </w:t>
      </w:r>
      <w:r w:rsidR="00A6626B">
        <w:rPr>
          <w:rtl/>
        </w:rPr>
        <w:br/>
      </w:r>
      <w:r w:rsidR="00D14A26">
        <w:rPr>
          <w:rtl/>
        </w:rPr>
        <w:t>لتحقيق ما</w:t>
      </w:r>
      <w:r>
        <w:rPr>
          <w:rtl/>
        </w:rPr>
        <w:t>يرومون</w:t>
      </w:r>
      <w:r w:rsidR="00B86254">
        <w:rPr>
          <w:rtl/>
        </w:rPr>
        <w:t>.</w:t>
      </w:r>
    </w:p>
    <w:p w:rsidR="00B20730" w:rsidRDefault="00B20730" w:rsidP="00874AC7">
      <w:pPr>
        <w:rPr>
          <w:rtl/>
        </w:rPr>
      </w:pPr>
      <w:r>
        <w:rPr>
          <w:rtl/>
        </w:rPr>
        <w:t>ولكن بعضا</w:t>
      </w:r>
      <w:r w:rsidR="008618E0">
        <w:rPr>
          <w:rFonts w:hint="cs"/>
          <w:rtl/>
        </w:rPr>
        <w:t>ً</w:t>
      </w:r>
      <w:r>
        <w:rPr>
          <w:rtl/>
        </w:rPr>
        <w:t xml:space="preserve"> منهم</w:t>
      </w:r>
      <w:r w:rsidR="00874AC7">
        <w:rPr>
          <w:rFonts w:hint="cs"/>
          <w:rtl/>
        </w:rPr>
        <w:t xml:space="preserve"> </w:t>
      </w:r>
      <w:r w:rsidR="000709CA">
        <w:rPr>
          <w:rFonts w:hint="cs"/>
          <w:rtl/>
        </w:rPr>
        <w:t>ـ</w:t>
      </w:r>
      <w:r w:rsidR="00874AC7">
        <w:rPr>
          <w:rFonts w:hint="cs"/>
          <w:rtl/>
        </w:rPr>
        <w:t xml:space="preserve"> </w:t>
      </w:r>
      <w:r>
        <w:rPr>
          <w:rtl/>
        </w:rPr>
        <w:t>سدد الله خطاهم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وكثر أمثالهم</w:t>
      </w:r>
      <w:r w:rsidR="00874AC7">
        <w:rPr>
          <w:rFonts w:hint="cs"/>
          <w:rtl/>
        </w:rPr>
        <w:t xml:space="preserve"> </w:t>
      </w:r>
      <w:r w:rsidR="000709CA">
        <w:rPr>
          <w:rFonts w:hint="cs"/>
          <w:rtl/>
        </w:rPr>
        <w:t>ـ</w:t>
      </w:r>
      <w:r w:rsidR="00874AC7">
        <w:rPr>
          <w:rFonts w:hint="cs"/>
          <w:rtl/>
        </w:rPr>
        <w:t xml:space="preserve"> </w:t>
      </w:r>
      <w:r>
        <w:rPr>
          <w:rtl/>
        </w:rPr>
        <w:t>عنوا برسم الخطوط و</w:t>
      </w:r>
      <w:r w:rsidR="00A6626B">
        <w:rPr>
          <w:rFonts w:hint="cs"/>
          <w:rtl/>
        </w:rPr>
        <w:t xml:space="preserve"> </w:t>
      </w:r>
      <w:r w:rsidR="00A6626B">
        <w:rPr>
          <w:rtl/>
        </w:rPr>
        <w:br/>
      </w:r>
      <w:r>
        <w:rPr>
          <w:rtl/>
        </w:rPr>
        <w:t>وضع النقاط على الحروف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بتصوير ما أمكنهم تصويره لحفظه من التلف و</w:t>
      </w:r>
      <w:r w:rsidR="008618E0">
        <w:rPr>
          <w:rFonts w:hint="cs"/>
          <w:rtl/>
        </w:rPr>
        <w:t xml:space="preserve"> </w:t>
      </w:r>
      <w:r>
        <w:rPr>
          <w:rtl/>
        </w:rPr>
        <w:t>الضياع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A6626B">
        <w:rPr>
          <w:rtl/>
        </w:rPr>
        <w:br/>
      </w:r>
      <w:r>
        <w:rPr>
          <w:rtl/>
        </w:rPr>
        <w:t>ولاقو</w:t>
      </w:r>
      <w:r w:rsidR="008618E0">
        <w:rPr>
          <w:rFonts w:hint="cs"/>
          <w:rtl/>
        </w:rPr>
        <w:t>ا</w:t>
      </w:r>
      <w:r>
        <w:rPr>
          <w:rtl/>
        </w:rPr>
        <w:t xml:space="preserve"> من جراء ذلك متاعب جمة وصعابا</w:t>
      </w:r>
      <w:r w:rsidR="008618E0">
        <w:rPr>
          <w:rFonts w:hint="cs"/>
          <w:rtl/>
        </w:rPr>
        <w:t>ً</w:t>
      </w:r>
      <w:r>
        <w:rPr>
          <w:rtl/>
        </w:rPr>
        <w:t xml:space="preserve"> كثيرة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فتخطوها رويدا</w:t>
      </w:r>
      <w:r w:rsidR="008618E0">
        <w:rPr>
          <w:rFonts w:hint="cs"/>
          <w:rtl/>
        </w:rPr>
        <w:t>ً</w:t>
      </w:r>
      <w:r>
        <w:rPr>
          <w:rtl/>
        </w:rPr>
        <w:t xml:space="preserve"> رويدا</w:t>
      </w:r>
      <w:r w:rsidR="008618E0">
        <w:rPr>
          <w:rFonts w:hint="cs"/>
          <w:rtl/>
        </w:rPr>
        <w:t>ً</w:t>
      </w:r>
      <w:r>
        <w:rPr>
          <w:rtl/>
        </w:rPr>
        <w:t xml:space="preserve"> رغم قلة </w:t>
      </w:r>
      <w:r w:rsidR="00A6626B">
        <w:rPr>
          <w:rtl/>
        </w:rPr>
        <w:br/>
      </w:r>
      <w:r>
        <w:rPr>
          <w:rtl/>
        </w:rPr>
        <w:t>الامكانات المادية ورغم الظروف الخاصة التي يمرون بها.</w:t>
      </w:r>
    </w:p>
    <w:p w:rsidR="00B20730" w:rsidRDefault="00B20730" w:rsidP="00B20730">
      <w:pPr>
        <w:rPr>
          <w:rtl/>
        </w:rPr>
      </w:pPr>
      <w:r>
        <w:rPr>
          <w:rtl/>
        </w:rPr>
        <w:t>واهتمت ثل</w:t>
      </w:r>
      <w:r w:rsidR="00054FA2">
        <w:rPr>
          <w:rFonts w:hint="cs"/>
          <w:rtl/>
        </w:rPr>
        <w:t>ّ</w:t>
      </w:r>
      <w:r>
        <w:rPr>
          <w:rtl/>
        </w:rPr>
        <w:t xml:space="preserve">ة اخرى من أرباب التحقيق والتدقيق باعداد بعض هذه النسخ </w:t>
      </w:r>
      <w:r w:rsidR="00A6626B">
        <w:rPr>
          <w:rtl/>
        </w:rPr>
        <w:br/>
      </w:r>
      <w:r>
        <w:rPr>
          <w:rtl/>
        </w:rPr>
        <w:t>وطباعتها طباعة جيدة</w:t>
      </w:r>
      <w:r w:rsidR="00B86254">
        <w:rPr>
          <w:rtl/>
        </w:rPr>
        <w:t>.</w:t>
      </w:r>
    </w:p>
    <w:p w:rsidR="00B20730" w:rsidRDefault="00B20730" w:rsidP="00A6626B">
      <w:pPr>
        <w:rPr>
          <w:rtl/>
        </w:rPr>
      </w:pPr>
      <w:r>
        <w:rPr>
          <w:rtl/>
        </w:rPr>
        <w:t>ولكن</w:t>
      </w:r>
      <w:r w:rsidR="00054FA2">
        <w:rPr>
          <w:rFonts w:hint="cs"/>
          <w:rtl/>
        </w:rPr>
        <w:t>ّ</w:t>
      </w:r>
      <w:r>
        <w:rPr>
          <w:rtl/>
        </w:rPr>
        <w:t xml:space="preserve"> المؤسف حقا</w:t>
      </w:r>
      <w:r w:rsidR="00054FA2">
        <w:rPr>
          <w:rFonts w:hint="cs"/>
          <w:rtl/>
        </w:rPr>
        <w:t>ً</w:t>
      </w:r>
      <w:r>
        <w:rPr>
          <w:rtl/>
        </w:rPr>
        <w:t xml:space="preserve"> أن بعض المكتبات العامرة تضع العراقيل في طريق </w:t>
      </w:r>
      <w:r w:rsidR="00A6626B">
        <w:rPr>
          <w:rtl/>
        </w:rPr>
        <w:br/>
      </w:r>
      <w:r>
        <w:rPr>
          <w:rtl/>
        </w:rPr>
        <w:t>المحقق فتثبط همته العالية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منها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مطالبته بأثمان باهضة عن الصفحة المصورة </w:t>
      </w:r>
      <w:r w:rsidR="00A6626B">
        <w:rPr>
          <w:rtl/>
        </w:rPr>
        <w:br/>
      </w:r>
      <w:r>
        <w:rPr>
          <w:rtl/>
        </w:rPr>
        <w:t>الواحدة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بحجة أنها نسخة عتيقة أو نفيسة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ناسين أو متجاهلين أن التصوير لن يقلل </w:t>
      </w:r>
      <w:r w:rsidR="00A6626B">
        <w:rPr>
          <w:rtl/>
        </w:rPr>
        <w:br/>
      </w:r>
      <w:r>
        <w:rPr>
          <w:rtl/>
        </w:rPr>
        <w:t>من قيمة الكتاب الخطي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إن لم يزدها أضعافاً مضاعفة كما هو الحال في بعض الكتب</w:t>
      </w:r>
      <w:r w:rsidR="00A6626B">
        <w:rPr>
          <w:rFonts w:hint="cs"/>
          <w:rtl/>
        </w:rPr>
        <w:t xml:space="preserve"> </w:t>
      </w:r>
      <w:r w:rsidR="00A6626B">
        <w:rPr>
          <w:rtl/>
        </w:rPr>
        <w:br/>
      </w:r>
      <w:r>
        <w:rPr>
          <w:rtl/>
        </w:rPr>
        <w:t>المحققة</w:t>
      </w:r>
      <w:r w:rsidR="00B86254">
        <w:rPr>
          <w:rtl/>
        </w:rPr>
        <w:t>.</w:t>
      </w:r>
    </w:p>
    <w:p w:rsidR="00651C4F" w:rsidRDefault="00B20730" w:rsidP="00B20730">
      <w:pPr>
        <w:rPr>
          <w:rtl/>
          <w:lang w:bidi="ar-IQ"/>
        </w:rPr>
      </w:pPr>
      <w:r>
        <w:rPr>
          <w:rtl/>
        </w:rPr>
        <w:t>فان</w:t>
      </w:r>
      <w:r w:rsidR="00054FA2">
        <w:rPr>
          <w:rFonts w:hint="cs"/>
          <w:rtl/>
        </w:rPr>
        <w:t>ّ</w:t>
      </w:r>
      <w:r>
        <w:rPr>
          <w:rtl/>
        </w:rPr>
        <w:t>ا إذ نتساءل</w:t>
      </w:r>
      <w:r w:rsidR="00B86254">
        <w:rPr>
          <w:rtl/>
        </w:rPr>
        <w:t>.</w:t>
      </w:r>
      <w:r>
        <w:rPr>
          <w:rtl/>
        </w:rPr>
        <w:t xml:space="preserve">.. على عاتق من تقع مسؤولية انتشال هذه المخطوطات من </w:t>
      </w:r>
      <w:r w:rsidR="00A6626B">
        <w:rPr>
          <w:rtl/>
        </w:rPr>
        <w:br/>
      </w:r>
      <w:r>
        <w:rPr>
          <w:rtl/>
        </w:rPr>
        <w:t>هو</w:t>
      </w:r>
      <w:r w:rsidR="00054FA2">
        <w:rPr>
          <w:rFonts w:hint="cs"/>
          <w:rtl/>
        </w:rPr>
        <w:t>ّ</w:t>
      </w:r>
      <w:r w:rsidR="00A8332B">
        <w:rPr>
          <w:rtl/>
        </w:rPr>
        <w:t>ة الضياع والتلف</w:t>
      </w:r>
      <w:r>
        <w:rPr>
          <w:rtl/>
        </w:rPr>
        <w:t>؟! ومن المسؤول عن إنقاذ</w:t>
      </w:r>
      <w:r w:rsidR="00A8332B">
        <w:rPr>
          <w:rtl/>
        </w:rPr>
        <w:t>ها وإحيائها بالصورة اللائقة بها</w:t>
      </w:r>
      <w:r>
        <w:rPr>
          <w:rtl/>
        </w:rPr>
        <w:t xml:space="preserve">؟! ولماذا </w:t>
      </w:r>
      <w:r w:rsidR="00A6626B">
        <w:rPr>
          <w:rtl/>
        </w:rPr>
        <w:br/>
      </w:r>
      <w:r>
        <w:rPr>
          <w:rtl/>
        </w:rPr>
        <w:t>عدم الاعتد</w:t>
      </w:r>
      <w:r w:rsidR="00651C4F">
        <w:rPr>
          <w:rtl/>
        </w:rPr>
        <w:t>اد بمثل هذه الا</w:t>
      </w:r>
      <w:r w:rsidR="00A8332B">
        <w:rPr>
          <w:rFonts w:hint="cs"/>
          <w:rtl/>
        </w:rPr>
        <w:t>ُ</w:t>
      </w:r>
      <w:r w:rsidR="00A8332B">
        <w:rPr>
          <w:rtl/>
        </w:rPr>
        <w:t>مور المهمة</w:t>
      </w:r>
      <w:r w:rsidR="00651C4F">
        <w:rPr>
          <w:rtl/>
        </w:rPr>
        <w:t>؟!...</w:t>
      </w:r>
    </w:p>
    <w:p w:rsidR="00651C4F" w:rsidRDefault="00B20730" w:rsidP="00A8332B">
      <w:pPr>
        <w:rPr>
          <w:rtl/>
        </w:rPr>
      </w:pPr>
      <w:r>
        <w:rPr>
          <w:rtl/>
        </w:rPr>
        <w:t>علما</w:t>
      </w:r>
      <w:r w:rsidR="00A8332B">
        <w:rPr>
          <w:rFonts w:hint="cs"/>
          <w:rtl/>
        </w:rPr>
        <w:t>ً</w:t>
      </w:r>
      <w:r>
        <w:rPr>
          <w:rtl/>
        </w:rPr>
        <w:t xml:space="preserve"> بأن</w:t>
      </w:r>
      <w:r w:rsidR="00A8332B">
        <w:rPr>
          <w:rFonts w:hint="cs"/>
          <w:rtl/>
        </w:rPr>
        <w:t>ّ</w:t>
      </w:r>
      <w:r>
        <w:rPr>
          <w:rtl/>
        </w:rPr>
        <w:t xml:space="preserve"> في تركيا وحدها العشرات من ذوي الخبرة والاختصاص باحياء </w:t>
      </w:r>
      <w:r w:rsidR="00A6626B">
        <w:rPr>
          <w:rtl/>
        </w:rPr>
        <w:br/>
      </w:r>
      <w:r>
        <w:rPr>
          <w:rtl/>
        </w:rPr>
        <w:t>ال</w:t>
      </w:r>
      <w:r w:rsidR="00A8332B">
        <w:rPr>
          <w:rFonts w:hint="cs"/>
          <w:rtl/>
        </w:rPr>
        <w:t>أ</w:t>
      </w:r>
      <w:r>
        <w:rPr>
          <w:rtl/>
        </w:rPr>
        <w:t>وراق التالفة من الكتب الخطية المندثرة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لصونها عن التلف</w:t>
      </w:r>
      <w:r w:rsidR="00B86254">
        <w:rPr>
          <w:rtl/>
        </w:rPr>
        <w:t>.</w:t>
      </w:r>
      <w:r>
        <w:rPr>
          <w:rtl/>
        </w:rPr>
        <w:t xml:space="preserve">.. ناهيك عن الدول </w:t>
      </w:r>
      <w:r w:rsidR="00A6626B">
        <w:rPr>
          <w:rtl/>
        </w:rPr>
        <w:br/>
      </w:r>
      <w:r>
        <w:rPr>
          <w:rtl/>
        </w:rPr>
        <w:t>الا</w:t>
      </w:r>
      <w:r w:rsidR="00A8332B">
        <w:rPr>
          <w:rFonts w:hint="cs"/>
          <w:rtl/>
        </w:rPr>
        <w:t>ُ</w:t>
      </w:r>
      <w:r>
        <w:rPr>
          <w:rtl/>
        </w:rPr>
        <w:t>خرى</w:t>
      </w:r>
      <w:r w:rsidR="00B86254">
        <w:rPr>
          <w:rtl/>
        </w:rPr>
        <w:t>.</w:t>
      </w:r>
    </w:p>
    <w:p w:rsidR="00B20730" w:rsidRDefault="00C2777A" w:rsidP="00BC54E6">
      <w:pPr>
        <w:rPr>
          <w:rtl/>
        </w:rPr>
      </w:pPr>
      <w:r w:rsidRPr="000709CA">
        <w:rPr>
          <w:rtl/>
        </w:rPr>
        <w:br w:type="page"/>
      </w:r>
      <w:r w:rsidR="00B20730">
        <w:rPr>
          <w:rtl/>
        </w:rPr>
        <w:lastRenderedPageBreak/>
        <w:t>ألم يكن ال</w:t>
      </w:r>
      <w:r w:rsidR="00BC54E6">
        <w:rPr>
          <w:rFonts w:hint="cs"/>
          <w:rtl/>
        </w:rPr>
        <w:t>أ</w:t>
      </w:r>
      <w:r w:rsidR="00B20730">
        <w:rPr>
          <w:rtl/>
        </w:rPr>
        <w:t>جدر بنا أن نعتني بهذا التراث</w:t>
      </w:r>
      <w:r w:rsidR="00B86254">
        <w:rPr>
          <w:rtl/>
        </w:rPr>
        <w:t>.</w:t>
      </w:r>
      <w:r w:rsidR="00B20730">
        <w:rPr>
          <w:rtl/>
        </w:rPr>
        <w:t>.. قبل غيرنا</w:t>
      </w:r>
      <w:r w:rsidR="00A8332B">
        <w:rPr>
          <w:rtl/>
        </w:rPr>
        <w:t>؟</w:t>
      </w:r>
      <w:r w:rsidR="00B20730">
        <w:rPr>
          <w:rtl/>
        </w:rPr>
        <w:t xml:space="preserve">! ولقد أحدثت </w:t>
      </w:r>
      <w:r w:rsidR="00A6626B">
        <w:rPr>
          <w:rtl/>
        </w:rPr>
        <w:br/>
      </w:r>
      <w:r w:rsidR="00B20730">
        <w:rPr>
          <w:rtl/>
        </w:rPr>
        <w:t>المؤسسات العلمية التي انبثق ظهورها في الآونة ال</w:t>
      </w:r>
      <w:r w:rsidR="00BC54E6">
        <w:rPr>
          <w:rFonts w:hint="cs"/>
          <w:rtl/>
        </w:rPr>
        <w:t>أ</w:t>
      </w:r>
      <w:r w:rsidR="00B20730">
        <w:rPr>
          <w:rtl/>
        </w:rPr>
        <w:t>خيرة حركة علمية جيدة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مما يدعو </w:t>
      </w:r>
      <w:r w:rsidR="00A6626B">
        <w:rPr>
          <w:rtl/>
        </w:rPr>
        <w:br/>
      </w:r>
      <w:r w:rsidR="00B20730">
        <w:rPr>
          <w:rtl/>
        </w:rPr>
        <w:t>الى الاستبشار بالخير</w:t>
      </w:r>
      <w:r w:rsidR="00B86254">
        <w:rPr>
          <w:rtl/>
        </w:rPr>
        <w:t>.</w:t>
      </w:r>
    </w:p>
    <w:p w:rsidR="00B20730" w:rsidRDefault="00B20730" w:rsidP="00BC54E6">
      <w:pPr>
        <w:rPr>
          <w:rtl/>
        </w:rPr>
      </w:pPr>
      <w:r>
        <w:rPr>
          <w:rtl/>
        </w:rPr>
        <w:t>وسعت مؤسسة آل البيت عليهم السلام ل</w:t>
      </w:r>
      <w:r w:rsidR="00BC54E6">
        <w:rPr>
          <w:rFonts w:hint="cs"/>
          <w:rtl/>
        </w:rPr>
        <w:t>إ</w:t>
      </w:r>
      <w:r>
        <w:rPr>
          <w:rtl/>
        </w:rPr>
        <w:t>حياء التراث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التي ا</w:t>
      </w:r>
      <w:r w:rsidR="00BC54E6">
        <w:rPr>
          <w:rFonts w:hint="cs"/>
          <w:rtl/>
        </w:rPr>
        <w:t>ُ</w:t>
      </w:r>
      <w:r>
        <w:rPr>
          <w:rtl/>
        </w:rPr>
        <w:t>س</w:t>
      </w:r>
      <w:r w:rsidR="00BC54E6">
        <w:rPr>
          <w:rFonts w:hint="cs"/>
          <w:rtl/>
        </w:rPr>
        <w:t>ّ</w:t>
      </w:r>
      <w:r>
        <w:rPr>
          <w:rtl/>
        </w:rPr>
        <w:t>ست ل</w:t>
      </w:r>
      <w:r w:rsidR="00BC54E6">
        <w:rPr>
          <w:rFonts w:hint="cs"/>
          <w:rtl/>
        </w:rPr>
        <w:t>أ</w:t>
      </w:r>
      <w:r>
        <w:rPr>
          <w:rtl/>
        </w:rPr>
        <w:t xml:space="preserve">جل </w:t>
      </w:r>
      <w:r w:rsidR="00A6626B">
        <w:rPr>
          <w:rtl/>
        </w:rPr>
        <w:br/>
      </w:r>
      <w:r>
        <w:rPr>
          <w:rtl/>
        </w:rPr>
        <w:t>أن تسد</w:t>
      </w:r>
      <w:r w:rsidR="00BC54E6">
        <w:rPr>
          <w:rFonts w:hint="cs"/>
          <w:rtl/>
        </w:rPr>
        <w:t>ّ</w:t>
      </w:r>
      <w:r>
        <w:rPr>
          <w:rtl/>
        </w:rPr>
        <w:t xml:space="preserve"> ثغرة في هذا المجال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C54E6">
        <w:rPr>
          <w:rFonts w:hint="cs"/>
          <w:rtl/>
        </w:rPr>
        <w:t xml:space="preserve">و </w:t>
      </w:r>
      <w:r>
        <w:rPr>
          <w:rtl/>
        </w:rPr>
        <w:t>تحقق جهدا</w:t>
      </w:r>
      <w:r w:rsidR="00BC54E6">
        <w:rPr>
          <w:rFonts w:hint="cs"/>
          <w:rtl/>
        </w:rPr>
        <w:t>ً</w:t>
      </w:r>
      <w:r>
        <w:rPr>
          <w:rtl/>
        </w:rPr>
        <w:t xml:space="preserve"> يؤدي خدمة خاصة للطائفة على يد </w:t>
      </w:r>
      <w:r w:rsidR="00A6626B">
        <w:rPr>
          <w:rtl/>
        </w:rPr>
        <w:br/>
      </w:r>
      <w:r>
        <w:rPr>
          <w:rtl/>
        </w:rPr>
        <w:t>العشرات من محققيها ال</w:t>
      </w:r>
      <w:r w:rsidR="00BC54E6">
        <w:rPr>
          <w:rFonts w:hint="cs"/>
          <w:rtl/>
        </w:rPr>
        <w:t>أ</w:t>
      </w:r>
      <w:r>
        <w:rPr>
          <w:rtl/>
        </w:rPr>
        <w:t>فاضل</w:t>
      </w:r>
      <w:r w:rsidR="00B86254">
        <w:rPr>
          <w:rtl/>
        </w:rPr>
        <w:t>.</w:t>
      </w:r>
    </w:p>
    <w:p w:rsidR="00B20730" w:rsidRDefault="00B20730" w:rsidP="00874AC7">
      <w:pPr>
        <w:rPr>
          <w:rtl/>
        </w:rPr>
      </w:pPr>
      <w:r>
        <w:rPr>
          <w:rtl/>
        </w:rPr>
        <w:t>فواجهت</w:t>
      </w:r>
      <w:r w:rsidR="00874AC7">
        <w:rPr>
          <w:rFonts w:hint="cs"/>
          <w:rtl/>
        </w:rPr>
        <w:t xml:space="preserve"> </w:t>
      </w:r>
      <w:r w:rsidR="00193961">
        <w:rPr>
          <w:rFonts w:hint="cs"/>
          <w:rtl/>
        </w:rPr>
        <w:t>ـ</w:t>
      </w:r>
      <w:r w:rsidR="00874AC7">
        <w:rPr>
          <w:rFonts w:hint="cs"/>
          <w:rtl/>
        </w:rPr>
        <w:t xml:space="preserve"> </w:t>
      </w:r>
      <w:r>
        <w:rPr>
          <w:rtl/>
        </w:rPr>
        <w:t>خلال خوضها معترك ساحة التحقيق</w:t>
      </w:r>
      <w:r w:rsidR="00874AC7">
        <w:rPr>
          <w:rFonts w:hint="cs"/>
          <w:rtl/>
        </w:rPr>
        <w:t xml:space="preserve"> </w:t>
      </w:r>
      <w:r w:rsidR="00193961">
        <w:rPr>
          <w:rFonts w:hint="cs"/>
          <w:rtl/>
        </w:rPr>
        <w:t>ـ</w:t>
      </w:r>
      <w:r w:rsidR="00874AC7">
        <w:rPr>
          <w:rFonts w:hint="cs"/>
          <w:rtl/>
        </w:rPr>
        <w:t xml:space="preserve"> </w:t>
      </w:r>
      <w:r>
        <w:rPr>
          <w:rtl/>
        </w:rPr>
        <w:t>وجود أعمال متكر</w:t>
      </w:r>
      <w:r w:rsidR="00BC54E6">
        <w:rPr>
          <w:rFonts w:hint="cs"/>
          <w:rtl/>
        </w:rPr>
        <w:t>ّ</w:t>
      </w:r>
      <w:r>
        <w:rPr>
          <w:rtl/>
        </w:rPr>
        <w:t xml:space="preserve">رة من </w:t>
      </w:r>
      <w:r w:rsidR="00A6626B">
        <w:rPr>
          <w:rtl/>
        </w:rPr>
        <w:br/>
      </w:r>
      <w:r>
        <w:rPr>
          <w:rtl/>
        </w:rPr>
        <w:t>جراء عدم علم هذا المحقق بعمل تلك المؤسسة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وبالعكس</w:t>
      </w:r>
      <w:r w:rsidR="00B86254">
        <w:rPr>
          <w:rtl/>
        </w:rPr>
        <w:t>.</w:t>
      </w:r>
    </w:p>
    <w:p w:rsidR="00B20730" w:rsidRDefault="00B20730" w:rsidP="00BC54E6">
      <w:pPr>
        <w:rPr>
          <w:rtl/>
        </w:rPr>
      </w:pPr>
      <w:r>
        <w:rPr>
          <w:rtl/>
        </w:rPr>
        <w:t>ول</w:t>
      </w:r>
      <w:r w:rsidR="00BC54E6">
        <w:rPr>
          <w:rFonts w:hint="cs"/>
          <w:rtl/>
        </w:rPr>
        <w:t>أ</w:t>
      </w:r>
      <w:r>
        <w:rPr>
          <w:rtl/>
        </w:rPr>
        <w:t>جل التنسيق بين ال</w:t>
      </w:r>
      <w:r w:rsidR="00BC54E6">
        <w:rPr>
          <w:rFonts w:hint="cs"/>
          <w:rtl/>
        </w:rPr>
        <w:t>أ</w:t>
      </w:r>
      <w:r>
        <w:rPr>
          <w:rtl/>
        </w:rPr>
        <w:t>طراف المعنية في العمل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ارتأت مؤسستنا أن تبدأ </w:t>
      </w:r>
      <w:r w:rsidR="00A6626B">
        <w:rPr>
          <w:rtl/>
        </w:rPr>
        <w:br/>
      </w:r>
      <w:r>
        <w:rPr>
          <w:rtl/>
        </w:rPr>
        <w:t>باصدار نشرة فصلية تكون منبرا</w:t>
      </w:r>
      <w:r w:rsidR="00BC54E6">
        <w:rPr>
          <w:rFonts w:hint="cs"/>
          <w:rtl/>
        </w:rPr>
        <w:t>ً</w:t>
      </w:r>
      <w:r>
        <w:rPr>
          <w:rtl/>
        </w:rPr>
        <w:t xml:space="preserve"> حرا</w:t>
      </w:r>
      <w:r w:rsidR="00BC54E6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يعكس آثار المحققين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193961">
        <w:rPr>
          <w:rFonts w:hint="cs"/>
          <w:rtl/>
        </w:rPr>
        <w:t xml:space="preserve"> </w:t>
      </w:r>
      <w:r>
        <w:rPr>
          <w:rtl/>
        </w:rPr>
        <w:t>طريقة عملهم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A6626B">
        <w:rPr>
          <w:rtl/>
        </w:rPr>
        <w:br/>
      </w:r>
      <w:r>
        <w:rPr>
          <w:rtl/>
        </w:rPr>
        <w:t>والسبل الناجعة لانتشال الكثير من المخطوطات</w:t>
      </w:r>
      <w:r w:rsidR="00B86254">
        <w:rPr>
          <w:rtl/>
        </w:rPr>
        <w:t>.</w:t>
      </w:r>
    </w:p>
    <w:p w:rsidR="00B20730" w:rsidRDefault="00B20730" w:rsidP="00DF5F0B">
      <w:pPr>
        <w:rPr>
          <w:rtl/>
        </w:rPr>
      </w:pPr>
      <w:r>
        <w:rPr>
          <w:rtl/>
        </w:rPr>
        <w:t>فان</w:t>
      </w:r>
      <w:r w:rsidR="00DF5F0B">
        <w:rPr>
          <w:rFonts w:hint="cs"/>
          <w:rtl/>
        </w:rPr>
        <w:t>ّ</w:t>
      </w:r>
      <w:r>
        <w:rPr>
          <w:rtl/>
        </w:rPr>
        <w:t xml:space="preserve">ا إذ نطلب من المؤسسات المعنية بنشر وإحياء تراث أهل البيت عليهم </w:t>
      </w:r>
      <w:r w:rsidR="00A6626B">
        <w:rPr>
          <w:rtl/>
        </w:rPr>
        <w:br/>
      </w:r>
      <w:r>
        <w:rPr>
          <w:rtl/>
        </w:rPr>
        <w:t>السلام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 يؤازرونا في عملنا ل</w:t>
      </w:r>
      <w:r w:rsidR="00DF5F0B">
        <w:rPr>
          <w:rFonts w:hint="cs"/>
          <w:rtl/>
        </w:rPr>
        <w:t>إ</w:t>
      </w:r>
      <w:r>
        <w:rPr>
          <w:rtl/>
        </w:rPr>
        <w:t xml:space="preserve">خراج هذه النشرة بالشكل اللائق بها.. ونهيب </w:t>
      </w:r>
      <w:r w:rsidR="00A6626B">
        <w:rPr>
          <w:rtl/>
        </w:rPr>
        <w:br/>
      </w:r>
      <w:r>
        <w:rPr>
          <w:rtl/>
        </w:rPr>
        <w:t>بأصحاب القلم الرسالي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وذوي الخبرة والاطلاع في فن التحقيق أن يمدونا بأفكارهم </w:t>
      </w:r>
      <w:r w:rsidR="00A6626B">
        <w:rPr>
          <w:rtl/>
        </w:rPr>
        <w:br/>
      </w:r>
      <w:r>
        <w:rPr>
          <w:rtl/>
        </w:rPr>
        <w:t>الصائبة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ويغدقوا علينا ملاحظاتهم الثاقبة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ويتحفونا بكل ما تجود به قريحتهم </w:t>
      </w:r>
      <w:r w:rsidR="00A6626B">
        <w:rPr>
          <w:rtl/>
        </w:rPr>
        <w:br/>
      </w:r>
      <w:r>
        <w:rPr>
          <w:rtl/>
        </w:rPr>
        <w:t>الوقادة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23B37">
        <w:rPr>
          <w:rtl/>
        </w:rPr>
        <w:t>وأملنا وطيد بهم إن شاء</w:t>
      </w:r>
      <w:r w:rsidR="005F38EE">
        <w:rPr>
          <w:rFonts w:hint="cs"/>
          <w:rtl/>
        </w:rPr>
        <w:t xml:space="preserve"> </w:t>
      </w:r>
      <w:r>
        <w:rPr>
          <w:rtl/>
        </w:rPr>
        <w:t>الله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والله من وراء القصد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وهو الموفق لكل خير</w:t>
      </w:r>
      <w:r w:rsidR="00B86254">
        <w:rPr>
          <w:rtl/>
        </w:rPr>
        <w:t>.</w:t>
      </w:r>
    </w:p>
    <w:p w:rsidR="00B20730" w:rsidRPr="00F86894" w:rsidRDefault="00C2777A" w:rsidP="000025B1">
      <w:pPr>
        <w:pStyle w:val="Heading1Center"/>
        <w:rPr>
          <w:rtl/>
        </w:rPr>
      </w:pPr>
      <w:r>
        <w:rPr>
          <w:rtl/>
        </w:rPr>
        <w:br w:type="page"/>
      </w:r>
      <w:bookmarkStart w:id="2" w:name="_Toc464659455"/>
      <w:r w:rsidR="00B20730" w:rsidRPr="00F86894">
        <w:rPr>
          <w:rtl/>
        </w:rPr>
        <w:lastRenderedPageBreak/>
        <w:t>أهل البيت (</w:t>
      </w:r>
      <w:r w:rsidR="000025B1">
        <w:rPr>
          <w:rFonts w:hint="cs"/>
          <w:rtl/>
        </w:rPr>
        <w:t xml:space="preserve"> </w:t>
      </w:r>
      <w:r w:rsidR="00B20730" w:rsidRPr="00F86894">
        <w:rPr>
          <w:rtl/>
        </w:rPr>
        <w:t>عليهم السلام</w:t>
      </w:r>
      <w:r w:rsidR="000025B1">
        <w:rPr>
          <w:rFonts w:hint="cs"/>
          <w:rtl/>
        </w:rPr>
        <w:t xml:space="preserve"> </w:t>
      </w:r>
      <w:r w:rsidR="00B20730" w:rsidRPr="00F86894">
        <w:rPr>
          <w:rtl/>
        </w:rPr>
        <w:t>) في المكتبة العربية</w:t>
      </w:r>
      <w:bookmarkEnd w:id="2"/>
    </w:p>
    <w:p w:rsidR="00B20730" w:rsidRDefault="0068209D" w:rsidP="002B4CEB">
      <w:pPr>
        <w:pStyle w:val="rfdLeftBold"/>
        <w:rPr>
          <w:rtl/>
        </w:rPr>
      </w:pPr>
      <w:r>
        <w:rPr>
          <w:rtl/>
        </w:rPr>
        <w:t>السيد عبد</w:t>
      </w:r>
      <w:r w:rsidR="00B20730">
        <w:rPr>
          <w:rtl/>
        </w:rPr>
        <w:t>العزيز الطباطبائي</w:t>
      </w:r>
    </w:p>
    <w:p w:rsidR="00B20730" w:rsidRDefault="00B20730" w:rsidP="00651C4F">
      <w:pPr>
        <w:pStyle w:val="rfdCenter"/>
        <w:rPr>
          <w:rtl/>
        </w:rPr>
      </w:pPr>
      <w:r>
        <w:rPr>
          <w:rtl/>
        </w:rPr>
        <w:t>بسم الله الرحمن الرحيم</w:t>
      </w:r>
    </w:p>
    <w:p w:rsidR="00651C4F" w:rsidRDefault="00B20730" w:rsidP="0068209D">
      <w:pPr>
        <w:rPr>
          <w:rtl/>
        </w:rPr>
      </w:pPr>
      <w:r>
        <w:rPr>
          <w:rtl/>
        </w:rPr>
        <w:t>تجم</w:t>
      </w:r>
      <w:r w:rsidR="0068209D">
        <w:rPr>
          <w:rFonts w:hint="cs"/>
          <w:rtl/>
        </w:rPr>
        <w:t>ّ</w:t>
      </w:r>
      <w:r>
        <w:rPr>
          <w:rtl/>
        </w:rPr>
        <w:t>عت لدي</w:t>
      </w:r>
      <w:r w:rsidR="0068209D">
        <w:rPr>
          <w:rFonts w:hint="cs"/>
          <w:rtl/>
        </w:rPr>
        <w:t>ّ</w:t>
      </w:r>
      <w:r>
        <w:rPr>
          <w:rtl/>
        </w:rPr>
        <w:t xml:space="preserve"> نتيجة مطالعات قديمة إضمامة عبقة من عنوانات الكتب التي </w:t>
      </w:r>
      <w:r w:rsidR="00A6626B">
        <w:rPr>
          <w:rtl/>
        </w:rPr>
        <w:br/>
      </w:r>
      <w:r>
        <w:rPr>
          <w:rtl/>
        </w:rPr>
        <w:t>اختص</w:t>
      </w:r>
      <w:r w:rsidR="0068209D">
        <w:rPr>
          <w:rFonts w:hint="cs"/>
          <w:rtl/>
        </w:rPr>
        <w:t>ّ</w:t>
      </w:r>
      <w:r>
        <w:rPr>
          <w:rtl/>
        </w:rPr>
        <w:t>ت بأهل البيت عليهم السلام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ولم أكن متجردا</w:t>
      </w:r>
      <w:r w:rsidR="0068209D">
        <w:rPr>
          <w:rFonts w:hint="cs"/>
          <w:rtl/>
        </w:rPr>
        <w:t>ً</w:t>
      </w:r>
      <w:r>
        <w:rPr>
          <w:rtl/>
        </w:rPr>
        <w:t xml:space="preserve"> لهذا ال</w:t>
      </w:r>
      <w:r w:rsidR="0068209D">
        <w:rPr>
          <w:rFonts w:hint="cs"/>
          <w:rtl/>
        </w:rPr>
        <w:t>إ</w:t>
      </w:r>
      <w:r>
        <w:rPr>
          <w:rtl/>
        </w:rPr>
        <w:t>حصاء ولا متفرغا</w:t>
      </w:r>
      <w:r w:rsidR="0068209D">
        <w:rPr>
          <w:rFonts w:hint="cs"/>
          <w:rtl/>
        </w:rPr>
        <w:t>ً</w:t>
      </w:r>
      <w:r>
        <w:rPr>
          <w:rtl/>
        </w:rPr>
        <w:t xml:space="preserve"> 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A6626B">
        <w:rPr>
          <w:rtl/>
        </w:rPr>
        <w:br/>
      </w:r>
      <w:r>
        <w:rPr>
          <w:rtl/>
        </w:rPr>
        <w:t>وإنما هي قراءات فرد واحد بطاق</w:t>
      </w:r>
      <w:r w:rsidR="00651C4F">
        <w:rPr>
          <w:rtl/>
        </w:rPr>
        <w:t>ته المحدودة و</w:t>
      </w:r>
      <w:r w:rsidR="00E9200F">
        <w:rPr>
          <w:rFonts w:hint="cs"/>
          <w:rtl/>
        </w:rPr>
        <w:t xml:space="preserve"> </w:t>
      </w:r>
      <w:r w:rsidR="00651C4F">
        <w:rPr>
          <w:rtl/>
        </w:rPr>
        <w:t>مكتبته المتواضعة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وهي مقتصرة على المكتبة العربية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68209D">
        <w:rPr>
          <w:rtl/>
        </w:rPr>
        <w:t>لا</w:t>
      </w:r>
      <w:r>
        <w:rPr>
          <w:rtl/>
        </w:rPr>
        <w:t>تتعد</w:t>
      </w:r>
      <w:r w:rsidR="0068209D">
        <w:rPr>
          <w:rFonts w:hint="cs"/>
          <w:rtl/>
        </w:rPr>
        <w:t>ّ</w:t>
      </w:r>
      <w:r>
        <w:rPr>
          <w:rtl/>
        </w:rPr>
        <w:t>اها إلى المكتبة الفارسي</w:t>
      </w:r>
      <w:r w:rsidR="0068209D">
        <w:rPr>
          <w:rFonts w:hint="cs"/>
          <w:rtl/>
        </w:rPr>
        <w:t>ة</w:t>
      </w:r>
      <w:r>
        <w:rPr>
          <w:rtl/>
        </w:rPr>
        <w:t xml:space="preserve"> والا</w:t>
      </w:r>
      <w:r w:rsidR="0068209D">
        <w:rPr>
          <w:rFonts w:hint="cs"/>
          <w:rtl/>
        </w:rPr>
        <w:t>ُ</w:t>
      </w:r>
      <w:r w:rsidR="0068209D">
        <w:rPr>
          <w:rtl/>
        </w:rPr>
        <w:t>ر</w:t>
      </w:r>
      <w:r>
        <w:rPr>
          <w:rtl/>
        </w:rPr>
        <w:t>د</w:t>
      </w:r>
      <w:r w:rsidR="0068209D">
        <w:rPr>
          <w:rFonts w:hint="cs"/>
          <w:rtl/>
        </w:rPr>
        <w:t>و</w:t>
      </w:r>
      <w:r>
        <w:rPr>
          <w:rtl/>
        </w:rPr>
        <w:t xml:space="preserve">ية </w:t>
      </w:r>
      <w:r w:rsidR="00A6626B">
        <w:rPr>
          <w:rtl/>
        </w:rPr>
        <w:br/>
      </w:r>
      <w:r>
        <w:rPr>
          <w:rtl/>
        </w:rPr>
        <w:t>والتركية من فروع المكتبة الاسلامية العامرة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فضلا</w:t>
      </w:r>
      <w:r w:rsidR="0068209D">
        <w:rPr>
          <w:rFonts w:hint="cs"/>
          <w:rtl/>
        </w:rPr>
        <w:t>ً</w:t>
      </w:r>
      <w:r>
        <w:rPr>
          <w:rtl/>
        </w:rPr>
        <w:t xml:space="preserve"> عن اللغات الاخرى</w:t>
      </w:r>
      <w:r w:rsidR="00B86254">
        <w:rPr>
          <w:rtl/>
        </w:rPr>
        <w:t>.</w:t>
      </w:r>
    </w:p>
    <w:p w:rsidR="00B20730" w:rsidRDefault="00B20730" w:rsidP="0068209D">
      <w:pPr>
        <w:rPr>
          <w:rtl/>
        </w:rPr>
      </w:pPr>
      <w:r>
        <w:rPr>
          <w:rtl/>
        </w:rPr>
        <w:t>وهي ناظرة الى الكتب المتخصصة في البحث عنهم عليهم السلام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غير فاحصة </w:t>
      </w:r>
      <w:r w:rsidR="00A6626B">
        <w:rPr>
          <w:rtl/>
        </w:rPr>
        <w:br/>
      </w:r>
      <w:r>
        <w:rPr>
          <w:rtl/>
        </w:rPr>
        <w:t>عن الفصول والشذرات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</w:t>
      </w:r>
      <w:r w:rsidR="0068209D">
        <w:rPr>
          <w:rFonts w:hint="cs"/>
          <w:rtl/>
        </w:rPr>
        <w:t>أ</w:t>
      </w:r>
      <w:r>
        <w:rPr>
          <w:rtl/>
        </w:rPr>
        <w:t>بواب والقصائد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والاعترافات بأفضليتهم والشهادات </w:t>
      </w:r>
      <w:r w:rsidR="00A6626B">
        <w:rPr>
          <w:rtl/>
        </w:rPr>
        <w:br/>
      </w:r>
      <w:r>
        <w:rPr>
          <w:rtl/>
        </w:rPr>
        <w:t>بأكمليتهم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وإل</w:t>
      </w:r>
      <w:r w:rsidR="0068209D">
        <w:rPr>
          <w:rFonts w:hint="cs"/>
          <w:rtl/>
        </w:rPr>
        <w:t>ّ</w:t>
      </w:r>
      <w:r>
        <w:rPr>
          <w:rtl/>
        </w:rPr>
        <w:t>ا فشعراء الرسول ال</w:t>
      </w:r>
      <w:r w:rsidR="0068209D">
        <w:rPr>
          <w:rFonts w:hint="cs"/>
          <w:rtl/>
        </w:rPr>
        <w:t>أ</w:t>
      </w:r>
      <w:r>
        <w:rPr>
          <w:rtl/>
        </w:rPr>
        <w:t>عظم صل</w:t>
      </w:r>
      <w:r w:rsidR="0068209D">
        <w:rPr>
          <w:rFonts w:hint="cs"/>
          <w:rtl/>
        </w:rPr>
        <w:t>ّ</w:t>
      </w:r>
      <w:r>
        <w:rPr>
          <w:rtl/>
        </w:rPr>
        <w:t>ى الله عليه وآله وما لهم من قصائد و</w:t>
      </w:r>
      <w:r w:rsidR="00A6626B">
        <w:rPr>
          <w:rFonts w:hint="cs"/>
          <w:rtl/>
        </w:rPr>
        <w:t xml:space="preserve"> </w:t>
      </w:r>
      <w:r w:rsidR="00A6626B">
        <w:rPr>
          <w:rtl/>
        </w:rPr>
        <w:br/>
      </w:r>
      <w:r>
        <w:rPr>
          <w:rtl/>
        </w:rPr>
        <w:t>دواوين تكون قائمة فهرستية تستغرق مجلدات</w:t>
      </w:r>
      <w:r w:rsidR="00B86254">
        <w:rPr>
          <w:rtl/>
        </w:rPr>
        <w:t>.</w:t>
      </w:r>
      <w:r>
        <w:rPr>
          <w:rtl/>
        </w:rPr>
        <w:t xml:space="preserve">.. وقل مثل ذلك في شعراء الحسين </w:t>
      </w:r>
      <w:r w:rsidR="00A6626B">
        <w:rPr>
          <w:rtl/>
        </w:rPr>
        <w:br/>
      </w:r>
      <w:r>
        <w:rPr>
          <w:rtl/>
        </w:rPr>
        <w:t>عليه السلام</w:t>
      </w:r>
      <w:r w:rsidR="00B86254">
        <w:rPr>
          <w:rtl/>
        </w:rPr>
        <w:t>.</w:t>
      </w:r>
      <w:r>
        <w:rPr>
          <w:rtl/>
        </w:rPr>
        <w:t>.. وشعراء المهدي عليه السلام</w:t>
      </w:r>
      <w:r w:rsidR="00B86254">
        <w:rPr>
          <w:rtl/>
        </w:rPr>
        <w:t>.</w:t>
      </w:r>
    </w:p>
    <w:p w:rsidR="00B20730" w:rsidRDefault="00B20730" w:rsidP="0068209D">
      <w:pPr>
        <w:rPr>
          <w:rtl/>
        </w:rPr>
      </w:pPr>
      <w:r>
        <w:rPr>
          <w:rtl/>
        </w:rPr>
        <w:t xml:space="preserve">وربما يستكثر القارىء عندما يرى مئات الكتب المؤلفة في أهل البيت عليهم </w:t>
      </w:r>
      <w:r w:rsidR="00A6626B">
        <w:rPr>
          <w:rtl/>
        </w:rPr>
        <w:br/>
      </w:r>
      <w:r>
        <w:rPr>
          <w:rtl/>
        </w:rPr>
        <w:t>السلام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مع شدة المحنة و</w:t>
      </w:r>
      <w:r w:rsidR="00E9200F">
        <w:rPr>
          <w:rFonts w:hint="cs"/>
          <w:rtl/>
        </w:rPr>
        <w:t xml:space="preserve"> </w:t>
      </w:r>
      <w:r>
        <w:rPr>
          <w:rtl/>
        </w:rPr>
        <w:t xml:space="preserve">معارضة الحك القائم في أغلب أطوار التأريخ لنشر </w:t>
      </w:r>
      <w:r w:rsidR="00A6626B">
        <w:rPr>
          <w:rtl/>
        </w:rPr>
        <w:br/>
      </w:r>
      <w:r>
        <w:rPr>
          <w:rtl/>
        </w:rPr>
        <w:t>فضائلهم (ع) وإذاعة علومهم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بل قد حر</w:t>
      </w:r>
      <w:r w:rsidR="0068209D">
        <w:rPr>
          <w:rFonts w:hint="cs"/>
          <w:rtl/>
        </w:rPr>
        <w:t>ّ</w:t>
      </w:r>
      <w:r>
        <w:rPr>
          <w:rtl/>
        </w:rPr>
        <w:t>م في بعض ال</w:t>
      </w:r>
      <w:r w:rsidR="0068209D">
        <w:rPr>
          <w:rFonts w:hint="cs"/>
          <w:rtl/>
        </w:rPr>
        <w:t>أ</w:t>
      </w:r>
      <w:r>
        <w:rPr>
          <w:rtl/>
        </w:rPr>
        <w:t>حيان ذكرهم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والناس على </w:t>
      </w:r>
      <w:r w:rsidR="00A6626B">
        <w:rPr>
          <w:rtl/>
        </w:rPr>
        <w:br/>
      </w:r>
      <w:r>
        <w:rPr>
          <w:rtl/>
        </w:rPr>
        <w:t>دين ملوكهم</w:t>
      </w:r>
      <w:r w:rsidR="00B86254">
        <w:rPr>
          <w:rtl/>
        </w:rPr>
        <w:t>.</w:t>
      </w:r>
    </w:p>
    <w:p w:rsidR="00651C4F" w:rsidRDefault="00B20730" w:rsidP="00B20730">
      <w:pPr>
        <w:rPr>
          <w:rtl/>
        </w:rPr>
      </w:pPr>
      <w:r>
        <w:rPr>
          <w:rtl/>
        </w:rPr>
        <w:t>فكان المحد</w:t>
      </w:r>
      <w:r w:rsidR="0068209D">
        <w:rPr>
          <w:rFonts w:hint="cs"/>
          <w:rtl/>
        </w:rPr>
        <w:t>ّ</w:t>
      </w:r>
      <w:r>
        <w:rPr>
          <w:rtl/>
        </w:rPr>
        <w:t>ث يتحاشى ذكره</w:t>
      </w:r>
      <w:r w:rsidR="0068209D">
        <w:rPr>
          <w:rFonts w:hint="cs"/>
          <w:rtl/>
        </w:rPr>
        <w:t>م</w:t>
      </w:r>
      <w:r>
        <w:rPr>
          <w:rtl/>
        </w:rPr>
        <w:t xml:space="preserve"> حتى أن بعض المحد</w:t>
      </w:r>
      <w:r w:rsidR="0068209D">
        <w:rPr>
          <w:rFonts w:hint="cs"/>
          <w:rtl/>
        </w:rPr>
        <w:t>ّ</w:t>
      </w:r>
      <w:r>
        <w:rPr>
          <w:rtl/>
        </w:rPr>
        <w:t>ثين يعب</w:t>
      </w:r>
      <w:r w:rsidR="0068209D">
        <w:rPr>
          <w:rFonts w:hint="cs"/>
          <w:rtl/>
        </w:rPr>
        <w:t>ّ</w:t>
      </w:r>
      <w:r>
        <w:rPr>
          <w:rtl/>
        </w:rPr>
        <w:t xml:space="preserve">ر عن علي (ع) بأبي </w:t>
      </w:r>
      <w:r w:rsidR="00A6626B">
        <w:rPr>
          <w:rtl/>
        </w:rPr>
        <w:br/>
      </w:r>
      <w:r>
        <w:rPr>
          <w:rtl/>
        </w:rPr>
        <w:t>زي</w:t>
      </w:r>
      <w:r w:rsidR="00651C4F">
        <w:rPr>
          <w:rtl/>
        </w:rPr>
        <w:t>نب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651C4F">
        <w:rPr>
          <w:rtl/>
        </w:rPr>
        <w:t>فيقول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651C4F">
        <w:rPr>
          <w:rtl/>
        </w:rPr>
        <w:t>حد</w:t>
      </w:r>
      <w:r w:rsidR="0068209D">
        <w:rPr>
          <w:rFonts w:hint="cs"/>
          <w:rtl/>
        </w:rPr>
        <w:t>ّ</w:t>
      </w:r>
      <w:r w:rsidR="00651C4F">
        <w:rPr>
          <w:rtl/>
        </w:rPr>
        <w:t>ثنا أبو زينب</w:t>
      </w:r>
      <w:r w:rsidR="00B86254">
        <w:rPr>
          <w:rtl/>
        </w:rPr>
        <w:t>.</w:t>
      </w:r>
      <w:r w:rsidR="00651C4F">
        <w:rPr>
          <w:rtl/>
        </w:rPr>
        <w:t>..</w:t>
      </w:r>
    </w:p>
    <w:p w:rsidR="00A6626B" w:rsidRDefault="00A76526" w:rsidP="00B20730">
      <w:pPr>
        <w:rPr>
          <w:rtl/>
        </w:rPr>
      </w:pPr>
      <w:r>
        <w:rPr>
          <w:rtl/>
        </w:rPr>
        <w:t>ولكن ما</w:t>
      </w:r>
      <w:r w:rsidR="00B20730">
        <w:rPr>
          <w:rtl/>
        </w:rPr>
        <w:t>كان لله ينمو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68209D">
        <w:rPr>
          <w:rtl/>
        </w:rPr>
        <w:t>ويريدون ليطفئوا نور</w:t>
      </w:r>
      <w:r w:rsidR="00513C05">
        <w:rPr>
          <w:rFonts w:hint="cs"/>
          <w:rtl/>
        </w:rPr>
        <w:t xml:space="preserve"> </w:t>
      </w:r>
      <w:r w:rsidR="00B20730">
        <w:rPr>
          <w:rtl/>
        </w:rPr>
        <w:t>الله بأفواه</w:t>
      </w:r>
      <w:r w:rsidR="0068209D">
        <w:rPr>
          <w:rFonts w:hint="cs"/>
          <w:rtl/>
        </w:rPr>
        <w:t>ه</w:t>
      </w:r>
      <w:r w:rsidR="00B20730">
        <w:rPr>
          <w:rtl/>
        </w:rPr>
        <w:t>م والله متم</w:t>
      </w:r>
      <w:r w:rsidR="0068209D">
        <w:rPr>
          <w:rFonts w:hint="cs"/>
          <w:rtl/>
        </w:rPr>
        <w:t>ّ</w:t>
      </w:r>
      <w:r w:rsidR="00B20730">
        <w:rPr>
          <w:rtl/>
        </w:rPr>
        <w:t xml:space="preserve"> نوره</w:t>
      </w:r>
      <w:r w:rsidR="00B86254">
        <w:rPr>
          <w:rtl/>
        </w:rPr>
        <w:t>.</w:t>
      </w:r>
      <w:r w:rsidR="00A6626B">
        <w:rPr>
          <w:rtl/>
        </w:rPr>
        <w:t>.</w:t>
      </w:r>
    </w:p>
    <w:p w:rsidR="00651C4F" w:rsidRDefault="00B20730" w:rsidP="0068209D">
      <w:pPr>
        <w:rPr>
          <w:rtl/>
        </w:rPr>
      </w:pPr>
      <w:r>
        <w:rPr>
          <w:rtl/>
        </w:rPr>
        <w:t>فشاع وذاع من ال</w:t>
      </w:r>
      <w:r w:rsidR="0068209D">
        <w:rPr>
          <w:rFonts w:hint="cs"/>
          <w:rtl/>
        </w:rPr>
        <w:t>أ</w:t>
      </w:r>
      <w:r>
        <w:rPr>
          <w:rtl/>
        </w:rPr>
        <w:t>خبار عنهم (ع) ومن الشهادات في فضلهم وال</w:t>
      </w:r>
      <w:r w:rsidR="0068209D">
        <w:rPr>
          <w:rFonts w:hint="cs"/>
          <w:rtl/>
        </w:rPr>
        <w:t>إ</w:t>
      </w:r>
      <w:r>
        <w:rPr>
          <w:rtl/>
        </w:rPr>
        <w:t xml:space="preserve">عتراف </w:t>
      </w:r>
      <w:r w:rsidR="00A6626B">
        <w:rPr>
          <w:rtl/>
        </w:rPr>
        <w:br/>
      </w:r>
      <w:r>
        <w:rPr>
          <w:rtl/>
        </w:rPr>
        <w:t>بأحق</w:t>
      </w:r>
      <w:r w:rsidR="0068209D">
        <w:rPr>
          <w:rFonts w:hint="cs"/>
          <w:rtl/>
        </w:rPr>
        <w:t>ّ</w:t>
      </w:r>
      <w:r>
        <w:rPr>
          <w:rtl/>
        </w:rPr>
        <w:t>ي</w:t>
      </w:r>
      <w:r w:rsidR="0068209D">
        <w:rPr>
          <w:rFonts w:hint="cs"/>
          <w:rtl/>
        </w:rPr>
        <w:t>ّ</w:t>
      </w:r>
      <w:r>
        <w:rPr>
          <w:rtl/>
        </w:rPr>
        <w:t>تهم كما قال أحمد بن حنبل في علي (ع)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كتم أصحابه فضله خوفا</w:t>
      </w:r>
      <w:r w:rsidR="0068209D">
        <w:rPr>
          <w:rFonts w:hint="cs"/>
          <w:rtl/>
        </w:rPr>
        <w:t>ً،</w:t>
      </w:r>
      <w:r>
        <w:rPr>
          <w:rtl/>
        </w:rPr>
        <w:t xml:space="preserve"> وكتمه </w:t>
      </w:r>
      <w:r w:rsidR="00A6626B">
        <w:rPr>
          <w:rtl/>
        </w:rPr>
        <w:br/>
      </w:r>
      <w:r>
        <w:rPr>
          <w:rtl/>
        </w:rPr>
        <w:t>أعداؤه حسدا</w:t>
      </w:r>
      <w:r w:rsidR="0068209D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حتى شاع </w:t>
      </w:r>
      <w:r w:rsidR="00651C4F">
        <w:rPr>
          <w:rtl/>
        </w:rPr>
        <w:t>من بين ذا وذاك ماطبق الخافقين</w:t>
      </w:r>
      <w:r w:rsidR="00651C4F">
        <w:rPr>
          <w:rFonts w:hint="cs"/>
          <w:rtl/>
        </w:rPr>
        <w:t>.</w:t>
      </w:r>
    </w:p>
    <w:p w:rsidR="00651C4F" w:rsidRPr="00513C05" w:rsidRDefault="00E9200F" w:rsidP="00D91A06">
      <w:pPr>
        <w:rPr>
          <w:rtl/>
        </w:rPr>
      </w:pPr>
      <w:r>
        <w:rPr>
          <w:rtl/>
        </w:rPr>
        <w:t>وهذا ما</w:t>
      </w:r>
      <w:r w:rsidR="00B20730">
        <w:rPr>
          <w:rtl/>
        </w:rPr>
        <w:t xml:space="preserve">عثرت عليه مما </w:t>
      </w:r>
      <w:r w:rsidR="00D91A06">
        <w:rPr>
          <w:rFonts w:hint="cs"/>
          <w:rtl/>
        </w:rPr>
        <w:t>اُلّ</w:t>
      </w:r>
      <w:r w:rsidR="00B20730">
        <w:rPr>
          <w:rtl/>
        </w:rPr>
        <w:t xml:space="preserve">ف في فضائل أهل البيت عليهم السلام مجتمعة أو </w:t>
      </w:r>
      <w:r w:rsidR="00A6626B">
        <w:rPr>
          <w:rtl/>
        </w:rPr>
        <w:br/>
      </w:r>
      <w:r w:rsidR="00B20730">
        <w:rPr>
          <w:rtl/>
        </w:rPr>
        <w:t>منفردة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ومجتمعين أو منفردين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مما و</w:t>
      </w:r>
      <w:r w:rsidR="00790AD8">
        <w:rPr>
          <w:rtl/>
        </w:rPr>
        <w:t>جدته ف</w:t>
      </w:r>
      <w:r w:rsidR="00790AD8">
        <w:rPr>
          <w:rFonts w:hint="cs"/>
          <w:rtl/>
        </w:rPr>
        <w:t>ي</w:t>
      </w:r>
      <w:r w:rsidR="00B20730">
        <w:rPr>
          <w:rtl/>
        </w:rPr>
        <w:t xml:space="preserve"> المكتبات أو قرأته في الفهارس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ولم أذكر </w:t>
      </w:r>
      <w:r w:rsidR="00A6626B">
        <w:rPr>
          <w:rtl/>
        </w:rPr>
        <w:br/>
      </w:r>
      <w:r>
        <w:rPr>
          <w:rtl/>
        </w:rPr>
        <w:t>من ذلك ما</w:t>
      </w:r>
      <w:r w:rsidR="00B20730">
        <w:rPr>
          <w:rtl/>
        </w:rPr>
        <w:t>أل</w:t>
      </w:r>
      <w:r w:rsidR="00513C05">
        <w:rPr>
          <w:rFonts w:hint="cs"/>
          <w:rtl/>
        </w:rPr>
        <w:t>ّ</w:t>
      </w:r>
      <w:r w:rsidR="00B20730">
        <w:rPr>
          <w:rtl/>
        </w:rPr>
        <w:t>فه أصحابنا الإمامية فان</w:t>
      </w:r>
      <w:r w:rsidR="00790AD8">
        <w:rPr>
          <w:rFonts w:hint="cs"/>
          <w:rtl/>
        </w:rPr>
        <w:t>ّ</w:t>
      </w:r>
      <w:r w:rsidR="00790AD8">
        <w:rPr>
          <w:rtl/>
        </w:rPr>
        <w:t xml:space="preserve"> ما</w:t>
      </w:r>
      <w:r w:rsidR="00B20730">
        <w:rPr>
          <w:rtl/>
        </w:rPr>
        <w:t>أل</w:t>
      </w:r>
      <w:r w:rsidR="00790AD8">
        <w:rPr>
          <w:rFonts w:hint="cs"/>
          <w:rtl/>
        </w:rPr>
        <w:t>ّ</w:t>
      </w:r>
      <w:r w:rsidR="00B20730">
        <w:rPr>
          <w:rtl/>
        </w:rPr>
        <w:t>فوه ف</w:t>
      </w:r>
      <w:r w:rsidR="00790AD8">
        <w:rPr>
          <w:rtl/>
        </w:rPr>
        <w:t>ي ذلك عبر القرون لا</w:t>
      </w:r>
      <w:r w:rsidR="00651C4F">
        <w:rPr>
          <w:rtl/>
        </w:rPr>
        <w:t>يكاد يحصى</w:t>
      </w:r>
      <w:r w:rsidR="00B86254">
        <w:rPr>
          <w:rtl/>
        </w:rPr>
        <w:t>.</w:t>
      </w:r>
    </w:p>
    <w:p w:rsidR="00B20730" w:rsidRDefault="000025B1" w:rsidP="00513C05">
      <w:pPr>
        <w:rPr>
          <w:rtl/>
        </w:rPr>
      </w:pPr>
      <w:r w:rsidRPr="000025B1">
        <w:rPr>
          <w:rtl/>
        </w:rPr>
        <w:br w:type="page"/>
      </w:r>
      <w:r w:rsidR="00826170">
        <w:rPr>
          <w:rtl/>
        </w:rPr>
        <w:lastRenderedPageBreak/>
        <w:t>ولا ذكرت ما</w:t>
      </w:r>
      <w:r w:rsidR="00513C05">
        <w:rPr>
          <w:rFonts w:hint="cs"/>
          <w:rtl/>
        </w:rPr>
        <w:t>اُلّ</w:t>
      </w:r>
      <w:r w:rsidR="00B20730" w:rsidRPr="00651C4F">
        <w:rPr>
          <w:rtl/>
        </w:rPr>
        <w:t>ف في جد</w:t>
      </w:r>
      <w:r w:rsidR="00826170">
        <w:rPr>
          <w:rFonts w:hint="cs"/>
          <w:rtl/>
        </w:rPr>
        <w:t>ّ</w:t>
      </w:r>
      <w:r w:rsidR="00B20730" w:rsidRPr="00651C4F">
        <w:rPr>
          <w:rtl/>
        </w:rPr>
        <w:t>هم الرسول صل</w:t>
      </w:r>
      <w:r w:rsidR="00826170">
        <w:rPr>
          <w:rFonts w:hint="cs"/>
          <w:rtl/>
        </w:rPr>
        <w:t>ّ</w:t>
      </w:r>
      <w:r w:rsidR="00B20730" w:rsidRPr="00651C4F">
        <w:rPr>
          <w:rtl/>
        </w:rPr>
        <w:t xml:space="preserve">ى الله عليه وآله من سيره ومغازيه </w:t>
      </w:r>
      <w:r w:rsidR="00A6626B">
        <w:rPr>
          <w:rtl/>
        </w:rPr>
        <w:br/>
      </w:r>
      <w:r w:rsidR="00B20730" w:rsidRPr="00651C4F">
        <w:rPr>
          <w:rtl/>
        </w:rPr>
        <w:t>وشمائله وفضائله و</w:t>
      </w:r>
      <w:r w:rsidR="00BF1657">
        <w:rPr>
          <w:rFonts w:hint="cs"/>
          <w:rtl/>
        </w:rPr>
        <w:t xml:space="preserve"> </w:t>
      </w:r>
      <w:r w:rsidR="00B20730" w:rsidRPr="00651C4F">
        <w:rPr>
          <w:rtl/>
        </w:rPr>
        <w:t>ما الى ذلك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 w:rsidRPr="00651C4F">
        <w:rPr>
          <w:rtl/>
        </w:rPr>
        <w:t>فان</w:t>
      </w:r>
      <w:r w:rsidR="00826170">
        <w:rPr>
          <w:rFonts w:hint="cs"/>
          <w:rtl/>
        </w:rPr>
        <w:t>ّ</w:t>
      </w:r>
      <w:r w:rsidR="00B20730" w:rsidRPr="00651C4F">
        <w:rPr>
          <w:rtl/>
        </w:rPr>
        <w:t xml:space="preserve"> ذلك أيضا</w:t>
      </w:r>
      <w:r w:rsidR="00826170">
        <w:rPr>
          <w:rFonts w:hint="cs"/>
          <w:rtl/>
        </w:rPr>
        <w:t>ً</w:t>
      </w:r>
      <w:r w:rsidR="00826170">
        <w:rPr>
          <w:rtl/>
        </w:rPr>
        <w:t xml:space="preserve"> لا</w:t>
      </w:r>
      <w:r w:rsidR="00B20730" w:rsidRPr="00651C4F">
        <w:rPr>
          <w:rtl/>
        </w:rPr>
        <w:t>يكاد يحصى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 w:rsidRPr="00651C4F">
        <w:rPr>
          <w:rtl/>
        </w:rPr>
        <w:t xml:space="preserve">ولا ذكرت ماكان منه </w:t>
      </w:r>
      <w:r w:rsidR="00A6626B">
        <w:rPr>
          <w:rtl/>
        </w:rPr>
        <w:br/>
      </w:r>
      <w:r w:rsidR="00B20730" w:rsidRPr="00651C4F">
        <w:rPr>
          <w:rtl/>
        </w:rPr>
        <w:t>بغير اللغة العربية</w:t>
      </w:r>
      <w:r w:rsidR="00B86254">
        <w:rPr>
          <w:rtl/>
        </w:rPr>
        <w:t>.</w:t>
      </w:r>
    </w:p>
    <w:p w:rsidR="00B20730" w:rsidRDefault="00B20730" w:rsidP="00826170">
      <w:pPr>
        <w:rPr>
          <w:rtl/>
        </w:rPr>
      </w:pPr>
      <w:r>
        <w:rPr>
          <w:rtl/>
        </w:rPr>
        <w:t>ولا أظن أحدا</w:t>
      </w:r>
      <w:r w:rsidR="00826170">
        <w:rPr>
          <w:rFonts w:hint="cs"/>
          <w:rtl/>
        </w:rPr>
        <w:t>ً</w:t>
      </w:r>
      <w:r>
        <w:rPr>
          <w:rtl/>
        </w:rPr>
        <w:t xml:space="preserve"> يشك في أهمية ال</w:t>
      </w:r>
      <w:r w:rsidR="00826170">
        <w:rPr>
          <w:rFonts w:hint="cs"/>
          <w:rtl/>
        </w:rPr>
        <w:t>إ</w:t>
      </w:r>
      <w:r>
        <w:rPr>
          <w:rtl/>
        </w:rPr>
        <w:t>حصاء والفهرسة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هذا الذي أصبح اليوم علما</w:t>
      </w:r>
      <w:r w:rsidR="00826170">
        <w:rPr>
          <w:rFonts w:hint="cs"/>
          <w:rtl/>
        </w:rPr>
        <w:t>ً</w:t>
      </w:r>
      <w:r>
        <w:rPr>
          <w:rtl/>
        </w:rPr>
        <w:t xml:space="preserve"> </w:t>
      </w:r>
      <w:r w:rsidR="00A6626B">
        <w:rPr>
          <w:rtl/>
        </w:rPr>
        <w:br/>
      </w:r>
      <w:r>
        <w:rPr>
          <w:rtl/>
        </w:rPr>
        <w:t>له متخصصوه والمتفرغون 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وأصبح مادة دراسية في جامعات العالم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وهو مفتاح العلوم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والمصباح الذي ينير طريق الباحثين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والدليل الذي يأخذ </w:t>
      </w:r>
      <w:r w:rsidR="00A6626B">
        <w:rPr>
          <w:rtl/>
        </w:rPr>
        <w:br/>
      </w:r>
      <w:r>
        <w:rPr>
          <w:rtl/>
        </w:rPr>
        <w:t>بأيديهم و</w:t>
      </w:r>
      <w:r w:rsidR="00826170">
        <w:rPr>
          <w:rFonts w:hint="cs"/>
          <w:rtl/>
        </w:rPr>
        <w:t xml:space="preserve"> </w:t>
      </w:r>
      <w:r>
        <w:rPr>
          <w:rtl/>
        </w:rPr>
        <w:t>يعرفهم على خفايا مواضيعهم التي يدرسونها وخباياها</w:t>
      </w:r>
      <w:r w:rsidR="00B86254">
        <w:rPr>
          <w:rtl/>
        </w:rPr>
        <w:t>.</w:t>
      </w:r>
    </w:p>
    <w:p w:rsidR="00651C4F" w:rsidRDefault="00B20730" w:rsidP="00B20730">
      <w:pPr>
        <w:rPr>
          <w:rtl/>
        </w:rPr>
      </w:pPr>
      <w:r>
        <w:rPr>
          <w:rtl/>
        </w:rPr>
        <w:t>فالى القارىء الكريم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هذه الباقة العطرة مرتبة على حروف المعجم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عسى أن </w:t>
      </w:r>
      <w:r w:rsidR="00A6626B">
        <w:rPr>
          <w:rtl/>
        </w:rPr>
        <w:br/>
      </w:r>
      <w:r>
        <w:rPr>
          <w:rtl/>
        </w:rPr>
        <w:t>يوحي شذاها الى ذي هم</w:t>
      </w:r>
      <w:r w:rsidR="00826170">
        <w:rPr>
          <w:rFonts w:hint="cs"/>
          <w:rtl/>
        </w:rPr>
        <w:t>ّ</w:t>
      </w:r>
      <w:r w:rsidR="00826170">
        <w:rPr>
          <w:rtl/>
        </w:rPr>
        <w:t>ة قادر</w:t>
      </w:r>
      <w:r w:rsidR="00513C05">
        <w:rPr>
          <w:rFonts w:hint="cs"/>
          <w:rtl/>
        </w:rPr>
        <w:t xml:space="preserve"> </w:t>
      </w:r>
      <w:r>
        <w:rPr>
          <w:rtl/>
        </w:rPr>
        <w:t>مهي</w:t>
      </w:r>
      <w:r w:rsidR="00826170">
        <w:rPr>
          <w:rFonts w:hint="cs"/>
          <w:rtl/>
        </w:rPr>
        <w:t>ّ</w:t>
      </w:r>
      <w:r>
        <w:rPr>
          <w:rtl/>
        </w:rPr>
        <w:t>أة له الظروف أن يجرد نفسه</w:t>
      </w:r>
      <w:r w:rsidR="00651C4F">
        <w:rPr>
          <w:rtl/>
        </w:rPr>
        <w:t xml:space="preserve"> لخدمة الآل (ع) عن </w:t>
      </w:r>
      <w:r w:rsidR="00A6626B">
        <w:rPr>
          <w:rtl/>
        </w:rPr>
        <w:br/>
      </w:r>
      <w:r w:rsidR="00651C4F">
        <w:rPr>
          <w:rtl/>
        </w:rPr>
        <w:t>هذا الطريق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وخدمتهم (ع) أردت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وشفاعتهم رجوت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والتقرب الى الله تعالى بهم ط</w:t>
      </w:r>
      <w:r w:rsidR="00651C4F">
        <w:rPr>
          <w:rtl/>
        </w:rPr>
        <w:t>لبت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A6626B">
        <w:rPr>
          <w:rtl/>
        </w:rPr>
        <w:br/>
      </w:r>
      <w:r w:rsidR="00651C4F">
        <w:rPr>
          <w:rtl/>
        </w:rPr>
        <w:t>والله هو الموفق والمعين</w:t>
      </w:r>
      <w:r w:rsidR="00B86254">
        <w:rPr>
          <w:rtl/>
        </w:rPr>
        <w:t>.</w:t>
      </w:r>
    </w:p>
    <w:p w:rsidR="00B20730" w:rsidRPr="00F86894" w:rsidRDefault="00513C05" w:rsidP="00F86894">
      <w:pPr>
        <w:pStyle w:val="rfdBold1"/>
        <w:rPr>
          <w:rtl/>
        </w:rPr>
      </w:pPr>
      <w:r>
        <w:rPr>
          <w:rFonts w:hint="cs"/>
          <w:rtl/>
        </w:rPr>
        <w:t>1 ـ</w:t>
      </w:r>
      <w:r w:rsidR="00B20730" w:rsidRPr="00F86894">
        <w:rPr>
          <w:rtl/>
        </w:rPr>
        <w:t xml:space="preserve"> كتاب الآل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لابن خالويه أبي عبدالله الحسين بن أحمد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إمام النحو واللغة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Pr="00263E63">
        <w:rPr>
          <w:rtl/>
        </w:rPr>
        <w:t>المتوف</w:t>
      </w:r>
      <w:r w:rsidR="00826170" w:rsidRPr="00263E63">
        <w:rPr>
          <w:rFonts w:hint="cs"/>
          <w:rtl/>
        </w:rPr>
        <w:t>ّ</w:t>
      </w:r>
      <w:r w:rsidRPr="00263E63">
        <w:rPr>
          <w:rtl/>
        </w:rPr>
        <w:t>ى</w:t>
      </w:r>
      <w:r w:rsidR="00826170" w:rsidRPr="00263E63">
        <w:rPr>
          <w:rtl/>
        </w:rPr>
        <w:t>ٰ</w:t>
      </w:r>
      <w:r>
        <w:rPr>
          <w:rtl/>
        </w:rPr>
        <w:t xml:space="preserve"> سنة </w:t>
      </w:r>
      <w:r w:rsidR="00A6626B">
        <w:rPr>
          <w:rtl/>
        </w:rPr>
        <w:br/>
      </w:r>
      <w:r>
        <w:rPr>
          <w:rtl/>
        </w:rPr>
        <w:t>370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أصله من همدان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وانتقل الى بغداد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ثم الشام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ثم حلب و</w:t>
      </w:r>
      <w:r w:rsidR="00826170">
        <w:rPr>
          <w:rFonts w:hint="cs"/>
          <w:rtl/>
        </w:rPr>
        <w:t xml:space="preserve"> </w:t>
      </w:r>
      <w:r>
        <w:rPr>
          <w:rtl/>
        </w:rPr>
        <w:t>سكن بها</w:t>
      </w:r>
      <w:r w:rsidR="00B86254">
        <w:rPr>
          <w:rtl/>
        </w:rPr>
        <w:t>.</w:t>
      </w:r>
    </w:p>
    <w:p w:rsidR="00B20730" w:rsidRDefault="00B20730" w:rsidP="00826170">
      <w:pPr>
        <w:rPr>
          <w:rtl/>
        </w:rPr>
      </w:pPr>
      <w:r>
        <w:rPr>
          <w:rtl/>
        </w:rPr>
        <w:t>ترجم له ابن خلكان في وفيات ال</w:t>
      </w:r>
      <w:r w:rsidR="00826170">
        <w:rPr>
          <w:rFonts w:hint="cs"/>
          <w:rtl/>
        </w:rPr>
        <w:t>أ</w:t>
      </w:r>
      <w:r>
        <w:rPr>
          <w:rtl/>
        </w:rPr>
        <w:t>عيان 2</w:t>
      </w:r>
      <w:r w:rsidR="00F02B8D">
        <w:rPr>
          <w:rtl/>
        </w:rPr>
        <w:t>/</w:t>
      </w:r>
      <w:r>
        <w:rPr>
          <w:rtl/>
        </w:rPr>
        <w:t>178 رقم 194 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وله كتاب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لطيف سم</w:t>
      </w:r>
      <w:r w:rsidR="00826170">
        <w:rPr>
          <w:rFonts w:hint="cs"/>
          <w:rtl/>
        </w:rPr>
        <w:t>ّ</w:t>
      </w:r>
      <w:r>
        <w:rPr>
          <w:rtl/>
        </w:rPr>
        <w:t>اه «الآل» وذكر في أوله أن</w:t>
      </w:r>
      <w:r w:rsidR="00826170">
        <w:rPr>
          <w:rFonts w:hint="cs"/>
          <w:rtl/>
        </w:rPr>
        <w:t>ّ</w:t>
      </w:r>
      <w:r>
        <w:rPr>
          <w:rtl/>
        </w:rPr>
        <w:t xml:space="preserve"> الآل ينقسم الى خمسة وعشرين قسما</w:t>
      </w:r>
      <w:r w:rsidR="00826170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وما </w:t>
      </w:r>
      <w:r w:rsidR="00BD6066">
        <w:rPr>
          <w:rtl/>
        </w:rPr>
        <w:br/>
      </w:r>
      <w:r>
        <w:rPr>
          <w:rtl/>
        </w:rPr>
        <w:t>أقصر فيه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وذكر فيه ال</w:t>
      </w:r>
      <w:r w:rsidR="00826170">
        <w:rPr>
          <w:rFonts w:hint="cs"/>
          <w:rtl/>
        </w:rPr>
        <w:t>أ</w:t>
      </w:r>
      <w:r>
        <w:rPr>
          <w:rtl/>
        </w:rPr>
        <w:t>ئمة ال</w:t>
      </w:r>
      <w:r w:rsidR="00826170">
        <w:rPr>
          <w:rFonts w:hint="cs"/>
          <w:rtl/>
        </w:rPr>
        <w:t>إ</w:t>
      </w:r>
      <w:r>
        <w:rPr>
          <w:rtl/>
        </w:rPr>
        <w:t>ثني عشر وتواريخ مواليدهم و</w:t>
      </w:r>
      <w:r w:rsidR="00826170">
        <w:rPr>
          <w:rFonts w:hint="cs"/>
          <w:rtl/>
        </w:rPr>
        <w:t xml:space="preserve"> </w:t>
      </w:r>
      <w:r>
        <w:rPr>
          <w:rtl/>
        </w:rPr>
        <w:t>وفياتهم وا</w:t>
      </w:r>
      <w:r w:rsidR="00826170">
        <w:rPr>
          <w:rFonts w:hint="cs"/>
          <w:rtl/>
        </w:rPr>
        <w:t>ُ</w:t>
      </w:r>
      <w:r>
        <w:rPr>
          <w:rtl/>
        </w:rPr>
        <w:t>مهاتهم</w:t>
      </w:r>
      <w:r w:rsidR="00B86254">
        <w:rPr>
          <w:rtl/>
        </w:rPr>
        <w:t>.</w:t>
      </w:r>
    </w:p>
    <w:p w:rsidR="00B20730" w:rsidRDefault="00B20730" w:rsidP="00826170">
      <w:pPr>
        <w:rPr>
          <w:rtl/>
        </w:rPr>
      </w:pPr>
      <w:r>
        <w:rPr>
          <w:rtl/>
        </w:rPr>
        <w:t>ونقله عنه اليافعي في ترجمته من مرآة الجنان 2</w:t>
      </w:r>
      <w:r w:rsidR="00F02B8D">
        <w:rPr>
          <w:rtl/>
        </w:rPr>
        <w:t>/</w:t>
      </w:r>
      <w:r>
        <w:rPr>
          <w:rtl/>
        </w:rPr>
        <w:t>395.</w:t>
      </w:r>
    </w:p>
    <w:p w:rsidR="00F86894" w:rsidRDefault="00B20730" w:rsidP="00921FA8">
      <w:pPr>
        <w:rPr>
          <w:rtl/>
        </w:rPr>
      </w:pPr>
      <w:r>
        <w:rPr>
          <w:rtl/>
        </w:rPr>
        <w:t>وترجم له ياقوت في معجم الا</w:t>
      </w:r>
      <w:r w:rsidR="00921FA8">
        <w:rPr>
          <w:rFonts w:hint="cs"/>
          <w:rtl/>
        </w:rPr>
        <w:t>ُ</w:t>
      </w:r>
      <w:r>
        <w:rPr>
          <w:rtl/>
        </w:rPr>
        <w:t>دباء 4</w:t>
      </w:r>
      <w:r w:rsidR="00F02B8D">
        <w:rPr>
          <w:rtl/>
        </w:rPr>
        <w:t>/</w:t>
      </w:r>
      <w:r>
        <w:rPr>
          <w:rtl/>
        </w:rPr>
        <w:t>4 طبعة مرجليوث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وعد</w:t>
      </w:r>
      <w:r w:rsidR="00921FA8">
        <w:rPr>
          <w:rFonts w:hint="cs"/>
          <w:rtl/>
        </w:rPr>
        <w:t>ّ</w:t>
      </w:r>
      <w:r>
        <w:rPr>
          <w:rtl/>
        </w:rPr>
        <w:t xml:space="preserve">د تصانيفه وذكر </w:t>
      </w:r>
      <w:r w:rsidR="00BD6066">
        <w:rPr>
          <w:rtl/>
        </w:rPr>
        <w:br/>
      </w:r>
      <w:r>
        <w:rPr>
          <w:rtl/>
        </w:rPr>
        <w:t>منها كتاب الآل هذا 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وذكر في أوله أن</w:t>
      </w:r>
      <w:r w:rsidR="00921FA8">
        <w:rPr>
          <w:rFonts w:hint="cs"/>
          <w:rtl/>
        </w:rPr>
        <w:t>ّ</w:t>
      </w:r>
      <w:r>
        <w:rPr>
          <w:rtl/>
        </w:rPr>
        <w:t xml:space="preserve"> الآل ينقسم الى خمسة وعشرين قسما</w:t>
      </w:r>
      <w:r w:rsidR="00921FA8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وذكر ال</w:t>
      </w:r>
      <w:r w:rsidR="00921FA8">
        <w:rPr>
          <w:rFonts w:hint="cs"/>
          <w:rtl/>
        </w:rPr>
        <w:t>أ</w:t>
      </w:r>
      <w:r>
        <w:rPr>
          <w:rtl/>
        </w:rPr>
        <w:t>ئمة ال</w:t>
      </w:r>
      <w:r w:rsidR="00921FA8">
        <w:rPr>
          <w:rFonts w:hint="cs"/>
          <w:rtl/>
        </w:rPr>
        <w:t>إ</w:t>
      </w:r>
      <w:r>
        <w:rPr>
          <w:rtl/>
        </w:rPr>
        <w:t>ثني عش</w:t>
      </w:r>
      <w:r w:rsidR="00F86894">
        <w:rPr>
          <w:rtl/>
        </w:rPr>
        <w:t>ر و</w:t>
      </w:r>
      <w:r w:rsidR="00921FA8">
        <w:rPr>
          <w:rFonts w:hint="cs"/>
          <w:rtl/>
        </w:rPr>
        <w:t xml:space="preserve"> </w:t>
      </w:r>
      <w:r w:rsidR="00F86894">
        <w:rPr>
          <w:rtl/>
        </w:rPr>
        <w:t>مواليدهم و</w:t>
      </w:r>
      <w:r w:rsidR="00921FA8">
        <w:rPr>
          <w:rFonts w:hint="cs"/>
          <w:rtl/>
        </w:rPr>
        <w:t xml:space="preserve"> </w:t>
      </w:r>
      <w:r w:rsidR="00F86894">
        <w:rPr>
          <w:rtl/>
        </w:rPr>
        <w:t>وفياتهم وغير ذلك</w:t>
      </w:r>
      <w:r w:rsidR="00B86254">
        <w:rPr>
          <w:rtl/>
        </w:rPr>
        <w:t>.</w:t>
      </w:r>
    </w:p>
    <w:p w:rsidR="00F86894" w:rsidRDefault="00B20730" w:rsidP="00921FA8">
      <w:pPr>
        <w:rPr>
          <w:rtl/>
        </w:rPr>
      </w:pPr>
      <w:r>
        <w:rPr>
          <w:rtl/>
        </w:rPr>
        <w:t>وترجم له القفطي في إنباه الرواة 1</w:t>
      </w:r>
      <w:r w:rsidR="00F02B8D">
        <w:rPr>
          <w:rtl/>
        </w:rPr>
        <w:t>/</w:t>
      </w:r>
      <w:r>
        <w:rPr>
          <w:rtl/>
        </w:rPr>
        <w:t xml:space="preserve">324 رقم 216 باسم الحسين بن محمد </w:t>
      </w:r>
      <w:r w:rsidR="00BD6066">
        <w:rPr>
          <w:rtl/>
        </w:rPr>
        <w:br/>
      </w:r>
      <w:r>
        <w:rPr>
          <w:rtl/>
        </w:rPr>
        <w:t>ناقلا</w:t>
      </w:r>
      <w:r w:rsidR="00921FA8">
        <w:rPr>
          <w:rFonts w:hint="cs"/>
          <w:rtl/>
        </w:rPr>
        <w:t>ً</w:t>
      </w:r>
      <w:r>
        <w:rPr>
          <w:rtl/>
        </w:rPr>
        <w:t xml:space="preserve"> ذلك أيضا</w:t>
      </w:r>
      <w:r w:rsidR="00921FA8">
        <w:rPr>
          <w:rFonts w:hint="cs"/>
          <w:rtl/>
        </w:rPr>
        <w:t>ً</w:t>
      </w:r>
      <w:r>
        <w:rPr>
          <w:rtl/>
        </w:rPr>
        <w:t xml:space="preserve"> عن شيرويه في ترجمت</w:t>
      </w:r>
      <w:r w:rsidR="00921FA8">
        <w:rPr>
          <w:rFonts w:hint="cs"/>
          <w:rtl/>
        </w:rPr>
        <w:t>ه</w:t>
      </w:r>
      <w:r>
        <w:rPr>
          <w:rtl/>
        </w:rPr>
        <w:t xml:space="preserve"> في تار</w:t>
      </w:r>
      <w:r w:rsidR="00921FA8">
        <w:rPr>
          <w:rFonts w:hint="cs"/>
          <w:rtl/>
        </w:rPr>
        <w:t>ي</w:t>
      </w:r>
      <w:r>
        <w:rPr>
          <w:rtl/>
        </w:rPr>
        <w:t>خ همدان 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07B2D">
        <w:rPr>
          <w:rtl/>
        </w:rPr>
        <w:t>روى عنه أبو</w:t>
      </w:r>
      <w:r>
        <w:rPr>
          <w:rtl/>
        </w:rPr>
        <w:t xml:space="preserve">أحمد عبدالله </w:t>
      </w:r>
      <w:r w:rsidR="00BD6066">
        <w:rPr>
          <w:rtl/>
        </w:rPr>
        <w:br/>
      </w:r>
      <w:r>
        <w:rPr>
          <w:rtl/>
        </w:rPr>
        <w:t>ابن عدي الحافظ 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رأيته ببيت المقدس وكان إماما</w:t>
      </w:r>
      <w:r w:rsidR="00921FA8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أحد أفراد الدهر في كل قسم </w:t>
      </w:r>
      <w:r w:rsidR="00BD6066">
        <w:rPr>
          <w:rtl/>
        </w:rPr>
        <w:br/>
      </w:r>
      <w:r>
        <w:rPr>
          <w:rtl/>
        </w:rPr>
        <w:t>من أقسام العلوم وال</w:t>
      </w:r>
      <w:r w:rsidR="00921FA8">
        <w:rPr>
          <w:rFonts w:hint="cs"/>
          <w:rtl/>
        </w:rPr>
        <w:t>أ</w:t>
      </w:r>
      <w:r>
        <w:rPr>
          <w:rtl/>
        </w:rPr>
        <w:t>دب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واليه الرحلة </w:t>
      </w:r>
      <w:r w:rsidR="00B07B2D">
        <w:rPr>
          <w:rtl/>
        </w:rPr>
        <w:t>من الآفاق كما حكى كنيته عنه أبو</w:t>
      </w:r>
      <w:r>
        <w:rPr>
          <w:rtl/>
        </w:rPr>
        <w:t>علي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وعد</w:t>
      </w:r>
      <w:r w:rsidR="00921FA8">
        <w:rPr>
          <w:rFonts w:hint="cs"/>
          <w:rtl/>
        </w:rPr>
        <w:t>ّ</w:t>
      </w:r>
      <w:r>
        <w:rPr>
          <w:rtl/>
        </w:rPr>
        <w:t>د ا</w:t>
      </w:r>
      <w:r w:rsidR="00F86894">
        <w:rPr>
          <w:rtl/>
        </w:rPr>
        <w:t>لقفطي كتبه كلها إل</w:t>
      </w:r>
      <w:r w:rsidR="00921FA8">
        <w:rPr>
          <w:rFonts w:hint="cs"/>
          <w:rtl/>
        </w:rPr>
        <w:t>ّ</w:t>
      </w:r>
      <w:r w:rsidR="00F86894">
        <w:rPr>
          <w:rtl/>
        </w:rPr>
        <w:t>ا كتابه هذا</w:t>
      </w:r>
      <w:r w:rsidR="00513C05">
        <w:rPr>
          <w:rFonts w:hint="cs"/>
          <w:rtl/>
        </w:rPr>
        <w:t xml:space="preserve"> </w:t>
      </w:r>
      <w:r w:rsidR="00A8332B">
        <w:rPr>
          <w:rtl/>
        </w:rPr>
        <w:t>!</w:t>
      </w:r>
    </w:p>
    <w:p w:rsidR="00D91A06" w:rsidRDefault="00D91A06" w:rsidP="00A472A0">
      <w:pPr>
        <w:pStyle w:val="rfdBold1"/>
        <w:rPr>
          <w:rtl/>
        </w:rPr>
        <w:sectPr w:rsidR="00D91A06" w:rsidSect="00B11F54">
          <w:headerReference w:type="even" r:id="rId14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B20730" w:rsidRDefault="00C2777A" w:rsidP="00A472A0">
      <w:pPr>
        <w:pStyle w:val="rfdBold1"/>
        <w:rPr>
          <w:rtl/>
        </w:rPr>
      </w:pPr>
      <w:r>
        <w:rPr>
          <w:rtl/>
        </w:rPr>
        <w:lastRenderedPageBreak/>
        <w:br w:type="page"/>
      </w:r>
      <w:r w:rsidR="00B20730">
        <w:rPr>
          <w:rtl/>
        </w:rPr>
        <w:lastRenderedPageBreak/>
        <w:t>2</w:t>
      </w:r>
      <w:r w:rsidR="00A472A0">
        <w:rPr>
          <w:rFonts w:hint="cs"/>
          <w:rtl/>
        </w:rPr>
        <w:t xml:space="preserve"> ـ </w:t>
      </w:r>
      <w:r w:rsidR="00B20730">
        <w:rPr>
          <w:rtl/>
        </w:rPr>
        <w:t>آل محمد في كربلا</w:t>
      </w:r>
    </w:p>
    <w:p w:rsidR="00B20730" w:rsidRDefault="000C1028" w:rsidP="00B20730">
      <w:pPr>
        <w:rPr>
          <w:rtl/>
          <w:lang w:bidi="ar-IQ"/>
        </w:rPr>
      </w:pPr>
      <w:r>
        <w:rPr>
          <w:rtl/>
        </w:rPr>
        <w:t>لعمر أبو</w:t>
      </w:r>
      <w:r w:rsidR="00F86894">
        <w:rPr>
          <w:rtl/>
        </w:rPr>
        <w:t>النصر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86894">
        <w:rPr>
          <w:rtl/>
        </w:rPr>
        <w:t>مطبوع بمصر</w:t>
      </w:r>
      <w:r w:rsidR="00B86254">
        <w:rPr>
          <w:rtl/>
        </w:rPr>
        <w:t>.</w:t>
      </w:r>
    </w:p>
    <w:p w:rsidR="00B20730" w:rsidRDefault="00B20730" w:rsidP="00A472A0">
      <w:pPr>
        <w:pStyle w:val="rfdBold1"/>
        <w:rPr>
          <w:rtl/>
        </w:rPr>
      </w:pPr>
      <w:r>
        <w:rPr>
          <w:rtl/>
        </w:rPr>
        <w:t>3</w:t>
      </w:r>
      <w:r w:rsidR="00A472A0">
        <w:rPr>
          <w:rFonts w:hint="cs"/>
          <w:rtl/>
        </w:rPr>
        <w:t xml:space="preserve"> ـ</w:t>
      </w:r>
      <w:r>
        <w:rPr>
          <w:rtl/>
        </w:rPr>
        <w:t xml:space="preserve"> الآيات النازلة في أهل البيت</w:t>
      </w:r>
    </w:p>
    <w:p w:rsidR="00B20730" w:rsidRDefault="00B20730" w:rsidP="000C1028">
      <w:pPr>
        <w:rPr>
          <w:rtl/>
        </w:rPr>
      </w:pPr>
      <w:r>
        <w:rPr>
          <w:rtl/>
        </w:rPr>
        <w:t>ل</w:t>
      </w:r>
      <w:r w:rsidR="000C1028">
        <w:rPr>
          <w:rFonts w:hint="cs"/>
          <w:rtl/>
        </w:rPr>
        <w:t>أ</w:t>
      </w:r>
      <w:r>
        <w:rPr>
          <w:rtl/>
        </w:rPr>
        <w:t>بي محمد ابن الفح</w:t>
      </w:r>
      <w:r w:rsidR="000C1028">
        <w:rPr>
          <w:rFonts w:hint="cs"/>
          <w:rtl/>
        </w:rPr>
        <w:t>ّ</w:t>
      </w:r>
      <w:r w:rsidR="000C1028">
        <w:rPr>
          <w:rtl/>
        </w:rPr>
        <w:t>ام الحسن بن محمد</w:t>
      </w:r>
      <w:r w:rsidR="00B7509F">
        <w:rPr>
          <w:rFonts w:hint="cs"/>
          <w:rtl/>
        </w:rPr>
        <w:t xml:space="preserve"> </w:t>
      </w:r>
      <w:r>
        <w:rPr>
          <w:rtl/>
        </w:rPr>
        <w:t xml:space="preserve">بن يحيى المقرىء الفقيه الشافعي </w:t>
      </w:r>
      <w:r w:rsidR="00BD6066">
        <w:rPr>
          <w:rtl/>
        </w:rPr>
        <w:br/>
      </w:r>
      <w:r>
        <w:rPr>
          <w:rtl/>
        </w:rPr>
        <w:t>المتوف</w:t>
      </w:r>
      <w:r w:rsidR="000C1028">
        <w:rPr>
          <w:rFonts w:hint="cs"/>
          <w:rtl/>
        </w:rPr>
        <w:t>ّ</w:t>
      </w:r>
      <w:r>
        <w:rPr>
          <w:rtl/>
        </w:rPr>
        <w:t>ى سنة 458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ذكره له ابن حجر في</w:t>
      </w:r>
      <w:r w:rsidR="00F86894">
        <w:rPr>
          <w:rtl/>
        </w:rPr>
        <w:t xml:space="preserve"> ترجمته من لسان الميزان 2</w:t>
      </w:r>
      <w:r w:rsidR="00F02B8D">
        <w:rPr>
          <w:rtl/>
        </w:rPr>
        <w:t>/</w:t>
      </w:r>
      <w:r w:rsidR="00F86894">
        <w:rPr>
          <w:rtl/>
        </w:rPr>
        <w:t>251</w:t>
      </w:r>
      <w:r w:rsidR="00B86254">
        <w:rPr>
          <w:rtl/>
        </w:rPr>
        <w:t>.</w:t>
      </w:r>
    </w:p>
    <w:p w:rsidR="00B20730" w:rsidRDefault="00B20730" w:rsidP="00A472A0">
      <w:pPr>
        <w:pStyle w:val="rfdBold1"/>
        <w:rPr>
          <w:rtl/>
        </w:rPr>
      </w:pPr>
      <w:r>
        <w:rPr>
          <w:rtl/>
        </w:rPr>
        <w:t>4</w:t>
      </w:r>
      <w:r w:rsidR="00A472A0">
        <w:rPr>
          <w:rFonts w:hint="cs"/>
          <w:rtl/>
        </w:rPr>
        <w:t xml:space="preserve"> ـ</w:t>
      </w:r>
      <w:r>
        <w:rPr>
          <w:rtl/>
        </w:rPr>
        <w:t xml:space="preserve"> إبراز الوهم المكنون من كلام ابن خلدون</w:t>
      </w:r>
    </w:p>
    <w:p w:rsidR="00B20730" w:rsidRDefault="00B20730" w:rsidP="00B20730">
      <w:pPr>
        <w:rPr>
          <w:rtl/>
        </w:rPr>
      </w:pPr>
      <w:r>
        <w:rPr>
          <w:rtl/>
        </w:rPr>
        <w:t>للعل</w:t>
      </w:r>
      <w:r w:rsidR="000C1028">
        <w:rPr>
          <w:rFonts w:hint="cs"/>
          <w:rtl/>
        </w:rPr>
        <w:t>ّ</w:t>
      </w:r>
      <w:r>
        <w:rPr>
          <w:rtl/>
        </w:rPr>
        <w:t>امة المحد</w:t>
      </w:r>
      <w:r w:rsidR="000C1028">
        <w:rPr>
          <w:rFonts w:hint="cs"/>
          <w:rtl/>
        </w:rPr>
        <w:t>ّ</w:t>
      </w:r>
      <w:r w:rsidR="000C1028">
        <w:rPr>
          <w:rtl/>
        </w:rPr>
        <w:t>ث أبي الفيض أحمد بن محمد</w:t>
      </w:r>
      <w:r w:rsidR="00B7509F">
        <w:rPr>
          <w:rFonts w:hint="cs"/>
          <w:rtl/>
        </w:rPr>
        <w:t xml:space="preserve"> </w:t>
      </w:r>
      <w:r>
        <w:rPr>
          <w:rtl/>
        </w:rPr>
        <w:t>بن الصد</w:t>
      </w:r>
      <w:r w:rsidR="000C1028">
        <w:rPr>
          <w:rFonts w:hint="cs"/>
          <w:rtl/>
        </w:rPr>
        <w:t>ّ</w:t>
      </w:r>
      <w:r>
        <w:rPr>
          <w:rtl/>
        </w:rPr>
        <w:t>يق الغماري المغربي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نزيل </w:t>
      </w:r>
      <w:r w:rsidR="00BD6066">
        <w:rPr>
          <w:rtl/>
        </w:rPr>
        <w:br/>
      </w:r>
      <w:r>
        <w:rPr>
          <w:rtl/>
        </w:rPr>
        <w:t>القاهرة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المتوف</w:t>
      </w:r>
      <w:r w:rsidR="000C1028">
        <w:rPr>
          <w:rFonts w:hint="cs"/>
          <w:rtl/>
        </w:rPr>
        <w:t>ّ</w:t>
      </w:r>
      <w:r>
        <w:rPr>
          <w:rtl/>
        </w:rPr>
        <w:t>ى سنة 1380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ترجم له أحمد محمد مرسي النقشبندي في مقدمة كتابه </w:t>
      </w:r>
      <w:r w:rsidR="00BD6066">
        <w:rPr>
          <w:rtl/>
        </w:rPr>
        <w:br/>
      </w:r>
      <w:r>
        <w:rPr>
          <w:rtl/>
        </w:rPr>
        <w:t>الآتي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علي بن أبي طالب إمام العارفين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المطبوع في مطبعة السعادة في مصر</w:t>
      </w:r>
      <w:r w:rsidR="00B86254">
        <w:rPr>
          <w:rtl/>
        </w:rPr>
        <w:t>.</w:t>
      </w:r>
    </w:p>
    <w:p w:rsidR="00B20730" w:rsidRDefault="00B7509F" w:rsidP="00B20730">
      <w:pPr>
        <w:rPr>
          <w:rtl/>
        </w:rPr>
      </w:pPr>
      <w:r>
        <w:rPr>
          <w:rtl/>
        </w:rPr>
        <w:t>و</w:t>
      </w:r>
      <w:r w:rsidR="00B20730">
        <w:rPr>
          <w:rtl/>
        </w:rPr>
        <w:t>كتابه هذا حول المهدي عليه السلام</w:t>
      </w:r>
      <w:r w:rsidR="000C1028">
        <w:rPr>
          <w:rFonts w:hint="cs"/>
          <w:rtl/>
        </w:rPr>
        <w:t>،</w:t>
      </w:r>
      <w:r w:rsidR="00B20730">
        <w:rPr>
          <w:rtl/>
        </w:rPr>
        <w:t xml:space="preserve"> وأنه يظهر في آخر الزمان كما تواتر به </w:t>
      </w:r>
      <w:r w:rsidR="00BD6066">
        <w:rPr>
          <w:rtl/>
        </w:rPr>
        <w:br/>
      </w:r>
      <w:r w:rsidR="00B20730">
        <w:rPr>
          <w:rtl/>
        </w:rPr>
        <w:t>الحديث عن النبي</w:t>
      </w:r>
      <w:r w:rsidR="000C1028">
        <w:rPr>
          <w:rFonts w:hint="cs"/>
          <w:rtl/>
        </w:rPr>
        <w:t>ّ</w:t>
      </w:r>
      <w:r w:rsidR="00B20730">
        <w:rPr>
          <w:rtl/>
        </w:rPr>
        <w:t xml:space="preserve"> صل</w:t>
      </w:r>
      <w:r w:rsidR="000C1028">
        <w:rPr>
          <w:rFonts w:hint="cs"/>
          <w:rtl/>
        </w:rPr>
        <w:t>ّ</w:t>
      </w:r>
      <w:r w:rsidR="000C1028">
        <w:rPr>
          <w:rFonts w:hint="cs"/>
          <w:rtl/>
          <w:lang w:bidi="fa-IR"/>
        </w:rPr>
        <w:t>ی</w:t>
      </w:r>
      <w:r w:rsidR="00B20730">
        <w:rPr>
          <w:rtl/>
        </w:rPr>
        <w:t xml:space="preserve"> الله عليه وآله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طبع الكتاب في دمشق سنة 1354</w:t>
      </w:r>
      <w:r w:rsidR="00B86254">
        <w:rPr>
          <w:rtl/>
        </w:rPr>
        <w:t>.</w:t>
      </w:r>
    </w:p>
    <w:p w:rsidR="00B20730" w:rsidRDefault="00B20730" w:rsidP="000C1028">
      <w:pPr>
        <w:rPr>
          <w:rtl/>
        </w:rPr>
      </w:pPr>
      <w:r>
        <w:rPr>
          <w:rtl/>
        </w:rPr>
        <w:t>ويأتي 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علي بن أبي طالب </w:t>
      </w:r>
      <w:r w:rsidR="000C1028">
        <w:rPr>
          <w:rtl/>
        </w:rPr>
        <w:t>إمام العارفين وسبل السعادة وأبو</w:t>
      </w:r>
      <w:r>
        <w:rPr>
          <w:rtl/>
        </w:rPr>
        <w:t>ابها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وفتح الملك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العلي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وترجمة المؤلف في معجم المؤلفين 13</w:t>
      </w:r>
      <w:r w:rsidR="00F02B8D">
        <w:rPr>
          <w:rtl/>
        </w:rPr>
        <w:t>/</w:t>
      </w:r>
      <w:r>
        <w:rPr>
          <w:rtl/>
        </w:rPr>
        <w:t>368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وأعلام الزركلي 1</w:t>
      </w:r>
      <w:r w:rsidR="00F02B8D">
        <w:rPr>
          <w:rtl/>
        </w:rPr>
        <w:t>/</w:t>
      </w:r>
      <w:r>
        <w:rPr>
          <w:rtl/>
        </w:rPr>
        <w:t>253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ويأتي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لأخيه كتاب ال</w:t>
      </w:r>
      <w:r w:rsidR="000C1028">
        <w:rPr>
          <w:rFonts w:hint="cs"/>
          <w:rtl/>
        </w:rPr>
        <w:t>إ</w:t>
      </w:r>
      <w:r>
        <w:rPr>
          <w:rtl/>
        </w:rPr>
        <w:t>فادة في</w:t>
      </w:r>
      <w:r w:rsidR="00F86894">
        <w:rPr>
          <w:rtl/>
        </w:rPr>
        <w:t xml:space="preserve"> طرق حديث النظر الى علي عبادة</w:t>
      </w:r>
      <w:r w:rsidR="00B86254">
        <w:rPr>
          <w:rtl/>
        </w:rPr>
        <w:t>.</w:t>
      </w:r>
    </w:p>
    <w:p w:rsidR="00B20730" w:rsidRDefault="00B20730" w:rsidP="00A472A0">
      <w:pPr>
        <w:pStyle w:val="rfdBold1"/>
        <w:rPr>
          <w:rtl/>
        </w:rPr>
      </w:pPr>
      <w:r>
        <w:rPr>
          <w:rtl/>
        </w:rPr>
        <w:t>5</w:t>
      </w:r>
      <w:r w:rsidR="00A472A0">
        <w:rPr>
          <w:rFonts w:hint="cs"/>
          <w:rtl/>
        </w:rPr>
        <w:t xml:space="preserve"> ـ</w:t>
      </w:r>
      <w:r>
        <w:rPr>
          <w:rtl/>
        </w:rPr>
        <w:t xml:space="preserve"> أبناء الرسول في كربلا</w:t>
      </w:r>
    </w:p>
    <w:p w:rsidR="00F86894" w:rsidRDefault="00B20730" w:rsidP="00B20730">
      <w:pPr>
        <w:rPr>
          <w:rtl/>
        </w:rPr>
      </w:pPr>
      <w:r>
        <w:rPr>
          <w:rtl/>
        </w:rPr>
        <w:t>لخالد محمد خالد الم</w:t>
      </w:r>
      <w:r w:rsidR="00F86894">
        <w:rPr>
          <w:rtl/>
        </w:rPr>
        <w:t>صري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86894">
        <w:rPr>
          <w:rtl/>
        </w:rPr>
        <w:t>مطبوع بالقاهرة سنة 1388</w:t>
      </w:r>
      <w:r w:rsidR="00B86254">
        <w:rPr>
          <w:rtl/>
        </w:rPr>
        <w:t>.</w:t>
      </w:r>
    </w:p>
    <w:p w:rsidR="00B20730" w:rsidRDefault="00C2777A" w:rsidP="00A472A0">
      <w:pPr>
        <w:pStyle w:val="rfdBold1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6</w:t>
      </w:r>
      <w:r w:rsidR="00A472A0">
        <w:rPr>
          <w:rFonts w:hint="cs"/>
          <w:rtl/>
        </w:rPr>
        <w:t xml:space="preserve"> ـ</w:t>
      </w:r>
      <w:r w:rsidR="00B20730">
        <w:rPr>
          <w:rtl/>
        </w:rPr>
        <w:t xml:space="preserve"> أبو الشهداء</w:t>
      </w:r>
    </w:p>
    <w:p w:rsidR="00B20730" w:rsidRDefault="00B20730" w:rsidP="00B20730">
      <w:pPr>
        <w:rPr>
          <w:rtl/>
        </w:rPr>
      </w:pPr>
      <w:r>
        <w:rPr>
          <w:rtl/>
        </w:rPr>
        <w:t>ل</w:t>
      </w:r>
      <w:r w:rsidR="003D1EA4">
        <w:rPr>
          <w:rtl/>
        </w:rPr>
        <w:t>لاُ</w:t>
      </w:r>
      <w:r w:rsidR="000C1028">
        <w:rPr>
          <w:rtl/>
        </w:rPr>
        <w:t>ستا</w:t>
      </w:r>
      <w:r w:rsidR="000C1028">
        <w:rPr>
          <w:rFonts w:hint="cs"/>
          <w:rtl/>
        </w:rPr>
        <w:t>د</w:t>
      </w:r>
      <w:r>
        <w:rPr>
          <w:rtl/>
        </w:rPr>
        <w:t xml:space="preserve"> عباس محمود العقاد المصري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المتوف</w:t>
      </w:r>
      <w:r w:rsidR="000C1028">
        <w:rPr>
          <w:rFonts w:hint="cs"/>
          <w:rtl/>
        </w:rPr>
        <w:t>ّ</w:t>
      </w:r>
      <w:r>
        <w:rPr>
          <w:rtl/>
        </w:rPr>
        <w:t>ى سنة 1383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في حياة </w:t>
      </w:r>
      <w:r w:rsidR="00BD6066">
        <w:rPr>
          <w:rtl/>
        </w:rPr>
        <w:br/>
      </w:r>
      <w:r>
        <w:rPr>
          <w:rtl/>
        </w:rPr>
        <w:t>سيد الشهداء الحسين بن علي عليهما السلام ومقتله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طبع بمصر عدة مرات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منها سنة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1387</w:t>
      </w:r>
      <w:r w:rsidR="00B86254">
        <w:rPr>
          <w:rtl/>
        </w:rPr>
        <w:t>.</w:t>
      </w:r>
    </w:p>
    <w:p w:rsidR="00B20730" w:rsidRDefault="00B20730" w:rsidP="000C1028">
      <w:pPr>
        <w:rPr>
          <w:rtl/>
        </w:rPr>
      </w:pPr>
      <w:r>
        <w:rPr>
          <w:rtl/>
        </w:rPr>
        <w:t>ترجم له الزركلي في ال</w:t>
      </w:r>
      <w:r w:rsidR="000C1028">
        <w:rPr>
          <w:rFonts w:hint="cs"/>
          <w:rtl/>
        </w:rPr>
        <w:t>أ</w:t>
      </w:r>
      <w:r>
        <w:rPr>
          <w:rtl/>
        </w:rPr>
        <w:t>علام 3</w:t>
      </w:r>
      <w:r w:rsidR="00F02B8D">
        <w:rPr>
          <w:rtl/>
        </w:rPr>
        <w:t>/</w:t>
      </w:r>
      <w:r>
        <w:rPr>
          <w:rtl/>
        </w:rPr>
        <w:t>266 و</w:t>
      </w:r>
      <w:r w:rsidR="000C1028">
        <w:rPr>
          <w:rFonts w:hint="cs"/>
          <w:rtl/>
        </w:rPr>
        <w:t xml:space="preserve"> </w:t>
      </w:r>
      <w:r w:rsidR="00F86894">
        <w:rPr>
          <w:rtl/>
        </w:rPr>
        <w:t>عد</w:t>
      </w:r>
      <w:r w:rsidR="000C1028">
        <w:rPr>
          <w:rFonts w:hint="cs"/>
          <w:rtl/>
        </w:rPr>
        <w:t>ّ</w:t>
      </w:r>
      <w:r w:rsidR="00F86894">
        <w:rPr>
          <w:rtl/>
        </w:rPr>
        <w:t>د كتبه ولم يذكر له كتابه هذا</w:t>
      </w:r>
      <w:r w:rsidR="00A472A0">
        <w:rPr>
          <w:rFonts w:hint="cs"/>
          <w:rtl/>
        </w:rPr>
        <w:t xml:space="preserve"> </w:t>
      </w:r>
      <w:r w:rsidR="00A8332B">
        <w:rPr>
          <w:rFonts w:hint="cs"/>
          <w:rtl/>
        </w:rPr>
        <w:t>!</w:t>
      </w:r>
    </w:p>
    <w:p w:rsidR="00B20730" w:rsidRDefault="00B047B6" w:rsidP="00A472A0">
      <w:pPr>
        <w:pStyle w:val="rfdBold1"/>
        <w:rPr>
          <w:rtl/>
        </w:rPr>
      </w:pPr>
      <w:r>
        <w:rPr>
          <w:rtl/>
        </w:rPr>
        <w:t>7</w:t>
      </w:r>
      <w:r w:rsidR="00A472A0">
        <w:rPr>
          <w:rFonts w:hint="cs"/>
          <w:rtl/>
        </w:rPr>
        <w:t xml:space="preserve"> ـ</w:t>
      </w:r>
      <w:r>
        <w:rPr>
          <w:rtl/>
        </w:rPr>
        <w:t xml:space="preserve"> أبو طالب عم الرسول</w:t>
      </w:r>
    </w:p>
    <w:p w:rsidR="00B20730" w:rsidRDefault="00B20730" w:rsidP="000C1028">
      <w:pPr>
        <w:rPr>
          <w:rtl/>
        </w:rPr>
      </w:pPr>
      <w:r>
        <w:rPr>
          <w:rtl/>
        </w:rPr>
        <w:t>للمحلمي محمد كامل حسن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طبع ببيروت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في سلسلة عظماء ال</w:t>
      </w:r>
      <w:r w:rsidR="000C1028">
        <w:rPr>
          <w:rFonts w:hint="cs"/>
          <w:rtl/>
        </w:rPr>
        <w:t>إ</w:t>
      </w:r>
      <w:r>
        <w:rPr>
          <w:rtl/>
        </w:rPr>
        <w:t xml:space="preserve">سلام برقم </w:t>
      </w:r>
      <w:r w:rsidR="00BD6066">
        <w:rPr>
          <w:rtl/>
        </w:rPr>
        <w:br/>
      </w:r>
      <w:r w:rsidR="000C1028">
        <w:rPr>
          <w:rtl/>
        </w:rPr>
        <w:t>9</w:t>
      </w:r>
      <w:r w:rsidR="00A472A0">
        <w:rPr>
          <w:rFonts w:hint="cs"/>
          <w:rtl/>
        </w:rPr>
        <w:t xml:space="preserve"> </w:t>
      </w:r>
      <w:r>
        <w:rPr>
          <w:rtl/>
        </w:rPr>
        <w:t>من هذه السلسلة تحت إشراف عادل نويهض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يصدرها المكتب العالمي</w:t>
      </w:r>
      <w:r w:rsidR="00F86894">
        <w:rPr>
          <w:rtl/>
        </w:rPr>
        <w:t xml:space="preserve"> ببيروت</w:t>
      </w:r>
      <w:r w:rsidR="00B86254">
        <w:rPr>
          <w:rtl/>
        </w:rPr>
        <w:t>.</w:t>
      </w:r>
    </w:p>
    <w:p w:rsidR="00B20730" w:rsidRDefault="00B20730" w:rsidP="00A472A0">
      <w:pPr>
        <w:pStyle w:val="rfdBold1"/>
        <w:rPr>
          <w:rtl/>
        </w:rPr>
      </w:pPr>
      <w:r>
        <w:rPr>
          <w:rtl/>
        </w:rPr>
        <w:t>8</w:t>
      </w:r>
      <w:r w:rsidR="00A472A0">
        <w:rPr>
          <w:rFonts w:hint="cs"/>
          <w:rtl/>
        </w:rPr>
        <w:t xml:space="preserve"> ـ</w:t>
      </w:r>
      <w:r>
        <w:rPr>
          <w:rtl/>
        </w:rPr>
        <w:t xml:space="preserve"> ال</w:t>
      </w:r>
      <w:r w:rsidR="000C1028">
        <w:rPr>
          <w:rFonts w:hint="cs"/>
          <w:rtl/>
        </w:rPr>
        <w:t>إ</w:t>
      </w:r>
      <w:r>
        <w:rPr>
          <w:rtl/>
        </w:rPr>
        <w:t>تحاف بحب ال</w:t>
      </w:r>
      <w:r w:rsidR="000C1028">
        <w:rPr>
          <w:rFonts w:hint="cs"/>
          <w:rtl/>
        </w:rPr>
        <w:t>أ</w:t>
      </w:r>
      <w:r>
        <w:rPr>
          <w:rtl/>
        </w:rPr>
        <w:t>شراف</w:t>
      </w:r>
    </w:p>
    <w:p w:rsidR="00B20730" w:rsidRDefault="00B20730" w:rsidP="000C1028">
      <w:pPr>
        <w:rPr>
          <w:rtl/>
        </w:rPr>
      </w:pPr>
      <w:r>
        <w:rPr>
          <w:rtl/>
        </w:rPr>
        <w:t xml:space="preserve">للشيخ جمال الدين أبي محمد عبدالله بن عامر الشبراوي القاهري الشافعي </w:t>
      </w:r>
      <w:r w:rsidR="00BD6066">
        <w:rPr>
          <w:rtl/>
        </w:rPr>
        <w:br/>
      </w:r>
      <w:r>
        <w:rPr>
          <w:rtl/>
        </w:rPr>
        <w:t>ولد تقريبا</w:t>
      </w:r>
      <w:r w:rsidR="000C1028">
        <w:rPr>
          <w:rFonts w:hint="cs"/>
          <w:rtl/>
        </w:rPr>
        <w:t>ً</w:t>
      </w:r>
      <w:r>
        <w:rPr>
          <w:rtl/>
        </w:rPr>
        <w:t xml:space="preserve"> 1092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0C1028">
        <w:rPr>
          <w:rFonts w:hint="cs"/>
          <w:rtl/>
        </w:rPr>
        <w:t xml:space="preserve"> </w:t>
      </w:r>
      <w:r>
        <w:rPr>
          <w:rtl/>
        </w:rPr>
        <w:t>ولي مشيخة ال</w:t>
      </w:r>
      <w:r w:rsidR="000C1028">
        <w:rPr>
          <w:rFonts w:hint="cs"/>
          <w:rtl/>
        </w:rPr>
        <w:t>أ</w:t>
      </w:r>
      <w:r>
        <w:rPr>
          <w:rtl/>
        </w:rPr>
        <w:t>زهر وتوفي 6 ذي الحجة 1172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ترجم له المرادي </w:t>
      </w:r>
      <w:r w:rsidR="00BD6066">
        <w:rPr>
          <w:rtl/>
        </w:rPr>
        <w:br/>
      </w:r>
      <w:r>
        <w:rPr>
          <w:rtl/>
        </w:rPr>
        <w:t>في سلك الدرر 3</w:t>
      </w:r>
      <w:r w:rsidR="00F02B8D">
        <w:rPr>
          <w:rtl/>
        </w:rPr>
        <w:t>/</w:t>
      </w:r>
      <w:r>
        <w:rPr>
          <w:rtl/>
        </w:rPr>
        <w:t>107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وأثنى عليه الى أن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وبرع ورأس في العلم حتى صار </w:t>
      </w:r>
      <w:r w:rsidR="00BD6066">
        <w:rPr>
          <w:rtl/>
        </w:rPr>
        <w:br/>
      </w:r>
      <w:r>
        <w:rPr>
          <w:rtl/>
        </w:rPr>
        <w:t>شيخ الجامع الازهر وتقدم على أقرانه</w:t>
      </w:r>
      <w:r w:rsidR="00B86254">
        <w:rPr>
          <w:rtl/>
        </w:rPr>
        <w:t>.</w:t>
      </w:r>
    </w:p>
    <w:p w:rsidR="00B20730" w:rsidRDefault="00B20730" w:rsidP="00617409">
      <w:pPr>
        <w:rPr>
          <w:rtl/>
        </w:rPr>
      </w:pPr>
      <w:r>
        <w:rPr>
          <w:rtl/>
        </w:rPr>
        <w:t>طبع كتابه هذا بمصر سنة 1313 وسنة 1316 بالمطبعة ال</w:t>
      </w:r>
      <w:r w:rsidR="00617409">
        <w:rPr>
          <w:rFonts w:hint="cs"/>
          <w:rtl/>
        </w:rPr>
        <w:t>أ</w:t>
      </w:r>
      <w:r>
        <w:rPr>
          <w:rtl/>
        </w:rPr>
        <w:t>دبية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</w:t>
      </w:r>
      <w:r w:rsidR="00617409">
        <w:rPr>
          <w:rFonts w:hint="cs"/>
          <w:rtl/>
        </w:rPr>
        <w:t>ُ</w:t>
      </w:r>
      <w:r>
        <w:rPr>
          <w:rtl/>
        </w:rPr>
        <w:t>عيد طبعه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ب</w:t>
      </w:r>
      <w:r w:rsidR="00CD5CC1">
        <w:rPr>
          <w:rtl/>
        </w:rPr>
        <w:t>الاُ</w:t>
      </w:r>
      <w:r w:rsidR="00F86894">
        <w:rPr>
          <w:rtl/>
        </w:rPr>
        <w:t>فست على هذه الطبعة سنة 1404</w:t>
      </w:r>
      <w:r w:rsidR="00B86254">
        <w:rPr>
          <w:rtl/>
        </w:rPr>
        <w:t>.</w:t>
      </w:r>
    </w:p>
    <w:p w:rsidR="00B20730" w:rsidRDefault="00B20730" w:rsidP="00A472A0">
      <w:pPr>
        <w:pStyle w:val="rfdBold1"/>
        <w:rPr>
          <w:rtl/>
        </w:rPr>
      </w:pPr>
      <w:r>
        <w:rPr>
          <w:rtl/>
        </w:rPr>
        <w:t>9</w:t>
      </w:r>
      <w:r w:rsidR="00A472A0">
        <w:rPr>
          <w:rFonts w:hint="cs"/>
          <w:rtl/>
        </w:rPr>
        <w:t xml:space="preserve"> ـ</w:t>
      </w:r>
      <w:r>
        <w:rPr>
          <w:rtl/>
        </w:rPr>
        <w:t xml:space="preserve"> إتحاف أهل ال</w:t>
      </w:r>
      <w:r w:rsidR="00617409">
        <w:rPr>
          <w:rFonts w:hint="cs"/>
          <w:rtl/>
        </w:rPr>
        <w:t>إ</w:t>
      </w:r>
      <w:r>
        <w:rPr>
          <w:rtl/>
        </w:rPr>
        <w:t>سلام بما يتعل</w:t>
      </w:r>
      <w:r w:rsidR="00617409">
        <w:rPr>
          <w:rFonts w:hint="cs"/>
          <w:rtl/>
        </w:rPr>
        <w:t>ّ</w:t>
      </w:r>
      <w:r>
        <w:rPr>
          <w:rtl/>
        </w:rPr>
        <w:t>ق بالمصطفى وأهل بيته الكرام</w:t>
      </w:r>
    </w:p>
    <w:p w:rsidR="00B20730" w:rsidRDefault="00B20730" w:rsidP="00B20730">
      <w:pPr>
        <w:rPr>
          <w:rtl/>
        </w:rPr>
      </w:pPr>
      <w:r>
        <w:rPr>
          <w:rtl/>
        </w:rPr>
        <w:t>لمحمد مرتضى الزبيدي الحنفي المتوف</w:t>
      </w:r>
      <w:r w:rsidR="00617409">
        <w:rPr>
          <w:rFonts w:hint="cs"/>
          <w:rtl/>
        </w:rPr>
        <w:t>ّ</w:t>
      </w:r>
      <w:r>
        <w:rPr>
          <w:rtl/>
        </w:rPr>
        <w:t xml:space="preserve">ى سنة 1205 مؤلف كتاب تاج العروس </w:t>
      </w:r>
      <w:r w:rsidR="00BD6066">
        <w:rPr>
          <w:rtl/>
        </w:rPr>
        <w:br/>
      </w:r>
      <w:r>
        <w:rPr>
          <w:rtl/>
        </w:rPr>
        <w:t>في شرح القاموس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والروض المعطار في نسب السادة آل جعفر الطيار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وغير ذلك من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الكتب الممتعة</w:t>
      </w:r>
      <w:r w:rsidR="00B86254">
        <w:rPr>
          <w:rtl/>
        </w:rPr>
        <w:t>.</w:t>
      </w:r>
    </w:p>
    <w:p w:rsidR="00F86894" w:rsidRDefault="00B20730" w:rsidP="00617409">
      <w:pPr>
        <w:rPr>
          <w:rtl/>
        </w:rPr>
      </w:pPr>
      <w:r>
        <w:rPr>
          <w:rtl/>
        </w:rPr>
        <w:t>إيضاح المكنون 1</w:t>
      </w:r>
      <w:r w:rsidR="00F02B8D">
        <w:rPr>
          <w:rtl/>
        </w:rPr>
        <w:t>/</w:t>
      </w:r>
      <w:r>
        <w:rPr>
          <w:rtl/>
        </w:rPr>
        <w:t>15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هدية العارفين 2</w:t>
      </w:r>
      <w:r w:rsidR="00F02B8D">
        <w:rPr>
          <w:rtl/>
        </w:rPr>
        <w:t>/</w:t>
      </w:r>
      <w:r>
        <w:rPr>
          <w:rtl/>
        </w:rPr>
        <w:t>347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معجم المؤلفين 11</w:t>
      </w:r>
      <w:r w:rsidR="00F02B8D">
        <w:rPr>
          <w:rtl/>
        </w:rPr>
        <w:t>/</w:t>
      </w:r>
      <w:r>
        <w:rPr>
          <w:rtl/>
        </w:rPr>
        <w:t>282</w:t>
      </w:r>
      <w:r w:rsidR="008618E0">
        <w:rPr>
          <w:rtl/>
        </w:rPr>
        <w:t>،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ال</w:t>
      </w:r>
      <w:r w:rsidR="00617409">
        <w:rPr>
          <w:rFonts w:hint="cs"/>
          <w:rtl/>
        </w:rPr>
        <w:t>أ</w:t>
      </w:r>
      <w:r>
        <w:rPr>
          <w:rtl/>
        </w:rPr>
        <w:t>علام 7</w:t>
      </w:r>
      <w:r w:rsidR="00F02B8D">
        <w:rPr>
          <w:rtl/>
        </w:rPr>
        <w:t>/</w:t>
      </w:r>
      <w:r>
        <w:rPr>
          <w:rtl/>
        </w:rPr>
        <w:t>70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86894">
        <w:rPr>
          <w:rtl/>
        </w:rPr>
        <w:t>عجائب الآثار للجبرتي 2</w:t>
      </w:r>
      <w:r w:rsidR="00F02B8D">
        <w:rPr>
          <w:rtl/>
        </w:rPr>
        <w:t>/</w:t>
      </w:r>
      <w:r w:rsidR="00F86894">
        <w:rPr>
          <w:rtl/>
        </w:rPr>
        <w:t>103</w:t>
      </w:r>
      <w:r w:rsidR="00B86254">
        <w:rPr>
          <w:rtl/>
        </w:rPr>
        <w:t>.</w:t>
      </w:r>
    </w:p>
    <w:p w:rsidR="00B20730" w:rsidRDefault="00C2777A" w:rsidP="008C1423">
      <w:pPr>
        <w:pStyle w:val="rfdBold1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10</w:t>
      </w:r>
      <w:r w:rsidR="008C1423">
        <w:rPr>
          <w:rFonts w:hint="cs"/>
          <w:rtl/>
        </w:rPr>
        <w:t xml:space="preserve"> ـ </w:t>
      </w:r>
      <w:r w:rsidR="00B20730">
        <w:rPr>
          <w:rtl/>
        </w:rPr>
        <w:t>إتحاف أهل ال</w:t>
      </w:r>
      <w:r w:rsidR="00CE14E7">
        <w:rPr>
          <w:rFonts w:hint="cs"/>
          <w:rtl/>
        </w:rPr>
        <w:t>إ</w:t>
      </w:r>
      <w:r w:rsidR="00B20730">
        <w:rPr>
          <w:rtl/>
        </w:rPr>
        <w:t>سلام بما يتعل</w:t>
      </w:r>
      <w:r w:rsidR="00CE14E7">
        <w:rPr>
          <w:rFonts w:hint="cs"/>
          <w:rtl/>
        </w:rPr>
        <w:t>ّ</w:t>
      </w:r>
      <w:r w:rsidR="00B20730">
        <w:rPr>
          <w:rtl/>
        </w:rPr>
        <w:t>ق بالمصطفى وأهل بيته الكرام</w:t>
      </w:r>
    </w:p>
    <w:p w:rsidR="00B20730" w:rsidRDefault="00B20730" w:rsidP="00CE14E7">
      <w:pPr>
        <w:rPr>
          <w:rtl/>
        </w:rPr>
      </w:pPr>
      <w:r>
        <w:rPr>
          <w:rtl/>
        </w:rPr>
        <w:t>لمحمد بن علي الصبان الحنفي المصري المتوف</w:t>
      </w:r>
      <w:r w:rsidR="00CE14E7">
        <w:rPr>
          <w:rFonts w:hint="cs"/>
          <w:rtl/>
        </w:rPr>
        <w:t>ّ</w:t>
      </w:r>
      <w:r>
        <w:rPr>
          <w:rtl/>
        </w:rPr>
        <w:t xml:space="preserve">ى سنة </w:t>
      </w:r>
      <w:r w:rsidR="00CE14E7">
        <w:rPr>
          <w:rFonts w:hint="cs"/>
          <w:rtl/>
        </w:rPr>
        <w:t>1206</w:t>
      </w:r>
      <w:r w:rsidR="00B86254">
        <w:rPr>
          <w:rtl/>
        </w:rPr>
        <w:t>.</w:t>
      </w:r>
    </w:p>
    <w:p w:rsidR="00B20730" w:rsidRDefault="00CE14E7" w:rsidP="00B20730">
      <w:pPr>
        <w:rPr>
          <w:rtl/>
        </w:rPr>
      </w:pPr>
      <w:r>
        <w:rPr>
          <w:rtl/>
        </w:rPr>
        <w:t>ترجم له الجبرت</w:t>
      </w:r>
      <w:r>
        <w:rPr>
          <w:rFonts w:hint="cs"/>
          <w:rtl/>
        </w:rPr>
        <w:t>ي</w:t>
      </w:r>
      <w:r w:rsidR="00B20730">
        <w:rPr>
          <w:rtl/>
        </w:rPr>
        <w:t xml:space="preserve"> في عجائب الآثار 2</w:t>
      </w:r>
      <w:r w:rsidR="00F02B8D">
        <w:rPr>
          <w:rtl/>
        </w:rPr>
        <w:t>/</w:t>
      </w:r>
      <w:r w:rsidR="00B20730">
        <w:rPr>
          <w:rtl/>
        </w:rPr>
        <w:t>137 ونسبه شافعيا</w:t>
      </w:r>
      <w:r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وعد</w:t>
      </w:r>
      <w:r>
        <w:rPr>
          <w:rFonts w:hint="cs"/>
          <w:rtl/>
        </w:rPr>
        <w:t>ّ</w:t>
      </w:r>
      <w:r w:rsidR="00B20730">
        <w:rPr>
          <w:rtl/>
        </w:rPr>
        <w:t xml:space="preserve"> من مؤلفاته </w:t>
      </w:r>
      <w:r w:rsidR="00BD6066">
        <w:rPr>
          <w:rtl/>
        </w:rPr>
        <w:br/>
      </w:r>
      <w:r w:rsidR="00B20730">
        <w:rPr>
          <w:rtl/>
        </w:rPr>
        <w:t xml:space="preserve">رسالة في آل البيت ولا أدري هل عنى به كتابه هذا أو كتابه إسعاف الراغبين أو هو </w:t>
      </w:r>
      <w:r w:rsidR="00BD6066">
        <w:rPr>
          <w:rtl/>
        </w:rPr>
        <w:br/>
      </w:r>
      <w:r w:rsidR="00B20730">
        <w:rPr>
          <w:rtl/>
        </w:rPr>
        <w:t>كتاب ثالث</w:t>
      </w:r>
      <w:r w:rsidR="00B86254">
        <w:rPr>
          <w:rtl/>
        </w:rPr>
        <w:t>.</w:t>
      </w:r>
    </w:p>
    <w:p w:rsidR="00B20730" w:rsidRDefault="00B20730" w:rsidP="00CE14E7">
      <w:pPr>
        <w:rPr>
          <w:rtl/>
        </w:rPr>
      </w:pPr>
      <w:r>
        <w:rPr>
          <w:rtl/>
        </w:rPr>
        <w:t>وترجم له الزركلي في ال</w:t>
      </w:r>
      <w:r w:rsidR="00CE14E7">
        <w:rPr>
          <w:rFonts w:hint="cs"/>
          <w:rtl/>
        </w:rPr>
        <w:t>أ</w:t>
      </w:r>
      <w:r>
        <w:rPr>
          <w:rtl/>
        </w:rPr>
        <w:t>علام 6</w:t>
      </w:r>
      <w:r w:rsidR="00F02B8D">
        <w:rPr>
          <w:rtl/>
        </w:rPr>
        <w:t>/</w:t>
      </w:r>
      <w:r>
        <w:rPr>
          <w:rtl/>
        </w:rPr>
        <w:t>297 و</w:t>
      </w:r>
      <w:r w:rsidR="00AC25B7">
        <w:rPr>
          <w:rFonts w:hint="cs"/>
          <w:rtl/>
        </w:rPr>
        <w:t xml:space="preserve"> </w:t>
      </w:r>
      <w:r>
        <w:rPr>
          <w:rtl/>
        </w:rPr>
        <w:t>ذكر له كتابيه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هذا وإسعاف </w:t>
      </w:r>
      <w:r w:rsidR="00BD6066">
        <w:rPr>
          <w:rtl/>
        </w:rPr>
        <w:br/>
      </w:r>
      <w:r>
        <w:rPr>
          <w:rtl/>
        </w:rPr>
        <w:t>الراغبين</w:t>
      </w:r>
      <w:r w:rsidR="00B86254">
        <w:rPr>
          <w:rtl/>
        </w:rPr>
        <w:t>.</w:t>
      </w:r>
    </w:p>
    <w:p w:rsidR="00B20730" w:rsidRDefault="00B20730" w:rsidP="00CE14E7">
      <w:pPr>
        <w:rPr>
          <w:rtl/>
        </w:rPr>
      </w:pPr>
      <w:r>
        <w:rPr>
          <w:rtl/>
        </w:rPr>
        <w:t xml:space="preserve">قال في مقدمة كتابه إسعاف الراغبين في سيرة المصطفى وفضائل أهل بيته </w:t>
      </w:r>
      <w:r w:rsidR="00BD6066">
        <w:rPr>
          <w:rtl/>
        </w:rPr>
        <w:br/>
      </w:r>
      <w:r>
        <w:rPr>
          <w:rtl/>
        </w:rPr>
        <w:t>الطاهرين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الآتي المطبوع مكررا</w:t>
      </w:r>
      <w:r w:rsidR="00CE14E7">
        <w:rPr>
          <w:rFonts w:hint="cs"/>
          <w:rtl/>
        </w:rPr>
        <w:t>ً</w:t>
      </w:r>
      <w:r>
        <w:rPr>
          <w:rtl/>
        </w:rPr>
        <w:t xml:space="preserve"> مانصه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وقد كنت أل</w:t>
      </w:r>
      <w:r w:rsidR="00CE14E7">
        <w:rPr>
          <w:rFonts w:hint="cs"/>
          <w:rtl/>
        </w:rPr>
        <w:t>ّ</w:t>
      </w:r>
      <w:r>
        <w:rPr>
          <w:rtl/>
        </w:rPr>
        <w:t>فت في سيرة المصطفى صل</w:t>
      </w:r>
      <w:r w:rsidR="00CE14E7">
        <w:rPr>
          <w:rFonts w:hint="cs"/>
          <w:rtl/>
        </w:rPr>
        <w:t>ّ</w:t>
      </w:r>
      <w:r>
        <w:rPr>
          <w:rtl/>
        </w:rPr>
        <w:t xml:space="preserve">ى الله </w:t>
      </w:r>
      <w:r w:rsidR="00BD6066">
        <w:rPr>
          <w:rtl/>
        </w:rPr>
        <w:br/>
      </w:r>
      <w:r>
        <w:rPr>
          <w:rtl/>
        </w:rPr>
        <w:t>عليه وسلم وفضائل أهل بيته مختصرا</w:t>
      </w:r>
      <w:r w:rsidR="00CE14E7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علي الشأن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رفيع المكان</w:t>
      </w:r>
      <w:r w:rsidR="00CE14E7">
        <w:rPr>
          <w:rFonts w:hint="cs"/>
          <w:rtl/>
        </w:rPr>
        <w:t>،</w:t>
      </w:r>
      <w:r>
        <w:rPr>
          <w:rtl/>
        </w:rPr>
        <w:t xml:space="preserve"> سم</w:t>
      </w:r>
      <w:r w:rsidR="00CE14E7">
        <w:rPr>
          <w:rFonts w:hint="cs"/>
          <w:rtl/>
        </w:rPr>
        <w:t>ّ</w:t>
      </w:r>
      <w:r>
        <w:rPr>
          <w:rtl/>
        </w:rPr>
        <w:t>يته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إتحاف أهل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ال</w:t>
      </w:r>
      <w:r w:rsidR="00CE14E7">
        <w:rPr>
          <w:rFonts w:hint="cs"/>
          <w:rtl/>
        </w:rPr>
        <w:t>إ</w:t>
      </w:r>
      <w:r w:rsidR="00F86894">
        <w:rPr>
          <w:rtl/>
        </w:rPr>
        <w:t>سلام</w:t>
      </w:r>
      <w:r w:rsidR="00B86254">
        <w:rPr>
          <w:rtl/>
        </w:rPr>
        <w:t>.</w:t>
      </w:r>
      <w:r w:rsidR="00F86894">
        <w:rPr>
          <w:rtl/>
        </w:rPr>
        <w:t>.</w:t>
      </w:r>
      <w:r w:rsidR="00CE14E7">
        <w:rPr>
          <w:rFonts w:hint="cs"/>
          <w:rtl/>
        </w:rPr>
        <w:t>.</w:t>
      </w:r>
    </w:p>
    <w:p w:rsidR="00B20730" w:rsidRDefault="00B20730" w:rsidP="008C1423">
      <w:pPr>
        <w:pStyle w:val="rfdBold1"/>
        <w:rPr>
          <w:rtl/>
        </w:rPr>
      </w:pPr>
      <w:r>
        <w:rPr>
          <w:rtl/>
        </w:rPr>
        <w:t>11</w:t>
      </w:r>
      <w:r w:rsidR="008C1423">
        <w:rPr>
          <w:rFonts w:hint="cs"/>
          <w:rtl/>
        </w:rPr>
        <w:t xml:space="preserve"> ـ</w:t>
      </w:r>
      <w:r>
        <w:rPr>
          <w:rtl/>
        </w:rPr>
        <w:t xml:space="preserve"> إتحاف السائل بما لفاطمة من الفضائل</w:t>
      </w:r>
    </w:p>
    <w:p w:rsidR="00F86894" w:rsidRDefault="00CE14E7" w:rsidP="00685CE5">
      <w:pPr>
        <w:rPr>
          <w:rtl/>
        </w:rPr>
      </w:pPr>
      <w:r>
        <w:rPr>
          <w:rtl/>
        </w:rPr>
        <w:t>لمحمد بن محمد</w:t>
      </w:r>
      <w:r w:rsidR="00AC25B7">
        <w:rPr>
          <w:rFonts w:hint="cs"/>
          <w:rtl/>
        </w:rPr>
        <w:t xml:space="preserve"> </w:t>
      </w:r>
      <w:r w:rsidR="00B20730">
        <w:rPr>
          <w:rtl/>
        </w:rPr>
        <w:t>بن عبدالله ال</w:t>
      </w:r>
      <w:r>
        <w:rPr>
          <w:rFonts w:hint="cs"/>
          <w:rtl/>
        </w:rPr>
        <w:t>أ</w:t>
      </w:r>
      <w:r w:rsidR="00B20730">
        <w:rPr>
          <w:rtl/>
        </w:rPr>
        <w:t>كراوي القلقشندي الشافعي 957</w:t>
      </w:r>
      <w:r w:rsidR="00685CE5">
        <w:rPr>
          <w:rFonts w:hint="cs"/>
          <w:rtl/>
        </w:rPr>
        <w:t xml:space="preserve"> </w:t>
      </w:r>
      <w:r w:rsidR="008C1423">
        <w:rPr>
          <w:rFonts w:hint="cs"/>
          <w:rtl/>
        </w:rPr>
        <w:t>ـ</w:t>
      </w:r>
      <w:r w:rsidR="00685CE5">
        <w:rPr>
          <w:rFonts w:hint="cs"/>
          <w:rtl/>
        </w:rPr>
        <w:t xml:space="preserve"> </w:t>
      </w:r>
      <w:r w:rsidR="00F86894">
        <w:rPr>
          <w:rtl/>
        </w:rPr>
        <w:t xml:space="preserve">1035 </w:t>
      </w:r>
      <w:r w:rsidR="00BD6066">
        <w:rPr>
          <w:rtl/>
        </w:rPr>
        <w:br/>
      </w:r>
      <w:r w:rsidR="00F86894">
        <w:rPr>
          <w:rtl/>
        </w:rPr>
        <w:t>الشهير بالحجازي وبالواعظ</w:t>
      </w:r>
      <w:r w:rsidR="00B86254">
        <w:rPr>
          <w:rtl/>
        </w:rPr>
        <w:t>.</w:t>
      </w:r>
    </w:p>
    <w:p w:rsidR="00B20730" w:rsidRDefault="00B20730" w:rsidP="00685CE5">
      <w:pPr>
        <w:rPr>
          <w:rtl/>
        </w:rPr>
      </w:pPr>
      <w:r>
        <w:rPr>
          <w:rtl/>
        </w:rPr>
        <w:t>ترجم له المحبي في خلاصة ال</w:t>
      </w:r>
      <w:r w:rsidR="00A1471D">
        <w:rPr>
          <w:rFonts w:hint="cs"/>
          <w:rtl/>
        </w:rPr>
        <w:t>أ</w:t>
      </w:r>
      <w:r>
        <w:rPr>
          <w:rtl/>
        </w:rPr>
        <w:t>ثر 4</w:t>
      </w:r>
      <w:r w:rsidR="00F02B8D">
        <w:rPr>
          <w:rtl/>
        </w:rPr>
        <w:t>/</w:t>
      </w:r>
      <w:r>
        <w:rPr>
          <w:rtl/>
        </w:rPr>
        <w:t>174</w:t>
      </w:r>
      <w:r w:rsidR="00685CE5">
        <w:rPr>
          <w:rFonts w:hint="cs"/>
          <w:rtl/>
        </w:rPr>
        <w:t xml:space="preserve"> </w:t>
      </w:r>
      <w:r w:rsidR="009F13B8">
        <w:rPr>
          <w:rFonts w:hint="cs"/>
          <w:rtl/>
        </w:rPr>
        <w:t>ـ</w:t>
      </w:r>
      <w:r w:rsidR="00685CE5">
        <w:rPr>
          <w:rFonts w:hint="cs"/>
          <w:rtl/>
        </w:rPr>
        <w:t xml:space="preserve"> </w:t>
      </w:r>
      <w:r>
        <w:rPr>
          <w:rtl/>
        </w:rPr>
        <w:t>177 ترجمة مطولة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وعد</w:t>
      </w:r>
      <w:r w:rsidR="00A1471D">
        <w:rPr>
          <w:rFonts w:hint="cs"/>
          <w:rtl/>
        </w:rPr>
        <w:t>ّ</w:t>
      </w:r>
      <w:r>
        <w:rPr>
          <w:rtl/>
        </w:rPr>
        <w:t xml:space="preserve"> تآليفه و </w:t>
      </w:r>
      <w:r w:rsidR="00BD6066">
        <w:rPr>
          <w:rtl/>
        </w:rPr>
        <w:br/>
      </w:r>
      <w:r>
        <w:rPr>
          <w:rtl/>
        </w:rPr>
        <w:t>ذكر منها كتابه هذا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وذكره إسماعيل </w:t>
      </w:r>
      <w:r w:rsidR="00A1471D">
        <w:rPr>
          <w:rFonts w:hint="cs"/>
          <w:rtl/>
        </w:rPr>
        <w:t>پ</w:t>
      </w:r>
      <w:r>
        <w:rPr>
          <w:rtl/>
        </w:rPr>
        <w:t>اشا في إيضاح المكنون 1</w:t>
      </w:r>
      <w:r w:rsidR="00F02B8D">
        <w:rPr>
          <w:rtl/>
        </w:rPr>
        <w:t>/</w:t>
      </w:r>
      <w:r>
        <w:rPr>
          <w:rtl/>
        </w:rPr>
        <w:t>19</w:t>
      </w:r>
      <w:r w:rsidR="00A1471D">
        <w:rPr>
          <w:rFonts w:hint="cs"/>
          <w:rtl/>
        </w:rPr>
        <w:t>،</w:t>
      </w:r>
      <w:r>
        <w:rPr>
          <w:rtl/>
        </w:rPr>
        <w:t xml:space="preserve"> هدية </w:t>
      </w:r>
      <w:r w:rsidR="00BD6066">
        <w:rPr>
          <w:rtl/>
        </w:rPr>
        <w:br/>
      </w:r>
      <w:r>
        <w:rPr>
          <w:rtl/>
        </w:rPr>
        <w:t>العارفين 2</w:t>
      </w:r>
      <w:r w:rsidR="00F02B8D">
        <w:rPr>
          <w:rtl/>
        </w:rPr>
        <w:t>/</w:t>
      </w:r>
      <w:r>
        <w:rPr>
          <w:rtl/>
        </w:rPr>
        <w:t>274</w:t>
      </w:r>
      <w:r w:rsidR="00B86254">
        <w:rPr>
          <w:rtl/>
        </w:rPr>
        <w:t>.</w:t>
      </w:r>
    </w:p>
    <w:p w:rsidR="00B20730" w:rsidRDefault="00B20730" w:rsidP="008C1423">
      <w:pPr>
        <w:rPr>
          <w:rtl/>
        </w:rPr>
      </w:pPr>
      <w:r>
        <w:rPr>
          <w:rtl/>
        </w:rPr>
        <w:t>نسخة في المكتبة ال</w:t>
      </w:r>
      <w:r w:rsidR="00A1471D">
        <w:rPr>
          <w:rFonts w:hint="cs"/>
          <w:rtl/>
        </w:rPr>
        <w:t>أ</w:t>
      </w:r>
      <w:r>
        <w:rPr>
          <w:rtl/>
        </w:rPr>
        <w:t>حمدية بجامع الزيتونة بتونس فهرسها 1</w:t>
      </w:r>
      <w:r w:rsidR="00F02B8D">
        <w:rPr>
          <w:rtl/>
        </w:rPr>
        <w:t>/</w:t>
      </w:r>
      <w:r>
        <w:rPr>
          <w:rtl/>
        </w:rPr>
        <w:t>455</w:t>
      </w:r>
      <w:r w:rsidR="009042EF">
        <w:rPr>
          <w:rtl/>
        </w:rPr>
        <w:t xml:space="preserve"> </w:t>
      </w:r>
      <w:r>
        <w:rPr>
          <w:rtl/>
        </w:rPr>
        <w:t xml:space="preserve">ضمن </w:t>
      </w:r>
      <w:r w:rsidR="00BD6066">
        <w:rPr>
          <w:rtl/>
        </w:rPr>
        <w:br/>
      </w:r>
      <w:r>
        <w:rPr>
          <w:rtl/>
        </w:rPr>
        <w:t>مجموع</w:t>
      </w:r>
      <w:r w:rsidR="00F86894">
        <w:rPr>
          <w:rtl/>
        </w:rPr>
        <w:t xml:space="preserve">ة رقمها 5688 من الورقة 45 </w:t>
      </w:r>
      <w:r w:rsidR="008C1423">
        <w:rPr>
          <w:rFonts w:hint="cs"/>
          <w:rtl/>
        </w:rPr>
        <w:t>ـ</w:t>
      </w:r>
      <w:r w:rsidR="00F86894">
        <w:rPr>
          <w:rtl/>
        </w:rPr>
        <w:t xml:space="preserve"> 164</w:t>
      </w:r>
      <w:r w:rsidR="00BD6066">
        <w:rPr>
          <w:rFonts w:hint="cs"/>
          <w:rtl/>
        </w:rPr>
        <w:t>.</w:t>
      </w:r>
    </w:p>
    <w:p w:rsidR="00B20730" w:rsidRDefault="00A1471D" w:rsidP="008C1423">
      <w:pPr>
        <w:pStyle w:val="rfdBold1"/>
        <w:rPr>
          <w:rtl/>
        </w:rPr>
      </w:pPr>
      <w:r>
        <w:rPr>
          <w:rtl/>
        </w:rPr>
        <w:t>12</w:t>
      </w:r>
      <w:r w:rsidR="008C1423">
        <w:rPr>
          <w:rFonts w:hint="cs"/>
          <w:rtl/>
        </w:rPr>
        <w:t xml:space="preserve"> ـ</w:t>
      </w:r>
      <w:r>
        <w:rPr>
          <w:rtl/>
        </w:rPr>
        <w:t xml:space="preserve"> إتحاف السعداء بمناقب سيد</w:t>
      </w:r>
      <w:r w:rsidR="00B20730">
        <w:rPr>
          <w:rtl/>
        </w:rPr>
        <w:t>الشهداء</w:t>
      </w:r>
    </w:p>
    <w:p w:rsidR="00F86894" w:rsidRDefault="00A1471D" w:rsidP="00A1471D">
      <w:pPr>
        <w:rPr>
          <w:rtl/>
        </w:rPr>
      </w:pPr>
      <w:r>
        <w:rPr>
          <w:rtl/>
        </w:rPr>
        <w:t>لعفيف الدين أبي السيادة عبد</w:t>
      </w:r>
      <w:r w:rsidR="00B20730">
        <w:rPr>
          <w:rtl/>
        </w:rPr>
        <w:t xml:space="preserve">الله بن ابراهيم بن حسن بن محمد أمين بن </w:t>
      </w:r>
      <w:r w:rsidR="00BD6066">
        <w:rPr>
          <w:rtl/>
        </w:rPr>
        <w:br/>
      </w:r>
      <w:r w:rsidR="00B20730">
        <w:rPr>
          <w:rtl/>
        </w:rPr>
        <w:t>علي مير</w:t>
      </w:r>
      <w:r w:rsidR="008C1423">
        <w:rPr>
          <w:rFonts w:hint="cs"/>
          <w:rtl/>
        </w:rPr>
        <w:t xml:space="preserve"> </w:t>
      </w:r>
      <w:r w:rsidR="00B20730">
        <w:rPr>
          <w:rtl/>
        </w:rPr>
        <w:t>غني المتقي المكي الطائفي الحنفي الملقب بالمحجوب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المتوف</w:t>
      </w:r>
      <w:r>
        <w:rPr>
          <w:rFonts w:hint="cs"/>
          <w:rtl/>
        </w:rPr>
        <w:t>ّ</w:t>
      </w:r>
      <w:r w:rsidR="00B20730">
        <w:rPr>
          <w:rtl/>
        </w:rPr>
        <w:t>ى سنة 1207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له </w:t>
      </w:r>
      <w:r w:rsidR="00BD6066">
        <w:rPr>
          <w:rtl/>
        </w:rPr>
        <w:br/>
      </w:r>
      <w:r w:rsidR="00B20730">
        <w:rPr>
          <w:rtl/>
        </w:rPr>
        <w:t>ترجمة في عجائب الآثار للجبرتي 2</w:t>
      </w:r>
      <w:r w:rsidR="00F02B8D">
        <w:rPr>
          <w:rtl/>
        </w:rPr>
        <w:t>/</w:t>
      </w:r>
      <w:r w:rsidR="00B20730">
        <w:rPr>
          <w:rtl/>
        </w:rPr>
        <w:t>147 وأورد له نسبه المنتهي الى ال</w:t>
      </w:r>
      <w:r>
        <w:rPr>
          <w:rFonts w:hint="cs"/>
          <w:rtl/>
        </w:rPr>
        <w:t>إ</w:t>
      </w:r>
      <w:r w:rsidR="00B20730">
        <w:rPr>
          <w:rtl/>
        </w:rPr>
        <w:t>مام أبي مح</w:t>
      </w:r>
      <w:r w:rsidR="00F86894">
        <w:rPr>
          <w:rtl/>
        </w:rPr>
        <w:t xml:space="preserve">مد </w:t>
      </w:r>
      <w:r w:rsidR="00BD6066">
        <w:rPr>
          <w:rtl/>
        </w:rPr>
        <w:br/>
      </w:r>
      <w:r w:rsidR="00F86894">
        <w:rPr>
          <w:rtl/>
        </w:rPr>
        <w:t>الحسن العسكري عليه السلام</w:t>
      </w:r>
      <w:r w:rsidR="008C1423">
        <w:rPr>
          <w:rFonts w:hint="cs"/>
          <w:rtl/>
        </w:rPr>
        <w:t xml:space="preserve"> </w:t>
      </w:r>
      <w:r w:rsidR="00A8332B">
        <w:rPr>
          <w:rtl/>
        </w:rPr>
        <w:t>!</w:t>
      </w:r>
      <w:r w:rsidR="00F86894">
        <w:rPr>
          <w:rtl/>
        </w:rPr>
        <w:t>!</w:t>
      </w:r>
    </w:p>
    <w:p w:rsidR="00F86894" w:rsidRPr="008C1423" w:rsidRDefault="00B20730" w:rsidP="00AC25B7">
      <w:pPr>
        <w:rPr>
          <w:rStyle w:val="rfdPoemTiniCharChar"/>
          <w:rtl/>
        </w:rPr>
      </w:pPr>
      <w:r>
        <w:rPr>
          <w:rtl/>
        </w:rPr>
        <w:t>حلية البشر</w:t>
      </w:r>
      <w:r w:rsidR="008C1423">
        <w:rPr>
          <w:rFonts w:hint="cs"/>
          <w:rtl/>
        </w:rPr>
        <w:t xml:space="preserve"> </w:t>
      </w:r>
      <w:r w:rsidR="00AC25B7">
        <w:rPr>
          <w:rtl/>
        </w:rPr>
        <w:tab/>
      </w:r>
      <w:r w:rsidR="008C1423">
        <w:rPr>
          <w:rFonts w:hint="cs"/>
          <w:rtl/>
        </w:rPr>
        <w:t xml:space="preserve"> </w:t>
      </w:r>
      <w:r w:rsidR="00A1471D">
        <w:rPr>
          <w:rFonts w:hint="cs"/>
          <w:rtl/>
          <w:lang w:bidi="ar-IQ"/>
        </w:rPr>
        <w:t>،</w:t>
      </w:r>
      <w:r>
        <w:rPr>
          <w:rtl/>
        </w:rPr>
        <w:t xml:space="preserve"> هدية العارفين 1</w:t>
      </w:r>
      <w:r w:rsidR="00F02B8D">
        <w:rPr>
          <w:rtl/>
        </w:rPr>
        <w:t>/</w:t>
      </w:r>
      <w:r>
        <w:rPr>
          <w:rtl/>
        </w:rPr>
        <w:t>486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86894">
        <w:rPr>
          <w:rtl/>
        </w:rPr>
        <w:t>جامع كرامات ال</w:t>
      </w:r>
      <w:r w:rsidR="00A1471D">
        <w:rPr>
          <w:rFonts w:hint="cs"/>
          <w:rtl/>
        </w:rPr>
        <w:t>أ</w:t>
      </w:r>
      <w:r w:rsidR="00F86894">
        <w:rPr>
          <w:rtl/>
        </w:rPr>
        <w:t>ولياء 2</w:t>
      </w:r>
      <w:r w:rsidR="00F02B8D">
        <w:rPr>
          <w:rtl/>
        </w:rPr>
        <w:t>/</w:t>
      </w:r>
      <w:r w:rsidR="00F86894">
        <w:rPr>
          <w:rtl/>
        </w:rPr>
        <w:t>129</w:t>
      </w:r>
      <w:r w:rsidR="008618E0">
        <w:rPr>
          <w:rtl/>
        </w:rPr>
        <w:t>،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</w:p>
    <w:p w:rsidR="00B20730" w:rsidRDefault="00C2777A" w:rsidP="00F86894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معجم المؤلفين 6</w:t>
      </w:r>
      <w:r w:rsidR="00F02B8D">
        <w:rPr>
          <w:rtl/>
        </w:rPr>
        <w:t>/</w:t>
      </w:r>
      <w:r w:rsidR="00B20730">
        <w:rPr>
          <w:rtl/>
        </w:rPr>
        <w:t>16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منه نسخة في مكتبة هدائي رقم 1183 في مكتبة سليم آغا في محلة اسكدار </w:t>
      </w:r>
      <w:r w:rsidR="00BD6066">
        <w:rPr>
          <w:rtl/>
        </w:rPr>
        <w:br/>
      </w:r>
      <w:r>
        <w:rPr>
          <w:rtl/>
        </w:rPr>
        <w:t>من اسلامبول</w:t>
      </w:r>
      <w:r w:rsidR="00B86254">
        <w:rPr>
          <w:rtl/>
        </w:rPr>
        <w:t>.</w:t>
      </w:r>
    </w:p>
    <w:p w:rsidR="00B20730" w:rsidRDefault="00B20730" w:rsidP="006B7B24">
      <w:pPr>
        <w:pStyle w:val="rfdBold1"/>
        <w:rPr>
          <w:rtl/>
        </w:rPr>
      </w:pPr>
      <w:r>
        <w:rPr>
          <w:rtl/>
        </w:rPr>
        <w:t>13</w:t>
      </w:r>
      <w:r w:rsidR="006B7B24">
        <w:rPr>
          <w:rFonts w:hint="cs"/>
          <w:rtl/>
        </w:rPr>
        <w:t xml:space="preserve"> ـ</w:t>
      </w:r>
      <w:r>
        <w:rPr>
          <w:rtl/>
        </w:rPr>
        <w:t xml:space="preserve"> إثبات إسلام أبي طالب</w:t>
      </w:r>
    </w:p>
    <w:p w:rsidR="00F86894" w:rsidRDefault="00B20730" w:rsidP="00B20730">
      <w:pPr>
        <w:rPr>
          <w:rtl/>
        </w:rPr>
      </w:pPr>
      <w:r>
        <w:rPr>
          <w:rtl/>
        </w:rPr>
        <w:t>لمولانا محمد معين بن محمد أمين بن طالب الله الهندي السندي الت</w:t>
      </w:r>
      <w:r w:rsidR="00F86894">
        <w:rPr>
          <w:rtl/>
        </w:rPr>
        <w:t>توي الحنفي</w:t>
      </w:r>
      <w:r w:rsidR="008618E0">
        <w:rPr>
          <w:rtl/>
        </w:rPr>
        <w:t>،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 w:rsidR="00F86894">
        <w:rPr>
          <w:rtl/>
        </w:rPr>
        <w:t>المتوف</w:t>
      </w:r>
      <w:r w:rsidR="003343DE">
        <w:rPr>
          <w:rFonts w:hint="cs"/>
          <w:rtl/>
        </w:rPr>
        <w:t>ّ</w:t>
      </w:r>
      <w:r w:rsidR="00F86894">
        <w:rPr>
          <w:rtl/>
        </w:rPr>
        <w:t>ى سنة 1161</w:t>
      </w:r>
      <w:r w:rsidR="00B86254">
        <w:rPr>
          <w:rtl/>
        </w:rPr>
        <w:t>.</w:t>
      </w:r>
    </w:p>
    <w:p w:rsidR="00B20730" w:rsidRDefault="00B20730" w:rsidP="006B7B24">
      <w:pPr>
        <w:rPr>
          <w:rtl/>
        </w:rPr>
      </w:pPr>
      <w:r>
        <w:rPr>
          <w:rtl/>
        </w:rPr>
        <w:t>ترجم له عبدالحي في نزهة الخاطر 6</w:t>
      </w:r>
      <w:r w:rsidR="00F02B8D">
        <w:rPr>
          <w:rtl/>
        </w:rPr>
        <w:t>/</w:t>
      </w:r>
      <w:r>
        <w:rPr>
          <w:rtl/>
        </w:rPr>
        <w:t xml:space="preserve">351 </w:t>
      </w:r>
      <w:r w:rsidR="006B7B24">
        <w:rPr>
          <w:rFonts w:hint="cs"/>
          <w:rtl/>
        </w:rPr>
        <w:t>ـ</w:t>
      </w:r>
      <w:r>
        <w:rPr>
          <w:rtl/>
        </w:rPr>
        <w:t xml:space="preserve"> 355 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أحد العلماء المبر</w:t>
      </w:r>
      <w:r w:rsidR="003343DE">
        <w:rPr>
          <w:rFonts w:hint="cs"/>
          <w:rtl/>
        </w:rPr>
        <w:t>ّ</w:t>
      </w:r>
      <w:r>
        <w:rPr>
          <w:rtl/>
        </w:rPr>
        <w:t xml:space="preserve">زين </w:t>
      </w:r>
      <w:r w:rsidR="00BD6066">
        <w:rPr>
          <w:rtl/>
        </w:rPr>
        <w:br/>
      </w:r>
      <w:r>
        <w:rPr>
          <w:rtl/>
        </w:rPr>
        <w:t>في الحديث والكلام والعربية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</w:t>
      </w:r>
      <w:r w:rsidR="00F86894">
        <w:rPr>
          <w:rtl/>
        </w:rPr>
        <w:t>د ونشأ باقليم السند و</w:t>
      </w:r>
      <w:r w:rsidR="003343DE">
        <w:rPr>
          <w:rFonts w:hint="cs"/>
          <w:rtl/>
        </w:rPr>
        <w:t xml:space="preserve"> </w:t>
      </w:r>
      <w:r w:rsidR="00F86894">
        <w:rPr>
          <w:rtl/>
        </w:rPr>
        <w:t>قرأ على</w:t>
      </w:r>
      <w:r w:rsidR="00B86254">
        <w:rPr>
          <w:rtl/>
        </w:rPr>
        <w:t>.</w:t>
      </w:r>
      <w:r w:rsidR="00F86894">
        <w:rPr>
          <w:rtl/>
        </w:rPr>
        <w:t>.</w:t>
      </w:r>
      <w:r w:rsidR="003343DE">
        <w:rPr>
          <w:rFonts w:hint="cs"/>
          <w:rtl/>
        </w:rPr>
        <w:t>..</w:t>
      </w:r>
    </w:p>
    <w:p w:rsidR="00B20730" w:rsidRDefault="00B20730" w:rsidP="006101A3">
      <w:pPr>
        <w:rPr>
          <w:rtl/>
        </w:rPr>
      </w:pPr>
      <w:r>
        <w:rPr>
          <w:rtl/>
        </w:rPr>
        <w:t xml:space="preserve">وله ترجمة مطولة مطبوعة بآخر كتابه </w:t>
      </w:r>
      <w:r w:rsidR="003343DE">
        <w:rPr>
          <w:rFonts w:hint="cs"/>
          <w:rtl/>
        </w:rPr>
        <w:t>«</w:t>
      </w:r>
      <w:r>
        <w:rPr>
          <w:rtl/>
        </w:rPr>
        <w:t xml:space="preserve">دراسات اللبيب في حسن الاسوة </w:t>
      </w:r>
      <w:r w:rsidR="00BD6066">
        <w:rPr>
          <w:rtl/>
        </w:rPr>
        <w:br/>
      </w:r>
      <w:r>
        <w:rPr>
          <w:rtl/>
        </w:rPr>
        <w:t>بالحبيب</w:t>
      </w:r>
      <w:r w:rsidR="003343DE">
        <w:rPr>
          <w:rFonts w:hint="cs"/>
          <w:rtl/>
        </w:rPr>
        <w:t>»</w:t>
      </w:r>
      <w:r>
        <w:rPr>
          <w:rtl/>
        </w:rPr>
        <w:t xml:space="preserve"> في</w:t>
      </w:r>
      <w:r w:rsidR="003343DE">
        <w:rPr>
          <w:rtl/>
        </w:rPr>
        <w:t xml:space="preserve"> طبعتها الثانية المطبوعة في كرا</w:t>
      </w:r>
      <w:r w:rsidR="003343DE">
        <w:rPr>
          <w:rFonts w:hint="cs"/>
          <w:rtl/>
          <w:lang w:bidi="fa-IR"/>
        </w:rPr>
        <w:t>چ</w:t>
      </w:r>
      <w:r>
        <w:rPr>
          <w:rtl/>
        </w:rPr>
        <w:t>ي سنة 1959</w:t>
      </w:r>
      <w:r w:rsidR="003343DE">
        <w:rPr>
          <w:rFonts w:hint="cs"/>
          <w:rtl/>
        </w:rPr>
        <w:t>،</w:t>
      </w:r>
      <w:r>
        <w:rPr>
          <w:rtl/>
        </w:rPr>
        <w:t xml:space="preserve"> كتبها عبدالرشيد </w:t>
      </w:r>
      <w:r w:rsidR="00BD6066">
        <w:rPr>
          <w:rtl/>
        </w:rPr>
        <w:br/>
      </w:r>
      <w:r>
        <w:rPr>
          <w:rtl/>
        </w:rPr>
        <w:t>النعماني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وعد</w:t>
      </w:r>
      <w:r w:rsidR="006101A3">
        <w:rPr>
          <w:rFonts w:hint="cs"/>
          <w:rtl/>
        </w:rPr>
        <w:t>ّ</w:t>
      </w:r>
      <w:r>
        <w:rPr>
          <w:rtl/>
        </w:rPr>
        <w:t xml:space="preserve"> ت</w:t>
      </w:r>
      <w:r w:rsidR="006101A3">
        <w:rPr>
          <w:rFonts w:hint="cs"/>
          <w:rtl/>
        </w:rPr>
        <w:t>آ</w:t>
      </w:r>
      <w:r>
        <w:rPr>
          <w:rtl/>
        </w:rPr>
        <w:t>ليفه و</w:t>
      </w:r>
      <w:r w:rsidR="006101A3">
        <w:rPr>
          <w:rFonts w:hint="cs"/>
          <w:rtl/>
        </w:rPr>
        <w:t xml:space="preserve"> </w:t>
      </w:r>
      <w:r>
        <w:rPr>
          <w:rtl/>
        </w:rPr>
        <w:t>ذكر منها هذا الكت</w:t>
      </w:r>
      <w:r w:rsidR="00F86894">
        <w:rPr>
          <w:rtl/>
        </w:rPr>
        <w:t>اب</w:t>
      </w:r>
      <w:r w:rsidR="00B86254">
        <w:rPr>
          <w:rtl/>
        </w:rPr>
        <w:t>.</w:t>
      </w:r>
    </w:p>
    <w:p w:rsidR="00B20730" w:rsidRDefault="00B20730" w:rsidP="006B7B24">
      <w:pPr>
        <w:pStyle w:val="rfdBold1"/>
        <w:rPr>
          <w:rtl/>
        </w:rPr>
      </w:pPr>
      <w:r>
        <w:rPr>
          <w:rtl/>
        </w:rPr>
        <w:t>14</w:t>
      </w:r>
      <w:r w:rsidR="006B7B24">
        <w:rPr>
          <w:rFonts w:hint="cs"/>
          <w:rtl/>
        </w:rPr>
        <w:t xml:space="preserve"> ـ</w:t>
      </w:r>
      <w:r>
        <w:rPr>
          <w:rtl/>
        </w:rPr>
        <w:t xml:space="preserve"> إثبات النفاق ل</w:t>
      </w:r>
      <w:r w:rsidR="006101A3">
        <w:rPr>
          <w:rFonts w:hint="cs"/>
          <w:rtl/>
        </w:rPr>
        <w:t>أ</w:t>
      </w:r>
      <w:r>
        <w:rPr>
          <w:rtl/>
        </w:rPr>
        <w:t>هل النصب والشقاق</w:t>
      </w:r>
    </w:p>
    <w:p w:rsidR="00F86894" w:rsidRDefault="00B20730" w:rsidP="00B20730">
      <w:pPr>
        <w:rPr>
          <w:rtl/>
        </w:rPr>
      </w:pPr>
      <w:r>
        <w:rPr>
          <w:rtl/>
        </w:rPr>
        <w:t>للحاكم الحسكاني أبي القاس</w:t>
      </w:r>
      <w:r w:rsidR="006101A3">
        <w:rPr>
          <w:rFonts w:hint="cs"/>
          <w:rtl/>
        </w:rPr>
        <w:t>م</w:t>
      </w:r>
      <w:r>
        <w:rPr>
          <w:rtl/>
        </w:rPr>
        <w:t xml:space="preserve"> عبيدالله بن عبدالله الحافظ الحذاء ال</w:t>
      </w:r>
      <w:r w:rsidR="00F86894">
        <w:rPr>
          <w:rtl/>
        </w:rPr>
        <w:t xml:space="preserve">حنفي </w:t>
      </w:r>
      <w:r w:rsidR="00BD6066">
        <w:rPr>
          <w:rtl/>
        </w:rPr>
        <w:br/>
      </w:r>
      <w:r w:rsidR="00F86894">
        <w:rPr>
          <w:rtl/>
        </w:rPr>
        <w:t>النيسابوري المتوف</w:t>
      </w:r>
      <w:r w:rsidR="00026C36">
        <w:rPr>
          <w:rFonts w:hint="cs"/>
          <w:rtl/>
        </w:rPr>
        <w:t>ّ</w:t>
      </w:r>
      <w:r w:rsidR="00F86894">
        <w:rPr>
          <w:rtl/>
        </w:rPr>
        <w:t>ى سنة 483</w:t>
      </w:r>
      <w:r w:rsidR="00F86894">
        <w:rPr>
          <w:rFonts w:hint="cs"/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قال في شواهد التنزيل لقواعد التفضيل 1</w:t>
      </w:r>
      <w:r w:rsidR="00F02B8D">
        <w:rPr>
          <w:rtl/>
        </w:rPr>
        <w:t>/</w:t>
      </w:r>
      <w:r>
        <w:rPr>
          <w:rtl/>
        </w:rPr>
        <w:t>428 عند الكلا</w:t>
      </w:r>
      <w:r w:rsidR="00C7123C">
        <w:rPr>
          <w:rtl/>
        </w:rPr>
        <w:t xml:space="preserve">م في قوله تعالى في </w:t>
      </w:r>
      <w:r w:rsidR="00BD6066">
        <w:rPr>
          <w:rtl/>
        </w:rPr>
        <w:br/>
      </w:r>
      <w:r w:rsidR="00C7123C">
        <w:rPr>
          <w:rtl/>
        </w:rPr>
        <w:t>سورة النحل «</w:t>
      </w:r>
      <w:r w:rsidR="001E2E7A">
        <w:rPr>
          <w:rtl/>
        </w:rPr>
        <w:t>من جاء بالحسنة فله خير منها و</w:t>
      </w:r>
      <w:r>
        <w:rPr>
          <w:rtl/>
        </w:rPr>
        <w:t>من ج</w:t>
      </w:r>
      <w:r w:rsidR="00C7123C">
        <w:rPr>
          <w:rtl/>
        </w:rPr>
        <w:t xml:space="preserve">اء بالسيئة فكبت وجوههم في </w:t>
      </w:r>
      <w:r w:rsidR="00BD6066">
        <w:rPr>
          <w:rtl/>
        </w:rPr>
        <w:br/>
      </w:r>
      <w:r w:rsidR="00C7123C">
        <w:rPr>
          <w:rtl/>
        </w:rPr>
        <w:t>النار</w:t>
      </w:r>
      <w:r>
        <w:rPr>
          <w:rtl/>
        </w:rPr>
        <w:t>»</w:t>
      </w:r>
      <w:r w:rsidR="00B86254">
        <w:rPr>
          <w:rtl/>
        </w:rPr>
        <w:t>.</w:t>
      </w:r>
    </w:p>
    <w:p w:rsidR="00B20730" w:rsidRDefault="00B20730" w:rsidP="001E2E7A">
      <w:pPr>
        <w:rPr>
          <w:rtl/>
        </w:rPr>
      </w:pPr>
      <w:r>
        <w:rPr>
          <w:rtl/>
        </w:rPr>
        <w:t>وإيراد ال</w:t>
      </w:r>
      <w:r w:rsidR="001E2E7A">
        <w:rPr>
          <w:rFonts w:hint="cs"/>
          <w:rtl/>
        </w:rPr>
        <w:t>أ</w:t>
      </w:r>
      <w:r>
        <w:rPr>
          <w:rtl/>
        </w:rPr>
        <w:t>حاديث في أن من أبغض آل محمد عليهم السلام كب</w:t>
      </w:r>
      <w:r w:rsidR="001E2E7A">
        <w:rPr>
          <w:rFonts w:hint="cs"/>
          <w:rtl/>
        </w:rPr>
        <w:t>ّ</w:t>
      </w:r>
      <w:r>
        <w:rPr>
          <w:rtl/>
        </w:rPr>
        <w:t xml:space="preserve">ه الله على </w:t>
      </w:r>
      <w:r w:rsidR="00BD6066">
        <w:rPr>
          <w:rtl/>
        </w:rPr>
        <w:br/>
      </w:r>
      <w:r>
        <w:rPr>
          <w:rtl/>
        </w:rPr>
        <w:t>وجهه في النار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وفي الباب عن جماعة من الصحابة</w:t>
      </w:r>
      <w:r w:rsidR="001E2E7A">
        <w:rPr>
          <w:rFonts w:hint="cs"/>
          <w:rtl/>
        </w:rPr>
        <w:t>،</w:t>
      </w:r>
      <w:r>
        <w:rPr>
          <w:rtl/>
        </w:rPr>
        <w:t xml:space="preserve"> ومن أحب الوقوف عليه </w:t>
      </w:r>
      <w:r w:rsidR="00BD6066">
        <w:rPr>
          <w:rtl/>
        </w:rPr>
        <w:br/>
      </w:r>
      <w:r>
        <w:rPr>
          <w:rtl/>
        </w:rPr>
        <w:t>فلينظر في كتاب إثبات النفاق ل</w:t>
      </w:r>
      <w:r w:rsidR="001E2E7A">
        <w:rPr>
          <w:rFonts w:hint="cs"/>
          <w:rtl/>
        </w:rPr>
        <w:t>أ</w:t>
      </w:r>
      <w:r w:rsidR="00F86894">
        <w:rPr>
          <w:rtl/>
        </w:rPr>
        <w:t>هل النصب والشقاق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86894">
        <w:rPr>
          <w:rtl/>
        </w:rPr>
        <w:t>الذي جمعته</w:t>
      </w:r>
      <w:r w:rsidR="00B86254">
        <w:rPr>
          <w:rtl/>
        </w:rPr>
        <w:t>.</w:t>
      </w:r>
    </w:p>
    <w:p w:rsidR="00B20730" w:rsidRDefault="00B20730" w:rsidP="006B7B24">
      <w:pPr>
        <w:pStyle w:val="rfdBold1"/>
        <w:rPr>
          <w:rtl/>
        </w:rPr>
      </w:pPr>
      <w:r>
        <w:rPr>
          <w:rtl/>
        </w:rPr>
        <w:t>15</w:t>
      </w:r>
      <w:r w:rsidR="006B7B24">
        <w:rPr>
          <w:rFonts w:hint="cs"/>
          <w:rtl/>
        </w:rPr>
        <w:t xml:space="preserve"> ـ</w:t>
      </w:r>
      <w:r>
        <w:rPr>
          <w:rtl/>
        </w:rPr>
        <w:t xml:space="preserve"> أحاديث مسندة في فضائل علي</w:t>
      </w:r>
      <w:r w:rsidR="001E2E7A">
        <w:rPr>
          <w:rFonts w:hint="cs"/>
          <w:rtl/>
        </w:rPr>
        <w:t>ّ</w:t>
      </w:r>
      <w:r>
        <w:rPr>
          <w:rtl/>
        </w:rPr>
        <w:t xml:space="preserve"> (عليه </w:t>
      </w:r>
      <w:r w:rsidR="00B11F54">
        <w:rPr>
          <w:rFonts w:hint="cs"/>
          <w:rtl/>
        </w:rPr>
        <w:t>ال</w:t>
      </w:r>
      <w:r>
        <w:rPr>
          <w:rtl/>
        </w:rPr>
        <w:t>سلام)</w:t>
      </w:r>
    </w:p>
    <w:p w:rsidR="00F86894" w:rsidRDefault="00B20730" w:rsidP="00B20730">
      <w:pPr>
        <w:rPr>
          <w:rtl/>
        </w:rPr>
      </w:pPr>
      <w:r>
        <w:rPr>
          <w:rtl/>
        </w:rPr>
        <w:t>للجزري أبي الخير شمس الدين محمد بن محمد الدمشقي ا</w:t>
      </w:r>
      <w:r w:rsidR="00F86894">
        <w:rPr>
          <w:rtl/>
        </w:rPr>
        <w:t xml:space="preserve">لشافعي المقري </w:t>
      </w:r>
      <w:r w:rsidR="00BD6066">
        <w:rPr>
          <w:rtl/>
        </w:rPr>
        <w:br/>
      </w:r>
      <w:r w:rsidR="00F86894">
        <w:rPr>
          <w:rtl/>
        </w:rPr>
        <w:t>المتوف</w:t>
      </w:r>
      <w:r w:rsidR="001E2E7A">
        <w:rPr>
          <w:rFonts w:hint="cs"/>
          <w:rtl/>
        </w:rPr>
        <w:t>ّ</w:t>
      </w:r>
      <w:r w:rsidR="00F86894">
        <w:rPr>
          <w:rtl/>
        </w:rPr>
        <w:t>ى سنة 833</w:t>
      </w:r>
      <w:r w:rsidR="00B86254">
        <w:rPr>
          <w:rtl/>
        </w:rPr>
        <w:t>.</w:t>
      </w:r>
    </w:p>
    <w:p w:rsidR="00F86894" w:rsidRDefault="00F86894" w:rsidP="00B20730">
      <w:pPr>
        <w:rPr>
          <w:rtl/>
        </w:rPr>
      </w:pPr>
      <w:r>
        <w:rPr>
          <w:rFonts w:hint="cs"/>
          <w:rtl/>
        </w:rPr>
        <w:t>نسخة في دارالكتب المصرية رقم 1619.</w:t>
      </w:r>
    </w:p>
    <w:p w:rsidR="00B20730" w:rsidRDefault="00C2777A" w:rsidP="00A44819">
      <w:pPr>
        <w:pStyle w:val="rfdBold1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16</w:t>
      </w:r>
      <w:r w:rsidR="00A44819">
        <w:rPr>
          <w:rFonts w:hint="cs"/>
          <w:rtl/>
        </w:rPr>
        <w:t xml:space="preserve"> ـ</w:t>
      </w:r>
      <w:r w:rsidR="00B20730">
        <w:rPr>
          <w:rtl/>
        </w:rPr>
        <w:t xml:space="preserve"> إحياء الميت بفضائل أهل البيت</w:t>
      </w:r>
    </w:p>
    <w:p w:rsidR="00B20730" w:rsidRDefault="00B20730" w:rsidP="00B20730">
      <w:pPr>
        <w:rPr>
          <w:rtl/>
        </w:rPr>
      </w:pPr>
      <w:r>
        <w:rPr>
          <w:rtl/>
        </w:rPr>
        <w:t>لجلال الدين السيوطي عبدالرحمان بن أبي بكر الشافعي القاهري المتوف</w:t>
      </w:r>
      <w:r w:rsidR="001E2E7A">
        <w:rPr>
          <w:rFonts w:hint="cs"/>
          <w:rtl/>
        </w:rPr>
        <w:t>ّ</w:t>
      </w:r>
      <w:r>
        <w:rPr>
          <w:rtl/>
        </w:rPr>
        <w:t xml:space="preserve">ي سنة </w:t>
      </w:r>
      <w:r w:rsidR="00BD6066">
        <w:rPr>
          <w:rtl/>
        </w:rPr>
        <w:br/>
      </w:r>
      <w:r>
        <w:rPr>
          <w:rtl/>
        </w:rPr>
        <w:t>911</w:t>
      </w:r>
      <w:r w:rsidR="00B86254">
        <w:rPr>
          <w:rtl/>
        </w:rPr>
        <w:t>.</w:t>
      </w:r>
    </w:p>
    <w:p w:rsidR="00B20730" w:rsidRDefault="00B20730" w:rsidP="001E2E7A">
      <w:pPr>
        <w:rPr>
          <w:rtl/>
        </w:rPr>
      </w:pPr>
      <w:r>
        <w:rPr>
          <w:rtl/>
        </w:rPr>
        <w:t>طبع مستقلا</w:t>
      </w:r>
      <w:r w:rsidR="001E2E7A">
        <w:rPr>
          <w:rFonts w:hint="cs"/>
          <w:rtl/>
        </w:rPr>
        <w:t>ً</w:t>
      </w:r>
      <w:r>
        <w:rPr>
          <w:rtl/>
        </w:rPr>
        <w:t xml:space="preserve"> بجونفور الهند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7123C">
        <w:rPr>
          <w:rtl/>
        </w:rPr>
        <w:t>وطبع ضمن كتاب «</w:t>
      </w:r>
      <w:r>
        <w:rPr>
          <w:rtl/>
        </w:rPr>
        <w:t>العقيلة الطاهرة السيدة زينب بن</w:t>
      </w:r>
      <w:r w:rsidR="00C7123C">
        <w:rPr>
          <w:rtl/>
        </w:rPr>
        <w:t>ت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 w:rsidR="00C7123C">
        <w:rPr>
          <w:rtl/>
        </w:rPr>
        <w:t>علي</w:t>
      </w:r>
      <w:r>
        <w:rPr>
          <w:rtl/>
        </w:rPr>
        <w:t>» ل</w:t>
      </w:r>
      <w:r w:rsidR="001E2E7A">
        <w:rPr>
          <w:rFonts w:hint="cs"/>
          <w:rtl/>
        </w:rPr>
        <w:t>أ</w:t>
      </w:r>
      <w:r>
        <w:rPr>
          <w:rtl/>
        </w:rPr>
        <w:t>حمد فهمي محمد بمصر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وطبع بهامش كتاب ال</w:t>
      </w:r>
      <w:r w:rsidR="001E2E7A">
        <w:rPr>
          <w:rFonts w:hint="cs"/>
          <w:rtl/>
        </w:rPr>
        <w:t>إ</w:t>
      </w:r>
      <w:r>
        <w:rPr>
          <w:rtl/>
        </w:rPr>
        <w:t>تحاف بحب ال</w:t>
      </w:r>
      <w:r w:rsidR="001E2E7A">
        <w:rPr>
          <w:rFonts w:hint="cs"/>
          <w:rtl/>
        </w:rPr>
        <w:t>أ</w:t>
      </w:r>
      <w:r>
        <w:rPr>
          <w:rtl/>
        </w:rPr>
        <w:t>شراف بمصر</w:t>
      </w:r>
      <w:r w:rsidR="008618E0">
        <w:rPr>
          <w:rtl/>
        </w:rPr>
        <w:t>،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وطبعته مؤسسة الوفاء في بيروت سنة 1404</w:t>
      </w:r>
      <w:r w:rsidR="00B86254">
        <w:rPr>
          <w:rtl/>
        </w:rPr>
        <w:t>.</w:t>
      </w:r>
    </w:p>
    <w:p w:rsidR="00B20730" w:rsidRDefault="001E2E7A" w:rsidP="00A44819">
      <w:pPr>
        <w:rPr>
          <w:rtl/>
        </w:rPr>
      </w:pPr>
      <w:r>
        <w:rPr>
          <w:rtl/>
        </w:rPr>
        <w:t>نسخة في دار</w:t>
      </w:r>
      <w:r w:rsidR="00A44819">
        <w:rPr>
          <w:rFonts w:hint="cs"/>
          <w:rtl/>
        </w:rPr>
        <w:t xml:space="preserve"> </w:t>
      </w:r>
      <w:r w:rsidR="00B20730">
        <w:rPr>
          <w:rtl/>
        </w:rPr>
        <w:t>الكتب الظاهرية في دمشق</w:t>
      </w:r>
      <w:r>
        <w:rPr>
          <w:rtl/>
        </w:rPr>
        <w:t xml:space="preserve"> كتبها إبراهيم بن سلمان بن محمد</w:t>
      </w:r>
      <w:r w:rsidR="00D42C87">
        <w:rPr>
          <w:rFonts w:hint="cs"/>
          <w:rtl/>
        </w:rPr>
        <w:t xml:space="preserve"> </w:t>
      </w:r>
      <w:r w:rsidR="00B20730">
        <w:rPr>
          <w:rtl/>
        </w:rPr>
        <w:t>بن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عبدالعزيز وفرغ منها في 4</w:t>
      </w:r>
      <w:r w:rsidR="00A44819">
        <w:rPr>
          <w:rFonts w:hint="cs"/>
          <w:rtl/>
        </w:rPr>
        <w:t xml:space="preserve"> </w:t>
      </w:r>
      <w:r w:rsidR="00B20730">
        <w:rPr>
          <w:rtl/>
        </w:rPr>
        <w:t>شعبان سنة 1076 في المجموعة رقم 5296</w:t>
      </w:r>
      <w:r w:rsidR="00A44819">
        <w:rPr>
          <w:rFonts w:hint="cs"/>
          <w:rtl/>
        </w:rPr>
        <w:t xml:space="preserve"> </w:t>
      </w:r>
      <w:r w:rsidR="00F02B8D">
        <w:rPr>
          <w:rtl/>
        </w:rPr>
        <w:t>/</w:t>
      </w:r>
      <w:r w:rsidR="00A44819">
        <w:rPr>
          <w:rFonts w:hint="cs"/>
          <w:rtl/>
        </w:rPr>
        <w:t xml:space="preserve"> </w:t>
      </w:r>
      <w:r w:rsidR="00B20730">
        <w:rPr>
          <w:rtl/>
        </w:rPr>
        <w:t>118</w:t>
      </w:r>
      <w:r>
        <w:rPr>
          <w:rFonts w:hint="cs"/>
          <w:rtl/>
        </w:rPr>
        <w:t xml:space="preserve"> </w:t>
      </w:r>
      <w:r w:rsidR="00A44819">
        <w:rPr>
          <w:rFonts w:hint="cs"/>
          <w:rtl/>
        </w:rPr>
        <w:t>ـ</w:t>
      </w:r>
      <w:r w:rsidR="00B20730">
        <w:rPr>
          <w:rtl/>
        </w:rPr>
        <w:t xml:space="preserve"> </w:t>
      </w:r>
      <w:r w:rsidR="00BD6066">
        <w:rPr>
          <w:rtl/>
        </w:rPr>
        <w:br/>
      </w:r>
      <w:r w:rsidR="00B20730">
        <w:rPr>
          <w:rtl/>
        </w:rPr>
        <w:t>121 فهرست الظاهرية لل</w:t>
      </w:r>
      <w:r>
        <w:rPr>
          <w:rFonts w:hint="cs"/>
          <w:rtl/>
        </w:rPr>
        <w:t>أ</w:t>
      </w:r>
      <w:r w:rsidR="00B20730">
        <w:rPr>
          <w:rtl/>
        </w:rPr>
        <w:t>لباني ص 307</w:t>
      </w:r>
      <w:r w:rsidR="00B86254">
        <w:rPr>
          <w:rtl/>
        </w:rPr>
        <w:t>.</w:t>
      </w:r>
    </w:p>
    <w:p w:rsidR="00B20730" w:rsidRDefault="00B20730" w:rsidP="009F13B8">
      <w:pPr>
        <w:rPr>
          <w:rtl/>
        </w:rPr>
      </w:pPr>
      <w:r>
        <w:rPr>
          <w:rtl/>
        </w:rPr>
        <w:t>نسخة ا</w:t>
      </w:r>
      <w:r w:rsidR="001E2E7A">
        <w:rPr>
          <w:rFonts w:hint="cs"/>
          <w:rtl/>
        </w:rPr>
        <w:t>ُ</w:t>
      </w:r>
      <w:r>
        <w:rPr>
          <w:rtl/>
        </w:rPr>
        <w:t>خرى فيها ضمن المجموعة رقم 8</w:t>
      </w:r>
      <w:r w:rsidR="00F02B8D">
        <w:rPr>
          <w:rtl/>
        </w:rPr>
        <w:t>/</w:t>
      </w:r>
      <w:r>
        <w:rPr>
          <w:rtl/>
        </w:rPr>
        <w:t xml:space="preserve">1471 كتبها عثمان بن محمود </w:t>
      </w:r>
      <w:r w:rsidR="00BD6066">
        <w:rPr>
          <w:rtl/>
        </w:rPr>
        <w:br/>
      </w:r>
      <w:r>
        <w:rPr>
          <w:rtl/>
        </w:rPr>
        <w:t>ابن حامد الكردي سنة 1181 في 8 ورقات 84</w:t>
      </w:r>
      <w:r w:rsidR="009F13B8">
        <w:rPr>
          <w:rFonts w:hint="cs"/>
          <w:rtl/>
        </w:rPr>
        <w:t xml:space="preserve"> </w:t>
      </w:r>
      <w:r w:rsidR="00A44819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91 فهرس مجاميع الظاهرية القسم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الاول ص 406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نسخة في مكتبة البحرين نسخة حديثة رقم 53 كما في فهرس مخطوطات </w:t>
      </w:r>
      <w:r w:rsidR="00BD6066">
        <w:rPr>
          <w:rtl/>
        </w:rPr>
        <w:br/>
      </w:r>
      <w:r>
        <w:rPr>
          <w:rtl/>
        </w:rPr>
        <w:t>البحرين 1</w:t>
      </w:r>
      <w:r w:rsidR="00F02B8D">
        <w:rPr>
          <w:rtl/>
        </w:rPr>
        <w:t>/</w:t>
      </w:r>
      <w:r>
        <w:rPr>
          <w:rtl/>
        </w:rPr>
        <w:t>51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نسخة في مكتبة صاحب العبقات في لكهنو بالهند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نسخة ضمن مجموعة مكتبة المرحوم العل</w:t>
      </w:r>
      <w:r w:rsidR="00083130">
        <w:rPr>
          <w:rFonts w:hint="cs"/>
          <w:rtl/>
        </w:rPr>
        <w:t>ّ</w:t>
      </w:r>
      <w:r>
        <w:rPr>
          <w:rtl/>
        </w:rPr>
        <w:t xml:space="preserve">امة السيد محمد صادق بحر العلوم في </w:t>
      </w:r>
      <w:r w:rsidR="00BD6066">
        <w:rPr>
          <w:rtl/>
        </w:rPr>
        <w:br/>
      </w:r>
      <w:r>
        <w:rPr>
          <w:rtl/>
        </w:rPr>
        <w:t>النجف الاشرف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نسخة في مكتبة الخزانة الملكية بالرباط رقم 9276 كما في فهرسها ص 22</w:t>
      </w:r>
      <w:r w:rsidR="00B86254">
        <w:rPr>
          <w:rtl/>
        </w:rPr>
        <w:t>.</w:t>
      </w:r>
    </w:p>
    <w:p w:rsidR="00B20730" w:rsidRDefault="00B20730" w:rsidP="00E4323D">
      <w:pPr>
        <w:rPr>
          <w:rtl/>
        </w:rPr>
      </w:pPr>
      <w:r>
        <w:rPr>
          <w:rtl/>
        </w:rPr>
        <w:t xml:space="preserve">نسخة </w:t>
      </w:r>
      <w:r w:rsidRPr="00263E63">
        <w:rPr>
          <w:rtl/>
        </w:rPr>
        <w:t>اخرى</w:t>
      </w:r>
      <w:r w:rsidR="00083130" w:rsidRPr="00263E63">
        <w:rPr>
          <w:rtl/>
        </w:rPr>
        <w:t>ٰ</w:t>
      </w:r>
      <w:r>
        <w:rPr>
          <w:rtl/>
        </w:rPr>
        <w:t xml:space="preserve"> في دار الكتب الظاهرية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كتبها عثمان بن محمود بن حامد سنة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1181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في المجموعة رقم 1471 من ورقة 84</w:t>
      </w:r>
      <w:r w:rsidR="00E4323D">
        <w:rPr>
          <w:rFonts w:hint="cs"/>
          <w:rtl/>
        </w:rPr>
        <w:t xml:space="preserve"> </w:t>
      </w:r>
      <w:r w:rsidR="00812DEA">
        <w:rPr>
          <w:rFonts w:hint="cs"/>
          <w:rtl/>
        </w:rPr>
        <w:t>ـ</w:t>
      </w:r>
      <w:r w:rsidR="00E4323D">
        <w:rPr>
          <w:rFonts w:hint="cs"/>
          <w:rtl/>
        </w:rPr>
        <w:t xml:space="preserve"> </w:t>
      </w:r>
      <w:r>
        <w:rPr>
          <w:rtl/>
        </w:rPr>
        <w:t>91</w:t>
      </w:r>
      <w:r w:rsidR="00083130">
        <w:rPr>
          <w:rFonts w:hint="cs"/>
          <w:rtl/>
        </w:rPr>
        <w:t>،</w:t>
      </w:r>
      <w:r>
        <w:rPr>
          <w:rtl/>
        </w:rPr>
        <w:t xml:space="preserve"> </w:t>
      </w:r>
      <w:r w:rsidR="00F86894">
        <w:rPr>
          <w:rtl/>
        </w:rPr>
        <w:t xml:space="preserve">مذكورة في فهرس المجاميع </w:t>
      </w:r>
      <w:r w:rsidR="00BD6066">
        <w:rPr>
          <w:rtl/>
        </w:rPr>
        <w:br/>
      </w:r>
      <w:r w:rsidR="00F86894">
        <w:rPr>
          <w:rtl/>
        </w:rPr>
        <w:t>1</w:t>
      </w:r>
      <w:r w:rsidR="00F02B8D">
        <w:rPr>
          <w:rtl/>
        </w:rPr>
        <w:t>/</w:t>
      </w:r>
      <w:r w:rsidR="00F86894">
        <w:rPr>
          <w:rtl/>
        </w:rPr>
        <w:t>406</w:t>
      </w:r>
      <w:r w:rsidR="00B86254">
        <w:rPr>
          <w:rtl/>
        </w:rPr>
        <w:t>.</w:t>
      </w:r>
    </w:p>
    <w:p w:rsidR="00B20730" w:rsidRDefault="00B20730" w:rsidP="00812DEA">
      <w:pPr>
        <w:pStyle w:val="rfdBold1"/>
        <w:rPr>
          <w:rtl/>
        </w:rPr>
      </w:pPr>
      <w:r>
        <w:rPr>
          <w:rtl/>
        </w:rPr>
        <w:t>17</w:t>
      </w:r>
      <w:r w:rsidR="00812DEA">
        <w:rPr>
          <w:rFonts w:hint="cs"/>
          <w:rtl/>
        </w:rPr>
        <w:t xml:space="preserve"> ـ</w:t>
      </w:r>
      <w:r>
        <w:rPr>
          <w:rtl/>
        </w:rPr>
        <w:t xml:space="preserve"> أخبار آل أبي طالب</w:t>
      </w:r>
    </w:p>
    <w:p w:rsidR="00B20730" w:rsidRDefault="00083130" w:rsidP="00812DEA">
      <w:pPr>
        <w:rPr>
          <w:rtl/>
        </w:rPr>
      </w:pPr>
      <w:r>
        <w:rPr>
          <w:rtl/>
        </w:rPr>
        <w:t>للقاض</w:t>
      </w:r>
      <w:r>
        <w:rPr>
          <w:rFonts w:hint="cs"/>
          <w:rtl/>
        </w:rPr>
        <w:t>ي</w:t>
      </w:r>
      <w:r w:rsidR="00B20730">
        <w:rPr>
          <w:rtl/>
        </w:rPr>
        <w:t xml:space="preserve"> الحافظ أبي </w:t>
      </w:r>
      <w:r>
        <w:rPr>
          <w:rtl/>
        </w:rPr>
        <w:t>بكر الجعابي محمد بن عمر</w:t>
      </w:r>
      <w:r w:rsidR="00E114CB">
        <w:rPr>
          <w:rFonts w:hint="cs"/>
          <w:rtl/>
        </w:rPr>
        <w:t xml:space="preserve"> </w:t>
      </w:r>
      <w:r>
        <w:rPr>
          <w:rtl/>
        </w:rPr>
        <w:t>بن محمد</w:t>
      </w:r>
      <w:r w:rsidR="00E114CB">
        <w:rPr>
          <w:rFonts w:hint="cs"/>
          <w:rtl/>
        </w:rPr>
        <w:t xml:space="preserve"> </w:t>
      </w:r>
      <w:r w:rsidR="00B20730">
        <w:rPr>
          <w:rtl/>
        </w:rPr>
        <w:t xml:space="preserve">بن سالم التميمي </w:t>
      </w:r>
      <w:r w:rsidR="00BD6066">
        <w:rPr>
          <w:rtl/>
        </w:rPr>
        <w:br/>
      </w:r>
      <w:r w:rsidR="00B20730">
        <w:rPr>
          <w:rtl/>
        </w:rPr>
        <w:t xml:space="preserve">البغدادي 284 </w:t>
      </w:r>
      <w:r w:rsidR="00812DEA">
        <w:rPr>
          <w:rFonts w:hint="cs"/>
          <w:rtl/>
        </w:rPr>
        <w:t>ـ</w:t>
      </w:r>
      <w:r w:rsidR="00B20730">
        <w:rPr>
          <w:rtl/>
        </w:rPr>
        <w:t xml:space="preserve"> 355 (ايضاح المكنون 1</w:t>
      </w:r>
      <w:r w:rsidR="00F02B8D">
        <w:rPr>
          <w:rtl/>
        </w:rPr>
        <w:t>/</w:t>
      </w:r>
      <w:r w:rsidR="00B20730">
        <w:rPr>
          <w:rtl/>
        </w:rPr>
        <w:t>38)</w:t>
      </w:r>
      <w:r w:rsidR="00B86254">
        <w:rPr>
          <w:rtl/>
        </w:rPr>
        <w:t>.</w:t>
      </w:r>
    </w:p>
    <w:p w:rsidR="00F86894" w:rsidRPr="00812DEA" w:rsidRDefault="00B20730" w:rsidP="00B20730">
      <w:pPr>
        <w:rPr>
          <w:rStyle w:val="rfdPoemTiniCharChar"/>
          <w:rtl/>
        </w:rPr>
      </w:pPr>
      <w:r>
        <w:rPr>
          <w:rtl/>
        </w:rPr>
        <w:t>ترجم له الخطيب في تاريخ بغداد 3</w:t>
      </w:r>
      <w:r w:rsidR="00F02B8D">
        <w:rPr>
          <w:rtl/>
        </w:rPr>
        <w:t>/</w:t>
      </w:r>
      <w:r>
        <w:rPr>
          <w:rtl/>
        </w:rPr>
        <w:t xml:space="preserve">26 </w:t>
      </w:r>
      <w:r w:rsidR="00F86894">
        <w:rPr>
          <w:rtl/>
        </w:rPr>
        <w:t>ترجمة مطولة وحكى ثناء الناس على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</w:p>
    <w:p w:rsidR="00B20730" w:rsidRDefault="00C2777A" w:rsidP="00F86894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علمه وحفظه الى أن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وكان إماما</w:t>
      </w:r>
      <w:r w:rsidR="00C3129A">
        <w:rPr>
          <w:rFonts w:hint="cs"/>
          <w:rtl/>
        </w:rPr>
        <w:t>ً</w:t>
      </w:r>
      <w:r w:rsidR="00B20730">
        <w:rPr>
          <w:rtl/>
        </w:rPr>
        <w:t xml:space="preserve"> في المعرفة بعلل الحديث</w:t>
      </w:r>
      <w:r w:rsidR="00C3129A">
        <w:rPr>
          <w:rFonts w:hint="cs"/>
          <w:rtl/>
        </w:rPr>
        <w:t>...</w:t>
      </w:r>
      <w:r w:rsidR="00B20730">
        <w:rPr>
          <w:rtl/>
        </w:rPr>
        <w:t xml:space="preserve"> حتى لم يبق في </w:t>
      </w:r>
      <w:r w:rsidR="00F86894">
        <w:rPr>
          <w:rtl/>
        </w:rPr>
        <w:t xml:space="preserve">زمانه </w:t>
      </w:r>
      <w:r w:rsidR="00BD6066">
        <w:rPr>
          <w:rtl/>
        </w:rPr>
        <w:br/>
      </w:r>
      <w:r w:rsidR="00F86894">
        <w:rPr>
          <w:rtl/>
        </w:rPr>
        <w:t>من يتقد</w:t>
      </w:r>
      <w:r w:rsidR="00C3129A">
        <w:rPr>
          <w:rFonts w:hint="cs"/>
          <w:rtl/>
        </w:rPr>
        <w:t>ّ</w:t>
      </w:r>
      <w:r w:rsidR="00F86894">
        <w:rPr>
          <w:rtl/>
        </w:rPr>
        <w:t>مه فيه في الدنيا</w:t>
      </w:r>
      <w:r w:rsidR="00B86254">
        <w:rPr>
          <w:rtl/>
        </w:rPr>
        <w:t>.</w:t>
      </w:r>
    </w:p>
    <w:p w:rsidR="00B20730" w:rsidRDefault="00F86894" w:rsidP="00812DEA">
      <w:pPr>
        <w:pStyle w:val="rfdBold1"/>
        <w:rPr>
          <w:rtl/>
        </w:rPr>
      </w:pPr>
      <w:r>
        <w:rPr>
          <w:rtl/>
        </w:rPr>
        <w:t>18</w:t>
      </w:r>
      <w:r w:rsidR="00812DEA">
        <w:rPr>
          <w:rFonts w:hint="cs"/>
          <w:rtl/>
        </w:rPr>
        <w:t xml:space="preserve"> ـ</w:t>
      </w:r>
      <w:r w:rsidR="00812DEA">
        <w:rPr>
          <w:rtl/>
        </w:rPr>
        <w:t xml:space="preserve"> أخبار أب</w:t>
      </w:r>
      <w:r w:rsidR="00812DEA">
        <w:rPr>
          <w:rFonts w:hint="cs"/>
          <w:rtl/>
        </w:rPr>
        <w:t>ي</w:t>
      </w:r>
      <w:r>
        <w:rPr>
          <w:rtl/>
        </w:rPr>
        <w:t xml:space="preserve"> طالب و</w:t>
      </w:r>
      <w:r w:rsidR="00C3129A">
        <w:rPr>
          <w:rFonts w:hint="cs"/>
          <w:rtl/>
        </w:rPr>
        <w:t xml:space="preserve"> </w:t>
      </w:r>
      <w:r>
        <w:rPr>
          <w:rtl/>
        </w:rPr>
        <w:t>ولده</w:t>
      </w:r>
    </w:p>
    <w:p w:rsidR="00B20730" w:rsidRPr="00F86894" w:rsidRDefault="00B20730" w:rsidP="00C3129A">
      <w:pPr>
        <w:rPr>
          <w:rtl/>
        </w:rPr>
      </w:pPr>
      <w:r w:rsidRPr="00F86894">
        <w:rPr>
          <w:rtl/>
        </w:rPr>
        <w:t>ل</w:t>
      </w:r>
      <w:r w:rsidR="00C3129A">
        <w:rPr>
          <w:rFonts w:hint="cs"/>
          <w:rtl/>
        </w:rPr>
        <w:t>أ</w:t>
      </w:r>
      <w:r w:rsidRPr="00F86894">
        <w:rPr>
          <w:rtl/>
        </w:rPr>
        <w:t>بي الحسن المدائني علي بن محمد بن عبدالله البغدادي المتوف</w:t>
      </w:r>
      <w:r w:rsidR="00C3129A">
        <w:rPr>
          <w:rFonts w:hint="cs"/>
          <w:rtl/>
        </w:rPr>
        <w:t>ّ</w:t>
      </w:r>
      <w:r w:rsidRPr="00F86894">
        <w:rPr>
          <w:rtl/>
        </w:rPr>
        <w:t>ى سنة 215</w:t>
      </w:r>
      <w:r w:rsidR="00B86254">
        <w:rPr>
          <w:rtl/>
        </w:rPr>
        <w:t>.</w:t>
      </w:r>
    </w:p>
    <w:p w:rsidR="00F86894" w:rsidRPr="00F86894" w:rsidRDefault="00B20730" w:rsidP="00F86894">
      <w:pPr>
        <w:rPr>
          <w:rtl/>
        </w:rPr>
      </w:pPr>
      <w:r w:rsidRPr="00F86894">
        <w:rPr>
          <w:rtl/>
        </w:rPr>
        <w:t>ترجم له النديم في الفهرست و</w:t>
      </w:r>
      <w:r w:rsidR="00E114CB">
        <w:rPr>
          <w:rFonts w:hint="cs"/>
          <w:rtl/>
        </w:rPr>
        <w:t xml:space="preserve"> </w:t>
      </w:r>
      <w:r w:rsidRPr="00F86894">
        <w:rPr>
          <w:rtl/>
        </w:rPr>
        <w:t>عد</w:t>
      </w:r>
      <w:r w:rsidR="00C3129A">
        <w:rPr>
          <w:rFonts w:hint="cs"/>
          <w:rtl/>
        </w:rPr>
        <w:t>ّ</w:t>
      </w:r>
      <w:r w:rsidR="00C3129A">
        <w:rPr>
          <w:rtl/>
        </w:rPr>
        <w:t>د كتبه و</w:t>
      </w:r>
      <w:r w:rsidR="00E114CB">
        <w:rPr>
          <w:rFonts w:hint="cs"/>
          <w:rtl/>
        </w:rPr>
        <w:t xml:space="preserve"> </w:t>
      </w:r>
      <w:r w:rsidR="00C3129A">
        <w:rPr>
          <w:rtl/>
        </w:rPr>
        <w:t>ذكر</w:t>
      </w:r>
      <w:r w:rsidR="00E114CB">
        <w:rPr>
          <w:rFonts w:hint="cs"/>
          <w:rtl/>
        </w:rPr>
        <w:t xml:space="preserve"> </w:t>
      </w:r>
      <w:r w:rsidRPr="00F86894">
        <w:rPr>
          <w:rtl/>
        </w:rPr>
        <w:t>له في ص 114 هذا الكتاب</w:t>
      </w:r>
      <w:r w:rsidR="00B86254">
        <w:rPr>
          <w:rtl/>
        </w:rPr>
        <w:t>.</w:t>
      </w:r>
    </w:p>
    <w:p w:rsidR="00B20730" w:rsidRDefault="00B20730" w:rsidP="00812DEA">
      <w:pPr>
        <w:pStyle w:val="rfdBold1"/>
        <w:rPr>
          <w:rtl/>
        </w:rPr>
      </w:pPr>
      <w:r>
        <w:rPr>
          <w:rtl/>
        </w:rPr>
        <w:t>19</w:t>
      </w:r>
      <w:r w:rsidR="00812DEA">
        <w:rPr>
          <w:rFonts w:hint="cs"/>
          <w:rtl/>
        </w:rPr>
        <w:t xml:space="preserve"> ـ</w:t>
      </w:r>
      <w:r>
        <w:rPr>
          <w:rtl/>
        </w:rPr>
        <w:t xml:space="preserve"> الاخبار والانباء بشعار ذوي القربى الالباء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لسالم بن أحمد شيخان بن علي مولى الدويلة الصفي المكي اليمني الشافعي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المتوفى سنة 1046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ايضاح المكنون 1</w:t>
      </w:r>
      <w:r w:rsidR="00F02B8D">
        <w:rPr>
          <w:rtl/>
        </w:rPr>
        <w:t>/</w:t>
      </w:r>
      <w:r>
        <w:rPr>
          <w:rtl/>
        </w:rPr>
        <w:t xml:space="preserve"> 47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خلاصة الاثر 2</w:t>
      </w:r>
      <w:r w:rsidR="00F02B8D">
        <w:rPr>
          <w:rtl/>
        </w:rPr>
        <w:t>/</w:t>
      </w:r>
      <w:r>
        <w:rPr>
          <w:rtl/>
        </w:rPr>
        <w:t>400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اعلام الزركلي 3</w:t>
      </w:r>
      <w:r w:rsidR="00F02B8D">
        <w:rPr>
          <w:rtl/>
        </w:rPr>
        <w:t>/</w:t>
      </w:r>
      <w:r>
        <w:rPr>
          <w:rtl/>
        </w:rPr>
        <w:t>70</w:t>
      </w:r>
      <w:r w:rsidR="00B86254">
        <w:rPr>
          <w:rtl/>
        </w:rPr>
        <w:t>.</w:t>
      </w:r>
    </w:p>
    <w:p w:rsidR="00B20730" w:rsidRDefault="00B20730" w:rsidP="00812DEA">
      <w:pPr>
        <w:pStyle w:val="rfdBold1"/>
        <w:rPr>
          <w:rtl/>
        </w:rPr>
      </w:pPr>
      <w:r>
        <w:rPr>
          <w:rtl/>
        </w:rPr>
        <w:t>20</w:t>
      </w:r>
      <w:r w:rsidR="00812DEA">
        <w:rPr>
          <w:rFonts w:hint="cs"/>
          <w:rtl/>
        </w:rPr>
        <w:t xml:space="preserve"> ـ</w:t>
      </w:r>
      <w:r>
        <w:rPr>
          <w:rtl/>
        </w:rPr>
        <w:t xml:space="preserve"> أخبار الحسن بن علي (</w:t>
      </w:r>
      <w:r w:rsidR="00812DEA">
        <w:rPr>
          <w:rFonts w:hint="cs"/>
          <w:rtl/>
        </w:rPr>
        <w:t xml:space="preserve"> </w:t>
      </w:r>
      <w:r>
        <w:rPr>
          <w:rtl/>
        </w:rPr>
        <w:t>عليهما السلام</w:t>
      </w:r>
      <w:r w:rsidR="00812DEA">
        <w:rPr>
          <w:rFonts w:hint="cs"/>
          <w:rtl/>
        </w:rPr>
        <w:t xml:space="preserve"> </w:t>
      </w:r>
      <w:r>
        <w:rPr>
          <w:rtl/>
        </w:rPr>
        <w:t>) و</w:t>
      </w:r>
      <w:r w:rsidR="00C3129A">
        <w:rPr>
          <w:rFonts w:hint="cs"/>
          <w:rtl/>
        </w:rPr>
        <w:t xml:space="preserve"> </w:t>
      </w:r>
      <w:r>
        <w:rPr>
          <w:rtl/>
        </w:rPr>
        <w:t>وفاته</w:t>
      </w:r>
    </w:p>
    <w:p w:rsidR="00B20730" w:rsidRDefault="00B20730" w:rsidP="00812DEA">
      <w:pPr>
        <w:rPr>
          <w:rtl/>
        </w:rPr>
      </w:pPr>
      <w:r>
        <w:rPr>
          <w:rtl/>
        </w:rPr>
        <w:t xml:space="preserve">لأبى </w:t>
      </w:r>
      <w:r w:rsidR="00C3129A">
        <w:rPr>
          <w:rtl/>
        </w:rPr>
        <w:t>عبدالرحمان الهيثم بن عدي بن زيد</w:t>
      </w:r>
      <w:r w:rsidR="00E114CB">
        <w:rPr>
          <w:rFonts w:hint="cs"/>
          <w:rtl/>
        </w:rPr>
        <w:t xml:space="preserve"> </w:t>
      </w:r>
      <w:r w:rsidR="00C3129A">
        <w:rPr>
          <w:rtl/>
        </w:rPr>
        <w:t>بن سيد بن جابر</w:t>
      </w:r>
      <w:r w:rsidR="00812DEA">
        <w:rPr>
          <w:rFonts w:hint="cs"/>
          <w:rtl/>
        </w:rPr>
        <w:t xml:space="preserve"> </w:t>
      </w:r>
      <w:r>
        <w:rPr>
          <w:rtl/>
        </w:rPr>
        <w:t xml:space="preserve">الطائي الكوفي </w:t>
      </w:r>
      <w:r w:rsidR="00BD6066">
        <w:rPr>
          <w:rtl/>
        </w:rPr>
        <w:br/>
      </w:r>
      <w:r>
        <w:rPr>
          <w:rtl/>
        </w:rPr>
        <w:t xml:space="preserve">114 </w:t>
      </w:r>
      <w:r w:rsidR="00812DEA">
        <w:rPr>
          <w:rFonts w:hint="cs"/>
          <w:rtl/>
        </w:rPr>
        <w:t>ـ</w:t>
      </w:r>
      <w:r>
        <w:rPr>
          <w:rtl/>
        </w:rPr>
        <w:t xml:space="preserve"> 207</w:t>
      </w:r>
      <w:r w:rsidR="00B86254">
        <w:rPr>
          <w:rtl/>
        </w:rPr>
        <w:t>.</w:t>
      </w:r>
    </w:p>
    <w:p w:rsidR="00B20730" w:rsidRDefault="00B20730" w:rsidP="00E114CB">
      <w:pPr>
        <w:rPr>
          <w:rtl/>
        </w:rPr>
      </w:pPr>
      <w:r>
        <w:rPr>
          <w:rtl/>
        </w:rPr>
        <w:t>ترجم له النديم في الفهرست ص 112 وعد</w:t>
      </w:r>
      <w:r w:rsidR="00C3129A">
        <w:rPr>
          <w:rFonts w:hint="cs"/>
          <w:rtl/>
        </w:rPr>
        <w:t>ّ</w:t>
      </w:r>
      <w:r>
        <w:rPr>
          <w:rtl/>
        </w:rPr>
        <w:t>د كتبه و</w:t>
      </w:r>
      <w:r w:rsidR="00C3129A">
        <w:rPr>
          <w:rFonts w:hint="cs"/>
          <w:rtl/>
        </w:rPr>
        <w:t xml:space="preserve"> </w:t>
      </w:r>
      <w:r>
        <w:rPr>
          <w:rtl/>
        </w:rPr>
        <w:t>ذكر منها هذا الكتاب</w:t>
      </w:r>
      <w:r w:rsidR="00B86254">
        <w:rPr>
          <w:rtl/>
        </w:rPr>
        <w:t>.</w:t>
      </w:r>
      <w:r>
        <w:rPr>
          <w:rtl/>
        </w:rPr>
        <w:t xml:space="preserve"> و </w:t>
      </w:r>
      <w:r w:rsidR="00BD6066">
        <w:rPr>
          <w:rtl/>
        </w:rPr>
        <w:br/>
      </w:r>
      <w:r>
        <w:rPr>
          <w:rtl/>
        </w:rPr>
        <w:t>ترجم له ياقوت في معجم ال</w:t>
      </w:r>
      <w:r w:rsidR="00C3129A">
        <w:rPr>
          <w:rFonts w:hint="cs"/>
          <w:rtl/>
        </w:rPr>
        <w:t>أ</w:t>
      </w:r>
      <w:r>
        <w:rPr>
          <w:rtl/>
        </w:rPr>
        <w:t>دباء 7</w:t>
      </w:r>
      <w:r w:rsidR="00F02B8D">
        <w:rPr>
          <w:rtl/>
        </w:rPr>
        <w:t>/</w:t>
      </w:r>
      <w:r>
        <w:rPr>
          <w:rtl/>
        </w:rPr>
        <w:t>261 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أصله من منبج وا</w:t>
      </w:r>
      <w:r w:rsidR="00C3129A">
        <w:rPr>
          <w:rFonts w:hint="cs"/>
          <w:rtl/>
        </w:rPr>
        <w:t>ُ</w:t>
      </w:r>
      <w:r>
        <w:rPr>
          <w:rtl/>
        </w:rPr>
        <w:t>مه من سبي منبج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ولد بالكوفة قبل سنة 130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وكان أخباريا</w:t>
      </w:r>
      <w:r w:rsidR="00C3129A">
        <w:rPr>
          <w:rFonts w:hint="cs"/>
          <w:rtl/>
        </w:rPr>
        <w:t>ً</w:t>
      </w:r>
      <w:r>
        <w:rPr>
          <w:rtl/>
        </w:rPr>
        <w:t xml:space="preserve"> عل</w:t>
      </w:r>
      <w:r w:rsidR="00C3129A">
        <w:rPr>
          <w:rFonts w:hint="cs"/>
          <w:rtl/>
        </w:rPr>
        <w:t>ّ</w:t>
      </w:r>
      <w:r>
        <w:rPr>
          <w:rtl/>
        </w:rPr>
        <w:t>امة راوية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نقل من أخبار العرب </w:t>
      </w:r>
      <w:r w:rsidR="00BD6066">
        <w:rPr>
          <w:rtl/>
        </w:rPr>
        <w:br/>
      </w:r>
      <w:r>
        <w:rPr>
          <w:rtl/>
        </w:rPr>
        <w:t>وأشعارها و</w:t>
      </w:r>
      <w:r w:rsidR="00E114CB">
        <w:rPr>
          <w:rFonts w:hint="cs"/>
          <w:rtl/>
        </w:rPr>
        <w:t xml:space="preserve"> </w:t>
      </w:r>
      <w:r>
        <w:rPr>
          <w:rtl/>
        </w:rPr>
        <w:t>لغاتها شيئا</w:t>
      </w:r>
      <w:r w:rsidR="00C3129A">
        <w:rPr>
          <w:rFonts w:hint="cs"/>
          <w:rtl/>
        </w:rPr>
        <w:t>ً</w:t>
      </w:r>
      <w:r>
        <w:rPr>
          <w:rtl/>
        </w:rPr>
        <w:t xml:space="preserve"> كثيرا</w:t>
      </w:r>
      <w:r w:rsidR="00C3129A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روى عن هشام بن عروة و</w:t>
      </w:r>
      <w:r w:rsidR="00C3129A">
        <w:rPr>
          <w:rFonts w:hint="cs"/>
          <w:rtl/>
        </w:rPr>
        <w:t xml:space="preserve"> </w:t>
      </w:r>
      <w:r>
        <w:rPr>
          <w:rtl/>
        </w:rPr>
        <w:t>عبد</w:t>
      </w:r>
      <w:r w:rsidR="00C3129A">
        <w:rPr>
          <w:rFonts w:hint="cs"/>
          <w:rtl/>
        </w:rPr>
        <w:t xml:space="preserve"> </w:t>
      </w:r>
      <w:r>
        <w:rPr>
          <w:rtl/>
        </w:rPr>
        <w:t>الله بن عياش</w:t>
      </w:r>
      <w:r w:rsidR="00B86254">
        <w:rPr>
          <w:rtl/>
        </w:rPr>
        <w:t>.</w:t>
      </w:r>
      <w:r>
        <w:rPr>
          <w:rtl/>
        </w:rPr>
        <w:t xml:space="preserve">.. وفي </w:t>
      </w:r>
      <w:r w:rsidR="00BD6066">
        <w:rPr>
          <w:rtl/>
        </w:rPr>
        <w:br/>
      </w:r>
      <w:r>
        <w:rPr>
          <w:rtl/>
        </w:rPr>
        <w:t>الصفحة 265 عد</w:t>
      </w:r>
      <w:r w:rsidR="00C3129A">
        <w:rPr>
          <w:rFonts w:hint="cs"/>
          <w:rtl/>
        </w:rPr>
        <w:t>ّ</w:t>
      </w:r>
      <w:r>
        <w:rPr>
          <w:rtl/>
        </w:rPr>
        <w:t>د كتبه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وذكر منها هذا الكتاب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ومنها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المثالب الكبير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المثالب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الصغير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أسماء بغايا قريش في الجاهلية وأسماء من ولدن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تاريخ العجم وبني ا</w:t>
      </w:r>
      <w:r w:rsidR="00C3129A">
        <w:rPr>
          <w:rFonts w:hint="cs"/>
          <w:rtl/>
        </w:rPr>
        <w:t>ُ</w:t>
      </w:r>
      <w:r>
        <w:rPr>
          <w:rtl/>
        </w:rPr>
        <w:t>مية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أخبار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>
        <w:rPr>
          <w:rtl/>
        </w:rPr>
        <w:t>زياد ابن أبيه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كتاب الخوارج</w:t>
      </w:r>
      <w:r w:rsidR="00B86254">
        <w:rPr>
          <w:rtl/>
        </w:rPr>
        <w:t>.</w:t>
      </w:r>
    </w:p>
    <w:p w:rsidR="000F07EF" w:rsidRDefault="00B20730" w:rsidP="00E4323D">
      <w:pPr>
        <w:rPr>
          <w:rtl/>
        </w:rPr>
      </w:pPr>
      <w:r>
        <w:rPr>
          <w:rtl/>
        </w:rPr>
        <w:t>وترجم له الزركلي في ال</w:t>
      </w:r>
      <w:r w:rsidR="00C3129A">
        <w:rPr>
          <w:rFonts w:hint="cs"/>
          <w:rtl/>
        </w:rPr>
        <w:t>أ</w:t>
      </w:r>
      <w:r>
        <w:rPr>
          <w:rtl/>
        </w:rPr>
        <w:t>علام 8</w:t>
      </w:r>
      <w:r w:rsidR="00F02B8D">
        <w:rPr>
          <w:rtl/>
        </w:rPr>
        <w:t>/</w:t>
      </w:r>
      <w:r>
        <w:rPr>
          <w:rtl/>
        </w:rPr>
        <w:t>10</w:t>
      </w:r>
      <w:r w:rsidR="000F07EF">
        <w:rPr>
          <w:rtl/>
        </w:rPr>
        <w:t>4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7737B8">
        <w:rPr>
          <w:rtl/>
        </w:rPr>
        <w:t>و</w:t>
      </w:r>
      <w:r w:rsidR="000F07EF">
        <w:rPr>
          <w:rtl/>
        </w:rPr>
        <w:t>ذكر كتبه ومنها كتابه هذا.</w:t>
      </w:r>
    </w:p>
    <w:p w:rsidR="00B20730" w:rsidRDefault="00C2777A" w:rsidP="00E777E5">
      <w:pPr>
        <w:pStyle w:val="rfdBold1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21</w:t>
      </w:r>
      <w:r w:rsidR="00E777E5">
        <w:rPr>
          <w:rFonts w:hint="cs"/>
          <w:rtl/>
        </w:rPr>
        <w:t xml:space="preserve"> ـ</w:t>
      </w:r>
      <w:r w:rsidR="00B20730">
        <w:rPr>
          <w:rtl/>
        </w:rPr>
        <w:t xml:space="preserve"> أخبار الحسن والحسين</w:t>
      </w:r>
    </w:p>
    <w:p w:rsidR="00B20730" w:rsidRDefault="00B20730" w:rsidP="00A54FB8">
      <w:pPr>
        <w:rPr>
          <w:rtl/>
        </w:rPr>
      </w:pPr>
      <w:r>
        <w:rPr>
          <w:rtl/>
        </w:rPr>
        <w:t>ل</w:t>
      </w:r>
      <w:r w:rsidR="00A54FB8">
        <w:rPr>
          <w:rFonts w:hint="cs"/>
          <w:rtl/>
        </w:rPr>
        <w:t>أ</w:t>
      </w:r>
      <w:r>
        <w:rPr>
          <w:rtl/>
        </w:rPr>
        <w:t>بي الحارث أسد بن حمدويه بن معبد الورثيني النسفي المتوف</w:t>
      </w:r>
      <w:r w:rsidR="00A54FB8">
        <w:rPr>
          <w:rFonts w:hint="cs"/>
          <w:rtl/>
        </w:rPr>
        <w:t>ّ</w:t>
      </w:r>
      <w:r>
        <w:rPr>
          <w:rtl/>
        </w:rPr>
        <w:t xml:space="preserve">ى غرة رجب </w:t>
      </w:r>
      <w:r w:rsidR="00BD6066">
        <w:rPr>
          <w:rtl/>
        </w:rPr>
        <w:br/>
      </w:r>
      <w:r>
        <w:rPr>
          <w:rtl/>
        </w:rPr>
        <w:t>سنة 315</w:t>
      </w:r>
      <w:r w:rsidR="00B86254">
        <w:rPr>
          <w:rtl/>
        </w:rPr>
        <w:t>.</w:t>
      </w:r>
    </w:p>
    <w:p w:rsidR="000F07EF" w:rsidRDefault="00B20730" w:rsidP="00B20730">
      <w:pPr>
        <w:rPr>
          <w:rtl/>
        </w:rPr>
      </w:pPr>
      <w:r>
        <w:rPr>
          <w:rtl/>
        </w:rPr>
        <w:t>قال السمعاني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كان مكثرا</w:t>
      </w:r>
      <w:r w:rsidR="00A54FB8">
        <w:rPr>
          <w:rFonts w:hint="cs"/>
          <w:rtl/>
        </w:rPr>
        <w:t>ً</w:t>
      </w:r>
      <w:r>
        <w:rPr>
          <w:rtl/>
        </w:rPr>
        <w:t xml:space="preserve"> من الحديث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جم</w:t>
      </w:r>
      <w:r w:rsidR="00A54FB8">
        <w:rPr>
          <w:rFonts w:hint="cs"/>
          <w:rtl/>
        </w:rPr>
        <w:t>ّ</w:t>
      </w:r>
      <w:r>
        <w:rPr>
          <w:rtl/>
        </w:rPr>
        <w:t>اعا</w:t>
      </w:r>
      <w:r w:rsidR="00A54FB8">
        <w:rPr>
          <w:rFonts w:hint="cs"/>
          <w:rtl/>
        </w:rPr>
        <w:t>ً</w:t>
      </w:r>
      <w:r>
        <w:rPr>
          <w:rtl/>
        </w:rPr>
        <w:t xml:space="preserve"> 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سمع الترمذي واسحاق </w:t>
      </w:r>
      <w:r w:rsidR="00BD6066">
        <w:rPr>
          <w:rtl/>
        </w:rPr>
        <w:br/>
      </w:r>
      <w:r>
        <w:rPr>
          <w:rtl/>
        </w:rPr>
        <w:t>الدبري والكديمي</w:t>
      </w:r>
      <w:r w:rsidR="00B86254">
        <w:rPr>
          <w:rtl/>
        </w:rPr>
        <w:t>.</w:t>
      </w:r>
      <w:r>
        <w:rPr>
          <w:rtl/>
        </w:rPr>
        <w:t>.. وكان مليح الحديث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حسن التصنيف</w:t>
      </w:r>
      <w:r w:rsidR="00B86254">
        <w:rPr>
          <w:rtl/>
        </w:rPr>
        <w:t>.</w:t>
      </w:r>
      <w:r>
        <w:rPr>
          <w:rtl/>
        </w:rPr>
        <w:t>..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كتبت </w:t>
      </w:r>
      <w:r w:rsidR="000F07EF">
        <w:rPr>
          <w:rtl/>
        </w:rPr>
        <w:t>مائة ألف</w:t>
      </w:r>
      <w:r w:rsidR="00BD6066">
        <w:rPr>
          <w:rFonts w:hint="cs"/>
          <w:rtl/>
        </w:rPr>
        <w:t xml:space="preserve"> </w:t>
      </w:r>
      <w:r w:rsidR="00BD6066">
        <w:rPr>
          <w:rtl/>
        </w:rPr>
        <w:br/>
      </w:r>
      <w:r w:rsidR="000F07EF">
        <w:rPr>
          <w:rtl/>
        </w:rPr>
        <w:t>ورقة</w:t>
      </w:r>
      <w:r w:rsidR="00B86254">
        <w:rPr>
          <w:rtl/>
        </w:rPr>
        <w:t>.</w:t>
      </w:r>
      <w:r w:rsidR="000F07EF">
        <w:rPr>
          <w:rtl/>
        </w:rPr>
        <w:t>.. إنتهى ملخصا</w:t>
      </w:r>
      <w:r w:rsidR="00A54FB8">
        <w:rPr>
          <w:rFonts w:hint="cs"/>
          <w:rtl/>
        </w:rPr>
        <w:t>ً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أنساب السمعاني 580 ب في (</w:t>
      </w:r>
      <w:r w:rsidR="000F07EF">
        <w:rPr>
          <w:rtl/>
        </w:rPr>
        <w:t>الورثيني)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F07EF">
        <w:rPr>
          <w:rtl/>
        </w:rPr>
        <w:t>معجم المؤلفين 2</w:t>
      </w:r>
      <w:r w:rsidR="00F02B8D">
        <w:rPr>
          <w:rtl/>
        </w:rPr>
        <w:t>/</w:t>
      </w:r>
      <w:r w:rsidR="000F07EF">
        <w:rPr>
          <w:rtl/>
        </w:rPr>
        <w:t>240</w:t>
      </w:r>
      <w:r w:rsidR="000F07EF">
        <w:rPr>
          <w:rFonts w:hint="cs"/>
          <w:rtl/>
        </w:rPr>
        <w:t>.</w:t>
      </w:r>
    </w:p>
    <w:p w:rsidR="00B20730" w:rsidRDefault="00B20730" w:rsidP="00E777E5">
      <w:pPr>
        <w:pStyle w:val="rfdBold1"/>
        <w:rPr>
          <w:rtl/>
        </w:rPr>
      </w:pPr>
      <w:r>
        <w:rPr>
          <w:rtl/>
        </w:rPr>
        <w:t>22</w:t>
      </w:r>
      <w:r w:rsidR="00E777E5">
        <w:rPr>
          <w:rFonts w:hint="cs"/>
          <w:rtl/>
        </w:rPr>
        <w:t xml:space="preserve"> ـ</w:t>
      </w:r>
      <w:r>
        <w:rPr>
          <w:rtl/>
        </w:rPr>
        <w:t xml:space="preserve"> أخبار الشهيدين الحسن والحسين</w:t>
      </w:r>
    </w:p>
    <w:p w:rsidR="000F07EF" w:rsidRDefault="00B20730" w:rsidP="00A54FB8">
      <w:pPr>
        <w:rPr>
          <w:rtl/>
        </w:rPr>
      </w:pPr>
      <w:r>
        <w:rPr>
          <w:rtl/>
        </w:rPr>
        <w:t xml:space="preserve">لابن حجر </w:t>
      </w:r>
      <w:r w:rsidR="00A54FB8">
        <w:rPr>
          <w:rtl/>
        </w:rPr>
        <w:t>الهيتم</w:t>
      </w:r>
      <w:r w:rsidR="00A54FB8">
        <w:rPr>
          <w:rFonts w:hint="cs"/>
          <w:rtl/>
        </w:rPr>
        <w:t>ي</w:t>
      </w:r>
      <w:r w:rsidR="00A54FB8">
        <w:rPr>
          <w:rtl/>
        </w:rPr>
        <w:t xml:space="preserve"> أحمد بن محمد</w:t>
      </w:r>
      <w:r w:rsidR="00E114CB">
        <w:rPr>
          <w:rFonts w:hint="cs"/>
          <w:rtl/>
        </w:rPr>
        <w:t xml:space="preserve"> </w:t>
      </w:r>
      <w:r>
        <w:rPr>
          <w:rtl/>
        </w:rPr>
        <w:t>بن علي السعدي ال</w:t>
      </w:r>
      <w:r w:rsidR="00A54FB8">
        <w:rPr>
          <w:rFonts w:hint="cs"/>
          <w:rtl/>
        </w:rPr>
        <w:t>أ</w:t>
      </w:r>
      <w:r>
        <w:rPr>
          <w:rtl/>
        </w:rPr>
        <w:t xml:space="preserve">نصاري </w:t>
      </w:r>
      <w:r w:rsidR="000F07EF">
        <w:rPr>
          <w:rtl/>
        </w:rPr>
        <w:t xml:space="preserve">الشافعي المكي </w:t>
      </w:r>
      <w:r w:rsidR="00BD6066">
        <w:rPr>
          <w:rtl/>
        </w:rPr>
        <w:br/>
      </w:r>
      <w:r w:rsidR="000F07EF">
        <w:rPr>
          <w:rtl/>
        </w:rPr>
        <w:t>المتوف</w:t>
      </w:r>
      <w:r w:rsidR="00A54FB8">
        <w:rPr>
          <w:rFonts w:hint="cs"/>
          <w:rtl/>
        </w:rPr>
        <w:t>ّ</w:t>
      </w:r>
      <w:r w:rsidR="000F07EF">
        <w:rPr>
          <w:rtl/>
        </w:rPr>
        <w:t>ى سنة 974</w:t>
      </w:r>
      <w:r w:rsidR="00B86254">
        <w:rPr>
          <w:rtl/>
        </w:rPr>
        <w:t>.</w:t>
      </w:r>
    </w:p>
    <w:p w:rsidR="00B20730" w:rsidRDefault="00B20730" w:rsidP="00E777E5">
      <w:pPr>
        <w:rPr>
          <w:rtl/>
        </w:rPr>
      </w:pPr>
      <w:r>
        <w:rPr>
          <w:rtl/>
        </w:rPr>
        <w:t>نسخة في المكتبة ال</w:t>
      </w:r>
      <w:r w:rsidR="00A54FB8">
        <w:rPr>
          <w:rFonts w:hint="cs"/>
          <w:rtl/>
        </w:rPr>
        <w:t>أ</w:t>
      </w:r>
      <w:r>
        <w:rPr>
          <w:rtl/>
        </w:rPr>
        <w:t>حمدية بجامع الزيتونة في تونس ضمن المجموعة رق</w:t>
      </w:r>
      <w:r w:rsidR="000F07EF">
        <w:rPr>
          <w:rtl/>
        </w:rPr>
        <w:t xml:space="preserve">م </w:t>
      </w:r>
      <w:r w:rsidR="00BD6066">
        <w:rPr>
          <w:rtl/>
        </w:rPr>
        <w:br/>
      </w:r>
      <w:r w:rsidR="000F07EF">
        <w:rPr>
          <w:rtl/>
        </w:rPr>
        <w:t xml:space="preserve">5031 ص 35 </w:t>
      </w:r>
      <w:r w:rsidR="00E777E5">
        <w:rPr>
          <w:rFonts w:hint="cs"/>
          <w:rtl/>
        </w:rPr>
        <w:t>ـ</w:t>
      </w:r>
      <w:r w:rsidR="000F07EF">
        <w:rPr>
          <w:rtl/>
        </w:rPr>
        <w:t xml:space="preserve"> 42 فهرسها 1</w:t>
      </w:r>
      <w:r w:rsidR="00E777E5">
        <w:rPr>
          <w:rFonts w:hint="cs"/>
          <w:rtl/>
        </w:rPr>
        <w:t xml:space="preserve"> </w:t>
      </w:r>
      <w:r w:rsidR="00F02B8D">
        <w:rPr>
          <w:rtl/>
        </w:rPr>
        <w:t>/</w:t>
      </w:r>
      <w:r w:rsidR="00E777E5">
        <w:rPr>
          <w:rFonts w:hint="cs"/>
          <w:rtl/>
        </w:rPr>
        <w:t xml:space="preserve"> </w:t>
      </w:r>
      <w:r w:rsidR="000F07EF">
        <w:rPr>
          <w:rtl/>
        </w:rPr>
        <w:t>455</w:t>
      </w:r>
      <w:r w:rsidR="00B86254">
        <w:rPr>
          <w:rtl/>
        </w:rPr>
        <w:t>.</w:t>
      </w:r>
    </w:p>
    <w:p w:rsidR="00B20730" w:rsidRDefault="00B20730" w:rsidP="00E777E5">
      <w:pPr>
        <w:pStyle w:val="rfdBold1"/>
        <w:rPr>
          <w:rtl/>
        </w:rPr>
      </w:pPr>
      <w:r>
        <w:rPr>
          <w:rtl/>
        </w:rPr>
        <w:t>23</w:t>
      </w:r>
      <w:r w:rsidR="00E777E5">
        <w:rPr>
          <w:rFonts w:hint="cs"/>
          <w:rtl/>
        </w:rPr>
        <w:t xml:space="preserve"> ـ</w:t>
      </w:r>
      <w:r>
        <w:rPr>
          <w:rtl/>
        </w:rPr>
        <w:t xml:space="preserve"> أخبار علي بن الحسين</w:t>
      </w:r>
    </w:p>
    <w:p w:rsidR="00B20730" w:rsidRDefault="00A54FB8" w:rsidP="00B20730">
      <w:pPr>
        <w:rPr>
          <w:rtl/>
        </w:rPr>
      </w:pPr>
      <w:r>
        <w:rPr>
          <w:rtl/>
        </w:rPr>
        <w:t>للحافظ أبي بكر الجعابي محمد</w:t>
      </w:r>
      <w:r w:rsidR="00E114CB">
        <w:rPr>
          <w:rFonts w:hint="cs"/>
          <w:rtl/>
        </w:rPr>
        <w:t xml:space="preserve"> </w:t>
      </w:r>
      <w:r w:rsidR="00B20730">
        <w:rPr>
          <w:rtl/>
        </w:rPr>
        <w:t xml:space="preserve">بن عمر بن سالم التميمي البغدادي قاضي </w:t>
      </w:r>
      <w:r w:rsidR="00BD6066">
        <w:rPr>
          <w:rtl/>
        </w:rPr>
        <w:br/>
      </w:r>
      <w:r w:rsidR="00B20730">
        <w:rPr>
          <w:rtl/>
        </w:rPr>
        <w:t>الموصل المتوف</w:t>
      </w:r>
      <w:r>
        <w:rPr>
          <w:rFonts w:hint="cs"/>
          <w:rtl/>
        </w:rPr>
        <w:t>ّ</w:t>
      </w:r>
      <w:r w:rsidR="00B20730">
        <w:rPr>
          <w:rtl/>
        </w:rPr>
        <w:t>ى 355 صاحب</w:t>
      </w:r>
      <w:r w:rsidR="000F07EF">
        <w:rPr>
          <w:rtl/>
        </w:rPr>
        <w:t xml:space="preserve"> أخبار آل أبي طالب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F07EF">
        <w:rPr>
          <w:rtl/>
        </w:rPr>
        <w:t>وقد تقد</w:t>
      </w:r>
      <w:r>
        <w:rPr>
          <w:rFonts w:hint="cs"/>
          <w:rtl/>
        </w:rPr>
        <w:t>ّ</w:t>
      </w:r>
      <w:r w:rsidR="000F07EF">
        <w:rPr>
          <w:rtl/>
        </w:rPr>
        <w:t>م</w:t>
      </w:r>
      <w:r w:rsidR="00B86254">
        <w:rPr>
          <w:rtl/>
        </w:rPr>
        <w:t>.</w:t>
      </w:r>
    </w:p>
    <w:p w:rsidR="00B20730" w:rsidRDefault="00B20730" w:rsidP="00E777E5">
      <w:pPr>
        <w:pStyle w:val="rfdBold1"/>
        <w:rPr>
          <w:rtl/>
        </w:rPr>
      </w:pPr>
      <w:r>
        <w:rPr>
          <w:rtl/>
        </w:rPr>
        <w:t>24</w:t>
      </w:r>
      <w:r w:rsidR="00E777E5">
        <w:rPr>
          <w:rFonts w:hint="cs"/>
          <w:rtl/>
        </w:rPr>
        <w:t xml:space="preserve"> ـ</w:t>
      </w:r>
      <w:r>
        <w:rPr>
          <w:rtl/>
        </w:rPr>
        <w:t xml:space="preserve"> أخبار فاطمة والحسن والحسين رضي الله عنهم</w:t>
      </w:r>
      <w:r w:rsidR="008618E0">
        <w:rPr>
          <w:rtl/>
        </w:rPr>
        <w:t>:</w:t>
      </w:r>
    </w:p>
    <w:p w:rsidR="00B20730" w:rsidRDefault="00A54FB8" w:rsidP="00B20730">
      <w:pPr>
        <w:rPr>
          <w:rtl/>
        </w:rPr>
      </w:pPr>
      <w:r>
        <w:rPr>
          <w:rtl/>
        </w:rPr>
        <w:t>لابن أبي الثلج أبي بكر محمد</w:t>
      </w:r>
      <w:r w:rsidR="00E114CB">
        <w:rPr>
          <w:rFonts w:hint="cs"/>
          <w:rtl/>
        </w:rPr>
        <w:t xml:space="preserve"> </w:t>
      </w:r>
      <w:r>
        <w:rPr>
          <w:rtl/>
        </w:rPr>
        <w:t>بن أحمد</w:t>
      </w:r>
      <w:r w:rsidR="00E114CB">
        <w:rPr>
          <w:rFonts w:hint="cs"/>
          <w:rtl/>
        </w:rPr>
        <w:t xml:space="preserve"> </w:t>
      </w:r>
      <w:r w:rsidR="00B20730">
        <w:rPr>
          <w:rtl/>
        </w:rPr>
        <w:t xml:space="preserve">بن محمد بن عبدالله بن اسماعيل </w:t>
      </w:r>
      <w:r w:rsidR="00BD6066">
        <w:rPr>
          <w:rtl/>
        </w:rPr>
        <w:br/>
      </w:r>
      <w:r w:rsidR="00B20730">
        <w:rPr>
          <w:rtl/>
        </w:rPr>
        <w:t>الكاتب البغدادي المتوفى حدود سنة 325</w:t>
      </w:r>
      <w:r w:rsidR="008618E0">
        <w:rPr>
          <w:rtl/>
        </w:rPr>
        <w:t>،</w:t>
      </w:r>
      <w:r w:rsidR="00E777E5">
        <w:rPr>
          <w:rFonts w:hint="cs"/>
          <w:rtl/>
        </w:rPr>
        <w:t xml:space="preserve"> </w:t>
      </w:r>
      <w:r w:rsidR="00B20730">
        <w:rPr>
          <w:rtl/>
        </w:rPr>
        <w:t xml:space="preserve">ذكره النديم في الفهرست ص 292 في </w:t>
      </w:r>
      <w:r w:rsidR="00F02B8D">
        <w:rPr>
          <w:rtl/>
        </w:rPr>
        <w:br/>
      </w:r>
      <w:r w:rsidR="00B20730">
        <w:rPr>
          <w:rtl/>
        </w:rPr>
        <w:t>أتباع محم</w:t>
      </w:r>
      <w:r>
        <w:rPr>
          <w:rFonts w:hint="cs"/>
          <w:rtl/>
        </w:rPr>
        <w:t>د</w:t>
      </w:r>
      <w:r w:rsidR="00E114CB">
        <w:rPr>
          <w:rFonts w:hint="cs"/>
          <w:rtl/>
        </w:rPr>
        <w:t xml:space="preserve"> </w:t>
      </w:r>
      <w:r w:rsidR="00B20730">
        <w:rPr>
          <w:rtl/>
        </w:rPr>
        <w:t>بن</w:t>
      </w:r>
      <w:r>
        <w:rPr>
          <w:rtl/>
        </w:rPr>
        <w:t xml:space="preserve"> جرير الطبري الذين على مذهبه في</w:t>
      </w:r>
      <w:r>
        <w:rPr>
          <w:rFonts w:hint="cs"/>
          <w:rtl/>
        </w:rPr>
        <w:t xml:space="preserve"> </w:t>
      </w:r>
      <w:r w:rsidR="00B20730">
        <w:rPr>
          <w:rtl/>
        </w:rPr>
        <w:t>الفقه</w:t>
      </w:r>
      <w:r w:rsidR="00B86254">
        <w:rPr>
          <w:rtl/>
        </w:rPr>
        <w:t>.</w:t>
      </w:r>
    </w:p>
    <w:p w:rsidR="000F07EF" w:rsidRDefault="00B20730" w:rsidP="00986686">
      <w:pPr>
        <w:rPr>
          <w:rtl/>
        </w:rPr>
      </w:pPr>
      <w:r>
        <w:rPr>
          <w:rtl/>
        </w:rPr>
        <w:t>هدية العارفين 2</w:t>
      </w:r>
      <w:r w:rsidR="00F02B8D">
        <w:rPr>
          <w:rtl/>
        </w:rPr>
        <w:t>/</w:t>
      </w:r>
      <w:r>
        <w:rPr>
          <w:rtl/>
        </w:rPr>
        <w:t>34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إيضاح الم</w:t>
      </w:r>
      <w:r w:rsidR="000F07EF">
        <w:rPr>
          <w:rtl/>
        </w:rPr>
        <w:t>كنون 1</w:t>
      </w:r>
      <w:r w:rsidR="00F02B8D">
        <w:rPr>
          <w:rtl/>
        </w:rPr>
        <w:t>/</w:t>
      </w:r>
      <w:r w:rsidR="000F07EF">
        <w:rPr>
          <w:rtl/>
        </w:rPr>
        <w:t>44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F07EF">
        <w:rPr>
          <w:rtl/>
        </w:rPr>
        <w:t>معجم المؤلفين 9</w:t>
      </w:r>
      <w:r w:rsidR="00F02B8D">
        <w:rPr>
          <w:rtl/>
        </w:rPr>
        <w:t>/</w:t>
      </w:r>
      <w:r w:rsidR="000F07EF">
        <w:rPr>
          <w:rtl/>
        </w:rPr>
        <w:t>9</w:t>
      </w:r>
      <w:r w:rsidR="00B86254">
        <w:rPr>
          <w:rtl/>
        </w:rPr>
        <w:t>.</w:t>
      </w:r>
    </w:p>
    <w:p w:rsidR="00B20730" w:rsidRDefault="00C2777A" w:rsidP="00986686">
      <w:pPr>
        <w:pStyle w:val="rfdBold1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25</w:t>
      </w:r>
      <w:r w:rsidR="00986686">
        <w:rPr>
          <w:rFonts w:hint="cs"/>
          <w:rtl/>
        </w:rPr>
        <w:t xml:space="preserve"> ـ</w:t>
      </w:r>
      <w:r w:rsidR="00B20730">
        <w:rPr>
          <w:rtl/>
        </w:rPr>
        <w:t xml:space="preserve"> أخبار الفاطميات</w:t>
      </w:r>
      <w:r w:rsidR="008618E0">
        <w:rPr>
          <w:rtl/>
        </w:rPr>
        <w:t>:</w:t>
      </w:r>
    </w:p>
    <w:p w:rsidR="00B20730" w:rsidRDefault="00A54FB8" w:rsidP="009F13B8">
      <w:pPr>
        <w:rPr>
          <w:rtl/>
        </w:rPr>
      </w:pPr>
      <w:r>
        <w:rPr>
          <w:rtl/>
        </w:rPr>
        <w:t>للمدائني أبي الحسن علي بن عمر</w:t>
      </w:r>
      <w:r w:rsidR="00E114CB">
        <w:rPr>
          <w:rFonts w:hint="cs"/>
          <w:rtl/>
        </w:rPr>
        <w:t xml:space="preserve"> </w:t>
      </w:r>
      <w:r w:rsidR="00B20730">
        <w:rPr>
          <w:rtl/>
        </w:rPr>
        <w:t xml:space="preserve">بن عبدالله بن أبي سيف المدائني الاخباري </w:t>
      </w:r>
      <w:r w:rsidR="00F02B8D">
        <w:rPr>
          <w:rtl/>
        </w:rPr>
        <w:br/>
      </w:r>
      <w:r w:rsidR="00B20730">
        <w:rPr>
          <w:rtl/>
        </w:rPr>
        <w:t>135</w:t>
      </w:r>
      <w:r w:rsidR="009F13B8">
        <w:rPr>
          <w:rFonts w:hint="cs"/>
          <w:rtl/>
        </w:rPr>
        <w:t xml:space="preserve"> </w:t>
      </w:r>
      <w:r w:rsidR="00986686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 w:rsidR="00B20730">
        <w:rPr>
          <w:rtl/>
        </w:rPr>
        <w:t>225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ترجم له النديم في الفهرست 113</w:t>
      </w:r>
      <w:r w:rsidR="009F13B8">
        <w:rPr>
          <w:rFonts w:hint="cs"/>
          <w:rtl/>
        </w:rPr>
        <w:t xml:space="preserve"> </w:t>
      </w:r>
      <w:r w:rsidR="00986686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 w:rsidR="00B20730">
        <w:rPr>
          <w:rtl/>
        </w:rPr>
        <w:t>116 وعد</w:t>
      </w:r>
      <w:r>
        <w:rPr>
          <w:rFonts w:hint="cs"/>
          <w:rtl/>
        </w:rPr>
        <w:t>ّ</w:t>
      </w:r>
      <w:r w:rsidR="00B20730">
        <w:rPr>
          <w:rtl/>
        </w:rPr>
        <w:t xml:space="preserve"> كتبه الكثيرة و</w:t>
      </w:r>
      <w:r>
        <w:rPr>
          <w:rFonts w:hint="cs"/>
          <w:rtl/>
        </w:rPr>
        <w:t xml:space="preserve"> </w:t>
      </w:r>
      <w:r w:rsidR="00B20730">
        <w:rPr>
          <w:rtl/>
        </w:rPr>
        <w:t xml:space="preserve">ذكر له </w:t>
      </w:r>
      <w:r w:rsidR="00F02B8D">
        <w:rPr>
          <w:rtl/>
        </w:rPr>
        <w:br/>
      </w:r>
      <w:r w:rsidR="00B20730">
        <w:rPr>
          <w:rtl/>
        </w:rPr>
        <w:t>في ص 114 هذا الكتاب باسم الفاطميات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وذكره اسماعيل باشا في ايضاح المكنون 1</w:t>
      </w:r>
      <w:r w:rsidR="00F02B8D">
        <w:rPr>
          <w:rtl/>
        </w:rPr>
        <w:t>/</w:t>
      </w:r>
      <w:r>
        <w:rPr>
          <w:rtl/>
        </w:rPr>
        <w:t xml:space="preserve">44 باسم أخبار الفاطميات وهو </w:t>
      </w:r>
      <w:r w:rsidR="00F02B8D">
        <w:rPr>
          <w:rtl/>
        </w:rPr>
        <w:br/>
      </w:r>
      <w:r>
        <w:rPr>
          <w:rtl/>
        </w:rPr>
        <w:t>الاوفق والاشبه بكتبه فلعل كلمة</w:t>
      </w:r>
      <w:r w:rsidR="000F07EF">
        <w:rPr>
          <w:rtl/>
        </w:rPr>
        <w:t xml:space="preserve"> (اخبار) سقطت من فهرست النديم</w:t>
      </w:r>
      <w:r w:rsidR="00B86254">
        <w:rPr>
          <w:rtl/>
        </w:rPr>
        <w:t>.</w:t>
      </w:r>
    </w:p>
    <w:p w:rsidR="00B20730" w:rsidRDefault="00B20730" w:rsidP="00986686">
      <w:pPr>
        <w:pStyle w:val="rfdBold1"/>
        <w:rPr>
          <w:rtl/>
        </w:rPr>
      </w:pPr>
      <w:r>
        <w:rPr>
          <w:rtl/>
        </w:rPr>
        <w:t>26</w:t>
      </w:r>
      <w:r w:rsidR="00986686">
        <w:rPr>
          <w:rFonts w:hint="cs"/>
          <w:rtl/>
        </w:rPr>
        <w:t xml:space="preserve"> ـ</w:t>
      </w:r>
      <w:r>
        <w:rPr>
          <w:rtl/>
        </w:rPr>
        <w:t xml:space="preserve"> أخبار المهدي (عليه السلام)</w:t>
      </w:r>
      <w:r w:rsidR="008618E0">
        <w:rPr>
          <w:rtl/>
        </w:rPr>
        <w:t>:</w:t>
      </w:r>
    </w:p>
    <w:p w:rsidR="000F07EF" w:rsidRDefault="00B20730" w:rsidP="00A54FB8">
      <w:pPr>
        <w:rPr>
          <w:rtl/>
        </w:rPr>
      </w:pPr>
      <w:r>
        <w:rPr>
          <w:rtl/>
        </w:rPr>
        <w:t>ل</w:t>
      </w:r>
      <w:r w:rsidR="00A54FB8">
        <w:rPr>
          <w:rFonts w:hint="cs"/>
          <w:rtl/>
        </w:rPr>
        <w:t>أ</w:t>
      </w:r>
      <w:r w:rsidR="00A54FB8">
        <w:rPr>
          <w:rtl/>
        </w:rPr>
        <w:t>بي سعيد عباد</w:t>
      </w:r>
      <w:r w:rsidR="00E114CB">
        <w:rPr>
          <w:rFonts w:hint="cs"/>
          <w:rtl/>
        </w:rPr>
        <w:t xml:space="preserve"> </w:t>
      </w:r>
      <w:r>
        <w:rPr>
          <w:rtl/>
        </w:rPr>
        <w:t xml:space="preserve">بن يعقوب الرواجني العصفري الاسدي الكوفي المتوفى </w:t>
      </w:r>
      <w:r w:rsidR="00F02B8D">
        <w:rPr>
          <w:rtl/>
        </w:rPr>
        <w:br/>
      </w:r>
      <w:r>
        <w:rPr>
          <w:rtl/>
        </w:rPr>
        <w:t>سنة 250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 رجال البخاري والترمذي وابن ماجة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مجمع على صدقه ولم ينقموا عليه</w:t>
      </w:r>
      <w:r w:rsidR="00F02B8D">
        <w:rPr>
          <w:rFonts w:hint="cs"/>
          <w:rtl/>
        </w:rPr>
        <w:t xml:space="preserve"> </w:t>
      </w:r>
      <w:r w:rsidR="00F02B8D">
        <w:rPr>
          <w:rtl/>
        </w:rPr>
        <w:br/>
      </w:r>
      <w:r>
        <w:rPr>
          <w:rtl/>
        </w:rPr>
        <w:t>سوى ولائه ل</w:t>
      </w:r>
      <w:r w:rsidR="00A54FB8">
        <w:rPr>
          <w:rFonts w:hint="cs"/>
          <w:rtl/>
        </w:rPr>
        <w:t>أ</w:t>
      </w:r>
      <w:r>
        <w:rPr>
          <w:rtl/>
        </w:rPr>
        <w:t>هل بيت ن</w:t>
      </w:r>
      <w:r w:rsidR="000F07EF">
        <w:rPr>
          <w:rtl/>
        </w:rPr>
        <w:t>بيه عليه وعليه</w:t>
      </w:r>
      <w:r w:rsidR="00A54FB8">
        <w:rPr>
          <w:rFonts w:hint="cs"/>
          <w:rtl/>
        </w:rPr>
        <w:t>م</w:t>
      </w:r>
      <w:r w:rsidR="000F07EF">
        <w:rPr>
          <w:rtl/>
        </w:rPr>
        <w:t xml:space="preserve"> الصلاة والسلام</w:t>
      </w:r>
      <w:r w:rsidR="00B86254">
        <w:rPr>
          <w:rtl/>
        </w:rPr>
        <w:t>.</w:t>
      </w:r>
    </w:p>
    <w:p w:rsidR="00B20730" w:rsidRDefault="00B20730" w:rsidP="009F13B8">
      <w:pPr>
        <w:rPr>
          <w:rtl/>
        </w:rPr>
      </w:pPr>
      <w:r>
        <w:rPr>
          <w:rtl/>
        </w:rPr>
        <w:t>راجع ترجمته في تاريخ البخاري 6</w:t>
      </w:r>
      <w:r w:rsidR="00F02B8D">
        <w:rPr>
          <w:rtl/>
        </w:rPr>
        <w:t>/</w:t>
      </w:r>
      <w:r>
        <w:rPr>
          <w:rtl/>
        </w:rPr>
        <w:t>44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الجرح والتعديل لابن أبي حاتم </w:t>
      </w:r>
      <w:r w:rsidR="00F02B8D">
        <w:rPr>
          <w:rtl/>
        </w:rPr>
        <w:br/>
      </w:r>
      <w:r>
        <w:rPr>
          <w:rtl/>
        </w:rPr>
        <w:t>6</w:t>
      </w:r>
      <w:r w:rsidR="00F02B8D">
        <w:rPr>
          <w:rtl/>
        </w:rPr>
        <w:t>/</w:t>
      </w:r>
      <w:r>
        <w:rPr>
          <w:rtl/>
        </w:rPr>
        <w:t>88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التاريخ الصغير 2</w:t>
      </w:r>
      <w:r w:rsidR="00F02B8D">
        <w:rPr>
          <w:rtl/>
        </w:rPr>
        <w:t>/</w:t>
      </w:r>
      <w:r>
        <w:rPr>
          <w:rtl/>
        </w:rPr>
        <w:t>392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التقريب 1</w:t>
      </w:r>
      <w:r w:rsidR="00F02B8D">
        <w:rPr>
          <w:rtl/>
        </w:rPr>
        <w:t>/</w:t>
      </w:r>
      <w:r>
        <w:rPr>
          <w:rtl/>
        </w:rPr>
        <w:t>394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تهذيب التهذيب 5</w:t>
      </w:r>
      <w:r w:rsidR="00F02B8D">
        <w:rPr>
          <w:rtl/>
        </w:rPr>
        <w:t>/</w:t>
      </w:r>
      <w:r>
        <w:rPr>
          <w:rtl/>
        </w:rPr>
        <w:t>109</w:t>
      </w:r>
      <w:r w:rsidR="008618E0">
        <w:rPr>
          <w:rtl/>
        </w:rPr>
        <w:t>،</w:t>
      </w:r>
      <w:r w:rsidR="00F02B8D">
        <w:rPr>
          <w:rFonts w:hint="cs"/>
          <w:rtl/>
        </w:rPr>
        <w:t xml:space="preserve"> </w:t>
      </w:r>
      <w:r w:rsidR="00F02B8D">
        <w:rPr>
          <w:rtl/>
        </w:rPr>
        <w:br/>
      </w:r>
      <w:r>
        <w:rPr>
          <w:rtl/>
        </w:rPr>
        <w:t>الكاشف للذهبي 2</w:t>
      </w:r>
      <w:r w:rsidR="00F02B8D">
        <w:rPr>
          <w:rtl/>
        </w:rPr>
        <w:t>/</w:t>
      </w:r>
      <w:r>
        <w:rPr>
          <w:rtl/>
        </w:rPr>
        <w:t>63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خلاصة تهذيب الكمال 2</w:t>
      </w:r>
      <w:r w:rsidR="00F02B8D">
        <w:rPr>
          <w:rtl/>
        </w:rPr>
        <w:t>/</w:t>
      </w:r>
      <w:r>
        <w:rPr>
          <w:rtl/>
        </w:rPr>
        <w:t>32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فهرست الطوسي 119</w:t>
      </w:r>
      <w:r w:rsidR="008618E0">
        <w:rPr>
          <w:rtl/>
        </w:rPr>
        <w:t>،</w:t>
      </w:r>
      <w:r w:rsidR="00F02B8D">
        <w:rPr>
          <w:rFonts w:hint="cs"/>
          <w:rtl/>
        </w:rPr>
        <w:t xml:space="preserve"> </w:t>
      </w:r>
      <w:r w:rsidR="00F02B8D">
        <w:rPr>
          <w:rtl/>
        </w:rPr>
        <w:br/>
      </w:r>
      <w:r>
        <w:rPr>
          <w:rtl/>
        </w:rPr>
        <w:t>النجاشي 208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الوافي بالوفيات للصفدي ج 17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معجم المؤلفين 5</w:t>
      </w:r>
      <w:r w:rsidR="00F02B8D">
        <w:rPr>
          <w:rtl/>
        </w:rPr>
        <w:t>/</w:t>
      </w:r>
      <w:r>
        <w:rPr>
          <w:rtl/>
        </w:rPr>
        <w:t>85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الاعلام</w:t>
      </w:r>
      <w:r w:rsidR="00F02B8D">
        <w:rPr>
          <w:rFonts w:hint="cs"/>
          <w:rtl/>
        </w:rPr>
        <w:t xml:space="preserve"> </w:t>
      </w:r>
      <w:r w:rsidR="00F02B8D">
        <w:rPr>
          <w:rtl/>
        </w:rPr>
        <w:br/>
      </w:r>
      <w:r>
        <w:rPr>
          <w:rtl/>
        </w:rPr>
        <w:t>للزركلي 3</w:t>
      </w:r>
      <w:r w:rsidR="00F02B8D">
        <w:rPr>
          <w:rtl/>
        </w:rPr>
        <w:t>/</w:t>
      </w:r>
      <w:r>
        <w:rPr>
          <w:rtl/>
        </w:rPr>
        <w:t>258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معالم العلماء ص 88 رقم 612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أنساب السمعاني 6</w:t>
      </w:r>
      <w:r w:rsidR="00F02B8D">
        <w:rPr>
          <w:rtl/>
        </w:rPr>
        <w:t>/</w:t>
      </w:r>
      <w:r>
        <w:rPr>
          <w:rtl/>
        </w:rPr>
        <w:t>175</w:t>
      </w:r>
      <w:r w:rsidR="009F13B8">
        <w:rPr>
          <w:rFonts w:hint="cs"/>
          <w:rtl/>
        </w:rPr>
        <w:t xml:space="preserve"> </w:t>
      </w:r>
      <w:r w:rsidR="00986686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 w:rsidR="00F02B8D">
        <w:rPr>
          <w:rtl/>
        </w:rPr>
        <w:br/>
      </w:r>
      <w:r>
        <w:rPr>
          <w:rtl/>
        </w:rPr>
        <w:t>176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اللباب 2</w:t>
      </w:r>
      <w:r w:rsidR="00F02B8D">
        <w:rPr>
          <w:rtl/>
        </w:rPr>
        <w:t>/</w:t>
      </w:r>
      <w:r>
        <w:rPr>
          <w:rtl/>
        </w:rPr>
        <w:t>39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سير أعلام النبلاء 11</w:t>
      </w:r>
      <w:r w:rsidR="00F02B8D">
        <w:rPr>
          <w:rtl/>
        </w:rPr>
        <w:t>/</w:t>
      </w:r>
      <w:r>
        <w:rPr>
          <w:rtl/>
        </w:rPr>
        <w:t>536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العبر 1</w:t>
      </w:r>
      <w:r w:rsidR="00F02B8D">
        <w:rPr>
          <w:rtl/>
        </w:rPr>
        <w:t>/</w:t>
      </w:r>
      <w:r>
        <w:rPr>
          <w:rtl/>
        </w:rPr>
        <w:t>456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شذرات الذهب</w:t>
      </w:r>
      <w:r w:rsidR="00F02B8D">
        <w:rPr>
          <w:rFonts w:hint="cs"/>
          <w:rtl/>
        </w:rPr>
        <w:t xml:space="preserve"> </w:t>
      </w:r>
      <w:r w:rsidR="00F02B8D">
        <w:rPr>
          <w:rtl/>
        </w:rPr>
        <w:br/>
      </w:r>
      <w:r>
        <w:rPr>
          <w:rtl/>
        </w:rPr>
        <w:t>2</w:t>
      </w:r>
      <w:r w:rsidR="00F02B8D">
        <w:rPr>
          <w:rtl/>
        </w:rPr>
        <w:t>/</w:t>
      </w:r>
      <w:r>
        <w:rPr>
          <w:rtl/>
        </w:rPr>
        <w:t>121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معجم رجال الحديث 9</w:t>
      </w:r>
      <w:r w:rsidR="00F02B8D">
        <w:rPr>
          <w:rtl/>
        </w:rPr>
        <w:t>/</w:t>
      </w:r>
      <w:r>
        <w:rPr>
          <w:rtl/>
        </w:rPr>
        <w:t xml:space="preserve">210 و 218 </w:t>
      </w:r>
      <w:r w:rsidR="00986686">
        <w:rPr>
          <w:rFonts w:hint="cs"/>
          <w:rtl/>
        </w:rPr>
        <w:t>ـ</w:t>
      </w:r>
      <w:r>
        <w:rPr>
          <w:rtl/>
        </w:rPr>
        <w:t xml:space="preserve"> 220</w:t>
      </w:r>
      <w:r w:rsidR="00B86254">
        <w:rPr>
          <w:rtl/>
        </w:rPr>
        <w:t>.</w:t>
      </w:r>
    </w:p>
    <w:p w:rsidR="00B20730" w:rsidRDefault="00B20730" w:rsidP="00A54FB8">
      <w:pPr>
        <w:rPr>
          <w:rtl/>
        </w:rPr>
      </w:pPr>
      <w:r>
        <w:rPr>
          <w:rtl/>
        </w:rPr>
        <w:t>وترى المؤلف قد جمع و</w:t>
      </w:r>
      <w:r w:rsidR="00A54FB8">
        <w:rPr>
          <w:rFonts w:hint="cs"/>
          <w:rtl/>
        </w:rPr>
        <w:t xml:space="preserve"> </w:t>
      </w:r>
      <w:r>
        <w:rPr>
          <w:rtl/>
        </w:rPr>
        <w:t>دو</w:t>
      </w:r>
      <w:r w:rsidR="00A54FB8">
        <w:rPr>
          <w:rFonts w:hint="cs"/>
          <w:rtl/>
        </w:rPr>
        <w:t>ّ</w:t>
      </w:r>
      <w:r w:rsidR="00A54FB8">
        <w:rPr>
          <w:rtl/>
        </w:rPr>
        <w:t>ن ما</w:t>
      </w:r>
      <w:r>
        <w:rPr>
          <w:rtl/>
        </w:rPr>
        <w:t>بلغه من بشائر النبي</w:t>
      </w:r>
      <w:r w:rsidR="00A54FB8">
        <w:rPr>
          <w:rFonts w:hint="cs"/>
          <w:rtl/>
        </w:rPr>
        <w:t>ّ</w:t>
      </w:r>
      <w:r>
        <w:rPr>
          <w:rtl/>
        </w:rPr>
        <w:t xml:space="preserve"> صل</w:t>
      </w:r>
      <w:r w:rsidR="00A54FB8">
        <w:rPr>
          <w:rFonts w:hint="cs"/>
          <w:rtl/>
        </w:rPr>
        <w:t>ّ</w:t>
      </w:r>
      <w:r>
        <w:rPr>
          <w:rtl/>
        </w:rPr>
        <w:t xml:space="preserve">ى الله عليه وآله </w:t>
      </w:r>
      <w:r w:rsidR="00F02B8D">
        <w:rPr>
          <w:rtl/>
        </w:rPr>
        <w:br/>
      </w:r>
      <w:r>
        <w:rPr>
          <w:rtl/>
        </w:rPr>
        <w:t>بظهور ال</w:t>
      </w:r>
      <w:r w:rsidR="00A54FB8">
        <w:rPr>
          <w:rFonts w:hint="cs"/>
          <w:rtl/>
        </w:rPr>
        <w:t>إ</w:t>
      </w:r>
      <w:r>
        <w:rPr>
          <w:rtl/>
        </w:rPr>
        <w:t>مام المهدي عليه السلام و</w:t>
      </w:r>
      <w:r w:rsidR="00A54FB8">
        <w:rPr>
          <w:rFonts w:hint="cs"/>
          <w:rtl/>
        </w:rPr>
        <w:t xml:space="preserve"> </w:t>
      </w:r>
      <w:r w:rsidR="00A54FB8">
        <w:rPr>
          <w:rtl/>
        </w:rPr>
        <w:t>ما</w:t>
      </w:r>
      <w:r>
        <w:rPr>
          <w:rtl/>
        </w:rPr>
        <w:t xml:space="preserve">رواه من متون وطرق مما تسالم عليه أئمة هذا </w:t>
      </w:r>
      <w:r w:rsidR="00F02B8D">
        <w:rPr>
          <w:rtl/>
        </w:rPr>
        <w:br/>
      </w:r>
      <w:r>
        <w:rPr>
          <w:rtl/>
        </w:rPr>
        <w:t>الشأن واتفقوا عليه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كل ذلك قبل أن يولد المهدي عليه السلام فقد توف</w:t>
      </w:r>
      <w:r w:rsidR="00A54FB8">
        <w:rPr>
          <w:rFonts w:hint="cs"/>
          <w:rtl/>
        </w:rPr>
        <w:t>ّ</w:t>
      </w:r>
      <w:r>
        <w:rPr>
          <w:rtl/>
        </w:rPr>
        <w:t xml:space="preserve">ي عباد بن </w:t>
      </w:r>
      <w:r w:rsidR="00F02B8D">
        <w:rPr>
          <w:rtl/>
        </w:rPr>
        <w:br/>
      </w:r>
      <w:r>
        <w:rPr>
          <w:rtl/>
        </w:rPr>
        <w:t>يعقوب عام 250 وهو قبل مولد القائ</w:t>
      </w:r>
      <w:r w:rsidR="000F07EF">
        <w:rPr>
          <w:rtl/>
        </w:rPr>
        <w:t>م المهد</w:t>
      </w:r>
      <w:r w:rsidR="00A54FB8">
        <w:rPr>
          <w:rFonts w:hint="cs"/>
          <w:rtl/>
        </w:rPr>
        <w:t>ي</w:t>
      </w:r>
      <w:r w:rsidR="000F07EF">
        <w:rPr>
          <w:rtl/>
        </w:rPr>
        <w:t xml:space="preserve"> عليه السلام بخمس سنين</w:t>
      </w:r>
      <w:r w:rsidR="00B86254">
        <w:rPr>
          <w:rtl/>
        </w:rPr>
        <w:t>.</w:t>
      </w:r>
    </w:p>
    <w:p w:rsidR="00B20730" w:rsidRDefault="00B20730" w:rsidP="00986686">
      <w:pPr>
        <w:pStyle w:val="rfdBold1"/>
        <w:rPr>
          <w:rtl/>
        </w:rPr>
      </w:pPr>
      <w:r>
        <w:rPr>
          <w:rtl/>
        </w:rPr>
        <w:t>27</w:t>
      </w:r>
      <w:r w:rsidR="00986686">
        <w:rPr>
          <w:rFonts w:hint="cs"/>
          <w:rtl/>
        </w:rPr>
        <w:t xml:space="preserve"> ـ</w:t>
      </w:r>
      <w:r>
        <w:rPr>
          <w:rtl/>
        </w:rPr>
        <w:t xml:space="preserve"> أخبار المهدي (عليه السلام)</w:t>
      </w:r>
      <w:r w:rsidR="008618E0">
        <w:rPr>
          <w:rtl/>
        </w:rPr>
        <w:t>:</w:t>
      </w:r>
    </w:p>
    <w:p w:rsidR="00B20730" w:rsidRDefault="00A54FB8" w:rsidP="00B20730">
      <w:pPr>
        <w:rPr>
          <w:rtl/>
        </w:rPr>
      </w:pPr>
      <w:r>
        <w:rPr>
          <w:rtl/>
        </w:rPr>
        <w:t>لبدر</w:t>
      </w:r>
      <w:r w:rsidR="00B20730">
        <w:rPr>
          <w:rtl/>
        </w:rPr>
        <w:t>الدين الحسن بن محمد بن صالح النابلسي الحنبلي المتوف</w:t>
      </w:r>
      <w:r>
        <w:rPr>
          <w:rFonts w:hint="cs"/>
          <w:rtl/>
        </w:rPr>
        <w:t>ّ</w:t>
      </w:r>
      <w:r w:rsidR="00B20730">
        <w:rPr>
          <w:rtl/>
        </w:rPr>
        <w:t>ى سنة 772</w:t>
      </w:r>
      <w:r w:rsidR="00B86254">
        <w:rPr>
          <w:rtl/>
        </w:rPr>
        <w:t>.</w:t>
      </w:r>
    </w:p>
    <w:p w:rsidR="000F07EF" w:rsidRPr="00986686" w:rsidRDefault="00B20730" w:rsidP="00B20730">
      <w:pPr>
        <w:rPr>
          <w:rStyle w:val="rfdPoemTiniCharChar"/>
          <w:rtl/>
        </w:rPr>
      </w:pPr>
      <w:r>
        <w:rPr>
          <w:rtl/>
        </w:rPr>
        <w:t xml:space="preserve">ترجم له ابن حجر في الدرر الكامنة </w:t>
      </w:r>
      <w:r w:rsidR="000F07EF">
        <w:rPr>
          <w:rtl/>
        </w:rPr>
        <w:t>2</w:t>
      </w:r>
      <w:r w:rsidR="00F02B8D">
        <w:rPr>
          <w:rtl/>
        </w:rPr>
        <w:t>/</w:t>
      </w:r>
      <w:r w:rsidR="000F07EF">
        <w:rPr>
          <w:rtl/>
        </w:rPr>
        <w:t>121 رقم 1556 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0F07EF">
        <w:rPr>
          <w:rtl/>
        </w:rPr>
        <w:t>رأيت بخطه</w:t>
      </w:r>
      <w:r w:rsidR="00F02B8D">
        <w:rPr>
          <w:rFonts w:hint="cs"/>
          <w:rtl/>
        </w:rPr>
        <w:t xml:space="preserve"> </w:t>
      </w:r>
      <w:r w:rsidR="00F02B8D">
        <w:rPr>
          <w:rtl/>
        </w:rPr>
        <w:br/>
      </w:r>
    </w:p>
    <w:p w:rsidR="00B20730" w:rsidRDefault="00C2777A" w:rsidP="000F07EF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كتابا</w:t>
      </w:r>
      <w:r w:rsidR="006B79AB">
        <w:rPr>
          <w:rFonts w:hint="cs"/>
          <w:rtl/>
        </w:rPr>
        <w:t>ً</w:t>
      </w:r>
      <w:r w:rsidR="00B20730">
        <w:rPr>
          <w:rtl/>
        </w:rPr>
        <w:t xml:space="preserve"> جمعه في أخبار المهدي الذي يخرج في آخر الزمان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تعب فيه و</w:t>
      </w:r>
      <w:r w:rsidR="006B79AB">
        <w:rPr>
          <w:rFonts w:hint="cs"/>
          <w:rtl/>
        </w:rPr>
        <w:t xml:space="preserve"> </w:t>
      </w:r>
      <w:r w:rsidR="00B20730">
        <w:rPr>
          <w:rtl/>
        </w:rPr>
        <w:t xml:space="preserve">كان صهره زوج </w:t>
      </w:r>
      <w:r w:rsidR="00F02B8D">
        <w:rPr>
          <w:rtl/>
        </w:rPr>
        <w:br/>
      </w:r>
      <w:r w:rsidR="00B20730">
        <w:rPr>
          <w:rtl/>
        </w:rPr>
        <w:t>ابنته صاحب</w:t>
      </w:r>
      <w:r w:rsidR="006B79AB">
        <w:rPr>
          <w:rtl/>
        </w:rPr>
        <w:t>نا فخرالدين عمر البارنباري يذكر</w:t>
      </w:r>
      <w:r w:rsidR="00684348">
        <w:rPr>
          <w:rFonts w:hint="cs"/>
          <w:rtl/>
        </w:rPr>
        <w:t xml:space="preserve"> </w:t>
      </w:r>
      <w:r w:rsidR="00B20730">
        <w:rPr>
          <w:rtl/>
        </w:rPr>
        <w:t>أنه أسر</w:t>
      </w:r>
      <w:r w:rsidR="006B79AB">
        <w:rPr>
          <w:rFonts w:hint="cs"/>
          <w:rtl/>
        </w:rPr>
        <w:t>ّ</w:t>
      </w:r>
      <w:r w:rsidR="00684348">
        <w:rPr>
          <w:rFonts w:hint="cs"/>
          <w:rtl/>
        </w:rPr>
        <w:t xml:space="preserve"> </w:t>
      </w:r>
      <w:r w:rsidR="00B20730">
        <w:rPr>
          <w:rtl/>
        </w:rPr>
        <w:t>إليه أن عليا</w:t>
      </w:r>
      <w:r w:rsidR="006B79AB">
        <w:rPr>
          <w:rFonts w:hint="cs"/>
          <w:rtl/>
        </w:rPr>
        <w:t>ً</w:t>
      </w:r>
      <w:r w:rsidR="00B20730">
        <w:rPr>
          <w:rtl/>
        </w:rPr>
        <w:t xml:space="preserve"> أفضل الصحابة</w:t>
      </w:r>
      <w:r w:rsidR="00B86254">
        <w:rPr>
          <w:rtl/>
        </w:rPr>
        <w:t>.</w:t>
      </w:r>
    </w:p>
    <w:p w:rsidR="00B20730" w:rsidRDefault="00B20730" w:rsidP="0094501D">
      <w:pPr>
        <w:pStyle w:val="rfdBold1"/>
        <w:rPr>
          <w:rtl/>
        </w:rPr>
      </w:pPr>
      <w:r>
        <w:rPr>
          <w:rtl/>
        </w:rPr>
        <w:t>28</w:t>
      </w:r>
      <w:r w:rsidR="0094501D">
        <w:rPr>
          <w:rFonts w:hint="cs"/>
          <w:rtl/>
        </w:rPr>
        <w:t xml:space="preserve"> ـ</w:t>
      </w:r>
      <w:r>
        <w:rPr>
          <w:rtl/>
        </w:rPr>
        <w:t xml:space="preserve"> ال</w:t>
      </w:r>
      <w:r w:rsidR="006B79AB">
        <w:rPr>
          <w:rFonts w:hint="cs"/>
          <w:rtl/>
        </w:rPr>
        <w:t>أ</w:t>
      </w:r>
      <w:r>
        <w:rPr>
          <w:rtl/>
        </w:rPr>
        <w:t>ربعون حديثا</w:t>
      </w:r>
      <w:r w:rsidR="006B79AB">
        <w:rPr>
          <w:rFonts w:hint="cs"/>
          <w:rtl/>
        </w:rPr>
        <w:t>ً</w:t>
      </w:r>
      <w:r>
        <w:rPr>
          <w:rtl/>
        </w:rPr>
        <w:t xml:space="preserve"> في المهدي (عليه السلام)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للحافظ أبي نعيم أحمد بن عبدالله الاصبهاني المتوف</w:t>
      </w:r>
      <w:r w:rsidR="006B79AB">
        <w:rPr>
          <w:rFonts w:hint="cs"/>
          <w:rtl/>
        </w:rPr>
        <w:t>ّ</w:t>
      </w:r>
      <w:r>
        <w:rPr>
          <w:rtl/>
        </w:rPr>
        <w:t>ى سنة 430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وهو أربعون </w:t>
      </w:r>
      <w:r w:rsidR="00F02B8D">
        <w:rPr>
          <w:rtl/>
        </w:rPr>
        <w:br/>
      </w:r>
      <w:r>
        <w:rPr>
          <w:rtl/>
        </w:rPr>
        <w:t>حديثا</w:t>
      </w:r>
      <w:r w:rsidR="006B79AB">
        <w:rPr>
          <w:rFonts w:hint="cs"/>
          <w:rtl/>
        </w:rPr>
        <w:t>ً</w:t>
      </w:r>
      <w:r>
        <w:rPr>
          <w:rtl/>
        </w:rPr>
        <w:t xml:space="preserve"> مما روي عن رسول الله صل</w:t>
      </w:r>
      <w:r w:rsidR="006B79AB">
        <w:rPr>
          <w:rFonts w:hint="cs"/>
          <w:rtl/>
        </w:rPr>
        <w:t>ّ</w:t>
      </w:r>
      <w:r>
        <w:rPr>
          <w:rtl/>
        </w:rPr>
        <w:t>ى الله عليه و</w:t>
      </w:r>
      <w:r w:rsidR="006B79AB">
        <w:rPr>
          <w:rFonts w:hint="cs"/>
          <w:rtl/>
        </w:rPr>
        <w:t xml:space="preserve"> </w:t>
      </w:r>
      <w:r>
        <w:rPr>
          <w:rtl/>
        </w:rPr>
        <w:t>آله في المهدي المنتظر</w:t>
      </w:r>
      <w:r w:rsidR="00B86254">
        <w:rPr>
          <w:rtl/>
        </w:rPr>
        <w:t>.</w:t>
      </w:r>
    </w:p>
    <w:p w:rsidR="00B20730" w:rsidRDefault="00B20730" w:rsidP="006B79AB">
      <w:pPr>
        <w:rPr>
          <w:rtl/>
        </w:rPr>
      </w:pPr>
      <w:r>
        <w:rPr>
          <w:rtl/>
        </w:rPr>
        <w:t>نسخة منه ضمن مجموعة في مكتبة العل</w:t>
      </w:r>
      <w:r w:rsidR="006B79AB">
        <w:rPr>
          <w:rFonts w:hint="cs"/>
          <w:rtl/>
        </w:rPr>
        <w:t>ّ</w:t>
      </w:r>
      <w:r>
        <w:rPr>
          <w:rtl/>
        </w:rPr>
        <w:t xml:space="preserve">امة السيد محمد صادق آل بحر العلوم </w:t>
      </w:r>
      <w:r w:rsidR="00F02B8D">
        <w:rPr>
          <w:rtl/>
        </w:rPr>
        <w:br/>
      </w:r>
      <w:r>
        <w:rPr>
          <w:rtl/>
        </w:rPr>
        <w:t>في النجف ال</w:t>
      </w:r>
      <w:r w:rsidR="006B79AB">
        <w:rPr>
          <w:rFonts w:hint="cs"/>
          <w:rtl/>
        </w:rPr>
        <w:t>أ</w:t>
      </w:r>
      <w:r>
        <w:rPr>
          <w:rtl/>
        </w:rPr>
        <w:t>شرف بخطه رحمه 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C7123C">
        <w:rPr>
          <w:rtl/>
        </w:rPr>
        <w:t>ينقل عنه الاربلي في «كشف الغمة</w:t>
      </w:r>
      <w:r>
        <w:rPr>
          <w:rtl/>
        </w:rPr>
        <w:t>»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وهو مطبوع في نامه دانشوران ج 2 ص 711 بحذف أسانيده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وترجمه السيد عبدالحجة البلاغي</w:t>
      </w:r>
      <w:r w:rsidR="00C7123C">
        <w:rPr>
          <w:rtl/>
        </w:rPr>
        <w:t xml:space="preserve"> الى الفارسية وطبعه ضمن كتابه «الحجة </w:t>
      </w:r>
      <w:r w:rsidR="00F02B8D">
        <w:rPr>
          <w:rtl/>
        </w:rPr>
        <w:br/>
      </w:r>
      <w:r w:rsidR="00C7123C">
        <w:rPr>
          <w:rtl/>
        </w:rPr>
        <w:t>البالغة</w:t>
      </w:r>
      <w:r>
        <w:rPr>
          <w:rtl/>
        </w:rPr>
        <w:t>»</w:t>
      </w:r>
      <w:r w:rsidR="00B86254">
        <w:rPr>
          <w:rtl/>
        </w:rPr>
        <w:t>.</w:t>
      </w:r>
    </w:p>
    <w:p w:rsidR="00B20730" w:rsidRDefault="00B20730" w:rsidP="00E741D9">
      <w:pPr>
        <w:rPr>
          <w:rtl/>
        </w:rPr>
      </w:pPr>
      <w:r>
        <w:rPr>
          <w:rtl/>
        </w:rPr>
        <w:t>وجعله السيوطي أصلا</w:t>
      </w:r>
      <w:r w:rsidR="00E4323D">
        <w:rPr>
          <w:rFonts w:hint="cs"/>
          <w:rtl/>
        </w:rPr>
        <w:t>ً</w:t>
      </w:r>
      <w:r>
        <w:rPr>
          <w:rtl/>
        </w:rPr>
        <w:t xml:space="preserve"> لكتابه (العرف الوردي) المطبوع ضمن (الحاوي </w:t>
      </w:r>
      <w:r w:rsidR="00F02B8D">
        <w:rPr>
          <w:rtl/>
        </w:rPr>
        <w:br/>
      </w:r>
      <w:r>
        <w:rPr>
          <w:rtl/>
        </w:rPr>
        <w:t>للفتاو</w:t>
      </w:r>
      <w:r w:rsidR="00E741D9">
        <w:rPr>
          <w:rFonts w:hint="cs"/>
          <w:rtl/>
        </w:rPr>
        <w:t>ي</w:t>
      </w:r>
      <w:r>
        <w:rPr>
          <w:rtl/>
        </w:rPr>
        <w:t>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وزاد عليه ما عثر عليه من سائر المصا</w:t>
      </w:r>
      <w:r w:rsidR="000F07EF">
        <w:rPr>
          <w:rtl/>
        </w:rPr>
        <w:t>در برمز (ل) مجردا</w:t>
      </w:r>
      <w:r w:rsidR="00E741D9">
        <w:rPr>
          <w:rFonts w:hint="cs"/>
          <w:rtl/>
        </w:rPr>
        <w:t>ً</w:t>
      </w:r>
      <w:r w:rsidR="000F07EF">
        <w:rPr>
          <w:rtl/>
        </w:rPr>
        <w:t xml:space="preserve"> عن ال</w:t>
      </w:r>
      <w:r w:rsidR="00E741D9">
        <w:rPr>
          <w:rFonts w:hint="cs"/>
          <w:rtl/>
        </w:rPr>
        <w:t>أ</w:t>
      </w:r>
      <w:r w:rsidR="000F07EF">
        <w:rPr>
          <w:rtl/>
        </w:rPr>
        <w:t>سانيد</w:t>
      </w:r>
      <w:r w:rsidR="00B86254">
        <w:rPr>
          <w:rtl/>
        </w:rPr>
        <w:t>.</w:t>
      </w:r>
    </w:p>
    <w:p w:rsidR="00B20730" w:rsidRDefault="00B20730" w:rsidP="0094501D">
      <w:pPr>
        <w:pStyle w:val="rfdBold1"/>
        <w:rPr>
          <w:rtl/>
        </w:rPr>
      </w:pPr>
      <w:r>
        <w:rPr>
          <w:rtl/>
        </w:rPr>
        <w:t>29</w:t>
      </w:r>
      <w:r w:rsidR="0094501D">
        <w:rPr>
          <w:rFonts w:hint="cs"/>
          <w:rtl/>
        </w:rPr>
        <w:t xml:space="preserve"> ـ</w:t>
      </w:r>
      <w:r>
        <w:rPr>
          <w:rtl/>
        </w:rPr>
        <w:t xml:space="preserve"> ال</w:t>
      </w:r>
      <w:r w:rsidR="00E741D9">
        <w:rPr>
          <w:rFonts w:hint="cs"/>
          <w:rtl/>
        </w:rPr>
        <w:t>أ</w:t>
      </w:r>
      <w:r>
        <w:rPr>
          <w:rtl/>
        </w:rPr>
        <w:t>ربعون حديثا</w:t>
      </w:r>
      <w:r w:rsidR="00E741D9">
        <w:rPr>
          <w:rFonts w:hint="cs"/>
          <w:rtl/>
        </w:rPr>
        <w:t>ً</w:t>
      </w:r>
      <w:r>
        <w:rPr>
          <w:rtl/>
        </w:rPr>
        <w:t xml:space="preserve"> في المهدي (عليه السلام)</w:t>
      </w:r>
      <w:r w:rsidR="008618E0">
        <w:rPr>
          <w:rtl/>
        </w:rPr>
        <w:t>:</w:t>
      </w:r>
    </w:p>
    <w:p w:rsidR="00B20730" w:rsidRDefault="00B20730" w:rsidP="009F13B8">
      <w:pPr>
        <w:rPr>
          <w:rtl/>
        </w:rPr>
      </w:pPr>
      <w:r>
        <w:rPr>
          <w:rtl/>
        </w:rPr>
        <w:t>لصدر الحف</w:t>
      </w:r>
      <w:r w:rsidR="00E741D9">
        <w:rPr>
          <w:rFonts w:hint="cs"/>
          <w:rtl/>
        </w:rPr>
        <w:t>ّ</w:t>
      </w:r>
      <w:r>
        <w:rPr>
          <w:rtl/>
        </w:rPr>
        <w:t>اظ أبي العلاء الحسن بن أحمد العطار الهمداني المقري 488</w:t>
      </w:r>
      <w:r w:rsidR="009F13B8">
        <w:rPr>
          <w:rFonts w:hint="cs"/>
          <w:rtl/>
        </w:rPr>
        <w:t xml:space="preserve"> </w:t>
      </w:r>
      <w:r w:rsidR="0094501D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 w:rsidR="00F02B8D">
        <w:rPr>
          <w:rtl/>
        </w:rPr>
        <w:br/>
      </w:r>
      <w:r>
        <w:rPr>
          <w:rtl/>
        </w:rPr>
        <w:t>569</w:t>
      </w:r>
      <w:r w:rsidR="00B86254">
        <w:rPr>
          <w:rtl/>
        </w:rPr>
        <w:t>.</w:t>
      </w:r>
    </w:p>
    <w:p w:rsidR="00B20730" w:rsidRDefault="00B20730" w:rsidP="00E741D9">
      <w:pPr>
        <w:rPr>
          <w:rtl/>
        </w:rPr>
      </w:pPr>
      <w:r>
        <w:rPr>
          <w:rtl/>
        </w:rPr>
        <w:t xml:space="preserve">ينقل عنه الديلمي في </w:t>
      </w:r>
      <w:r w:rsidR="00E741D9">
        <w:rPr>
          <w:rFonts w:hint="cs"/>
          <w:rtl/>
        </w:rPr>
        <w:t>«</w:t>
      </w:r>
      <w:r>
        <w:rPr>
          <w:rtl/>
        </w:rPr>
        <w:t>قواعد عقائد آل محمد</w:t>
      </w:r>
      <w:r w:rsidR="00E741D9">
        <w:rPr>
          <w:rFonts w:hint="cs"/>
          <w:rtl/>
        </w:rPr>
        <w:t>»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وللمؤلف ترجمة حسنة في طبقات القراء للجزري 1</w:t>
      </w:r>
      <w:r w:rsidR="00F02B8D">
        <w:rPr>
          <w:rtl/>
        </w:rPr>
        <w:t>/</w:t>
      </w:r>
      <w:r>
        <w:rPr>
          <w:rtl/>
        </w:rPr>
        <w:t>204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تذكرة الحف</w:t>
      </w:r>
      <w:r w:rsidR="00E741D9">
        <w:rPr>
          <w:rFonts w:hint="cs"/>
          <w:rtl/>
        </w:rPr>
        <w:t>ّ</w:t>
      </w:r>
      <w:r>
        <w:rPr>
          <w:rtl/>
        </w:rPr>
        <w:t xml:space="preserve">اظ </w:t>
      </w:r>
      <w:r w:rsidR="00F02B8D">
        <w:rPr>
          <w:rtl/>
        </w:rPr>
        <w:br/>
      </w:r>
      <w:r>
        <w:rPr>
          <w:rtl/>
        </w:rPr>
        <w:t>للذهبي ص 1324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ذيل طبقات الحنابلة 1</w:t>
      </w:r>
      <w:r w:rsidR="00F02B8D">
        <w:rPr>
          <w:rtl/>
        </w:rPr>
        <w:t>/</w:t>
      </w:r>
      <w:r>
        <w:rPr>
          <w:rtl/>
        </w:rPr>
        <w:t>324</w:t>
      </w:r>
      <w:r w:rsidR="00E741D9">
        <w:rPr>
          <w:rFonts w:hint="cs"/>
          <w:rtl/>
        </w:rPr>
        <w:t>،</w:t>
      </w:r>
      <w:r>
        <w:rPr>
          <w:rtl/>
        </w:rPr>
        <w:t xml:space="preserve"> معجم رجال الحديث 4</w:t>
      </w:r>
      <w:r w:rsidR="00F02B8D">
        <w:rPr>
          <w:rtl/>
        </w:rPr>
        <w:t>/</w:t>
      </w:r>
      <w:r>
        <w:rPr>
          <w:rtl/>
        </w:rPr>
        <w:t>291</w:t>
      </w:r>
      <w:r w:rsidR="008618E0">
        <w:rPr>
          <w:rtl/>
        </w:rPr>
        <w:t>،</w:t>
      </w:r>
      <w:r w:rsidR="00F02B8D">
        <w:rPr>
          <w:rFonts w:hint="cs"/>
          <w:rtl/>
        </w:rPr>
        <w:t xml:space="preserve"> </w:t>
      </w:r>
      <w:r w:rsidR="00F02B8D">
        <w:rPr>
          <w:rtl/>
        </w:rPr>
        <w:br/>
      </w:r>
      <w:r>
        <w:rPr>
          <w:rtl/>
        </w:rPr>
        <w:t>فهرست الشيخ منتجب الدين برقم 142</w:t>
      </w:r>
      <w:r w:rsidR="00B86254">
        <w:rPr>
          <w:rtl/>
        </w:rPr>
        <w:t>.</w:t>
      </w:r>
    </w:p>
    <w:p w:rsidR="00B20730" w:rsidRDefault="00B20730" w:rsidP="0094501D">
      <w:pPr>
        <w:pStyle w:val="rfdBold1"/>
        <w:rPr>
          <w:rtl/>
        </w:rPr>
      </w:pPr>
      <w:r>
        <w:rPr>
          <w:rtl/>
        </w:rPr>
        <w:t>30</w:t>
      </w:r>
      <w:r w:rsidR="0094501D">
        <w:rPr>
          <w:rFonts w:hint="cs"/>
          <w:rtl/>
        </w:rPr>
        <w:t xml:space="preserve"> ـ</w:t>
      </w:r>
      <w:r>
        <w:rPr>
          <w:rtl/>
        </w:rPr>
        <w:t xml:space="preserve"> ال</w:t>
      </w:r>
      <w:r w:rsidR="00E741D9">
        <w:rPr>
          <w:rFonts w:hint="cs"/>
          <w:rtl/>
        </w:rPr>
        <w:t>أ</w:t>
      </w:r>
      <w:r>
        <w:rPr>
          <w:rtl/>
        </w:rPr>
        <w:t>ربعون حديثا</w:t>
      </w:r>
      <w:r w:rsidR="00E741D9">
        <w:rPr>
          <w:rFonts w:hint="cs"/>
          <w:rtl/>
        </w:rPr>
        <w:t>ً</w:t>
      </w:r>
      <w:r>
        <w:rPr>
          <w:rtl/>
        </w:rPr>
        <w:t xml:space="preserve"> في المهدي (عليه السلام)</w:t>
      </w:r>
      <w:r w:rsidR="008618E0">
        <w:rPr>
          <w:rtl/>
        </w:rPr>
        <w:t>:</w:t>
      </w:r>
    </w:p>
    <w:p w:rsidR="000F07EF" w:rsidRDefault="00B20730" w:rsidP="0094501D">
      <w:pPr>
        <w:rPr>
          <w:rtl/>
        </w:rPr>
      </w:pPr>
      <w:r>
        <w:rPr>
          <w:rtl/>
        </w:rPr>
        <w:t>لسراج الدين المحد</w:t>
      </w:r>
      <w:r w:rsidR="00E741D9">
        <w:rPr>
          <w:rFonts w:hint="cs"/>
          <w:rtl/>
        </w:rPr>
        <w:t>ّ</w:t>
      </w:r>
      <w:r>
        <w:rPr>
          <w:rtl/>
        </w:rPr>
        <w:t xml:space="preserve">ث البغدادي القزويني من أعلام القرن السادس هكذا </w:t>
      </w:r>
      <w:r w:rsidR="00F02B8D">
        <w:rPr>
          <w:rtl/>
        </w:rPr>
        <w:br/>
      </w:r>
      <w:r>
        <w:rPr>
          <w:rtl/>
        </w:rPr>
        <w:t>نقل عنه السيد حيدر الآملي من أعلام القرن</w:t>
      </w:r>
      <w:r w:rsidR="000F07EF">
        <w:rPr>
          <w:rtl/>
        </w:rPr>
        <w:t xml:space="preserve"> الثامن في جامع ال</w:t>
      </w:r>
      <w:r w:rsidR="00883750">
        <w:rPr>
          <w:rFonts w:hint="cs"/>
          <w:rtl/>
        </w:rPr>
        <w:t>أ</w:t>
      </w:r>
      <w:r w:rsidR="000F07EF">
        <w:rPr>
          <w:rtl/>
        </w:rPr>
        <w:t>سرار ص 439</w:t>
      </w:r>
      <w:r w:rsidR="00B86254">
        <w:rPr>
          <w:rtl/>
        </w:rPr>
        <w:t>.</w:t>
      </w:r>
    </w:p>
    <w:p w:rsidR="00B20730" w:rsidRDefault="00C2777A" w:rsidP="0094501D">
      <w:pPr>
        <w:pStyle w:val="rfdBold1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31</w:t>
      </w:r>
      <w:r w:rsidR="0094501D">
        <w:rPr>
          <w:rFonts w:hint="cs"/>
          <w:rtl/>
        </w:rPr>
        <w:t xml:space="preserve"> ـ</w:t>
      </w:r>
      <w:r w:rsidR="00B20730">
        <w:rPr>
          <w:rtl/>
        </w:rPr>
        <w:t xml:space="preserve"> ال</w:t>
      </w:r>
      <w:r w:rsidR="00883750">
        <w:rPr>
          <w:rFonts w:hint="cs"/>
          <w:rtl/>
        </w:rPr>
        <w:t>أ</w:t>
      </w:r>
      <w:r w:rsidR="00B20730">
        <w:rPr>
          <w:rtl/>
        </w:rPr>
        <w:t>ربعون الزاهرة المنسوبة الى العترة الطاهرة</w:t>
      </w:r>
      <w:r w:rsidR="008618E0">
        <w:rPr>
          <w:rtl/>
        </w:rPr>
        <w:t>:</w:t>
      </w:r>
    </w:p>
    <w:p w:rsidR="00B20730" w:rsidRDefault="00883750" w:rsidP="00B20730">
      <w:pPr>
        <w:rPr>
          <w:rtl/>
        </w:rPr>
      </w:pPr>
      <w:r>
        <w:rPr>
          <w:rtl/>
        </w:rPr>
        <w:t>لشمس الدين محمد</w:t>
      </w:r>
      <w:r w:rsidR="00546C8E">
        <w:rPr>
          <w:rFonts w:hint="cs"/>
          <w:rtl/>
        </w:rPr>
        <w:t xml:space="preserve"> </w:t>
      </w:r>
      <w:r w:rsidR="00B20730">
        <w:rPr>
          <w:rtl/>
        </w:rPr>
        <w:t xml:space="preserve">بن محمد الجزري أبي الخير الدمشقي الشافعي المقري </w:t>
      </w:r>
      <w:r w:rsidR="00F02B8D">
        <w:rPr>
          <w:rtl/>
        </w:rPr>
        <w:br/>
      </w:r>
      <w:r w:rsidR="00B20730">
        <w:rPr>
          <w:rtl/>
        </w:rPr>
        <w:t>المتوف</w:t>
      </w:r>
      <w:r>
        <w:rPr>
          <w:rFonts w:hint="cs"/>
          <w:rtl/>
        </w:rPr>
        <w:t>ّ</w:t>
      </w:r>
      <w:r w:rsidR="00B20730">
        <w:rPr>
          <w:rtl/>
        </w:rPr>
        <w:t>ى 833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</w:t>
      </w:r>
      <w:r w:rsidR="00396AEA">
        <w:rPr>
          <w:rFonts w:hint="cs"/>
          <w:rtl/>
          <w:lang w:bidi="ar-IQ"/>
        </w:rPr>
        <w:t xml:space="preserve"> </w:t>
      </w:r>
      <w:r>
        <w:rPr>
          <w:rtl/>
        </w:rPr>
        <w:t xml:space="preserve">ذكره شهاب الدين أحمد </w:t>
      </w:r>
      <w:r w:rsidR="00C7123C">
        <w:rPr>
          <w:rtl/>
        </w:rPr>
        <w:t xml:space="preserve">الايجي الشافعي في مقدمة كتابه «توضيح الدلائل </w:t>
      </w:r>
      <w:r w:rsidR="00F02B8D">
        <w:rPr>
          <w:rtl/>
        </w:rPr>
        <w:br/>
      </w:r>
      <w:r w:rsidR="00C7123C">
        <w:rPr>
          <w:rtl/>
        </w:rPr>
        <w:t>على تصحيح الفضائل</w:t>
      </w:r>
      <w:r>
        <w:rPr>
          <w:rtl/>
        </w:rPr>
        <w:t>» عند عدّه بعض ما أل</w:t>
      </w:r>
      <w:r w:rsidR="0094501D">
        <w:rPr>
          <w:rFonts w:hint="cs"/>
          <w:rtl/>
        </w:rPr>
        <w:t>ّ</w:t>
      </w:r>
      <w:r>
        <w:rPr>
          <w:rtl/>
        </w:rPr>
        <w:t xml:space="preserve">فه أعلام العامة في مناقب أميرالمؤمنين </w:t>
      </w:r>
      <w:r w:rsidR="00F02B8D">
        <w:rPr>
          <w:rtl/>
        </w:rPr>
        <w:br/>
      </w:r>
      <w:r>
        <w:rPr>
          <w:rtl/>
        </w:rPr>
        <w:t>عليه السلام وسم</w:t>
      </w:r>
      <w:r w:rsidR="00883750">
        <w:rPr>
          <w:rFonts w:hint="cs"/>
          <w:rtl/>
        </w:rPr>
        <w:t>ّ</w:t>
      </w:r>
      <w:r>
        <w:rPr>
          <w:rtl/>
        </w:rPr>
        <w:t>اه في الورقة 10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كتاب الاربعين في فضائل أميرالمؤمنين</w:t>
      </w:r>
      <w:r w:rsidR="00B86254">
        <w:rPr>
          <w:rtl/>
        </w:rPr>
        <w:t>.</w:t>
      </w:r>
    </w:p>
    <w:p w:rsidR="00B20730" w:rsidRDefault="00B20730" w:rsidP="00883750">
      <w:pPr>
        <w:rPr>
          <w:rtl/>
        </w:rPr>
      </w:pPr>
      <w:r>
        <w:rPr>
          <w:rtl/>
        </w:rPr>
        <w:t>نسخة في المكتبة الناصرية في لكهنو وهي</w:t>
      </w:r>
      <w:r w:rsidR="000F07EF">
        <w:rPr>
          <w:rtl/>
        </w:rPr>
        <w:t xml:space="preserve"> مكتبة العل</w:t>
      </w:r>
      <w:r w:rsidR="00883750">
        <w:rPr>
          <w:rFonts w:hint="cs"/>
          <w:rtl/>
        </w:rPr>
        <w:t>ّ</w:t>
      </w:r>
      <w:r w:rsidR="000F07EF">
        <w:rPr>
          <w:rtl/>
        </w:rPr>
        <w:t xml:space="preserve">امة صاحب </w:t>
      </w:r>
      <w:r w:rsidR="00883750">
        <w:rPr>
          <w:rFonts w:hint="cs"/>
          <w:rtl/>
        </w:rPr>
        <w:t>«</w:t>
      </w:r>
      <w:r w:rsidR="000F07EF">
        <w:rPr>
          <w:rtl/>
        </w:rPr>
        <w:t>العبقات</w:t>
      </w:r>
      <w:r w:rsidR="00883750">
        <w:rPr>
          <w:rFonts w:hint="cs"/>
          <w:rtl/>
        </w:rPr>
        <w:t>»</w:t>
      </w:r>
      <w:r w:rsidR="00B86254">
        <w:rPr>
          <w:rtl/>
        </w:rPr>
        <w:t>.</w:t>
      </w:r>
    </w:p>
    <w:p w:rsidR="00B20730" w:rsidRDefault="00B20730" w:rsidP="0094501D">
      <w:pPr>
        <w:pStyle w:val="rfdBold1"/>
        <w:rPr>
          <w:rtl/>
        </w:rPr>
      </w:pPr>
      <w:r>
        <w:rPr>
          <w:rtl/>
        </w:rPr>
        <w:t>32</w:t>
      </w:r>
      <w:r w:rsidR="0094501D">
        <w:rPr>
          <w:rFonts w:hint="cs"/>
          <w:rtl/>
        </w:rPr>
        <w:t xml:space="preserve"> ـ</w:t>
      </w:r>
      <w:r>
        <w:rPr>
          <w:rtl/>
        </w:rPr>
        <w:t xml:space="preserve"> ال</w:t>
      </w:r>
      <w:r w:rsidR="00883750">
        <w:rPr>
          <w:rFonts w:hint="cs"/>
          <w:rtl/>
        </w:rPr>
        <w:t>أ</w:t>
      </w:r>
      <w:r>
        <w:rPr>
          <w:rtl/>
        </w:rPr>
        <w:t>ربعون المنتقى في فضائل علي المرتضى</w:t>
      </w:r>
      <w:r w:rsidR="008618E0">
        <w:rPr>
          <w:rtl/>
        </w:rPr>
        <w:t>:</w:t>
      </w:r>
    </w:p>
    <w:p w:rsidR="000F07EF" w:rsidRDefault="00B20730" w:rsidP="00883750">
      <w:pPr>
        <w:rPr>
          <w:rtl/>
        </w:rPr>
      </w:pPr>
      <w:r>
        <w:rPr>
          <w:rtl/>
        </w:rPr>
        <w:t>ل</w:t>
      </w:r>
      <w:r w:rsidR="00883750">
        <w:rPr>
          <w:rFonts w:hint="cs"/>
          <w:rtl/>
        </w:rPr>
        <w:t>أ</w:t>
      </w:r>
      <w:r w:rsidR="00883750">
        <w:rPr>
          <w:rtl/>
        </w:rPr>
        <w:t>بي الخير رضي الدين أحمد</w:t>
      </w:r>
      <w:r w:rsidR="00546C8E">
        <w:rPr>
          <w:rFonts w:hint="cs"/>
          <w:rtl/>
        </w:rPr>
        <w:t xml:space="preserve"> </w:t>
      </w:r>
      <w:r>
        <w:rPr>
          <w:rtl/>
        </w:rPr>
        <w:t xml:space="preserve">بن اسماعيل بن يوسف القزويني الطالقاني </w:t>
      </w:r>
      <w:r w:rsidR="00F02B8D">
        <w:rPr>
          <w:rtl/>
        </w:rPr>
        <w:br/>
      </w:r>
      <w:r>
        <w:rPr>
          <w:rtl/>
        </w:rPr>
        <w:t>ال</w:t>
      </w:r>
      <w:r w:rsidR="000F07EF">
        <w:rPr>
          <w:rtl/>
        </w:rPr>
        <w:t>حاكمي الشافعي المتوف</w:t>
      </w:r>
      <w:r w:rsidR="00883750">
        <w:rPr>
          <w:rFonts w:hint="cs"/>
          <w:rtl/>
        </w:rPr>
        <w:t>ّ</w:t>
      </w:r>
      <w:r w:rsidR="000F07EF">
        <w:rPr>
          <w:rtl/>
        </w:rPr>
        <w:t>ى سنة 590</w:t>
      </w:r>
      <w:r w:rsidR="00B86254">
        <w:rPr>
          <w:rtl/>
        </w:rPr>
        <w:t>.</w:t>
      </w:r>
    </w:p>
    <w:p w:rsidR="00B20730" w:rsidRDefault="00B20730" w:rsidP="009E209A">
      <w:pPr>
        <w:rPr>
          <w:rtl/>
        </w:rPr>
      </w:pPr>
      <w:r>
        <w:rPr>
          <w:rtl/>
        </w:rPr>
        <w:t>ترجم له تلميذه الرافعي في التدوين ترجمة مطولة وأطراه كثيرا</w:t>
      </w:r>
      <w:r w:rsidR="00883750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وله ترجمة في </w:t>
      </w:r>
      <w:r w:rsidR="00F02B8D">
        <w:rPr>
          <w:rtl/>
        </w:rPr>
        <w:br/>
      </w:r>
      <w:r>
        <w:rPr>
          <w:rtl/>
        </w:rPr>
        <w:t>طبقات الشافعية للسبكي 6</w:t>
      </w:r>
      <w:r w:rsidR="00F02B8D">
        <w:rPr>
          <w:rtl/>
        </w:rPr>
        <w:t>/</w:t>
      </w:r>
      <w:r>
        <w:rPr>
          <w:rtl/>
        </w:rPr>
        <w:t>7</w:t>
      </w:r>
      <w:r w:rsidR="00CE5CE3">
        <w:rPr>
          <w:rFonts w:hint="cs"/>
          <w:rtl/>
        </w:rPr>
        <w:t>،</w:t>
      </w:r>
      <w:r>
        <w:rPr>
          <w:rtl/>
        </w:rPr>
        <w:t xml:space="preserve"> والتكملة للمنذري 1</w:t>
      </w:r>
      <w:r w:rsidR="00F02B8D">
        <w:rPr>
          <w:rtl/>
        </w:rPr>
        <w:t>/</w:t>
      </w:r>
      <w:r>
        <w:rPr>
          <w:rtl/>
        </w:rPr>
        <w:t>367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أنساب السمعاني </w:t>
      </w:r>
      <w:r w:rsidR="00F02B8D">
        <w:rPr>
          <w:rtl/>
        </w:rPr>
        <w:br/>
      </w:r>
      <w:r>
        <w:rPr>
          <w:rtl/>
        </w:rPr>
        <w:t>9</w:t>
      </w:r>
      <w:r w:rsidR="00F02B8D">
        <w:rPr>
          <w:rtl/>
        </w:rPr>
        <w:t>/</w:t>
      </w:r>
      <w:r>
        <w:rPr>
          <w:rtl/>
        </w:rPr>
        <w:t>12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الوافي بالوفيات 6</w:t>
      </w:r>
      <w:r w:rsidR="00F02B8D">
        <w:rPr>
          <w:rtl/>
        </w:rPr>
        <w:t>/</w:t>
      </w:r>
      <w:r>
        <w:rPr>
          <w:rtl/>
        </w:rPr>
        <w:t>253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طبقات الشافعية للاسنوي 2</w:t>
      </w:r>
      <w:r w:rsidR="00F02B8D">
        <w:rPr>
          <w:rtl/>
        </w:rPr>
        <w:t>/</w:t>
      </w:r>
      <w:r>
        <w:rPr>
          <w:rtl/>
        </w:rPr>
        <w:t>322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ط</w:t>
      </w:r>
      <w:r w:rsidR="009E209A">
        <w:rPr>
          <w:rFonts w:hint="cs"/>
          <w:rtl/>
        </w:rPr>
        <w:t>قب</w:t>
      </w:r>
      <w:r>
        <w:rPr>
          <w:rtl/>
        </w:rPr>
        <w:t xml:space="preserve">ات </w:t>
      </w:r>
      <w:r w:rsidR="00F02B8D">
        <w:rPr>
          <w:rtl/>
        </w:rPr>
        <w:br/>
      </w:r>
      <w:r>
        <w:rPr>
          <w:rtl/>
        </w:rPr>
        <w:t>القراء 1</w:t>
      </w:r>
      <w:r w:rsidR="00F02B8D">
        <w:rPr>
          <w:rtl/>
        </w:rPr>
        <w:t>/</w:t>
      </w:r>
      <w:r>
        <w:rPr>
          <w:rtl/>
        </w:rPr>
        <w:t>39</w:t>
      </w:r>
      <w:r w:rsidR="00B86254">
        <w:rPr>
          <w:rtl/>
        </w:rPr>
        <w:t>.</w:t>
      </w:r>
    </w:p>
    <w:p w:rsidR="000F07EF" w:rsidRDefault="00B20730" w:rsidP="00CE5CE3">
      <w:pPr>
        <w:rPr>
          <w:rtl/>
        </w:rPr>
      </w:pPr>
      <w:r>
        <w:rPr>
          <w:rtl/>
        </w:rPr>
        <w:t xml:space="preserve">وممن نقل عن هذا الكتاب المحب الطبري في </w:t>
      </w:r>
      <w:r w:rsidR="00CE5CE3">
        <w:rPr>
          <w:rFonts w:hint="cs"/>
          <w:rtl/>
        </w:rPr>
        <w:t>«</w:t>
      </w:r>
      <w:r>
        <w:rPr>
          <w:rtl/>
        </w:rPr>
        <w:t>الرياض النضرة</w:t>
      </w:r>
      <w:r w:rsidR="00CE5CE3">
        <w:rPr>
          <w:rFonts w:hint="cs"/>
          <w:rtl/>
        </w:rPr>
        <w:t>»</w:t>
      </w:r>
      <w:r>
        <w:rPr>
          <w:rtl/>
        </w:rPr>
        <w:t xml:space="preserve"> و </w:t>
      </w:r>
      <w:r w:rsidR="00CE5CE3">
        <w:rPr>
          <w:rFonts w:hint="cs"/>
          <w:rtl/>
        </w:rPr>
        <w:t>«</w:t>
      </w:r>
      <w:r>
        <w:rPr>
          <w:rtl/>
        </w:rPr>
        <w:t xml:space="preserve">ذخائر </w:t>
      </w:r>
      <w:r w:rsidR="00F02B8D">
        <w:rPr>
          <w:rtl/>
        </w:rPr>
        <w:br/>
      </w:r>
      <w:r>
        <w:rPr>
          <w:rtl/>
        </w:rPr>
        <w:t>العقبى</w:t>
      </w:r>
      <w:r w:rsidR="00CE5CE3">
        <w:rPr>
          <w:rFonts w:hint="cs"/>
          <w:rtl/>
        </w:rPr>
        <w:t>»</w:t>
      </w:r>
      <w:r>
        <w:rPr>
          <w:rtl/>
        </w:rPr>
        <w:t xml:space="preserve"> معب</w:t>
      </w:r>
      <w:r w:rsidR="00CE5CE3">
        <w:rPr>
          <w:rFonts w:hint="cs"/>
          <w:rtl/>
        </w:rPr>
        <w:t>ّ</w:t>
      </w:r>
      <w:r>
        <w:rPr>
          <w:rtl/>
        </w:rPr>
        <w:t>را</w:t>
      </w:r>
      <w:r w:rsidR="00CE5CE3">
        <w:rPr>
          <w:rFonts w:hint="cs"/>
          <w:rtl/>
        </w:rPr>
        <w:t>ً</w:t>
      </w:r>
      <w:r>
        <w:rPr>
          <w:rtl/>
        </w:rPr>
        <w:t xml:space="preserve"> عنه فيهما بقوله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E5CE3">
        <w:rPr>
          <w:rtl/>
        </w:rPr>
        <w:t>أخرجه أبو</w:t>
      </w:r>
      <w:r>
        <w:rPr>
          <w:rtl/>
        </w:rPr>
        <w:t>الخير الحاكمي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وعد</w:t>
      </w:r>
      <w:r w:rsidR="00CE5CE3">
        <w:rPr>
          <w:rFonts w:hint="cs"/>
          <w:rtl/>
        </w:rPr>
        <w:t>ّ</w:t>
      </w:r>
      <w:r>
        <w:rPr>
          <w:rtl/>
        </w:rPr>
        <w:t xml:space="preserve">ه في أول </w:t>
      </w:r>
      <w:r w:rsidR="00CE5CE3">
        <w:rPr>
          <w:rFonts w:hint="cs"/>
          <w:rtl/>
        </w:rPr>
        <w:t>«</w:t>
      </w:r>
      <w:r w:rsidR="000F07EF">
        <w:rPr>
          <w:rtl/>
        </w:rPr>
        <w:t xml:space="preserve">الرياض </w:t>
      </w:r>
      <w:r w:rsidR="00F02B8D">
        <w:rPr>
          <w:rtl/>
        </w:rPr>
        <w:br/>
      </w:r>
      <w:r w:rsidR="000F07EF">
        <w:rPr>
          <w:rtl/>
        </w:rPr>
        <w:t>النضرة</w:t>
      </w:r>
      <w:r w:rsidR="00CE5CE3">
        <w:rPr>
          <w:rFonts w:hint="cs"/>
          <w:rtl/>
        </w:rPr>
        <w:t>»</w:t>
      </w:r>
      <w:r w:rsidR="000F07EF">
        <w:rPr>
          <w:rtl/>
        </w:rPr>
        <w:t xml:space="preserve"> ص 15 من مصادره</w:t>
      </w:r>
      <w:r w:rsidR="00B86254">
        <w:rPr>
          <w:rtl/>
        </w:rPr>
        <w:t>.</w:t>
      </w:r>
    </w:p>
    <w:p w:rsidR="00B20730" w:rsidRDefault="00B20730" w:rsidP="00CE5CE3">
      <w:pPr>
        <w:rPr>
          <w:rtl/>
        </w:rPr>
      </w:pPr>
      <w:r>
        <w:rPr>
          <w:rtl/>
        </w:rPr>
        <w:t>نسخة منه كتبت سنة 599 وق</w:t>
      </w:r>
      <w:r w:rsidR="00CE5CE3">
        <w:rPr>
          <w:rFonts w:hint="cs"/>
          <w:rtl/>
        </w:rPr>
        <w:t>ُ</w:t>
      </w:r>
      <w:r>
        <w:rPr>
          <w:rtl/>
        </w:rPr>
        <w:t>رئت على محمد ابن المؤلف وعليها خطه ضمن مجموعة</w:t>
      </w:r>
      <w:r w:rsidR="00F02B8D">
        <w:rPr>
          <w:rFonts w:hint="cs"/>
          <w:rtl/>
        </w:rPr>
        <w:t xml:space="preserve"> </w:t>
      </w:r>
      <w:r w:rsidR="00F02B8D">
        <w:rPr>
          <w:rtl/>
        </w:rPr>
        <w:br/>
      </w:r>
      <w:r>
        <w:rPr>
          <w:rtl/>
        </w:rPr>
        <w:t xml:space="preserve">في شهيد علي </w:t>
      </w:r>
      <w:r w:rsidR="00CE5CE3">
        <w:rPr>
          <w:rFonts w:hint="cs"/>
          <w:rtl/>
        </w:rPr>
        <w:t>پ</w:t>
      </w:r>
      <w:r>
        <w:rPr>
          <w:rtl/>
        </w:rPr>
        <w:t>اشا رقم 539 في ا</w:t>
      </w:r>
      <w:r w:rsidR="000F07EF">
        <w:rPr>
          <w:rtl/>
        </w:rPr>
        <w:t>لمكتبة السليمانية في إسلامبول</w:t>
      </w:r>
      <w:r w:rsidR="00B86254">
        <w:rPr>
          <w:rtl/>
        </w:rPr>
        <w:t>.</w:t>
      </w:r>
    </w:p>
    <w:p w:rsidR="00B20730" w:rsidRDefault="00B20730" w:rsidP="0094501D">
      <w:pPr>
        <w:pStyle w:val="rfdBold1"/>
        <w:rPr>
          <w:rtl/>
        </w:rPr>
      </w:pPr>
      <w:r>
        <w:rPr>
          <w:rtl/>
        </w:rPr>
        <w:t>33</w:t>
      </w:r>
      <w:r w:rsidR="0094501D">
        <w:rPr>
          <w:rFonts w:hint="cs"/>
          <w:rtl/>
        </w:rPr>
        <w:t xml:space="preserve"> ـ</w:t>
      </w:r>
      <w:r>
        <w:rPr>
          <w:rtl/>
        </w:rPr>
        <w:t xml:space="preserve"> كتاب ال</w:t>
      </w:r>
      <w:r w:rsidR="00CE5CE3">
        <w:rPr>
          <w:rFonts w:hint="cs"/>
          <w:rtl/>
        </w:rPr>
        <w:t>أ</w:t>
      </w:r>
      <w:r>
        <w:rPr>
          <w:rtl/>
        </w:rPr>
        <w:t>ربعين في فضائل أميرالمؤمنين</w:t>
      </w:r>
      <w:r w:rsidR="008618E0">
        <w:rPr>
          <w:rtl/>
        </w:rPr>
        <w:t>:</w:t>
      </w:r>
    </w:p>
    <w:p w:rsidR="00B20730" w:rsidRDefault="00CE5CE3" w:rsidP="00B20730">
      <w:pPr>
        <w:rPr>
          <w:rtl/>
        </w:rPr>
      </w:pPr>
      <w:r>
        <w:rPr>
          <w:rtl/>
        </w:rPr>
        <w:t>للخطيب البغدادي أبي بكر أحمد</w:t>
      </w:r>
      <w:r w:rsidR="00546C8E">
        <w:rPr>
          <w:rFonts w:hint="cs"/>
          <w:rtl/>
        </w:rPr>
        <w:t xml:space="preserve"> </w:t>
      </w:r>
      <w:r w:rsidR="00B20730">
        <w:rPr>
          <w:rtl/>
        </w:rPr>
        <w:t xml:space="preserve">بن علي بن ثابت </w:t>
      </w:r>
      <w:r w:rsidR="00B20730" w:rsidRPr="00263E63">
        <w:rPr>
          <w:rtl/>
        </w:rPr>
        <w:t>الشافعي المتوف</w:t>
      </w:r>
      <w:r w:rsidRPr="00263E63">
        <w:rPr>
          <w:rFonts w:hint="cs"/>
          <w:rtl/>
        </w:rPr>
        <w:t>ّ</w:t>
      </w:r>
      <w:r w:rsidR="00B20730" w:rsidRPr="00263E63">
        <w:rPr>
          <w:rtl/>
        </w:rPr>
        <w:t>ى</w:t>
      </w:r>
      <w:r w:rsidRPr="00263E63">
        <w:rPr>
          <w:rtl/>
        </w:rPr>
        <w:t>ٰ</w:t>
      </w:r>
      <w:r w:rsidR="00B20730">
        <w:rPr>
          <w:rtl/>
        </w:rPr>
        <w:t xml:space="preserve"> سنة 463</w:t>
      </w:r>
      <w:r w:rsidR="00B86254">
        <w:rPr>
          <w:rtl/>
        </w:rPr>
        <w:t>.</w:t>
      </w:r>
    </w:p>
    <w:p w:rsidR="000F07EF" w:rsidRPr="0094501D" w:rsidRDefault="00B20730" w:rsidP="009F13B8">
      <w:pPr>
        <w:rPr>
          <w:rStyle w:val="rfdPoemTiniCharChar"/>
          <w:rtl/>
        </w:rPr>
      </w:pPr>
      <w:r>
        <w:rPr>
          <w:rtl/>
        </w:rPr>
        <w:t>قال شهاب الدين أحمد الايجي الشافعي</w:t>
      </w:r>
      <w:r w:rsidR="009F13B8">
        <w:rPr>
          <w:rFonts w:hint="cs"/>
          <w:rtl/>
        </w:rPr>
        <w:t xml:space="preserve"> </w:t>
      </w:r>
      <w:r w:rsidR="0094501D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من أعلام القرن التاسع</w:t>
      </w:r>
      <w:r w:rsidR="009F13B8">
        <w:rPr>
          <w:rFonts w:hint="cs"/>
          <w:rtl/>
        </w:rPr>
        <w:t xml:space="preserve"> </w:t>
      </w:r>
      <w:r w:rsidR="0094501D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 xml:space="preserve">في </w:t>
      </w:r>
      <w:r w:rsidR="00F02B8D">
        <w:rPr>
          <w:rtl/>
        </w:rPr>
        <w:br/>
      </w:r>
      <w:r>
        <w:rPr>
          <w:rtl/>
        </w:rPr>
        <w:t xml:space="preserve">مقدمة كتابه </w:t>
      </w:r>
      <w:r w:rsidR="00CE5CE3">
        <w:rPr>
          <w:rFonts w:hint="cs"/>
          <w:rtl/>
        </w:rPr>
        <w:t>«</w:t>
      </w:r>
      <w:r>
        <w:rPr>
          <w:rtl/>
        </w:rPr>
        <w:t>توضيح الدلائل على تصحيح الفضائل</w:t>
      </w:r>
      <w:r w:rsidR="00CE5CE3">
        <w:rPr>
          <w:rFonts w:hint="cs"/>
          <w:rtl/>
        </w:rPr>
        <w:t>»</w:t>
      </w:r>
      <w:r>
        <w:rPr>
          <w:rtl/>
        </w:rPr>
        <w:t xml:space="preserve"> الورقة 7</w:t>
      </w:r>
      <w:r w:rsidR="00F02B8D">
        <w:rPr>
          <w:rtl/>
        </w:rPr>
        <w:t>/</w:t>
      </w:r>
      <w:r>
        <w:rPr>
          <w:rtl/>
        </w:rPr>
        <w:t>أ</w:t>
      </w:r>
      <w:r w:rsidR="008618E0">
        <w:rPr>
          <w:rtl/>
        </w:rPr>
        <w:t>:</w:t>
      </w:r>
      <w:r w:rsidR="00E03A4A">
        <w:rPr>
          <w:rFonts w:hint="cs"/>
          <w:rtl/>
        </w:rPr>
        <w:t xml:space="preserve"> </w:t>
      </w:r>
      <w:r>
        <w:rPr>
          <w:rtl/>
        </w:rPr>
        <w:t xml:space="preserve">وهذه الأئمة </w:t>
      </w:r>
      <w:r w:rsidR="00F02B8D">
        <w:rPr>
          <w:rtl/>
        </w:rPr>
        <w:br/>
      </w:r>
      <w:r>
        <w:rPr>
          <w:rtl/>
        </w:rPr>
        <w:t>ال</w:t>
      </w:r>
      <w:r w:rsidR="00CE5CE3">
        <w:rPr>
          <w:rFonts w:hint="cs"/>
          <w:rtl/>
        </w:rPr>
        <w:t>أ</w:t>
      </w:r>
      <w:r>
        <w:rPr>
          <w:rtl/>
        </w:rPr>
        <w:t>جل</w:t>
      </w:r>
      <w:r w:rsidR="00CE5CE3">
        <w:rPr>
          <w:rFonts w:hint="cs"/>
          <w:rtl/>
        </w:rPr>
        <w:t>ّ</w:t>
      </w:r>
      <w:r>
        <w:rPr>
          <w:rtl/>
        </w:rPr>
        <w:t>ة ال</w:t>
      </w:r>
      <w:r w:rsidR="00CE5CE3">
        <w:rPr>
          <w:rFonts w:hint="cs"/>
          <w:rtl/>
        </w:rPr>
        <w:t>أ</w:t>
      </w:r>
      <w:r>
        <w:rPr>
          <w:rtl/>
        </w:rPr>
        <w:t>شراف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وعلماء المل</w:t>
      </w:r>
      <w:r w:rsidR="00CE5CE3">
        <w:rPr>
          <w:rFonts w:hint="cs"/>
          <w:rtl/>
        </w:rPr>
        <w:t>ّ</w:t>
      </w:r>
      <w:r>
        <w:rPr>
          <w:rtl/>
        </w:rPr>
        <w:t>ة والسن</w:t>
      </w:r>
      <w:r w:rsidR="00CE5CE3">
        <w:rPr>
          <w:rFonts w:hint="cs"/>
          <w:rtl/>
        </w:rPr>
        <w:t>ّ</w:t>
      </w:r>
      <w:r>
        <w:rPr>
          <w:rtl/>
        </w:rPr>
        <w:t>ة في الجوا</w:t>
      </w:r>
      <w:r w:rsidR="000F07EF">
        <w:rPr>
          <w:rtl/>
        </w:rPr>
        <w:t>نب وال</w:t>
      </w:r>
      <w:r w:rsidR="00CE5CE3">
        <w:rPr>
          <w:rFonts w:hint="cs"/>
          <w:rtl/>
        </w:rPr>
        <w:t>أ</w:t>
      </w:r>
      <w:r w:rsidR="000F07EF">
        <w:rPr>
          <w:rtl/>
        </w:rPr>
        <w:t>طراف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F07EF">
        <w:rPr>
          <w:rtl/>
        </w:rPr>
        <w:t>صن</w:t>
      </w:r>
      <w:r w:rsidR="00CE5CE3">
        <w:rPr>
          <w:rFonts w:hint="cs"/>
          <w:rtl/>
        </w:rPr>
        <w:t>ّ</w:t>
      </w:r>
      <w:r w:rsidR="000F07EF">
        <w:rPr>
          <w:rtl/>
        </w:rPr>
        <w:t>فوا التصانيف في</w:t>
      </w:r>
      <w:r w:rsidR="00F02B8D">
        <w:rPr>
          <w:rFonts w:hint="cs"/>
          <w:rtl/>
        </w:rPr>
        <w:t xml:space="preserve"> </w:t>
      </w:r>
      <w:r w:rsidR="00F02B8D">
        <w:rPr>
          <w:rtl/>
        </w:rPr>
        <w:br/>
      </w:r>
    </w:p>
    <w:p w:rsidR="00B20730" w:rsidRDefault="00C2777A" w:rsidP="00B6798E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فضائله (</w:t>
      </w:r>
      <w:r w:rsidR="00A1658E">
        <w:rPr>
          <w:rFonts w:hint="cs"/>
          <w:rtl/>
        </w:rPr>
        <w:t xml:space="preserve"> </w:t>
      </w:r>
      <w:r w:rsidR="00B20730">
        <w:rPr>
          <w:rtl/>
        </w:rPr>
        <w:t>أميرالمؤمنين عليه السلام</w:t>
      </w:r>
      <w:r w:rsidR="00A1658E">
        <w:rPr>
          <w:rFonts w:hint="cs"/>
          <w:rtl/>
        </w:rPr>
        <w:t xml:space="preserve"> </w:t>
      </w:r>
      <w:r w:rsidR="00B20730">
        <w:rPr>
          <w:rtl/>
        </w:rPr>
        <w:t>)</w:t>
      </w:r>
      <w:r w:rsidR="00B86254">
        <w:rPr>
          <w:rtl/>
        </w:rPr>
        <w:t>.</w:t>
      </w:r>
      <w:r w:rsidR="00B20730">
        <w:rPr>
          <w:rtl/>
        </w:rPr>
        <w:t>. كإمام أئمة الحديث</w:t>
      </w:r>
      <w:r w:rsidR="00B86254">
        <w:rPr>
          <w:rtl/>
        </w:rPr>
        <w:t>.</w:t>
      </w:r>
      <w:r w:rsidR="00B20730">
        <w:rPr>
          <w:rtl/>
        </w:rPr>
        <w:t>.. النسائي</w:t>
      </w:r>
      <w:r w:rsidR="00B86254">
        <w:rPr>
          <w:rtl/>
        </w:rPr>
        <w:t>.</w:t>
      </w:r>
      <w:r w:rsidR="00B20730">
        <w:rPr>
          <w:rtl/>
        </w:rPr>
        <w:t xml:space="preserve">.. والحافظ </w:t>
      </w:r>
      <w:r w:rsidR="00F02B8D">
        <w:rPr>
          <w:rtl/>
        </w:rPr>
        <w:br/>
      </w:r>
      <w:r w:rsidR="00B20730">
        <w:rPr>
          <w:rtl/>
        </w:rPr>
        <w:t>العل</w:t>
      </w:r>
      <w:r w:rsidR="00B6798E">
        <w:rPr>
          <w:rFonts w:hint="cs"/>
          <w:rtl/>
        </w:rPr>
        <w:t>ّ</w:t>
      </w:r>
      <w:r w:rsidR="00B20730">
        <w:rPr>
          <w:rtl/>
        </w:rPr>
        <w:t>امة</w:t>
      </w:r>
      <w:r w:rsidR="00B86254">
        <w:rPr>
          <w:rtl/>
        </w:rPr>
        <w:t>.</w:t>
      </w:r>
      <w:r w:rsidR="00B6798E">
        <w:rPr>
          <w:rtl/>
        </w:rPr>
        <w:t>.. أبي بكر أحمد</w:t>
      </w:r>
      <w:r w:rsidR="00546C8E">
        <w:rPr>
          <w:rFonts w:hint="cs"/>
          <w:rtl/>
        </w:rPr>
        <w:t xml:space="preserve"> </w:t>
      </w:r>
      <w:r w:rsidR="00B20730">
        <w:rPr>
          <w:rtl/>
        </w:rPr>
        <w:t>بن ثابت البغدادي الخطيب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الذي بذكره وثنائه يمضي مجلس </w:t>
      </w:r>
      <w:r w:rsidR="00F02B8D">
        <w:rPr>
          <w:rtl/>
        </w:rPr>
        <w:br/>
      </w:r>
      <w:r w:rsidR="00B20730">
        <w:rPr>
          <w:rtl/>
        </w:rPr>
        <w:t>العلماء ويطيب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قد صن</w:t>
      </w:r>
      <w:r w:rsidR="00B6798E">
        <w:rPr>
          <w:rFonts w:hint="cs"/>
          <w:rtl/>
        </w:rPr>
        <w:t>ّ</w:t>
      </w:r>
      <w:r w:rsidR="00B20730">
        <w:rPr>
          <w:rtl/>
        </w:rPr>
        <w:t>ف كتابا</w:t>
      </w:r>
      <w:r w:rsidR="00B6798E">
        <w:rPr>
          <w:rFonts w:hint="cs"/>
          <w:rtl/>
        </w:rPr>
        <w:t>ً</w:t>
      </w:r>
      <w:r w:rsidR="00B20730">
        <w:rPr>
          <w:rtl/>
        </w:rPr>
        <w:t xml:space="preserve"> و</w:t>
      </w:r>
      <w:r w:rsidR="00B6798E">
        <w:rPr>
          <w:rFonts w:hint="cs"/>
          <w:rtl/>
        </w:rPr>
        <w:t xml:space="preserve"> </w:t>
      </w:r>
      <w:r w:rsidR="00B20730">
        <w:rPr>
          <w:rtl/>
        </w:rPr>
        <w:t>سم</w:t>
      </w:r>
      <w:r w:rsidR="00B6798E">
        <w:rPr>
          <w:rFonts w:hint="cs"/>
          <w:rtl/>
        </w:rPr>
        <w:t>ّ</w:t>
      </w:r>
      <w:r w:rsidR="00B20730">
        <w:rPr>
          <w:rtl/>
        </w:rPr>
        <w:t>اه كتاب ال</w:t>
      </w:r>
      <w:r w:rsidR="00B6798E">
        <w:rPr>
          <w:rFonts w:hint="cs"/>
          <w:rtl/>
        </w:rPr>
        <w:t>أ</w:t>
      </w:r>
      <w:r w:rsidR="000F07EF">
        <w:rPr>
          <w:rtl/>
        </w:rPr>
        <w:t>ربعين في فضائل أميرالمؤمنين</w:t>
      </w:r>
      <w:r w:rsidR="00B86254">
        <w:rPr>
          <w:rtl/>
        </w:rPr>
        <w:t>.</w:t>
      </w:r>
      <w:r w:rsidR="000F07EF">
        <w:rPr>
          <w:rtl/>
        </w:rPr>
        <w:t>.</w:t>
      </w:r>
      <w:r w:rsidR="00B6798E">
        <w:rPr>
          <w:rFonts w:hint="cs"/>
          <w:rtl/>
        </w:rPr>
        <w:t>.</w:t>
      </w:r>
    </w:p>
    <w:p w:rsidR="00B20730" w:rsidRDefault="00B20730" w:rsidP="00A1658E">
      <w:pPr>
        <w:pStyle w:val="rfdBold1"/>
        <w:rPr>
          <w:rtl/>
        </w:rPr>
      </w:pPr>
      <w:r>
        <w:rPr>
          <w:rtl/>
        </w:rPr>
        <w:t>34</w:t>
      </w:r>
      <w:r w:rsidR="00A1658E">
        <w:rPr>
          <w:rFonts w:hint="cs"/>
          <w:rtl/>
        </w:rPr>
        <w:t xml:space="preserve"> ـ</w:t>
      </w:r>
      <w:r>
        <w:rPr>
          <w:rtl/>
        </w:rPr>
        <w:t xml:space="preserve"> ال</w:t>
      </w:r>
      <w:r w:rsidR="00B6798E">
        <w:rPr>
          <w:rFonts w:hint="cs"/>
          <w:rtl/>
        </w:rPr>
        <w:t>أ</w:t>
      </w:r>
      <w:r>
        <w:rPr>
          <w:rtl/>
        </w:rPr>
        <w:t>ربعين في فضائل أميرالمؤمنين عليه السلام</w:t>
      </w:r>
      <w:r w:rsidR="008618E0">
        <w:rPr>
          <w:rtl/>
        </w:rPr>
        <w:t>:</w:t>
      </w:r>
    </w:p>
    <w:p w:rsidR="00B20730" w:rsidRDefault="00B20730" w:rsidP="00A1658E">
      <w:pPr>
        <w:rPr>
          <w:rtl/>
        </w:rPr>
      </w:pPr>
      <w:r>
        <w:rPr>
          <w:rtl/>
        </w:rPr>
        <w:t>ل</w:t>
      </w:r>
      <w:r w:rsidR="00B6798E">
        <w:rPr>
          <w:rFonts w:hint="cs"/>
          <w:rtl/>
        </w:rPr>
        <w:t>أ</w:t>
      </w:r>
      <w:r>
        <w:rPr>
          <w:rtl/>
        </w:rPr>
        <w:t xml:space="preserve">خطب خوارزم ضياء الدين أبي المؤيد الموفق بن أحمد المكي الخوارزمي </w:t>
      </w:r>
      <w:r w:rsidR="00F02B8D">
        <w:rPr>
          <w:rtl/>
        </w:rPr>
        <w:br/>
      </w:r>
      <w:r>
        <w:rPr>
          <w:rtl/>
        </w:rPr>
        <w:t xml:space="preserve">484 </w:t>
      </w:r>
      <w:r w:rsidR="00A1658E">
        <w:rPr>
          <w:rFonts w:hint="cs"/>
          <w:rtl/>
        </w:rPr>
        <w:t>ـ</w:t>
      </w:r>
      <w:r>
        <w:rPr>
          <w:rtl/>
        </w:rPr>
        <w:t xml:space="preserve"> 568</w:t>
      </w:r>
      <w:r w:rsidR="00B86254">
        <w:rPr>
          <w:rtl/>
        </w:rPr>
        <w:t>.</w:t>
      </w:r>
    </w:p>
    <w:p w:rsidR="00B20730" w:rsidRDefault="00B20730" w:rsidP="00B6798E">
      <w:pPr>
        <w:rPr>
          <w:rtl/>
        </w:rPr>
      </w:pPr>
      <w:r>
        <w:rPr>
          <w:rtl/>
        </w:rPr>
        <w:t xml:space="preserve">قال في كتابه </w:t>
      </w:r>
      <w:r w:rsidR="00B6798E">
        <w:rPr>
          <w:rFonts w:hint="cs"/>
          <w:rtl/>
        </w:rPr>
        <w:t>«</w:t>
      </w:r>
      <w:r>
        <w:rPr>
          <w:rtl/>
        </w:rPr>
        <w:t>مقتل الحسين</w:t>
      </w:r>
      <w:r w:rsidR="00B6798E">
        <w:rPr>
          <w:rFonts w:hint="cs"/>
          <w:rtl/>
        </w:rPr>
        <w:t>»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في نهاية الفصل الرابع بعد إيراد عد</w:t>
      </w:r>
      <w:r w:rsidR="00B6798E">
        <w:rPr>
          <w:rFonts w:hint="cs"/>
          <w:rtl/>
        </w:rPr>
        <w:t>ّ</w:t>
      </w:r>
      <w:r>
        <w:rPr>
          <w:rtl/>
        </w:rPr>
        <w:t xml:space="preserve">ة أحاديث </w:t>
      </w:r>
      <w:r w:rsidR="00F02B8D">
        <w:rPr>
          <w:rtl/>
        </w:rPr>
        <w:br/>
      </w:r>
      <w:r>
        <w:rPr>
          <w:rtl/>
        </w:rPr>
        <w:t>في فضائل أميرالمؤمنين عليه السلام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ج</w:t>
      </w:r>
      <w:r w:rsidR="0026009A">
        <w:rPr>
          <w:rFonts w:hint="cs"/>
          <w:rtl/>
        </w:rPr>
        <w:t xml:space="preserve"> </w:t>
      </w:r>
      <w:r>
        <w:rPr>
          <w:rtl/>
        </w:rPr>
        <w:t>1 ص</w:t>
      </w:r>
      <w:r w:rsidR="00B6798E">
        <w:rPr>
          <w:rFonts w:hint="cs"/>
          <w:rtl/>
        </w:rPr>
        <w:t xml:space="preserve"> 50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وفضائل أمير</w:t>
      </w:r>
      <w:r w:rsidR="0026009A">
        <w:rPr>
          <w:rFonts w:hint="cs"/>
          <w:rtl/>
        </w:rPr>
        <w:t xml:space="preserve"> </w:t>
      </w:r>
      <w:r>
        <w:rPr>
          <w:rtl/>
        </w:rPr>
        <w:t xml:space="preserve">المؤمنين عليه السلام </w:t>
      </w:r>
      <w:r w:rsidR="00F02B8D">
        <w:rPr>
          <w:rtl/>
        </w:rPr>
        <w:br/>
      </w:r>
      <w:r>
        <w:rPr>
          <w:rtl/>
        </w:rPr>
        <w:t>أكثر من أن يحملها هذا الفصل فمن أراد ال</w:t>
      </w:r>
      <w:r w:rsidR="00B6798E">
        <w:rPr>
          <w:rFonts w:hint="cs"/>
          <w:rtl/>
        </w:rPr>
        <w:t>إ</w:t>
      </w:r>
      <w:r>
        <w:rPr>
          <w:rtl/>
        </w:rPr>
        <w:t>ستقصاء فيها وال</w:t>
      </w:r>
      <w:r w:rsidR="00B6798E">
        <w:rPr>
          <w:rFonts w:hint="cs"/>
          <w:rtl/>
        </w:rPr>
        <w:t>إ</w:t>
      </w:r>
      <w:r>
        <w:rPr>
          <w:rtl/>
        </w:rPr>
        <w:t xml:space="preserve">حاطة بها فعليه </w:t>
      </w:r>
      <w:r w:rsidR="00F02B8D">
        <w:rPr>
          <w:rtl/>
        </w:rPr>
        <w:br/>
      </w:r>
      <w:r>
        <w:rPr>
          <w:rtl/>
        </w:rPr>
        <w:t>بمجموعي في فضائله الموسوم بال</w:t>
      </w:r>
      <w:r w:rsidR="00B6798E">
        <w:rPr>
          <w:rFonts w:hint="cs"/>
          <w:rtl/>
        </w:rPr>
        <w:t>أ</w:t>
      </w:r>
      <w:r>
        <w:rPr>
          <w:rtl/>
        </w:rPr>
        <w:t>ربعين</w:t>
      </w:r>
      <w:r w:rsidR="00B86254">
        <w:rPr>
          <w:rtl/>
        </w:rPr>
        <w:t>.</w:t>
      </w:r>
    </w:p>
    <w:p w:rsidR="00B20730" w:rsidRDefault="00B20730" w:rsidP="00B6798E">
      <w:pPr>
        <w:rPr>
          <w:rtl/>
        </w:rPr>
      </w:pPr>
      <w:r>
        <w:rPr>
          <w:rtl/>
        </w:rPr>
        <w:t>وينقل عنه السيد ابن طاووس في كتبه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وينقل عنه شهاب الدين أحمد </w:t>
      </w:r>
      <w:r w:rsidR="00F02B8D">
        <w:rPr>
          <w:rtl/>
        </w:rPr>
        <w:br/>
      </w:r>
      <w:r>
        <w:rPr>
          <w:rtl/>
        </w:rPr>
        <w:t xml:space="preserve">الايجي في كتابه </w:t>
      </w:r>
      <w:r w:rsidR="00B6798E">
        <w:rPr>
          <w:rFonts w:hint="cs"/>
          <w:rtl/>
        </w:rPr>
        <w:t>«</w:t>
      </w:r>
      <w:r>
        <w:rPr>
          <w:rtl/>
        </w:rPr>
        <w:t>توضيح الدلائل على تصحيح الفضائل</w:t>
      </w:r>
      <w:r w:rsidR="00B6798E">
        <w:rPr>
          <w:rFonts w:hint="cs"/>
          <w:rtl/>
        </w:rPr>
        <w:t>»</w:t>
      </w:r>
      <w:r w:rsidR="00B86254">
        <w:rPr>
          <w:rtl/>
        </w:rPr>
        <w:t>.</w:t>
      </w:r>
    </w:p>
    <w:p w:rsidR="00B20730" w:rsidRDefault="00B6798E" w:rsidP="00B6798E">
      <w:pPr>
        <w:rPr>
          <w:rtl/>
        </w:rPr>
      </w:pPr>
      <w:r>
        <w:rPr>
          <w:rtl/>
        </w:rPr>
        <w:t>فيظهر أن فيه أكثر</w:t>
      </w:r>
      <w:r w:rsidR="00C85FB2">
        <w:rPr>
          <w:rFonts w:hint="cs"/>
          <w:rtl/>
        </w:rPr>
        <w:t xml:space="preserve"> </w:t>
      </w:r>
      <w:r w:rsidR="00B20730">
        <w:rPr>
          <w:rtl/>
        </w:rPr>
        <w:t>من أربعين حديث</w:t>
      </w:r>
      <w:r>
        <w:rPr>
          <w:rFonts w:hint="cs"/>
          <w:rtl/>
        </w:rPr>
        <w:t>اً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</w:t>
      </w:r>
      <w:r>
        <w:rPr>
          <w:rFonts w:hint="cs"/>
          <w:rtl/>
        </w:rPr>
        <w:t xml:space="preserve"> </w:t>
      </w:r>
      <w:r w:rsidR="00B20730">
        <w:rPr>
          <w:rtl/>
        </w:rPr>
        <w:t>رواه الحافظ ابن شهر</w:t>
      </w:r>
      <w:r w:rsidR="00C85FB2">
        <w:rPr>
          <w:rFonts w:hint="cs"/>
          <w:rtl/>
        </w:rPr>
        <w:t xml:space="preserve"> </w:t>
      </w:r>
      <w:r w:rsidR="00B20730">
        <w:rPr>
          <w:rtl/>
        </w:rPr>
        <w:t>آشوب المتوف</w:t>
      </w:r>
      <w:r>
        <w:rPr>
          <w:rFonts w:hint="cs"/>
          <w:rtl/>
        </w:rPr>
        <w:t>ّ</w:t>
      </w:r>
      <w:r w:rsidR="00B20730">
        <w:rPr>
          <w:rtl/>
        </w:rPr>
        <w:t xml:space="preserve">ى </w:t>
      </w:r>
      <w:r w:rsidR="00F02B8D">
        <w:rPr>
          <w:rtl/>
        </w:rPr>
        <w:br/>
      </w:r>
      <w:r w:rsidR="00B20730">
        <w:rPr>
          <w:rtl/>
        </w:rPr>
        <w:t>سنة 588 عن المؤلف وعد</w:t>
      </w:r>
      <w:r>
        <w:rPr>
          <w:rFonts w:hint="cs"/>
          <w:rtl/>
        </w:rPr>
        <w:t>ّ</w:t>
      </w:r>
      <w:r w:rsidR="00B20730">
        <w:rPr>
          <w:rtl/>
        </w:rPr>
        <w:t>ه من مصادره فقال في مقدمة كتابه مناقب آل أبي طالب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F02B8D">
        <w:rPr>
          <w:rtl/>
        </w:rPr>
        <w:br/>
      </w:r>
      <w:r w:rsidR="00B20730">
        <w:rPr>
          <w:rtl/>
        </w:rPr>
        <w:t>وكاتبني الموف</w:t>
      </w:r>
      <w:r>
        <w:rPr>
          <w:rFonts w:hint="cs"/>
          <w:rtl/>
        </w:rPr>
        <w:t>ّ</w:t>
      </w:r>
      <w:r w:rsidR="00B20730">
        <w:rPr>
          <w:rtl/>
        </w:rPr>
        <w:t>ق بن أحم</w:t>
      </w:r>
      <w:r w:rsidR="000F07EF">
        <w:rPr>
          <w:rtl/>
        </w:rPr>
        <w:t>د المكي خطيب خوارزم بال</w:t>
      </w:r>
      <w:r>
        <w:rPr>
          <w:rFonts w:hint="cs"/>
          <w:rtl/>
        </w:rPr>
        <w:t>أ</w:t>
      </w:r>
      <w:r w:rsidR="000F07EF">
        <w:rPr>
          <w:rtl/>
        </w:rPr>
        <w:t>ربعين</w:t>
      </w:r>
      <w:r w:rsidR="00B86254">
        <w:rPr>
          <w:rtl/>
        </w:rPr>
        <w:t>.</w:t>
      </w:r>
    </w:p>
    <w:p w:rsidR="00B20730" w:rsidRDefault="00B20730" w:rsidP="0026009A">
      <w:pPr>
        <w:pStyle w:val="rfdBold1"/>
        <w:rPr>
          <w:rtl/>
        </w:rPr>
      </w:pPr>
      <w:r>
        <w:rPr>
          <w:rtl/>
        </w:rPr>
        <w:t>35</w:t>
      </w:r>
      <w:r w:rsidR="0026009A">
        <w:rPr>
          <w:rFonts w:hint="cs"/>
          <w:rtl/>
        </w:rPr>
        <w:t xml:space="preserve"> ـ</w:t>
      </w:r>
      <w:r>
        <w:rPr>
          <w:rtl/>
        </w:rPr>
        <w:t xml:space="preserve"> ال</w:t>
      </w:r>
      <w:r w:rsidR="00B6798E">
        <w:rPr>
          <w:rFonts w:hint="cs"/>
          <w:rtl/>
        </w:rPr>
        <w:t>أ</w:t>
      </w:r>
      <w:r>
        <w:rPr>
          <w:rtl/>
        </w:rPr>
        <w:t>ربعين في مناقب أميرالمؤمنين</w:t>
      </w:r>
      <w:r w:rsidR="008618E0">
        <w:rPr>
          <w:rtl/>
        </w:rPr>
        <w:t>:</w:t>
      </w:r>
    </w:p>
    <w:p w:rsidR="00B20730" w:rsidRDefault="00B6798E" w:rsidP="00B20730">
      <w:pPr>
        <w:rPr>
          <w:rtl/>
        </w:rPr>
      </w:pPr>
      <w:r>
        <w:rPr>
          <w:rtl/>
        </w:rPr>
        <w:t>لجمال الدين عطاء الله بن فضل</w:t>
      </w:r>
      <w:r>
        <w:rPr>
          <w:rFonts w:hint="cs"/>
          <w:rtl/>
        </w:rPr>
        <w:t xml:space="preserve"> </w:t>
      </w:r>
      <w:r w:rsidR="00B20730">
        <w:rPr>
          <w:rtl/>
        </w:rPr>
        <w:t xml:space="preserve">الله الحسيني الشيرازي الدشتكي الهروي </w:t>
      </w:r>
      <w:r w:rsidR="00F02B8D">
        <w:rPr>
          <w:rtl/>
        </w:rPr>
        <w:br/>
      </w:r>
      <w:r w:rsidR="00B20730">
        <w:rPr>
          <w:rtl/>
        </w:rPr>
        <w:t>المحد</w:t>
      </w:r>
      <w:r>
        <w:rPr>
          <w:rFonts w:hint="cs"/>
          <w:rtl/>
        </w:rPr>
        <w:t>ّ</w:t>
      </w:r>
      <w:r w:rsidR="00B20730">
        <w:rPr>
          <w:rtl/>
        </w:rPr>
        <w:t>ث الواعظ المتوف</w:t>
      </w:r>
      <w:r>
        <w:rPr>
          <w:rFonts w:hint="cs"/>
          <w:rtl/>
        </w:rPr>
        <w:t>ّ</w:t>
      </w:r>
      <w:r w:rsidR="00B20730">
        <w:rPr>
          <w:rtl/>
        </w:rPr>
        <w:t>ى سنة 926</w:t>
      </w:r>
      <w:r w:rsidR="00B86254">
        <w:rPr>
          <w:rtl/>
        </w:rPr>
        <w:t>.</w:t>
      </w:r>
    </w:p>
    <w:p w:rsidR="00B20730" w:rsidRDefault="00B20730" w:rsidP="00470C83">
      <w:pPr>
        <w:rPr>
          <w:rtl/>
        </w:rPr>
      </w:pPr>
      <w:r>
        <w:rPr>
          <w:rtl/>
        </w:rPr>
        <w:t xml:space="preserve">مؤلف كتاب </w:t>
      </w:r>
      <w:r w:rsidR="00470C83">
        <w:rPr>
          <w:rFonts w:hint="cs"/>
          <w:rtl/>
        </w:rPr>
        <w:t>«</w:t>
      </w:r>
      <w:r>
        <w:rPr>
          <w:rtl/>
        </w:rPr>
        <w:t>روضة الاحباب في سيرة النبي والآل وال</w:t>
      </w:r>
      <w:r w:rsidR="00470C83">
        <w:rPr>
          <w:rFonts w:hint="cs"/>
          <w:rtl/>
        </w:rPr>
        <w:t>أ</w:t>
      </w:r>
      <w:r>
        <w:rPr>
          <w:rtl/>
        </w:rPr>
        <w:t>صحاب</w:t>
      </w:r>
      <w:r w:rsidR="00470C83">
        <w:rPr>
          <w:rFonts w:hint="cs"/>
          <w:rtl/>
        </w:rPr>
        <w:t>»</w:t>
      </w:r>
      <w:r>
        <w:rPr>
          <w:rtl/>
        </w:rPr>
        <w:t xml:space="preserve"> المطبوع </w:t>
      </w:r>
      <w:r w:rsidR="00F02B8D">
        <w:rPr>
          <w:rtl/>
        </w:rPr>
        <w:br/>
      </w:r>
      <w:r>
        <w:rPr>
          <w:rtl/>
        </w:rPr>
        <w:t>بالهند مرتان</w:t>
      </w:r>
      <w:r w:rsidR="00B86254">
        <w:rPr>
          <w:rtl/>
        </w:rPr>
        <w:t>.</w:t>
      </w:r>
    </w:p>
    <w:p w:rsidR="000F07EF" w:rsidRDefault="00B20730" w:rsidP="00B20730">
      <w:pPr>
        <w:rPr>
          <w:rtl/>
        </w:rPr>
      </w:pPr>
      <w:r>
        <w:rPr>
          <w:rtl/>
        </w:rPr>
        <w:t>نسخة في مكتبة المجلس النيابي في طهران</w:t>
      </w:r>
      <w:r w:rsidR="000F07EF">
        <w:rPr>
          <w:rtl/>
        </w:rPr>
        <w:t xml:space="preserve"> ضمن مجموعة من نسخ القرن </w:t>
      </w:r>
      <w:r w:rsidR="00F02B8D">
        <w:rPr>
          <w:rtl/>
        </w:rPr>
        <w:br/>
      </w:r>
      <w:r w:rsidR="000F07EF">
        <w:rPr>
          <w:rtl/>
        </w:rPr>
        <w:t>10 رقم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نسخة في مكتبة الامام الرضا عليه السلام في مشهد خراسان برقم 1594 </w:t>
      </w:r>
      <w:r w:rsidR="00F02B8D">
        <w:rPr>
          <w:rtl/>
        </w:rPr>
        <w:br/>
      </w:r>
      <w:r>
        <w:rPr>
          <w:rtl/>
        </w:rPr>
        <w:t>كتبت سنة 963 كما في فهرسها 3</w:t>
      </w:r>
      <w:r w:rsidR="00F02B8D">
        <w:rPr>
          <w:rtl/>
        </w:rPr>
        <w:t>/</w:t>
      </w:r>
      <w:r>
        <w:rPr>
          <w:rtl/>
        </w:rPr>
        <w:t>9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واخرى برقم 1598 في فهرسها 3</w:t>
      </w:r>
      <w:r w:rsidR="00F02B8D">
        <w:rPr>
          <w:rtl/>
        </w:rPr>
        <w:t>/</w:t>
      </w:r>
      <w:r>
        <w:rPr>
          <w:rtl/>
        </w:rPr>
        <w:t>11</w:t>
      </w:r>
      <w:r w:rsidR="00B86254">
        <w:rPr>
          <w:rtl/>
        </w:rPr>
        <w:t>.</w:t>
      </w:r>
    </w:p>
    <w:p w:rsidR="000F07EF" w:rsidRDefault="00B20730" w:rsidP="00B20730">
      <w:pPr>
        <w:rPr>
          <w:rtl/>
        </w:rPr>
      </w:pPr>
      <w:r>
        <w:rPr>
          <w:rtl/>
        </w:rPr>
        <w:t>نسخة في مكتبة الوزيري العامة في يزد وهي فرع م</w:t>
      </w:r>
      <w:r w:rsidR="000F07EF">
        <w:rPr>
          <w:rtl/>
        </w:rPr>
        <w:t xml:space="preserve">كتبة الامام الرضا عليه </w:t>
      </w:r>
      <w:r w:rsidR="00F02B8D">
        <w:rPr>
          <w:rtl/>
        </w:rPr>
        <w:br/>
      </w:r>
      <w:r w:rsidR="000F07EF">
        <w:rPr>
          <w:rtl/>
        </w:rPr>
        <w:t>السلام</w:t>
      </w:r>
      <w:r w:rsidR="00B86254">
        <w:rPr>
          <w:rtl/>
        </w:rPr>
        <w:t>.</w:t>
      </w:r>
    </w:p>
    <w:p w:rsidR="00B20730" w:rsidRDefault="00C2777A" w:rsidP="00B20730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نسخة باول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470C83">
        <w:rPr>
          <w:rtl/>
        </w:rPr>
        <w:t>مجموعة بخط أحمد</w:t>
      </w:r>
      <w:r w:rsidR="00C85FB2">
        <w:rPr>
          <w:rFonts w:hint="cs"/>
          <w:rtl/>
        </w:rPr>
        <w:t xml:space="preserve"> </w:t>
      </w:r>
      <w:r w:rsidR="00B20730">
        <w:rPr>
          <w:rtl/>
        </w:rPr>
        <w:t>بن شمس الدين البحراني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كتبها سنة 1093 </w:t>
      </w:r>
      <w:r w:rsidR="00F02B8D">
        <w:rPr>
          <w:rtl/>
        </w:rPr>
        <w:br/>
      </w:r>
      <w:r w:rsidR="00B20730">
        <w:rPr>
          <w:rtl/>
        </w:rPr>
        <w:t xml:space="preserve">في المكتبة المركزية في جامعة طهران </w:t>
      </w:r>
      <w:r w:rsidR="000F07EF">
        <w:rPr>
          <w:rtl/>
        </w:rPr>
        <w:t>برقم 2117 كما في فهرسها 8</w:t>
      </w:r>
      <w:r w:rsidR="00F02B8D">
        <w:rPr>
          <w:rtl/>
        </w:rPr>
        <w:t>/</w:t>
      </w:r>
      <w:r w:rsidR="000F07EF">
        <w:rPr>
          <w:rtl/>
        </w:rPr>
        <w:t>756</w:t>
      </w:r>
      <w:r w:rsidR="00B86254">
        <w:rPr>
          <w:rtl/>
        </w:rPr>
        <w:t>.</w:t>
      </w:r>
    </w:p>
    <w:p w:rsidR="00B20730" w:rsidRDefault="00B20730" w:rsidP="0026009A">
      <w:pPr>
        <w:pStyle w:val="rfdBold1"/>
        <w:rPr>
          <w:rtl/>
        </w:rPr>
      </w:pPr>
      <w:r>
        <w:rPr>
          <w:rtl/>
        </w:rPr>
        <w:t>36</w:t>
      </w:r>
      <w:r w:rsidR="0026009A">
        <w:rPr>
          <w:rFonts w:hint="cs"/>
          <w:rtl/>
        </w:rPr>
        <w:t xml:space="preserve"> ـ</w:t>
      </w:r>
      <w:r>
        <w:rPr>
          <w:rtl/>
        </w:rPr>
        <w:t xml:space="preserve"> ارجوزة في فضل أهل البيت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للخضر بن عطاء الله الموصلي المتوف</w:t>
      </w:r>
      <w:r w:rsidR="00470C83">
        <w:rPr>
          <w:rFonts w:hint="cs"/>
          <w:rtl/>
        </w:rPr>
        <w:t>ّ</w:t>
      </w:r>
      <w:r>
        <w:rPr>
          <w:rtl/>
        </w:rPr>
        <w:t>ى سنة 1007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 فضلاء الموصل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هاجر </w:t>
      </w:r>
      <w:r w:rsidR="00F02B8D">
        <w:rPr>
          <w:rtl/>
        </w:rPr>
        <w:br/>
      </w:r>
      <w:r>
        <w:rPr>
          <w:rtl/>
        </w:rPr>
        <w:t>الى مكة واتصل بأميرها حسن بن أبي نمى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ونظم هذه الارجوزة فأجاز</w:t>
      </w:r>
      <w:r w:rsidR="00470C83">
        <w:rPr>
          <w:rFonts w:hint="cs"/>
          <w:rtl/>
        </w:rPr>
        <w:t>ه</w:t>
      </w:r>
      <w:r>
        <w:rPr>
          <w:rtl/>
        </w:rPr>
        <w:t xml:space="preserve"> بألف دينار</w:t>
      </w:r>
      <w:r w:rsidR="00B86254">
        <w:rPr>
          <w:rtl/>
        </w:rPr>
        <w:t>.</w:t>
      </w:r>
    </w:p>
    <w:p w:rsidR="00B20730" w:rsidRDefault="00B20730" w:rsidP="00470C83">
      <w:pPr>
        <w:rPr>
          <w:rtl/>
        </w:rPr>
      </w:pPr>
      <w:r>
        <w:rPr>
          <w:rtl/>
        </w:rPr>
        <w:t>خلاصة ال</w:t>
      </w:r>
      <w:r w:rsidR="00470C83">
        <w:rPr>
          <w:rFonts w:hint="cs"/>
          <w:rtl/>
        </w:rPr>
        <w:t>أ</w:t>
      </w:r>
      <w:r>
        <w:rPr>
          <w:rtl/>
        </w:rPr>
        <w:t>ثر 2</w:t>
      </w:r>
      <w:r w:rsidR="00F02B8D">
        <w:rPr>
          <w:rtl/>
        </w:rPr>
        <w:t>/</w:t>
      </w:r>
      <w:r>
        <w:rPr>
          <w:rtl/>
        </w:rPr>
        <w:t>131</w:t>
      </w:r>
      <w:r w:rsidR="00B86254">
        <w:rPr>
          <w:rtl/>
        </w:rPr>
        <w:t>.</w:t>
      </w:r>
      <w:r>
        <w:rPr>
          <w:rtl/>
        </w:rPr>
        <w:t xml:space="preserve"> سمط النجوم العوال</w:t>
      </w:r>
      <w:r w:rsidR="000F07EF">
        <w:rPr>
          <w:rtl/>
        </w:rPr>
        <w:t>ي 4</w:t>
      </w:r>
      <w:r w:rsidR="00F02B8D">
        <w:rPr>
          <w:rtl/>
        </w:rPr>
        <w:t>/</w:t>
      </w:r>
      <w:r w:rsidR="000F07EF">
        <w:rPr>
          <w:rtl/>
        </w:rPr>
        <w:t>358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F07EF">
        <w:rPr>
          <w:rtl/>
        </w:rPr>
        <w:t xml:space="preserve">أعلام الزركلي </w:t>
      </w:r>
      <w:r w:rsidR="00F02B8D">
        <w:rPr>
          <w:rtl/>
        </w:rPr>
        <w:br/>
      </w:r>
      <w:r w:rsidR="000F07EF">
        <w:rPr>
          <w:rtl/>
        </w:rPr>
        <w:t>2</w:t>
      </w:r>
      <w:r w:rsidR="00F02B8D">
        <w:rPr>
          <w:rtl/>
        </w:rPr>
        <w:t>/</w:t>
      </w:r>
      <w:r w:rsidR="000F07EF">
        <w:rPr>
          <w:rtl/>
        </w:rPr>
        <w:t>307</w:t>
      </w:r>
      <w:r w:rsidR="00B86254">
        <w:rPr>
          <w:rtl/>
        </w:rPr>
        <w:t>.</w:t>
      </w:r>
    </w:p>
    <w:p w:rsidR="00B20730" w:rsidRDefault="00B20730" w:rsidP="0026009A">
      <w:pPr>
        <w:pStyle w:val="rfdBold1"/>
        <w:rPr>
          <w:rtl/>
        </w:rPr>
      </w:pPr>
      <w:r>
        <w:rPr>
          <w:rtl/>
        </w:rPr>
        <w:t>37</w:t>
      </w:r>
      <w:r w:rsidR="0026009A">
        <w:rPr>
          <w:rFonts w:hint="cs"/>
          <w:rtl/>
        </w:rPr>
        <w:t xml:space="preserve"> ـ</w:t>
      </w:r>
      <w:r>
        <w:rPr>
          <w:rtl/>
        </w:rPr>
        <w:t xml:space="preserve"> ال</w:t>
      </w:r>
      <w:r w:rsidR="00470C83">
        <w:rPr>
          <w:rFonts w:hint="cs"/>
          <w:rtl/>
        </w:rPr>
        <w:t>إ</w:t>
      </w:r>
      <w:r>
        <w:rPr>
          <w:rtl/>
        </w:rPr>
        <w:t>رشاد في إثبات نسب ال</w:t>
      </w:r>
      <w:r w:rsidR="00470C83">
        <w:rPr>
          <w:rFonts w:hint="cs"/>
          <w:rtl/>
        </w:rPr>
        <w:t>أ</w:t>
      </w:r>
      <w:r>
        <w:rPr>
          <w:rtl/>
        </w:rPr>
        <w:t>حفاد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للحاكم الحسكاني الحافظ أبي القاسم عبيدالله بن عبدالله بن أحمد بن </w:t>
      </w:r>
      <w:r w:rsidR="00F02B8D">
        <w:rPr>
          <w:rtl/>
        </w:rPr>
        <w:br/>
      </w:r>
      <w:r w:rsidR="00470C83">
        <w:rPr>
          <w:rtl/>
        </w:rPr>
        <w:t>محمد</w:t>
      </w:r>
      <w:r w:rsidR="00C85FB2">
        <w:rPr>
          <w:rFonts w:hint="cs"/>
          <w:rtl/>
        </w:rPr>
        <w:t xml:space="preserve"> </w:t>
      </w:r>
      <w:r>
        <w:rPr>
          <w:rtl/>
        </w:rPr>
        <w:t>بن أحم</w:t>
      </w:r>
      <w:r w:rsidR="00470C83">
        <w:rPr>
          <w:rtl/>
        </w:rPr>
        <w:t>د بن حسكان القرشي العامري النيس</w:t>
      </w:r>
      <w:r w:rsidR="00470C83">
        <w:rPr>
          <w:rFonts w:hint="cs"/>
          <w:rtl/>
        </w:rPr>
        <w:t>ا</w:t>
      </w:r>
      <w:r w:rsidR="00470C83">
        <w:rPr>
          <w:rtl/>
        </w:rPr>
        <w:t>بو</w:t>
      </w:r>
      <w:r>
        <w:rPr>
          <w:rtl/>
        </w:rPr>
        <w:t>ري الحنفي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ويعرف أيضا</w:t>
      </w:r>
      <w:r w:rsidR="00470C83">
        <w:rPr>
          <w:rFonts w:hint="cs"/>
          <w:rtl/>
        </w:rPr>
        <w:t>ً</w:t>
      </w:r>
      <w:r>
        <w:rPr>
          <w:rtl/>
        </w:rPr>
        <w:t xml:space="preserve"> بابن </w:t>
      </w:r>
      <w:r w:rsidR="00F02B8D">
        <w:rPr>
          <w:rtl/>
        </w:rPr>
        <w:br/>
      </w:r>
      <w:r>
        <w:rPr>
          <w:rtl/>
        </w:rPr>
        <w:t>الحذ</w:t>
      </w:r>
      <w:r w:rsidR="00470C83">
        <w:rPr>
          <w:rFonts w:hint="cs"/>
          <w:rtl/>
        </w:rPr>
        <w:t>ّ</w:t>
      </w:r>
      <w:r>
        <w:rPr>
          <w:rtl/>
        </w:rPr>
        <w:t>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المتوف</w:t>
      </w:r>
      <w:r w:rsidR="00470C83">
        <w:rPr>
          <w:rFonts w:hint="cs"/>
          <w:rtl/>
        </w:rPr>
        <w:t>ّ</w:t>
      </w:r>
      <w:r>
        <w:rPr>
          <w:rtl/>
        </w:rPr>
        <w:t>ى سنة 483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أحال إليه في آخر كلامه على آية المباهلة في كتابه شواهد التنزيل 1</w:t>
      </w:r>
      <w:r w:rsidR="00F02B8D">
        <w:rPr>
          <w:rtl/>
        </w:rPr>
        <w:t>/</w:t>
      </w:r>
      <w:r>
        <w:rPr>
          <w:rtl/>
        </w:rPr>
        <w:t>128</w:t>
      </w:r>
      <w:r w:rsidR="00B86254">
        <w:rPr>
          <w:rtl/>
        </w:rPr>
        <w:t>.</w:t>
      </w:r>
    </w:p>
    <w:p w:rsidR="00B20730" w:rsidRDefault="00B20730" w:rsidP="0026009A">
      <w:pPr>
        <w:pStyle w:val="rfdBold1"/>
        <w:rPr>
          <w:rtl/>
        </w:rPr>
      </w:pPr>
      <w:r>
        <w:rPr>
          <w:rtl/>
        </w:rPr>
        <w:t>38</w:t>
      </w:r>
      <w:r w:rsidR="0026009A">
        <w:rPr>
          <w:rFonts w:hint="cs"/>
          <w:rtl/>
        </w:rPr>
        <w:t xml:space="preserve"> ـ</w:t>
      </w:r>
      <w:r>
        <w:rPr>
          <w:rtl/>
        </w:rPr>
        <w:t xml:space="preserve"> إرشاد الهادي إلى نسب آل النبي</w:t>
      </w:r>
      <w:r w:rsidR="00470C83">
        <w:rPr>
          <w:rFonts w:hint="cs"/>
          <w:rtl/>
        </w:rPr>
        <w:t>ّ</w:t>
      </w:r>
      <w:r>
        <w:rPr>
          <w:rtl/>
        </w:rPr>
        <w:t xml:space="preserve"> الهادي</w:t>
      </w:r>
      <w:r w:rsidR="008618E0">
        <w:rPr>
          <w:rtl/>
        </w:rPr>
        <w:t>:</w:t>
      </w:r>
    </w:p>
    <w:p w:rsidR="00B20730" w:rsidRDefault="00B20730" w:rsidP="0026009A">
      <w:pPr>
        <w:rPr>
          <w:rtl/>
        </w:rPr>
      </w:pPr>
      <w:r>
        <w:rPr>
          <w:rtl/>
        </w:rPr>
        <w:t>ل</w:t>
      </w:r>
      <w:r w:rsidR="00470C83">
        <w:rPr>
          <w:rFonts w:hint="cs"/>
          <w:rtl/>
        </w:rPr>
        <w:t>أ</w:t>
      </w:r>
      <w:r w:rsidR="00470C83">
        <w:rPr>
          <w:rtl/>
        </w:rPr>
        <w:t>بي الحسن علي بن محمد</w:t>
      </w:r>
      <w:r w:rsidR="00C85FB2">
        <w:rPr>
          <w:rFonts w:hint="cs"/>
          <w:rtl/>
        </w:rPr>
        <w:t xml:space="preserve"> </w:t>
      </w:r>
      <w:r>
        <w:rPr>
          <w:rtl/>
        </w:rPr>
        <w:t>بن أح</w:t>
      </w:r>
      <w:r w:rsidR="00470C83">
        <w:rPr>
          <w:rtl/>
        </w:rPr>
        <w:t>مد</w:t>
      </w:r>
      <w:r w:rsidR="00C85FB2">
        <w:rPr>
          <w:rFonts w:hint="cs"/>
          <w:rtl/>
        </w:rPr>
        <w:t xml:space="preserve"> </w:t>
      </w:r>
      <w:r>
        <w:rPr>
          <w:rtl/>
        </w:rPr>
        <w:t xml:space="preserve">بن فرحون اليعمري التونسي المدني المالكي </w:t>
      </w:r>
      <w:r w:rsidR="00F02B8D">
        <w:rPr>
          <w:rtl/>
        </w:rPr>
        <w:br/>
      </w:r>
      <w:r>
        <w:rPr>
          <w:rtl/>
        </w:rPr>
        <w:t xml:space="preserve">697 </w:t>
      </w:r>
      <w:r w:rsidR="0026009A">
        <w:rPr>
          <w:rFonts w:hint="cs"/>
          <w:rtl/>
        </w:rPr>
        <w:t>ـ</w:t>
      </w:r>
      <w:r>
        <w:rPr>
          <w:rtl/>
        </w:rPr>
        <w:t xml:space="preserve"> 748</w:t>
      </w:r>
      <w:r w:rsidR="00B86254">
        <w:rPr>
          <w:rtl/>
        </w:rPr>
        <w:t>.</w:t>
      </w:r>
    </w:p>
    <w:p w:rsidR="00B20730" w:rsidRDefault="00B20730" w:rsidP="009F13B8">
      <w:pPr>
        <w:rPr>
          <w:rtl/>
        </w:rPr>
      </w:pPr>
      <w:r>
        <w:rPr>
          <w:rtl/>
        </w:rPr>
        <w:t>ترجم له ابنه في الديباج المذه</w:t>
      </w:r>
      <w:r w:rsidR="00470C83">
        <w:rPr>
          <w:rFonts w:hint="cs"/>
          <w:rtl/>
        </w:rPr>
        <w:t>ّ</w:t>
      </w:r>
      <w:r>
        <w:rPr>
          <w:rtl/>
        </w:rPr>
        <w:t>ب 2</w:t>
      </w:r>
      <w:r w:rsidR="00F02B8D">
        <w:rPr>
          <w:rtl/>
        </w:rPr>
        <w:t>/</w:t>
      </w:r>
      <w:r>
        <w:rPr>
          <w:rtl/>
        </w:rPr>
        <w:t>124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470C83">
        <w:rPr>
          <w:rFonts w:hint="cs"/>
          <w:rtl/>
        </w:rPr>
        <w:t xml:space="preserve"> </w:t>
      </w:r>
      <w:r>
        <w:rPr>
          <w:rtl/>
        </w:rPr>
        <w:t xml:space="preserve">ابن حجر في الدرر الكامنة </w:t>
      </w:r>
      <w:r w:rsidR="00F02B8D">
        <w:rPr>
          <w:rtl/>
        </w:rPr>
        <w:br/>
      </w:r>
      <w:r>
        <w:rPr>
          <w:rtl/>
        </w:rPr>
        <w:t>3</w:t>
      </w:r>
      <w:r w:rsidR="00F02B8D">
        <w:rPr>
          <w:rtl/>
        </w:rPr>
        <w:t>/</w:t>
      </w:r>
      <w:r>
        <w:rPr>
          <w:rtl/>
        </w:rPr>
        <w:t>190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والسخاوي في التحفة اللطيفة 3</w:t>
      </w:r>
      <w:r w:rsidR="00F02B8D">
        <w:rPr>
          <w:rtl/>
        </w:rPr>
        <w:t>/</w:t>
      </w:r>
      <w:r>
        <w:rPr>
          <w:rtl/>
        </w:rPr>
        <w:t xml:space="preserve"> 252</w:t>
      </w:r>
      <w:r w:rsidR="009F13B8">
        <w:rPr>
          <w:rFonts w:hint="cs"/>
          <w:rtl/>
        </w:rPr>
        <w:t xml:space="preserve"> </w:t>
      </w:r>
      <w:r w:rsidR="0026009A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256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C85FB2">
        <w:rPr>
          <w:rFonts w:hint="cs"/>
          <w:rtl/>
        </w:rPr>
        <w:t xml:space="preserve"> </w:t>
      </w:r>
      <w:r>
        <w:rPr>
          <w:rtl/>
        </w:rPr>
        <w:t xml:space="preserve">مخلوف في شجرة النور </w:t>
      </w:r>
      <w:r w:rsidR="00F02B8D">
        <w:rPr>
          <w:rtl/>
        </w:rPr>
        <w:br/>
      </w:r>
      <w:r>
        <w:rPr>
          <w:rtl/>
        </w:rPr>
        <w:t>الزكية ص 203</w:t>
      </w:r>
      <w:r w:rsidR="00B86254">
        <w:rPr>
          <w:rtl/>
        </w:rPr>
        <w:t>.</w:t>
      </w:r>
    </w:p>
    <w:p w:rsidR="000F07EF" w:rsidRDefault="00B20730" w:rsidP="00470C83">
      <w:pPr>
        <w:rPr>
          <w:rtl/>
        </w:rPr>
      </w:pPr>
      <w:r>
        <w:rPr>
          <w:rtl/>
        </w:rPr>
        <w:t xml:space="preserve">نسخة في مكتبة </w:t>
      </w:r>
      <w:r w:rsidR="000F07EF">
        <w:rPr>
          <w:rtl/>
        </w:rPr>
        <w:t>الجامع ال</w:t>
      </w:r>
      <w:r w:rsidR="00470C83">
        <w:rPr>
          <w:rFonts w:hint="cs"/>
          <w:rtl/>
        </w:rPr>
        <w:t>أ</w:t>
      </w:r>
      <w:r w:rsidR="000F07EF">
        <w:rPr>
          <w:rtl/>
        </w:rPr>
        <w:t>عظم بالجزائر رقم 37</w:t>
      </w:r>
      <w:r w:rsidR="00B86254">
        <w:rPr>
          <w:rtl/>
        </w:rPr>
        <w:t>.</w:t>
      </w:r>
    </w:p>
    <w:p w:rsidR="00B20730" w:rsidRDefault="00C2777A" w:rsidP="008B269B">
      <w:pPr>
        <w:pStyle w:val="rfdBold1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39</w:t>
      </w:r>
      <w:r w:rsidR="008B269B">
        <w:rPr>
          <w:rFonts w:hint="cs"/>
          <w:rtl/>
        </w:rPr>
        <w:t xml:space="preserve"> ـ </w:t>
      </w:r>
      <w:r w:rsidR="00B20730">
        <w:rPr>
          <w:rtl/>
        </w:rPr>
        <w:t>إزالة الرين في مناقب فاطمة والحسنين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مطبوع على الحجر في إسلامبول</w:t>
      </w:r>
      <w:r w:rsidR="00B86254">
        <w:rPr>
          <w:rtl/>
        </w:rPr>
        <w:t>.</w:t>
      </w:r>
    </w:p>
    <w:p w:rsidR="00B20730" w:rsidRDefault="00B20730" w:rsidP="008B269B">
      <w:pPr>
        <w:pStyle w:val="rfdBold1"/>
        <w:rPr>
          <w:rtl/>
        </w:rPr>
      </w:pPr>
      <w:r>
        <w:rPr>
          <w:rtl/>
        </w:rPr>
        <w:t>40</w:t>
      </w:r>
      <w:r w:rsidR="008B269B">
        <w:rPr>
          <w:rFonts w:hint="cs"/>
          <w:rtl/>
        </w:rPr>
        <w:t xml:space="preserve"> ـ</w:t>
      </w:r>
      <w:r w:rsidR="00A06CDB">
        <w:rPr>
          <w:rtl/>
        </w:rPr>
        <w:t xml:space="preserve"> </w:t>
      </w:r>
      <w:r>
        <w:rPr>
          <w:rtl/>
        </w:rPr>
        <w:t>استجلاب ارتقاء الغرف بحب أقرباء الرسول ذوي الشرف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للحافظ ا</w:t>
      </w:r>
      <w:r w:rsidR="00D40100">
        <w:rPr>
          <w:rtl/>
        </w:rPr>
        <w:t>لسخاوي شمس الدين أبي الخير محمد</w:t>
      </w:r>
      <w:r w:rsidR="00B110E8">
        <w:rPr>
          <w:rFonts w:hint="cs"/>
          <w:rtl/>
        </w:rPr>
        <w:t xml:space="preserve"> </w:t>
      </w:r>
      <w:r w:rsidR="00D40100">
        <w:rPr>
          <w:rtl/>
        </w:rPr>
        <w:t>بن عبد</w:t>
      </w:r>
      <w:r>
        <w:rPr>
          <w:rtl/>
        </w:rPr>
        <w:t>الرحمان الشافع</w:t>
      </w:r>
      <w:r w:rsidR="00D40100">
        <w:rPr>
          <w:rFonts w:hint="cs"/>
          <w:rtl/>
        </w:rPr>
        <w:t>ي</w:t>
      </w:r>
      <w:r>
        <w:rPr>
          <w:rtl/>
        </w:rPr>
        <w:t xml:space="preserve"> </w:t>
      </w:r>
      <w:r w:rsidR="00F02B8D">
        <w:rPr>
          <w:rtl/>
        </w:rPr>
        <w:br/>
      </w:r>
      <w:r>
        <w:rPr>
          <w:rtl/>
        </w:rPr>
        <w:t>القاهري نزيل الحرمين المتوف</w:t>
      </w:r>
      <w:r w:rsidR="00D40100">
        <w:rPr>
          <w:rFonts w:hint="cs"/>
          <w:rtl/>
        </w:rPr>
        <w:t>ّ</w:t>
      </w:r>
      <w:r>
        <w:rPr>
          <w:rtl/>
        </w:rPr>
        <w:t>ى سنة 902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ذكره هو في كتابه </w:t>
      </w:r>
      <w:r w:rsidR="00C7123C">
        <w:rPr>
          <w:rtl/>
        </w:rPr>
        <w:t xml:space="preserve">الذي أفرده في ترجمة نفسه باسم «إرشاد الغاوي في ترجمة </w:t>
      </w:r>
      <w:r w:rsidR="00F02B8D">
        <w:rPr>
          <w:rtl/>
        </w:rPr>
        <w:br/>
      </w:r>
      <w:r w:rsidR="00C7123C">
        <w:rPr>
          <w:rtl/>
        </w:rPr>
        <w:t>السخاوي</w:t>
      </w:r>
      <w:r>
        <w:rPr>
          <w:rtl/>
        </w:rPr>
        <w:t>» وفي الورقة 79 ب سرد مؤلفاته وعد</w:t>
      </w:r>
      <w:r w:rsidR="00D40100">
        <w:rPr>
          <w:rFonts w:hint="cs"/>
          <w:rtl/>
        </w:rPr>
        <w:t>ّ</w:t>
      </w:r>
      <w:r>
        <w:rPr>
          <w:rtl/>
        </w:rPr>
        <w:t xml:space="preserve"> منها كتابه هذا</w:t>
      </w:r>
      <w:r w:rsidR="000F07EF">
        <w:rPr>
          <w:rFonts w:hint="cs"/>
          <w:rtl/>
        </w:rPr>
        <w:t xml:space="preserve"> </w:t>
      </w:r>
      <w:r w:rsidR="000F07EF" w:rsidRPr="000F07EF">
        <w:rPr>
          <w:rStyle w:val="rfdFootnotenum"/>
          <w:rFonts w:hint="cs"/>
          <w:rtl/>
        </w:rPr>
        <w:t>(1)</w:t>
      </w:r>
      <w:r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أوله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الحمدلله الذي فض</w:t>
      </w:r>
      <w:r w:rsidR="00D40100">
        <w:rPr>
          <w:rFonts w:hint="cs"/>
          <w:rtl/>
        </w:rPr>
        <w:t>ّ</w:t>
      </w:r>
      <w:r>
        <w:rPr>
          <w:rtl/>
        </w:rPr>
        <w:t>ل أهل البيت النبوي الشريف</w:t>
      </w:r>
      <w:r w:rsidR="00B86254">
        <w:rPr>
          <w:rtl/>
        </w:rPr>
        <w:t>.</w:t>
      </w:r>
      <w:r>
        <w:rPr>
          <w:rtl/>
        </w:rPr>
        <w:t xml:space="preserve">.. وبعد فهذا تصنيف </w:t>
      </w:r>
      <w:r w:rsidR="00F02B8D">
        <w:rPr>
          <w:rtl/>
        </w:rPr>
        <w:br/>
      </w:r>
      <w:r>
        <w:rPr>
          <w:rtl/>
        </w:rPr>
        <w:t>اشتمل على مقدمة و</w:t>
      </w:r>
      <w:r w:rsidR="00D40100">
        <w:rPr>
          <w:rFonts w:hint="cs"/>
          <w:rtl/>
        </w:rPr>
        <w:t xml:space="preserve"> </w:t>
      </w:r>
      <w:r>
        <w:rPr>
          <w:rtl/>
        </w:rPr>
        <w:t>خاتمة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بينهما فصول وفوائد مهمة بالبرهان قائمة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نسخة مصورة بمعهد المخطوطات بجامعة الدول العربية بالقاهرة عن مكتبات </w:t>
      </w:r>
      <w:r w:rsidR="00F02B8D">
        <w:rPr>
          <w:rtl/>
        </w:rPr>
        <w:br/>
      </w:r>
      <w:r>
        <w:rPr>
          <w:rtl/>
        </w:rPr>
        <w:t>الحجاز عليها خط المؤلف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نسخة في مكتبة عاطف افندي في إسلامبول تاريخها 17 ذي القعدة سنة 1143</w:t>
      </w:r>
      <w:r w:rsidR="00F02B8D">
        <w:rPr>
          <w:rFonts w:hint="cs"/>
          <w:rtl/>
        </w:rPr>
        <w:t xml:space="preserve"> </w:t>
      </w:r>
      <w:r w:rsidR="00F02B8D">
        <w:rPr>
          <w:rtl/>
        </w:rPr>
        <w:br/>
      </w:r>
      <w:r>
        <w:rPr>
          <w:rtl/>
        </w:rPr>
        <w:t>ضمن مجموعة رقمها 2787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نسخة في المكتبة الناصرية في لكهنو بالهند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كتبها السيد باقر حسين بخط </w:t>
      </w:r>
      <w:r w:rsidR="00F02B8D">
        <w:rPr>
          <w:rtl/>
        </w:rPr>
        <w:br/>
      </w:r>
      <w:r>
        <w:rPr>
          <w:rtl/>
        </w:rPr>
        <w:t>نسخ جيد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وفرغ منها في 27 جمادى الثانية سنة 1312 عن نسخة تاريخها ذي </w:t>
      </w:r>
      <w:r w:rsidR="00F02B8D">
        <w:rPr>
          <w:rtl/>
        </w:rPr>
        <w:br/>
      </w:r>
      <w:r>
        <w:rPr>
          <w:rtl/>
        </w:rPr>
        <w:t>ا</w:t>
      </w:r>
      <w:r w:rsidR="000F07EF">
        <w:rPr>
          <w:rtl/>
        </w:rPr>
        <w:t>لقعدة سنة 978 وهذه في 81 ورقة</w:t>
      </w:r>
      <w:r w:rsidR="00B86254">
        <w:rPr>
          <w:rtl/>
        </w:rPr>
        <w:t>.</w:t>
      </w:r>
    </w:p>
    <w:p w:rsidR="00B20730" w:rsidRDefault="00D40100" w:rsidP="008B269B">
      <w:pPr>
        <w:pStyle w:val="rfdBold1"/>
        <w:rPr>
          <w:rtl/>
        </w:rPr>
      </w:pPr>
      <w:r>
        <w:rPr>
          <w:rtl/>
        </w:rPr>
        <w:t>41</w:t>
      </w:r>
      <w:r w:rsidR="008B269B">
        <w:rPr>
          <w:rFonts w:hint="cs"/>
          <w:rtl/>
        </w:rPr>
        <w:t xml:space="preserve"> ـ</w:t>
      </w:r>
      <w:r w:rsidR="00A06CDB">
        <w:rPr>
          <w:rtl/>
        </w:rPr>
        <w:t xml:space="preserve"> </w:t>
      </w:r>
      <w:r>
        <w:rPr>
          <w:rtl/>
        </w:rPr>
        <w:t>استناد نهج</w:t>
      </w:r>
      <w:r>
        <w:rPr>
          <w:rFonts w:hint="cs"/>
          <w:rtl/>
        </w:rPr>
        <w:t xml:space="preserve"> </w:t>
      </w:r>
      <w:r w:rsidR="00B20730">
        <w:rPr>
          <w:rtl/>
        </w:rPr>
        <w:t>البلاغة</w:t>
      </w:r>
      <w:r w:rsidR="008618E0">
        <w:rPr>
          <w:rtl/>
        </w:rPr>
        <w:t>:</w:t>
      </w:r>
    </w:p>
    <w:p w:rsidR="008B269B" w:rsidRPr="008B269B" w:rsidRDefault="00D40100" w:rsidP="00E4323D">
      <w:pPr>
        <w:rPr>
          <w:rStyle w:val="rfdLineChar"/>
        </w:rPr>
      </w:pPr>
      <w:r>
        <w:rPr>
          <w:rtl/>
        </w:rPr>
        <w:t>للاستاذ امتياز على العرش</w:t>
      </w:r>
      <w:r>
        <w:rPr>
          <w:rFonts w:hint="cs"/>
          <w:rtl/>
        </w:rPr>
        <w:t>ي</w:t>
      </w:r>
      <w:r>
        <w:rPr>
          <w:rtl/>
        </w:rPr>
        <w:t xml:space="preserve"> الهند</w:t>
      </w:r>
      <w:r>
        <w:rPr>
          <w:rFonts w:hint="cs"/>
          <w:rtl/>
        </w:rPr>
        <w:t>ي</w:t>
      </w:r>
      <w:r>
        <w:rPr>
          <w:rtl/>
        </w:rPr>
        <w:t xml:space="preserve"> الرامفور</w:t>
      </w:r>
      <w:r>
        <w:rPr>
          <w:rFonts w:hint="cs"/>
          <w:rtl/>
        </w:rPr>
        <w:t>ي</w:t>
      </w:r>
      <w:r w:rsidR="00B20730">
        <w:rPr>
          <w:rtl/>
        </w:rPr>
        <w:t xml:space="preserve"> المعاصر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أمين مكتبة الرضا ف</w:t>
      </w:r>
      <w:r>
        <w:rPr>
          <w:rFonts w:hint="cs"/>
          <w:rtl/>
        </w:rPr>
        <w:t>ي</w:t>
      </w:r>
      <w:r w:rsidR="00B20730">
        <w:rPr>
          <w:rtl/>
        </w:rPr>
        <w:t xml:space="preserve"> </w:t>
      </w:r>
      <w:r w:rsidR="00F02B8D">
        <w:rPr>
          <w:rtl/>
        </w:rPr>
        <w:br/>
      </w:r>
      <w:r w:rsidR="00B20730">
        <w:rPr>
          <w:rtl/>
        </w:rPr>
        <w:t xml:space="preserve">رامبور الهند وهو من العلماء الفضلاء الادباء الباحثين العارفين بعدة لغات العربية </w:t>
      </w:r>
      <w:r w:rsidR="00F02B8D">
        <w:rPr>
          <w:rtl/>
        </w:rPr>
        <w:br/>
      </w:r>
      <w:r w:rsidR="00B20730">
        <w:rPr>
          <w:rtl/>
        </w:rPr>
        <w:t>والفارسية والانجليزية واللغات الهند</w:t>
      </w:r>
      <w:r>
        <w:rPr>
          <w:rtl/>
        </w:rPr>
        <w:t>ية وقد الف فهرسا لمكتبة الرضا ف</w:t>
      </w:r>
      <w:r>
        <w:rPr>
          <w:rFonts w:hint="cs"/>
          <w:rtl/>
        </w:rPr>
        <w:t>ي</w:t>
      </w:r>
      <w:r>
        <w:rPr>
          <w:rtl/>
        </w:rPr>
        <w:t xml:space="preserve"> رام</w:t>
      </w:r>
      <w:r>
        <w:rPr>
          <w:rFonts w:hint="cs"/>
          <w:rtl/>
          <w:lang w:bidi="fa-IR"/>
        </w:rPr>
        <w:t>پ</w:t>
      </w:r>
      <w:r w:rsidR="00B20730">
        <w:rPr>
          <w:rtl/>
        </w:rPr>
        <w:t xml:space="preserve">ور باللغة </w:t>
      </w:r>
      <w:r w:rsidR="00F02B8D">
        <w:rPr>
          <w:rtl/>
        </w:rPr>
        <w:br/>
      </w:r>
      <w:r>
        <w:rPr>
          <w:rtl/>
        </w:rPr>
        <w:t>الانجليزية وطبع ف</w:t>
      </w:r>
      <w:r>
        <w:rPr>
          <w:rFonts w:hint="cs"/>
          <w:rtl/>
        </w:rPr>
        <w:t>ي</w:t>
      </w:r>
      <w:r w:rsidR="00B20730">
        <w:rPr>
          <w:rtl/>
        </w:rPr>
        <w:t xml:space="preserve"> ست مجلدات وهو من خيرة م</w:t>
      </w:r>
      <w:r>
        <w:rPr>
          <w:rtl/>
        </w:rPr>
        <w:t>اكتب ف</w:t>
      </w:r>
      <w:r>
        <w:rPr>
          <w:rFonts w:hint="cs"/>
          <w:rtl/>
        </w:rPr>
        <w:t>ي</w:t>
      </w:r>
      <w:r w:rsidR="000F07EF">
        <w:rPr>
          <w:rtl/>
        </w:rPr>
        <w:t xml:space="preserve"> دعم نهج البلاغة و</w:t>
      </w:r>
      <w:r w:rsidR="00C30214">
        <w:rPr>
          <w:rFonts w:hint="cs"/>
          <w:rtl/>
        </w:rPr>
        <w:t xml:space="preserve"> </w:t>
      </w:r>
      <w:r w:rsidR="000F07EF">
        <w:rPr>
          <w:rtl/>
        </w:rPr>
        <w:t>تخريج</w:t>
      </w:r>
      <w:r w:rsidR="008B269B">
        <w:rPr>
          <w:rFonts w:hint="cs"/>
          <w:rtl/>
        </w:rPr>
        <w:t xml:space="preserve"> </w:t>
      </w:r>
      <w:r w:rsidR="008B269B">
        <w:rPr>
          <w:rtl/>
        </w:rPr>
        <w:br/>
      </w:r>
      <w:r w:rsidR="008B269B">
        <w:rPr>
          <w:rStyle w:val="rfdLineChar"/>
          <w:rFonts w:hint="cs"/>
          <w:rtl/>
        </w:rPr>
        <w:t>_____________________________________________________</w:t>
      </w:r>
      <w:r w:rsidR="00E4323D">
        <w:rPr>
          <w:rStyle w:val="rfdLineChar"/>
          <w:rFonts w:hint="cs"/>
          <w:rtl/>
        </w:rPr>
        <w:t>_</w:t>
      </w:r>
      <w:r w:rsidR="008B269B">
        <w:rPr>
          <w:rStyle w:val="rfdLineChar"/>
          <w:rFonts w:hint="cs"/>
          <w:rtl/>
        </w:rPr>
        <w:t>_</w:t>
      </w:r>
    </w:p>
    <w:p w:rsidR="000F07EF" w:rsidRPr="008B269B" w:rsidRDefault="00B20730" w:rsidP="008B269B">
      <w:pPr>
        <w:rPr>
          <w:rStyle w:val="rfdFootnote"/>
          <w:rtl/>
        </w:rPr>
      </w:pPr>
      <w:r w:rsidRPr="008B269B">
        <w:rPr>
          <w:rStyle w:val="rfdFootnote"/>
          <w:rtl/>
        </w:rPr>
        <w:t xml:space="preserve">(1) نسخة من إرشاد الغاوي في مكتبة ايا صوفيا </w:t>
      </w:r>
      <w:r w:rsidR="000F07EF" w:rsidRPr="008B269B">
        <w:rPr>
          <w:rStyle w:val="rfdFootnote"/>
          <w:rtl/>
        </w:rPr>
        <w:t>رقم 950 مكتوبة في حياة المؤلف</w:t>
      </w:r>
      <w:r w:rsidR="00B86254" w:rsidRPr="008B269B">
        <w:rPr>
          <w:rStyle w:val="rfdFootnote"/>
          <w:rtl/>
        </w:rPr>
        <w:t>.</w:t>
      </w:r>
    </w:p>
    <w:p w:rsidR="00B20730" w:rsidRPr="000F07EF" w:rsidRDefault="00C2777A" w:rsidP="000F07EF">
      <w:pPr>
        <w:pStyle w:val="rfdNormal0"/>
        <w:rPr>
          <w:rtl/>
        </w:rPr>
      </w:pPr>
      <w:r>
        <w:rPr>
          <w:rtl/>
        </w:rPr>
        <w:br w:type="page"/>
      </w:r>
      <w:r w:rsidR="00B20730" w:rsidRPr="000F07EF">
        <w:rPr>
          <w:rtl/>
        </w:rPr>
        <w:lastRenderedPageBreak/>
        <w:t xml:space="preserve">خطبه ورسائله على مصادر موثوقة قديمة على صغر حجمه يمتاز بحسن تنسيقه وغزارة </w:t>
      </w:r>
      <w:r w:rsidR="00F02B8D">
        <w:rPr>
          <w:rtl/>
        </w:rPr>
        <w:br/>
      </w:r>
      <w:r w:rsidR="00B20730" w:rsidRPr="000F07EF">
        <w:rPr>
          <w:rtl/>
        </w:rPr>
        <w:t>مادته وقد أل</w:t>
      </w:r>
      <w:r w:rsidR="00FC5748">
        <w:rPr>
          <w:rFonts w:hint="cs"/>
          <w:rtl/>
        </w:rPr>
        <w:t>ّ</w:t>
      </w:r>
      <w:r w:rsidR="00B20730" w:rsidRPr="000F07EF">
        <w:rPr>
          <w:rtl/>
        </w:rPr>
        <w:t xml:space="preserve">فه بالانجليزية ثم عربه تلميذ المؤلف عامر الانصارى من الطلاب الهنود </w:t>
      </w:r>
      <w:r w:rsidR="00F02B8D">
        <w:rPr>
          <w:rtl/>
        </w:rPr>
        <w:br/>
      </w:r>
      <w:r w:rsidR="00B23BF4">
        <w:rPr>
          <w:rtl/>
        </w:rPr>
        <w:t>وطبع غير مرة ف</w:t>
      </w:r>
      <w:r w:rsidR="00E4323D">
        <w:rPr>
          <w:rFonts w:hint="cs"/>
          <w:rtl/>
        </w:rPr>
        <w:t>ى</w:t>
      </w:r>
      <w:r w:rsidR="00B20730" w:rsidRPr="000F07EF">
        <w:rPr>
          <w:rtl/>
        </w:rPr>
        <w:t xml:space="preserve"> الهند وايران</w:t>
      </w:r>
      <w:r w:rsidR="00B86254">
        <w:rPr>
          <w:rtl/>
        </w:rPr>
        <w:t>.</w:t>
      </w:r>
    </w:p>
    <w:p w:rsidR="00B20730" w:rsidRDefault="00B20730" w:rsidP="00B11F54">
      <w:pPr>
        <w:pStyle w:val="rfdBold1"/>
        <w:rPr>
          <w:rtl/>
        </w:rPr>
      </w:pPr>
      <w:r>
        <w:rPr>
          <w:rtl/>
        </w:rPr>
        <w:t>42</w:t>
      </w:r>
      <w:r w:rsidR="00B11F54">
        <w:rPr>
          <w:rFonts w:hint="cs"/>
          <w:rtl/>
        </w:rPr>
        <w:t xml:space="preserve"> </w:t>
      </w:r>
      <w:r w:rsidR="00B23BF4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 xml:space="preserve">إسعاف الراغبين في سيرة المصطفى وفضائل آل بيته </w:t>
      </w:r>
      <w:r w:rsidR="00F02B8D">
        <w:rPr>
          <w:rtl/>
        </w:rPr>
        <w:br/>
      </w:r>
      <w:r>
        <w:rPr>
          <w:rtl/>
        </w:rPr>
        <w:t>الطاهرين</w:t>
      </w:r>
      <w:r w:rsidR="008618E0">
        <w:rPr>
          <w:rtl/>
        </w:rPr>
        <w:t>:</w:t>
      </w:r>
    </w:p>
    <w:p w:rsidR="00B20730" w:rsidRDefault="00C7123C" w:rsidP="00B23BF4">
      <w:pPr>
        <w:rPr>
          <w:rtl/>
        </w:rPr>
      </w:pPr>
      <w:r>
        <w:rPr>
          <w:rtl/>
        </w:rPr>
        <w:t>لمحمد مرتضى الزبيدي مؤلف «تاج العروس</w:t>
      </w:r>
      <w:r w:rsidR="00B20730">
        <w:rPr>
          <w:rtl/>
        </w:rPr>
        <w:t>» المعروف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C5748">
        <w:rPr>
          <w:rtl/>
        </w:rPr>
        <w:t>وهو محمد</w:t>
      </w:r>
      <w:r w:rsidR="00C30214">
        <w:rPr>
          <w:rFonts w:hint="cs"/>
          <w:rtl/>
        </w:rPr>
        <w:t xml:space="preserve"> </w:t>
      </w:r>
      <w:r w:rsidR="00B20730">
        <w:rPr>
          <w:rtl/>
        </w:rPr>
        <w:t xml:space="preserve">بن محمد </w:t>
      </w:r>
      <w:r w:rsidR="00F02B8D">
        <w:rPr>
          <w:rtl/>
        </w:rPr>
        <w:br/>
      </w:r>
      <w:r w:rsidR="00B20730">
        <w:rPr>
          <w:rtl/>
        </w:rPr>
        <w:t>ابن محمد بن عبدالرزاق أبو الفيض اليمنى الحنف</w:t>
      </w:r>
      <w:r w:rsidR="00FC5748">
        <w:rPr>
          <w:rFonts w:hint="cs"/>
          <w:rtl/>
        </w:rPr>
        <w:t>ي</w:t>
      </w:r>
      <w:r w:rsidR="00B20730">
        <w:rPr>
          <w:rtl/>
        </w:rPr>
        <w:t xml:space="preserve"> 1145</w:t>
      </w:r>
      <w:r w:rsidR="00A06CDB">
        <w:rPr>
          <w:rtl/>
        </w:rPr>
        <w:t xml:space="preserve"> </w:t>
      </w:r>
      <w:r w:rsidR="00B23BF4">
        <w:rPr>
          <w:rFonts w:hint="cs"/>
          <w:rtl/>
        </w:rPr>
        <w:t>ـ</w:t>
      </w:r>
      <w:r w:rsidR="00A06CDB">
        <w:rPr>
          <w:rtl/>
        </w:rPr>
        <w:t xml:space="preserve"> </w:t>
      </w:r>
      <w:r w:rsidR="00B20730">
        <w:rPr>
          <w:rtl/>
        </w:rPr>
        <w:t>1205</w:t>
      </w:r>
      <w:r w:rsidR="00B86254">
        <w:rPr>
          <w:rtl/>
        </w:rPr>
        <w:t>.</w:t>
      </w:r>
    </w:p>
    <w:p w:rsidR="00B20730" w:rsidRDefault="00FC5748" w:rsidP="009F13B8">
      <w:pPr>
        <w:rPr>
          <w:rtl/>
        </w:rPr>
      </w:pPr>
      <w:r>
        <w:rPr>
          <w:rtl/>
        </w:rPr>
        <w:t xml:space="preserve">ترجم له إسماعيل </w:t>
      </w:r>
      <w:r>
        <w:rPr>
          <w:rFonts w:hint="cs"/>
          <w:rtl/>
          <w:lang w:bidi="fa-IR"/>
        </w:rPr>
        <w:t>پ</w:t>
      </w:r>
      <w:r w:rsidR="00B20730">
        <w:rPr>
          <w:rtl/>
        </w:rPr>
        <w:t>اشا في هدية العارفين 2</w:t>
      </w:r>
      <w:r w:rsidR="00F02B8D">
        <w:rPr>
          <w:rtl/>
        </w:rPr>
        <w:t>/</w:t>
      </w:r>
      <w:r w:rsidR="00B20730">
        <w:rPr>
          <w:rtl/>
        </w:rPr>
        <w:t>347</w:t>
      </w:r>
      <w:r w:rsidR="009F13B8">
        <w:rPr>
          <w:rFonts w:hint="cs"/>
          <w:rtl/>
        </w:rPr>
        <w:t xml:space="preserve"> </w:t>
      </w:r>
      <w:r w:rsidR="00B23BF4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 w:rsidR="00B20730">
        <w:rPr>
          <w:rtl/>
        </w:rPr>
        <w:t>349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</w:t>
      </w:r>
      <w:r w:rsidR="00C30214">
        <w:rPr>
          <w:rFonts w:hint="cs"/>
          <w:rtl/>
        </w:rPr>
        <w:t xml:space="preserve"> </w:t>
      </w:r>
      <w:r w:rsidR="00B20730">
        <w:rPr>
          <w:rtl/>
        </w:rPr>
        <w:t>عد</w:t>
      </w:r>
      <w:r>
        <w:rPr>
          <w:rFonts w:hint="cs"/>
          <w:rtl/>
        </w:rPr>
        <w:t>ّ</w:t>
      </w:r>
      <w:r w:rsidR="00B20730">
        <w:rPr>
          <w:rtl/>
        </w:rPr>
        <w:t xml:space="preserve">د تآليفه </w:t>
      </w:r>
      <w:r w:rsidR="00F02B8D">
        <w:rPr>
          <w:rtl/>
        </w:rPr>
        <w:br/>
      </w:r>
      <w:r w:rsidR="00B20730">
        <w:rPr>
          <w:rtl/>
        </w:rPr>
        <w:t>الكثيرة و</w:t>
      </w:r>
      <w:r>
        <w:rPr>
          <w:rFonts w:hint="cs"/>
          <w:rtl/>
        </w:rPr>
        <w:t xml:space="preserve"> </w:t>
      </w:r>
      <w:r w:rsidR="00B20730">
        <w:rPr>
          <w:rtl/>
        </w:rPr>
        <w:t>ذكر منها هذا الكتاب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وتقدم 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 xml:space="preserve">إتحاف أهل الاسلام بما يتعلق بالمصطفى </w:t>
      </w:r>
      <w:r w:rsidR="00F02B8D">
        <w:rPr>
          <w:rtl/>
        </w:rPr>
        <w:br/>
      </w:r>
      <w:r w:rsidR="00B20730">
        <w:rPr>
          <w:rtl/>
        </w:rPr>
        <w:t>وأهل بيته الكرام</w:t>
      </w:r>
      <w:r w:rsidR="00B86254">
        <w:rPr>
          <w:rtl/>
        </w:rPr>
        <w:t>.</w:t>
      </w:r>
    </w:p>
    <w:p w:rsidR="00B20730" w:rsidRDefault="00B20730" w:rsidP="009F13B8">
      <w:pPr>
        <w:rPr>
          <w:rtl/>
        </w:rPr>
      </w:pPr>
      <w:r>
        <w:rPr>
          <w:rtl/>
        </w:rPr>
        <w:t>وترجم له الجبرتي في عجائب الآثار 1</w:t>
      </w:r>
      <w:r w:rsidR="00F02B8D">
        <w:rPr>
          <w:rtl/>
        </w:rPr>
        <w:t>/</w:t>
      </w:r>
      <w:r>
        <w:rPr>
          <w:rtl/>
        </w:rPr>
        <w:t>104</w:t>
      </w:r>
      <w:r w:rsidR="009F13B8">
        <w:rPr>
          <w:rFonts w:hint="cs"/>
          <w:rtl/>
        </w:rPr>
        <w:t xml:space="preserve"> </w:t>
      </w:r>
      <w:r w:rsidR="00B23BF4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114 في عشر صفحات إل</w:t>
      </w:r>
      <w:r w:rsidR="00FC5748">
        <w:rPr>
          <w:rFonts w:hint="cs"/>
          <w:rtl/>
        </w:rPr>
        <w:t>ّ</w:t>
      </w:r>
      <w:r>
        <w:rPr>
          <w:rtl/>
        </w:rPr>
        <w:t xml:space="preserve">ا أنه </w:t>
      </w:r>
      <w:r w:rsidR="00F02B8D">
        <w:rPr>
          <w:rtl/>
        </w:rPr>
        <w:br/>
      </w:r>
      <w:r>
        <w:rPr>
          <w:rtl/>
        </w:rPr>
        <w:t>لم يسرد</w:t>
      </w:r>
      <w:r w:rsidR="000F07EF">
        <w:rPr>
          <w:rtl/>
        </w:rPr>
        <w:t xml:space="preserve"> مؤلفاته كلها وأخل</w:t>
      </w:r>
      <w:r w:rsidR="00FC5748">
        <w:rPr>
          <w:rFonts w:hint="cs"/>
          <w:rtl/>
        </w:rPr>
        <w:t>ّ</w:t>
      </w:r>
      <w:r w:rsidR="000F07EF">
        <w:rPr>
          <w:rtl/>
        </w:rPr>
        <w:t xml:space="preserve"> بكثير منها</w:t>
      </w:r>
      <w:r w:rsidR="00B86254">
        <w:rPr>
          <w:rtl/>
        </w:rPr>
        <w:t>.</w:t>
      </w:r>
    </w:p>
    <w:p w:rsidR="00B20730" w:rsidRDefault="00B20730" w:rsidP="00E4323D">
      <w:pPr>
        <w:pStyle w:val="rfdBold1"/>
        <w:rPr>
          <w:rtl/>
        </w:rPr>
      </w:pPr>
      <w:r>
        <w:rPr>
          <w:rtl/>
        </w:rPr>
        <w:t>43</w:t>
      </w:r>
      <w:r w:rsidR="00E4323D">
        <w:rPr>
          <w:rFonts w:hint="cs"/>
          <w:rtl/>
        </w:rPr>
        <w:t xml:space="preserve"> </w:t>
      </w:r>
      <w:r w:rsidR="00B23BF4">
        <w:rPr>
          <w:rFonts w:hint="cs"/>
          <w:rtl/>
        </w:rPr>
        <w:t>ـ</w:t>
      </w:r>
      <w:r w:rsidR="00E4323D">
        <w:rPr>
          <w:rFonts w:hint="cs"/>
          <w:rtl/>
        </w:rPr>
        <w:t xml:space="preserve"> </w:t>
      </w:r>
      <w:r>
        <w:rPr>
          <w:rtl/>
        </w:rPr>
        <w:t xml:space="preserve">إسعاف الراغبين في سيرة المصطفى وفضائل أهل بيته </w:t>
      </w:r>
      <w:r w:rsidR="00F02B8D">
        <w:rPr>
          <w:rtl/>
        </w:rPr>
        <w:br/>
      </w:r>
      <w:r>
        <w:rPr>
          <w:rtl/>
        </w:rPr>
        <w:t>الطاهرين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لمحمد بن علي الصبان الشافعي المصري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المتوف</w:t>
      </w:r>
      <w:r w:rsidR="00FC5748">
        <w:rPr>
          <w:rFonts w:hint="cs"/>
          <w:rtl/>
        </w:rPr>
        <w:t>ّ</w:t>
      </w:r>
      <w:r>
        <w:rPr>
          <w:rtl/>
        </w:rPr>
        <w:t>ى سنة 1206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فرغ منه في 10 </w:t>
      </w:r>
      <w:r w:rsidR="00F02B8D">
        <w:rPr>
          <w:rtl/>
        </w:rPr>
        <w:br/>
      </w:r>
      <w:r w:rsidR="00FC5748">
        <w:rPr>
          <w:rtl/>
        </w:rPr>
        <w:t>شهر</w:t>
      </w:r>
      <w:r w:rsidR="00C30214">
        <w:rPr>
          <w:rFonts w:hint="cs"/>
          <w:rtl/>
        </w:rPr>
        <w:t xml:space="preserve"> </w:t>
      </w:r>
      <w:r>
        <w:rPr>
          <w:rtl/>
        </w:rPr>
        <w:t>رمضان سنة 1185</w:t>
      </w:r>
      <w:r w:rsidR="00B86254">
        <w:rPr>
          <w:rtl/>
        </w:rPr>
        <w:t>.</w:t>
      </w:r>
    </w:p>
    <w:p w:rsidR="00B20730" w:rsidRDefault="00C7123C" w:rsidP="000F07EF">
      <w:pPr>
        <w:rPr>
          <w:rtl/>
        </w:rPr>
      </w:pPr>
      <w:r>
        <w:rPr>
          <w:rtl/>
        </w:rPr>
        <w:t>ترجم له تلميذه الجبرتي في «عجائب الآثار</w:t>
      </w:r>
      <w:r w:rsidR="00B20730">
        <w:rPr>
          <w:rtl/>
        </w:rPr>
        <w:t xml:space="preserve">» في وفيات سنة 1206 ج </w:t>
      </w:r>
      <w:r w:rsidR="00F02B8D">
        <w:rPr>
          <w:rtl/>
        </w:rPr>
        <w:br/>
      </w:r>
      <w:r w:rsidR="00B20730">
        <w:rPr>
          <w:rtl/>
        </w:rPr>
        <w:t>2</w:t>
      </w:r>
      <w:r w:rsidR="00F02B8D">
        <w:rPr>
          <w:rtl/>
        </w:rPr>
        <w:t>/</w:t>
      </w:r>
      <w:r w:rsidR="00FC5748">
        <w:rPr>
          <w:rtl/>
        </w:rPr>
        <w:t>ص 137 ترجمة مطولة وأطر</w:t>
      </w:r>
      <w:r w:rsidR="00FC5748">
        <w:rPr>
          <w:rFonts w:hint="cs"/>
          <w:rtl/>
        </w:rPr>
        <w:t>ا</w:t>
      </w:r>
      <w:r w:rsidR="00B20730">
        <w:rPr>
          <w:rtl/>
        </w:rPr>
        <w:t>ه كثيرا</w:t>
      </w:r>
      <w:r w:rsidR="00FC5748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وعد</w:t>
      </w:r>
      <w:r w:rsidR="00FC5748">
        <w:rPr>
          <w:rFonts w:hint="cs"/>
          <w:rtl/>
        </w:rPr>
        <w:t>ّ</w:t>
      </w:r>
      <w:r w:rsidR="00B20730">
        <w:rPr>
          <w:rtl/>
        </w:rPr>
        <w:t xml:space="preserve">د تآليفه ومنها رسالة عظيمة في آل البيت </w:t>
      </w:r>
      <w:r w:rsidR="000A4726">
        <w:rPr>
          <w:rtl/>
        </w:rPr>
        <w:br/>
      </w:r>
      <w:r w:rsidR="00B20730">
        <w:rPr>
          <w:rtl/>
        </w:rPr>
        <w:t>وتقدم له برقم 10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إتحاف أهل الاسلام بما يتعلق بالمصطفى وأهل بيته الكرام</w:t>
      </w:r>
      <w:r w:rsidR="00B86254">
        <w:rPr>
          <w:rtl/>
        </w:rPr>
        <w:t>.</w:t>
      </w:r>
      <w:r w:rsidR="000F07EF">
        <w:rPr>
          <w:rFonts w:hint="cs"/>
          <w:rtl/>
        </w:rPr>
        <w:t xml:space="preserve"> </w:t>
      </w:r>
      <w:r w:rsidR="000A4726">
        <w:rPr>
          <w:rtl/>
        </w:rPr>
        <w:br/>
      </w:r>
      <w:r w:rsidR="00FC5748">
        <w:rPr>
          <w:rtl/>
        </w:rPr>
        <w:t>والاسعاف مطبوع بهامش نور ال</w:t>
      </w:r>
      <w:r w:rsidR="00FC5748">
        <w:rPr>
          <w:rFonts w:hint="cs"/>
          <w:rtl/>
        </w:rPr>
        <w:t>أ</w:t>
      </w:r>
      <w:r w:rsidR="00B20730">
        <w:rPr>
          <w:rtl/>
        </w:rPr>
        <w:t>بصار مكررا</w:t>
      </w:r>
      <w:r w:rsidR="00FC5748">
        <w:rPr>
          <w:rFonts w:hint="cs"/>
          <w:rtl/>
        </w:rPr>
        <w:t>ً</w:t>
      </w:r>
      <w:r w:rsidR="00FC5748">
        <w:rPr>
          <w:rtl/>
        </w:rPr>
        <w:t xml:space="preserve"> في مصر</w:t>
      </w:r>
      <w:r w:rsidR="00C30214">
        <w:rPr>
          <w:rFonts w:hint="cs"/>
          <w:rtl/>
        </w:rPr>
        <w:t xml:space="preserve"> </w:t>
      </w:r>
      <w:r w:rsidR="00B20730">
        <w:rPr>
          <w:rtl/>
        </w:rPr>
        <w:t>منها سنة 1324 بمطبعة التقدم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A4726">
        <w:rPr>
          <w:rtl/>
        </w:rPr>
        <w:br/>
      </w:r>
      <w:r w:rsidR="00B20730">
        <w:rPr>
          <w:rtl/>
        </w:rPr>
        <w:t>وطبع وحده بمصر طبع حجر سنة 1281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C5748">
        <w:rPr>
          <w:rtl/>
        </w:rPr>
        <w:t>وبهامش مشارق ال</w:t>
      </w:r>
      <w:r w:rsidR="00FC5748">
        <w:rPr>
          <w:rFonts w:hint="cs"/>
          <w:rtl/>
        </w:rPr>
        <w:t>أ</w:t>
      </w:r>
      <w:r w:rsidR="00B20730">
        <w:rPr>
          <w:rtl/>
        </w:rPr>
        <w:t>نوار للحمزاوي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وطبع </w:t>
      </w:r>
      <w:r w:rsidR="000A4726">
        <w:rPr>
          <w:rtl/>
        </w:rPr>
        <w:br/>
      </w:r>
      <w:r w:rsidR="00B20730">
        <w:rPr>
          <w:rtl/>
        </w:rPr>
        <w:t>مستقلا</w:t>
      </w:r>
      <w:r w:rsidR="00FC5748">
        <w:rPr>
          <w:rFonts w:hint="cs"/>
          <w:rtl/>
        </w:rPr>
        <w:t>ً</w:t>
      </w:r>
      <w:r w:rsidR="00B20730">
        <w:rPr>
          <w:rtl/>
        </w:rPr>
        <w:t xml:space="preserve"> بالمطبعة الوهبية بالقاهرة سنة 1290</w:t>
      </w:r>
      <w:r w:rsidR="00B86254">
        <w:rPr>
          <w:rtl/>
        </w:rPr>
        <w:t>.</w:t>
      </w:r>
    </w:p>
    <w:p w:rsidR="00B20730" w:rsidRDefault="00B20730" w:rsidP="00B23BF4">
      <w:pPr>
        <w:rPr>
          <w:rtl/>
        </w:rPr>
      </w:pPr>
      <w:r>
        <w:rPr>
          <w:rtl/>
        </w:rPr>
        <w:t xml:space="preserve">نسخة </w:t>
      </w:r>
      <w:r w:rsidR="00FC5748">
        <w:rPr>
          <w:rtl/>
        </w:rPr>
        <w:t>كتبت في القرن الثاني عشر في دار</w:t>
      </w:r>
      <w:r>
        <w:rPr>
          <w:rtl/>
        </w:rPr>
        <w:t xml:space="preserve">الكتب الظاهرية بدمشق رقم 152 </w:t>
      </w:r>
      <w:r w:rsidR="000A4726">
        <w:rPr>
          <w:rtl/>
        </w:rPr>
        <w:br/>
      </w:r>
      <w:r>
        <w:rPr>
          <w:rtl/>
        </w:rPr>
        <w:t>سير</w:t>
      </w:r>
      <w:r w:rsidR="000F07EF">
        <w:rPr>
          <w:rtl/>
        </w:rPr>
        <w:t>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F07EF">
        <w:rPr>
          <w:rtl/>
        </w:rPr>
        <w:t xml:space="preserve">فهرس تاريخ العش ص 24 </w:t>
      </w:r>
      <w:r w:rsidR="00B23BF4">
        <w:rPr>
          <w:rFonts w:hint="cs"/>
          <w:rtl/>
        </w:rPr>
        <w:t>ـ</w:t>
      </w:r>
      <w:r w:rsidR="000F07EF">
        <w:rPr>
          <w:rtl/>
        </w:rPr>
        <w:t xml:space="preserve"> 25</w:t>
      </w:r>
      <w:r w:rsidR="00B86254">
        <w:rPr>
          <w:rtl/>
        </w:rPr>
        <w:t>.</w:t>
      </w:r>
    </w:p>
    <w:p w:rsidR="000F07EF" w:rsidRDefault="00B20730" w:rsidP="00FC5748">
      <w:pPr>
        <w:rPr>
          <w:rtl/>
        </w:rPr>
      </w:pPr>
      <w:r>
        <w:rPr>
          <w:rtl/>
        </w:rPr>
        <w:t>نسخة كتبت سنة 1238 في مكتبة ال</w:t>
      </w:r>
      <w:r w:rsidR="00FC5748">
        <w:rPr>
          <w:rFonts w:hint="cs"/>
          <w:rtl/>
        </w:rPr>
        <w:t>أ</w:t>
      </w:r>
      <w:r>
        <w:rPr>
          <w:rtl/>
        </w:rPr>
        <w:t>وقاف في بغداد ر</w:t>
      </w:r>
      <w:r w:rsidR="000F07EF">
        <w:rPr>
          <w:rtl/>
        </w:rPr>
        <w:t xml:space="preserve">قم 2767 ذكرت في </w:t>
      </w:r>
      <w:r w:rsidR="000A4726">
        <w:rPr>
          <w:rtl/>
        </w:rPr>
        <w:br/>
      </w:r>
      <w:r w:rsidR="000F07EF">
        <w:rPr>
          <w:rtl/>
        </w:rPr>
        <w:t>فهرسها 1</w:t>
      </w:r>
      <w:r w:rsidR="00F02B8D">
        <w:rPr>
          <w:rtl/>
        </w:rPr>
        <w:t>/</w:t>
      </w:r>
      <w:r w:rsidR="000F07EF">
        <w:rPr>
          <w:rtl/>
        </w:rPr>
        <w:t xml:space="preserve"> 323</w:t>
      </w:r>
      <w:r w:rsidR="00B86254">
        <w:rPr>
          <w:rtl/>
        </w:rPr>
        <w:t>.</w:t>
      </w:r>
    </w:p>
    <w:p w:rsidR="00B20730" w:rsidRDefault="00C2777A" w:rsidP="00B20730">
      <w:pPr>
        <w:rPr>
          <w:rtl/>
        </w:rPr>
      </w:pPr>
      <w:r>
        <w:rPr>
          <w:rtl/>
        </w:rPr>
        <w:br w:type="page"/>
      </w:r>
      <w:r w:rsidR="00FC5748">
        <w:rPr>
          <w:rtl/>
        </w:rPr>
        <w:lastRenderedPageBreak/>
        <w:t>نسخة كتبت سنة 1198 في دار</w:t>
      </w:r>
      <w:r w:rsidR="00B20730">
        <w:rPr>
          <w:rtl/>
        </w:rPr>
        <w:t>الكتب بالقاهرة رقم 715</w:t>
      </w:r>
      <w:r w:rsidR="00F02B8D">
        <w:rPr>
          <w:rtl/>
        </w:rPr>
        <w:t>/</w:t>
      </w:r>
      <w:r w:rsidR="00FC5748">
        <w:rPr>
          <w:rFonts w:hint="cs"/>
          <w:rtl/>
        </w:rPr>
        <w:t xml:space="preserve"> </w:t>
      </w:r>
      <w:r w:rsidR="00B20730">
        <w:rPr>
          <w:rtl/>
        </w:rPr>
        <w:t>تاريخ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واخرى </w:t>
      </w:r>
      <w:r w:rsidR="00695212">
        <w:rPr>
          <w:rtl/>
        </w:rPr>
        <w:br/>
      </w:r>
      <w:r w:rsidR="00B20730">
        <w:rPr>
          <w:rtl/>
        </w:rPr>
        <w:t>فيها كتبت سنة 1195 رقم 714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واخرى فيها كتبت سنة 1231 رقمها </w:t>
      </w:r>
      <w:r w:rsidR="000F07EF">
        <w:rPr>
          <w:rtl/>
        </w:rPr>
        <w:t xml:space="preserve">2285 </w:t>
      </w:r>
      <w:r w:rsidR="00695212">
        <w:rPr>
          <w:rtl/>
        </w:rPr>
        <w:br/>
      </w:r>
      <w:r w:rsidR="000F07EF">
        <w:rPr>
          <w:rtl/>
        </w:rPr>
        <w:t>راجع فهرسها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0F07EF">
        <w:rPr>
          <w:rtl/>
        </w:rPr>
        <w:t>تاريخ 1</w:t>
      </w:r>
      <w:r w:rsidR="00F02B8D">
        <w:rPr>
          <w:rtl/>
        </w:rPr>
        <w:t>/</w:t>
      </w:r>
      <w:r w:rsidR="000F07EF">
        <w:rPr>
          <w:rtl/>
        </w:rPr>
        <w:t>24</w:t>
      </w:r>
      <w:r w:rsidR="00B86254">
        <w:rPr>
          <w:rtl/>
        </w:rPr>
        <w:t>.</w:t>
      </w:r>
    </w:p>
    <w:p w:rsidR="00B20730" w:rsidRDefault="00B20730" w:rsidP="00B23BF4">
      <w:pPr>
        <w:pStyle w:val="rfdBold1"/>
        <w:rPr>
          <w:rtl/>
        </w:rPr>
      </w:pPr>
      <w:r>
        <w:rPr>
          <w:rtl/>
        </w:rPr>
        <w:t>44</w:t>
      </w:r>
      <w:r w:rsidR="00B23BF4">
        <w:rPr>
          <w:rFonts w:hint="cs"/>
          <w:rtl/>
        </w:rPr>
        <w:t xml:space="preserve"> ـ</w:t>
      </w:r>
      <w:r>
        <w:rPr>
          <w:rtl/>
        </w:rPr>
        <w:t xml:space="preserve"> أسماء من قتل من الطالبيين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لأبي الحسن المدائني علي بن محمد بن عبدالله البغدادي المتوف</w:t>
      </w:r>
      <w:r w:rsidR="00FC5748">
        <w:rPr>
          <w:rFonts w:hint="cs"/>
          <w:rtl/>
        </w:rPr>
        <w:t>ّ</w:t>
      </w:r>
      <w:r>
        <w:rPr>
          <w:rtl/>
        </w:rPr>
        <w:t>ى 215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ترجم له النديم في الفهرست ص 114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وعد</w:t>
      </w:r>
      <w:r w:rsidR="00FC5748">
        <w:rPr>
          <w:rFonts w:hint="cs"/>
          <w:rtl/>
        </w:rPr>
        <w:t>ّ</w:t>
      </w:r>
      <w:r>
        <w:rPr>
          <w:rtl/>
        </w:rPr>
        <w:t xml:space="preserve"> كتبه و</w:t>
      </w:r>
      <w:r w:rsidR="00FC5748">
        <w:rPr>
          <w:rFonts w:hint="cs"/>
          <w:rtl/>
        </w:rPr>
        <w:t xml:space="preserve"> </w:t>
      </w:r>
      <w:r w:rsidR="00FC5748">
        <w:rPr>
          <w:rtl/>
        </w:rPr>
        <w:t>ذكر</w:t>
      </w:r>
      <w:r w:rsidR="00FB06B3">
        <w:rPr>
          <w:rFonts w:hint="cs"/>
          <w:rtl/>
        </w:rPr>
        <w:t xml:space="preserve"> </w:t>
      </w:r>
      <w:r>
        <w:rPr>
          <w:rtl/>
        </w:rPr>
        <w:t>منها هذا الكتاب</w:t>
      </w:r>
      <w:r w:rsidR="00B86254">
        <w:rPr>
          <w:rtl/>
        </w:rPr>
        <w:t>.</w:t>
      </w:r>
    </w:p>
    <w:p w:rsidR="00B20730" w:rsidRDefault="00B20730" w:rsidP="00B23BF4">
      <w:pPr>
        <w:pStyle w:val="rfdBold1"/>
        <w:rPr>
          <w:rtl/>
        </w:rPr>
      </w:pPr>
      <w:r>
        <w:rPr>
          <w:rtl/>
        </w:rPr>
        <w:t>45</w:t>
      </w:r>
      <w:r w:rsidR="00B23BF4">
        <w:rPr>
          <w:rFonts w:hint="cs"/>
          <w:rtl/>
        </w:rPr>
        <w:t xml:space="preserve"> ـ</w:t>
      </w:r>
      <w:r>
        <w:rPr>
          <w:rtl/>
        </w:rPr>
        <w:t xml:space="preserve"> اسماع الصم</w:t>
      </w:r>
      <w:r w:rsidR="00FC5748">
        <w:rPr>
          <w:rFonts w:hint="cs"/>
          <w:rtl/>
        </w:rPr>
        <w:t>ّ</w:t>
      </w:r>
      <w:r>
        <w:rPr>
          <w:rtl/>
        </w:rPr>
        <w:t xml:space="preserve"> في اثبات الشرف من قبل الام</w:t>
      </w:r>
      <w:r w:rsidR="00FC5748">
        <w:rPr>
          <w:rFonts w:hint="cs"/>
          <w:rtl/>
        </w:rPr>
        <w:t>ّ</w:t>
      </w:r>
      <w:r w:rsidR="008618E0">
        <w:rPr>
          <w:rtl/>
        </w:rPr>
        <w:t>:</w:t>
      </w:r>
    </w:p>
    <w:p w:rsidR="00B20730" w:rsidRDefault="00B20730" w:rsidP="00B23BF4">
      <w:pPr>
        <w:rPr>
          <w:rtl/>
        </w:rPr>
      </w:pPr>
      <w:r>
        <w:rPr>
          <w:rtl/>
        </w:rPr>
        <w:t>لابن أبى زيد المراكشي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FC5748">
        <w:rPr>
          <w:rFonts w:hint="cs"/>
          <w:rtl/>
        </w:rPr>
        <w:t xml:space="preserve"> </w:t>
      </w:r>
      <w:r w:rsidR="00FC5748">
        <w:rPr>
          <w:rtl/>
        </w:rPr>
        <w:t>هو</w:t>
      </w:r>
      <w:r w:rsidR="00FB06B3">
        <w:rPr>
          <w:rFonts w:hint="cs"/>
          <w:rtl/>
        </w:rPr>
        <w:t xml:space="preserve"> </w:t>
      </w:r>
      <w:r>
        <w:rPr>
          <w:rtl/>
        </w:rPr>
        <w:t>أبو عبدالله م</w:t>
      </w:r>
      <w:r w:rsidR="00FC5748">
        <w:rPr>
          <w:rtl/>
        </w:rPr>
        <w:t>حمد</w:t>
      </w:r>
      <w:r w:rsidR="00FB06B3">
        <w:rPr>
          <w:rFonts w:hint="cs"/>
          <w:rtl/>
        </w:rPr>
        <w:t xml:space="preserve"> </w:t>
      </w:r>
      <w:r>
        <w:rPr>
          <w:rtl/>
        </w:rPr>
        <w:t xml:space="preserve">بن عبدالرحمان المراكشي </w:t>
      </w:r>
      <w:r w:rsidR="00177659">
        <w:rPr>
          <w:rtl/>
        </w:rPr>
        <w:br/>
      </w:r>
      <w:r w:rsidR="00FC5748">
        <w:rPr>
          <w:rtl/>
        </w:rPr>
        <w:t>القسنطين</w:t>
      </w:r>
      <w:r w:rsidR="00FC5748">
        <w:rPr>
          <w:rFonts w:hint="cs"/>
          <w:rtl/>
        </w:rPr>
        <w:t>ي</w:t>
      </w:r>
      <w:r>
        <w:rPr>
          <w:rtl/>
        </w:rPr>
        <w:t xml:space="preserve"> المالكي الضرير 739 </w:t>
      </w:r>
      <w:r w:rsidR="00B23BF4">
        <w:rPr>
          <w:rFonts w:hint="cs"/>
          <w:rtl/>
        </w:rPr>
        <w:t>ـ</w:t>
      </w:r>
      <w:r>
        <w:rPr>
          <w:rtl/>
        </w:rPr>
        <w:t xml:space="preserve"> 807</w:t>
      </w:r>
      <w:r w:rsidR="00B86254">
        <w:rPr>
          <w:rtl/>
        </w:rPr>
        <w:t>.</w:t>
      </w:r>
    </w:p>
    <w:p w:rsidR="00B20730" w:rsidRDefault="00B20730" w:rsidP="00FC5748">
      <w:pPr>
        <w:rPr>
          <w:rtl/>
        </w:rPr>
      </w:pPr>
      <w:r>
        <w:rPr>
          <w:rtl/>
        </w:rPr>
        <w:t>هدية العارفين 2</w:t>
      </w:r>
      <w:r w:rsidR="00F02B8D">
        <w:rPr>
          <w:rtl/>
        </w:rPr>
        <w:t>/</w:t>
      </w:r>
      <w:r>
        <w:rPr>
          <w:rtl/>
        </w:rPr>
        <w:t xml:space="preserve"> 150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ايضاح المكنون 1</w:t>
      </w:r>
      <w:r w:rsidR="00F02B8D">
        <w:rPr>
          <w:rtl/>
        </w:rPr>
        <w:t>/</w:t>
      </w:r>
      <w:r>
        <w:rPr>
          <w:rtl/>
        </w:rPr>
        <w:t>81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FC5748">
        <w:rPr>
          <w:rFonts w:hint="cs"/>
          <w:rtl/>
        </w:rPr>
        <w:t xml:space="preserve"> </w:t>
      </w:r>
      <w:r>
        <w:rPr>
          <w:rtl/>
        </w:rPr>
        <w:t>ترجم له الزركلي في ال</w:t>
      </w:r>
      <w:r w:rsidR="00FC5748">
        <w:rPr>
          <w:rFonts w:hint="cs"/>
          <w:rtl/>
        </w:rPr>
        <w:t>أ</w:t>
      </w:r>
      <w:r>
        <w:rPr>
          <w:rtl/>
        </w:rPr>
        <w:t>علام</w:t>
      </w:r>
      <w:r w:rsidR="00177659">
        <w:rPr>
          <w:rFonts w:hint="cs"/>
          <w:rtl/>
        </w:rPr>
        <w:t xml:space="preserve"> </w:t>
      </w:r>
      <w:r w:rsidR="00177659">
        <w:rPr>
          <w:rtl/>
        </w:rPr>
        <w:br/>
      </w:r>
      <w:r>
        <w:rPr>
          <w:rtl/>
        </w:rPr>
        <w:t>6</w:t>
      </w:r>
      <w:r w:rsidR="00F02B8D">
        <w:rPr>
          <w:rtl/>
        </w:rPr>
        <w:t>/</w:t>
      </w:r>
      <w:r>
        <w:rPr>
          <w:rtl/>
        </w:rPr>
        <w:t>193 و</w:t>
      </w:r>
      <w:r w:rsidR="00FC5748">
        <w:rPr>
          <w:rFonts w:hint="cs"/>
          <w:rtl/>
        </w:rPr>
        <w:t xml:space="preserve"> </w:t>
      </w:r>
      <w:r>
        <w:rPr>
          <w:rtl/>
        </w:rPr>
        <w:t>ذك</w:t>
      </w:r>
      <w:r w:rsidR="00FC5748">
        <w:rPr>
          <w:rtl/>
        </w:rPr>
        <w:t>ر كتابه هذا وان منه نسخة فى دار</w:t>
      </w:r>
      <w:r>
        <w:rPr>
          <w:rtl/>
        </w:rPr>
        <w:t xml:space="preserve">الكتب المصرية نقلا عن فهرسها </w:t>
      </w:r>
      <w:r w:rsidR="00177659">
        <w:rPr>
          <w:rtl/>
        </w:rPr>
        <w:br/>
      </w:r>
      <w:r>
        <w:rPr>
          <w:rtl/>
        </w:rPr>
        <w:t>5</w:t>
      </w:r>
      <w:r w:rsidR="00F02B8D">
        <w:rPr>
          <w:rtl/>
        </w:rPr>
        <w:t>/</w:t>
      </w:r>
      <w:r>
        <w:rPr>
          <w:rtl/>
        </w:rPr>
        <w:t>26 وحكى ترجمة المؤلف عن كتاب الاعلام بمن حل مراكش من ال</w:t>
      </w:r>
      <w:r w:rsidR="00FC5748">
        <w:rPr>
          <w:rFonts w:hint="cs"/>
          <w:rtl/>
        </w:rPr>
        <w:t>أ</w:t>
      </w:r>
      <w:r>
        <w:rPr>
          <w:rtl/>
        </w:rPr>
        <w:t>علام 4</w:t>
      </w:r>
      <w:r w:rsidR="00F02B8D">
        <w:rPr>
          <w:rtl/>
        </w:rPr>
        <w:t>/</w:t>
      </w:r>
      <w:r>
        <w:rPr>
          <w:rtl/>
        </w:rPr>
        <w:t>41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77659">
        <w:rPr>
          <w:rtl/>
        </w:rPr>
        <w:br/>
      </w:r>
      <w:r>
        <w:rPr>
          <w:rtl/>
        </w:rPr>
        <w:t>الوفيات لابن قنفذ ص 381 وهو آخر ترجمة فيه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FC5748">
        <w:rPr>
          <w:rtl/>
        </w:rPr>
        <w:t>وتوف</w:t>
      </w:r>
      <w:r w:rsidR="00FC5748">
        <w:rPr>
          <w:rFonts w:hint="cs"/>
          <w:rtl/>
        </w:rPr>
        <w:t>ي</w:t>
      </w:r>
      <w:r>
        <w:rPr>
          <w:rtl/>
        </w:rPr>
        <w:t xml:space="preserve"> الفقيه </w:t>
      </w:r>
      <w:r w:rsidR="000F07EF">
        <w:rPr>
          <w:rtl/>
        </w:rPr>
        <w:t xml:space="preserve">الحافظ الاستاذ </w:t>
      </w:r>
      <w:r w:rsidR="00177659">
        <w:rPr>
          <w:rtl/>
        </w:rPr>
        <w:br/>
      </w:r>
      <w:r w:rsidR="00FC5748">
        <w:rPr>
          <w:rtl/>
        </w:rPr>
        <w:t>الجليل المفت</w:t>
      </w:r>
      <w:r w:rsidR="00FC5748">
        <w:rPr>
          <w:rFonts w:hint="cs"/>
          <w:rtl/>
        </w:rPr>
        <w:t>ي</w:t>
      </w:r>
      <w:r w:rsidR="00B86254">
        <w:rPr>
          <w:rtl/>
        </w:rPr>
        <w:t>.</w:t>
      </w:r>
      <w:r w:rsidR="000F07EF">
        <w:rPr>
          <w:rtl/>
        </w:rPr>
        <w:t>.</w:t>
      </w:r>
      <w:r w:rsidR="00FC5748">
        <w:rPr>
          <w:rFonts w:hint="cs"/>
          <w:rtl/>
        </w:rPr>
        <w:t>.</w:t>
      </w:r>
    </w:p>
    <w:p w:rsidR="00B20730" w:rsidRDefault="00FC5748" w:rsidP="00B20730">
      <w:pPr>
        <w:rPr>
          <w:rtl/>
        </w:rPr>
      </w:pPr>
      <w:r>
        <w:rPr>
          <w:rtl/>
        </w:rPr>
        <w:t>وترجم له ف</w:t>
      </w:r>
      <w:r>
        <w:rPr>
          <w:rFonts w:hint="cs"/>
          <w:rtl/>
        </w:rPr>
        <w:t>ي</w:t>
      </w:r>
      <w:r w:rsidR="00B20730">
        <w:rPr>
          <w:rtl/>
        </w:rPr>
        <w:t xml:space="preserve"> نيل الابتهاج ص 284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 xml:space="preserve">ومن تآليفه اسماع الصم في اثبات </w:t>
      </w:r>
      <w:r w:rsidR="00177659">
        <w:rPr>
          <w:rtl/>
        </w:rPr>
        <w:br/>
      </w:r>
      <w:r>
        <w:rPr>
          <w:rtl/>
        </w:rPr>
        <w:t>الشرف من جهة</w:t>
      </w:r>
      <w:r w:rsidR="00FB06B3">
        <w:rPr>
          <w:rFonts w:hint="cs"/>
          <w:rtl/>
        </w:rPr>
        <w:t xml:space="preserve"> </w:t>
      </w:r>
      <w:r w:rsidR="00B20730">
        <w:rPr>
          <w:rtl/>
        </w:rPr>
        <w:t>الام</w:t>
      </w:r>
      <w:r>
        <w:rPr>
          <w:rFonts w:hint="cs"/>
          <w:rtl/>
        </w:rPr>
        <w:t>،</w:t>
      </w:r>
      <w:r>
        <w:rPr>
          <w:rtl/>
        </w:rPr>
        <w:t xml:space="preserve"> تأليف حسن ف</w:t>
      </w:r>
      <w:r>
        <w:rPr>
          <w:rFonts w:hint="cs"/>
          <w:rtl/>
        </w:rPr>
        <w:t>ي</w:t>
      </w:r>
      <w:r w:rsidR="00B20730">
        <w:rPr>
          <w:rtl/>
        </w:rPr>
        <w:t xml:space="preserve"> كرار</w:t>
      </w:r>
      <w:r w:rsidR="0000492F">
        <w:rPr>
          <w:rtl/>
        </w:rPr>
        <w:t>يس أملاه سنة احدى وثمانمائة</w:t>
      </w:r>
      <w:r w:rsidR="00B86254">
        <w:rPr>
          <w:rtl/>
        </w:rPr>
        <w:t>.</w:t>
      </w:r>
      <w:r w:rsidR="0000492F">
        <w:rPr>
          <w:rtl/>
        </w:rPr>
        <w:t>..</w:t>
      </w:r>
    </w:p>
    <w:p w:rsidR="00B20730" w:rsidRDefault="00B20730" w:rsidP="00B20730">
      <w:pPr>
        <w:rPr>
          <w:rtl/>
        </w:rPr>
      </w:pPr>
      <w:r>
        <w:rPr>
          <w:rtl/>
        </w:rPr>
        <w:t>وترجم له السخاوي في الضوء اللامع 8</w:t>
      </w:r>
      <w:r w:rsidR="00F02B8D">
        <w:rPr>
          <w:rtl/>
        </w:rPr>
        <w:t>/</w:t>
      </w:r>
      <w:r>
        <w:rPr>
          <w:rtl/>
        </w:rPr>
        <w:t>48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ورأيت له عند البدر</w:t>
      </w:r>
      <w:r w:rsidR="00B86254">
        <w:rPr>
          <w:rtl/>
        </w:rPr>
        <w:t>.</w:t>
      </w:r>
      <w:r w:rsidR="00FC5748">
        <w:rPr>
          <w:rFonts w:hint="cs"/>
          <w:rtl/>
        </w:rPr>
        <w:t>.</w:t>
      </w:r>
      <w:r>
        <w:rPr>
          <w:rtl/>
        </w:rPr>
        <w:t xml:space="preserve">. </w:t>
      </w:r>
      <w:r w:rsidR="00177659">
        <w:rPr>
          <w:rtl/>
        </w:rPr>
        <w:br/>
      </w:r>
      <w:r>
        <w:rPr>
          <w:rtl/>
        </w:rPr>
        <w:t>مصنفا ابتدأه في ذي ا</w:t>
      </w:r>
      <w:r w:rsidR="00117AAC">
        <w:rPr>
          <w:rtl/>
        </w:rPr>
        <w:t>لقعده سنة 801 سماه اسماع الصم ف</w:t>
      </w:r>
      <w:r w:rsidR="00117AAC">
        <w:rPr>
          <w:rFonts w:hint="cs"/>
          <w:rtl/>
        </w:rPr>
        <w:t>ي</w:t>
      </w:r>
      <w:r>
        <w:rPr>
          <w:rtl/>
        </w:rPr>
        <w:t xml:space="preserve"> اثبات الشرف من قبل </w:t>
      </w:r>
      <w:r w:rsidR="00177659">
        <w:rPr>
          <w:rtl/>
        </w:rPr>
        <w:br/>
      </w:r>
      <w:r>
        <w:rPr>
          <w:rtl/>
        </w:rPr>
        <w:t>الام</w:t>
      </w:r>
      <w:r w:rsidR="00B86254">
        <w:rPr>
          <w:rtl/>
        </w:rPr>
        <w:t>.</w:t>
      </w:r>
      <w:r>
        <w:rPr>
          <w:rtl/>
        </w:rPr>
        <w:t>..</w:t>
      </w:r>
    </w:p>
    <w:p w:rsidR="0000492F" w:rsidRDefault="00B20730" w:rsidP="00117AAC">
      <w:pPr>
        <w:rPr>
          <w:rtl/>
        </w:rPr>
      </w:pPr>
      <w:r>
        <w:rPr>
          <w:rtl/>
        </w:rPr>
        <w:t>أقول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117AAC">
        <w:rPr>
          <w:rtl/>
        </w:rPr>
        <w:t>رأيت نسخة منه ف</w:t>
      </w:r>
      <w:r w:rsidR="00117AAC">
        <w:rPr>
          <w:rFonts w:hint="cs"/>
          <w:rtl/>
        </w:rPr>
        <w:t>ي</w:t>
      </w:r>
      <w:r>
        <w:rPr>
          <w:rtl/>
        </w:rPr>
        <w:t xml:space="preserve"> مكتبة المتحف البريطاني ضمن المجموعة رقم </w:t>
      </w:r>
      <w:r w:rsidR="00177659">
        <w:rPr>
          <w:rtl/>
        </w:rPr>
        <w:br/>
      </w:r>
      <w:r>
        <w:rPr>
          <w:rtl/>
        </w:rPr>
        <w:t xml:space="preserve">9494 تبدأ من الورقة 133 رتبه على مقدمة وستة </w:t>
      </w:r>
      <w:r w:rsidR="00117AAC">
        <w:rPr>
          <w:rFonts w:hint="cs"/>
          <w:rtl/>
        </w:rPr>
        <w:t>ا</w:t>
      </w:r>
      <w:r w:rsidR="00117AAC">
        <w:rPr>
          <w:rtl/>
        </w:rPr>
        <w:t>بو</w:t>
      </w:r>
      <w:r>
        <w:rPr>
          <w:rtl/>
        </w:rPr>
        <w:t>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FB06B3">
        <w:rPr>
          <w:rtl/>
        </w:rPr>
        <w:t>الحمد</w:t>
      </w:r>
      <w:r>
        <w:rPr>
          <w:rtl/>
        </w:rPr>
        <w:t>لله الذي جعل</w:t>
      </w:r>
      <w:r w:rsidR="00177659">
        <w:rPr>
          <w:rFonts w:hint="cs"/>
          <w:rtl/>
        </w:rPr>
        <w:t xml:space="preserve"> </w:t>
      </w:r>
      <w:r w:rsidR="00177659">
        <w:rPr>
          <w:rtl/>
        </w:rPr>
        <w:br/>
      </w:r>
      <w:r>
        <w:rPr>
          <w:rtl/>
        </w:rPr>
        <w:t>سيدنا محمدا صل</w:t>
      </w:r>
      <w:r w:rsidR="00117AAC">
        <w:rPr>
          <w:rFonts w:hint="cs"/>
          <w:rtl/>
        </w:rPr>
        <w:t>ّ</w:t>
      </w:r>
      <w:r>
        <w:rPr>
          <w:rtl/>
        </w:rPr>
        <w:t>ى الله علي</w:t>
      </w:r>
      <w:r w:rsidR="0000492F">
        <w:rPr>
          <w:rtl/>
        </w:rPr>
        <w:t>ه وسلم كل الكمال وجملة الجمال</w:t>
      </w:r>
      <w:r w:rsidR="00B86254">
        <w:rPr>
          <w:rtl/>
        </w:rPr>
        <w:t>.</w:t>
      </w:r>
    </w:p>
    <w:p w:rsidR="00B20730" w:rsidRDefault="00C2777A" w:rsidP="00B23BF4">
      <w:pPr>
        <w:pStyle w:val="rfdBold1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46</w:t>
      </w:r>
      <w:r w:rsidR="00B23BF4">
        <w:rPr>
          <w:rFonts w:hint="cs"/>
          <w:rtl/>
        </w:rPr>
        <w:t xml:space="preserve"> ـ</w:t>
      </w:r>
      <w:r w:rsidR="00B20730">
        <w:rPr>
          <w:rtl/>
        </w:rPr>
        <w:t xml:space="preserve"> اسماع الصم</w:t>
      </w:r>
      <w:r w:rsidR="00CD109F">
        <w:rPr>
          <w:rFonts w:hint="cs"/>
          <w:rtl/>
        </w:rPr>
        <w:t>ّ</w:t>
      </w:r>
      <w:r w:rsidR="00B20730">
        <w:rPr>
          <w:rtl/>
        </w:rPr>
        <w:t xml:space="preserve"> في اثبات الشرف من قبل الام</w:t>
      </w:r>
      <w:r w:rsidR="00CD109F">
        <w:rPr>
          <w:rFonts w:hint="cs"/>
          <w:rtl/>
        </w:rPr>
        <w:t>ّ</w:t>
      </w:r>
    </w:p>
    <w:p w:rsidR="00B20730" w:rsidRDefault="00B20730" w:rsidP="00B20730">
      <w:pPr>
        <w:rPr>
          <w:rtl/>
        </w:rPr>
      </w:pPr>
      <w:r>
        <w:rPr>
          <w:rtl/>
        </w:rPr>
        <w:t>ل</w:t>
      </w:r>
      <w:r w:rsidR="00CD109F">
        <w:rPr>
          <w:rtl/>
        </w:rPr>
        <w:t>ابن مرزوق وهو شمس الدين أبو عبدالله محمد</w:t>
      </w:r>
      <w:r w:rsidR="00FB06B3">
        <w:rPr>
          <w:rFonts w:hint="cs"/>
          <w:rtl/>
        </w:rPr>
        <w:t xml:space="preserve"> </w:t>
      </w:r>
      <w:r>
        <w:rPr>
          <w:rtl/>
        </w:rPr>
        <w:t xml:space="preserve">بن أحمد بن الخطيب </w:t>
      </w:r>
      <w:r w:rsidR="00177659">
        <w:rPr>
          <w:rtl/>
        </w:rPr>
        <w:br/>
      </w:r>
      <w:r>
        <w:rPr>
          <w:rtl/>
        </w:rPr>
        <w:t>العجيسي التلمساني المعروف بحفيد ابن مرزوق وبالحفيد</w:t>
      </w:r>
      <w:r w:rsidR="00B86254">
        <w:rPr>
          <w:rtl/>
        </w:rPr>
        <w:t>.</w:t>
      </w:r>
    </w:p>
    <w:p w:rsidR="00B20730" w:rsidRDefault="00B20730" w:rsidP="00BB4C72">
      <w:pPr>
        <w:rPr>
          <w:rtl/>
        </w:rPr>
      </w:pPr>
      <w:r>
        <w:rPr>
          <w:rtl/>
        </w:rPr>
        <w:t>ترجم له في نيل الابتهاج ترج</w:t>
      </w:r>
      <w:r w:rsidR="00CD109F">
        <w:rPr>
          <w:rtl/>
        </w:rPr>
        <w:t>مة مطولة من ص 293</w:t>
      </w:r>
      <w:r w:rsidR="00BB4C72">
        <w:rPr>
          <w:rFonts w:hint="cs"/>
          <w:rtl/>
        </w:rPr>
        <w:t xml:space="preserve"> </w:t>
      </w:r>
      <w:r w:rsidR="00B23BF4">
        <w:rPr>
          <w:rFonts w:hint="cs"/>
          <w:rtl/>
        </w:rPr>
        <w:t>ـ</w:t>
      </w:r>
      <w:r w:rsidR="00BB4C72">
        <w:rPr>
          <w:rFonts w:hint="cs"/>
          <w:rtl/>
        </w:rPr>
        <w:t xml:space="preserve"> </w:t>
      </w:r>
      <w:r w:rsidR="00CD109F">
        <w:rPr>
          <w:rtl/>
        </w:rPr>
        <w:t>299 وبالغ ف</w:t>
      </w:r>
      <w:r w:rsidR="00CD109F">
        <w:rPr>
          <w:rFonts w:hint="cs"/>
          <w:rtl/>
        </w:rPr>
        <w:t>ي</w:t>
      </w:r>
      <w:r>
        <w:rPr>
          <w:rtl/>
        </w:rPr>
        <w:t xml:space="preserve"> اطرائه </w:t>
      </w:r>
      <w:r w:rsidR="00177659">
        <w:rPr>
          <w:rtl/>
        </w:rPr>
        <w:br/>
      </w:r>
      <w:r>
        <w:rPr>
          <w:rtl/>
        </w:rPr>
        <w:t>وفي 298 ذكر كتابه هذا في تعداد كتبه وكذا السخاوي في الضوء اللامع 7</w:t>
      </w:r>
      <w:r w:rsidR="00F02B8D">
        <w:rPr>
          <w:rtl/>
        </w:rPr>
        <w:t>/</w:t>
      </w:r>
      <w:r>
        <w:rPr>
          <w:rtl/>
        </w:rPr>
        <w:t>50</w:t>
      </w:r>
      <w:r w:rsidR="00BB4C72">
        <w:rPr>
          <w:rFonts w:hint="cs"/>
          <w:rtl/>
        </w:rPr>
        <w:t xml:space="preserve"> </w:t>
      </w:r>
      <w:r w:rsidR="00B23BF4">
        <w:rPr>
          <w:rFonts w:hint="cs"/>
          <w:rtl/>
        </w:rPr>
        <w:t>ـ</w:t>
      </w:r>
      <w:r w:rsidR="00BB4C72">
        <w:rPr>
          <w:rFonts w:hint="cs"/>
          <w:rtl/>
        </w:rPr>
        <w:t xml:space="preserve"> </w:t>
      </w:r>
      <w:r>
        <w:rPr>
          <w:rtl/>
        </w:rPr>
        <w:t xml:space="preserve">51 </w:t>
      </w:r>
      <w:r w:rsidR="00177659">
        <w:rPr>
          <w:rtl/>
        </w:rPr>
        <w:br/>
      </w:r>
      <w:r w:rsidR="00CD109F">
        <w:rPr>
          <w:rtl/>
        </w:rPr>
        <w:t xml:space="preserve">وكذا ترجم له اسماعيل </w:t>
      </w:r>
      <w:r w:rsidR="00CD109F">
        <w:rPr>
          <w:rFonts w:hint="cs"/>
          <w:rtl/>
          <w:lang w:bidi="fa-IR"/>
        </w:rPr>
        <w:t>پ</w:t>
      </w:r>
      <w:r>
        <w:rPr>
          <w:rtl/>
        </w:rPr>
        <w:t>اشا في هدية العارفين 2</w:t>
      </w:r>
      <w:r w:rsidR="00F02B8D">
        <w:rPr>
          <w:rtl/>
        </w:rPr>
        <w:t>/</w:t>
      </w:r>
      <w:r>
        <w:rPr>
          <w:rtl/>
        </w:rPr>
        <w:t>191</w:t>
      </w:r>
      <w:r w:rsidR="009F13B8">
        <w:rPr>
          <w:rFonts w:hint="cs"/>
          <w:rtl/>
        </w:rPr>
        <w:t xml:space="preserve"> </w:t>
      </w:r>
      <w:r w:rsidR="00B23BF4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192 وعدد كتبه الكثيرة و</w:t>
      </w:r>
      <w:r w:rsidR="000062A3">
        <w:rPr>
          <w:rFonts w:hint="cs"/>
          <w:rtl/>
        </w:rPr>
        <w:t xml:space="preserve"> </w:t>
      </w:r>
      <w:r w:rsidR="000062A3">
        <w:rPr>
          <w:rtl/>
        </w:rPr>
        <w:br/>
      </w:r>
      <w:r>
        <w:rPr>
          <w:rtl/>
        </w:rPr>
        <w:t xml:space="preserve">ذكر له منها هذا الكتاب </w:t>
      </w:r>
      <w:r w:rsidR="0000492F">
        <w:rPr>
          <w:rtl/>
        </w:rPr>
        <w:t>و</w:t>
      </w:r>
      <w:r w:rsidR="00CD109F">
        <w:rPr>
          <w:rFonts w:hint="cs"/>
          <w:rtl/>
        </w:rPr>
        <w:t xml:space="preserve"> </w:t>
      </w:r>
      <w:r w:rsidR="0000492F">
        <w:rPr>
          <w:rtl/>
        </w:rPr>
        <w:t>كذا الزركلي في الاعلام 5</w:t>
      </w:r>
      <w:r w:rsidR="00F02B8D">
        <w:rPr>
          <w:rtl/>
        </w:rPr>
        <w:t>/</w:t>
      </w:r>
      <w:r w:rsidR="0000492F">
        <w:rPr>
          <w:rtl/>
        </w:rPr>
        <w:t>331</w:t>
      </w:r>
      <w:r w:rsidR="00B86254">
        <w:rPr>
          <w:rtl/>
        </w:rPr>
        <w:t>.</w:t>
      </w:r>
    </w:p>
    <w:p w:rsidR="00B20730" w:rsidRDefault="00B20730" w:rsidP="00B23BF4">
      <w:pPr>
        <w:pStyle w:val="rfdBold1"/>
        <w:rPr>
          <w:rtl/>
        </w:rPr>
      </w:pPr>
      <w:r>
        <w:rPr>
          <w:rtl/>
        </w:rPr>
        <w:t>47</w:t>
      </w:r>
      <w:r w:rsidR="00B23BF4">
        <w:rPr>
          <w:rFonts w:hint="cs"/>
          <w:rtl/>
        </w:rPr>
        <w:t xml:space="preserve"> ـ</w:t>
      </w:r>
      <w:r>
        <w:rPr>
          <w:rtl/>
        </w:rPr>
        <w:t xml:space="preserve"> أسنى المطالب في فضائل علي بن أبي طالب</w:t>
      </w:r>
      <w:r w:rsidR="008618E0">
        <w:rPr>
          <w:rtl/>
        </w:rPr>
        <w:t>:</w:t>
      </w:r>
    </w:p>
    <w:p w:rsidR="00B20730" w:rsidRDefault="00B20730" w:rsidP="00CD109F">
      <w:pPr>
        <w:rPr>
          <w:rtl/>
        </w:rPr>
      </w:pPr>
      <w:r>
        <w:rPr>
          <w:rtl/>
        </w:rPr>
        <w:t xml:space="preserve">لإبراهيم بن عبدالله الاكفاني الوصابي وهو قسم من كتابه </w:t>
      </w:r>
      <w:r w:rsidR="00CD109F">
        <w:rPr>
          <w:rFonts w:hint="cs"/>
          <w:rtl/>
        </w:rPr>
        <w:t>«</w:t>
      </w:r>
      <w:r>
        <w:rPr>
          <w:rtl/>
        </w:rPr>
        <w:t xml:space="preserve">الاكتفا في فضائل </w:t>
      </w:r>
      <w:r w:rsidR="000062A3">
        <w:rPr>
          <w:rtl/>
        </w:rPr>
        <w:br/>
      </w:r>
      <w:r>
        <w:rPr>
          <w:rtl/>
        </w:rPr>
        <w:t>الاربعة الخلفاء</w:t>
      </w:r>
      <w:r w:rsidR="00CD109F">
        <w:rPr>
          <w:rFonts w:hint="cs"/>
          <w:rtl/>
        </w:rPr>
        <w:t>»</w:t>
      </w:r>
      <w:r>
        <w:rPr>
          <w:rtl/>
        </w:rPr>
        <w:t xml:space="preserve"> سم</w:t>
      </w:r>
      <w:r w:rsidR="00CD109F">
        <w:rPr>
          <w:rFonts w:hint="cs"/>
          <w:rtl/>
        </w:rPr>
        <w:t>ّ</w:t>
      </w:r>
      <w:r>
        <w:rPr>
          <w:rtl/>
        </w:rPr>
        <w:t xml:space="preserve">ى كل قسم منه باسم خاص والقسم الذي في فضائل </w:t>
      </w:r>
      <w:r w:rsidR="000062A3">
        <w:rPr>
          <w:rtl/>
        </w:rPr>
        <w:br/>
      </w:r>
      <w:r>
        <w:rPr>
          <w:rtl/>
        </w:rPr>
        <w:t>أميرالمؤمنين عليه السلام سم</w:t>
      </w:r>
      <w:r w:rsidR="00CD109F">
        <w:rPr>
          <w:rFonts w:hint="cs"/>
          <w:rtl/>
        </w:rPr>
        <w:t>ّ</w:t>
      </w:r>
      <w:r>
        <w:rPr>
          <w:rtl/>
        </w:rPr>
        <w:t>اه (أسنى المطالب)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الحمد لله المجيد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الفعال لما </w:t>
      </w:r>
      <w:r w:rsidR="000062A3">
        <w:rPr>
          <w:rtl/>
        </w:rPr>
        <w:br/>
      </w:r>
      <w:r>
        <w:rPr>
          <w:rtl/>
        </w:rPr>
        <w:t>يريد</w:t>
      </w:r>
      <w:r w:rsidR="00B86254">
        <w:rPr>
          <w:rtl/>
        </w:rPr>
        <w:t>.</w:t>
      </w:r>
      <w:r>
        <w:rPr>
          <w:rtl/>
        </w:rPr>
        <w:t>.</w:t>
      </w:r>
      <w:r w:rsidR="00CD109F">
        <w:rPr>
          <w:rFonts w:hint="cs"/>
          <w:rtl/>
        </w:rPr>
        <w:t>.</w:t>
      </w:r>
    </w:p>
    <w:p w:rsidR="0000492F" w:rsidRDefault="00B20730" w:rsidP="00B20730">
      <w:pPr>
        <w:rPr>
          <w:rtl/>
        </w:rPr>
      </w:pPr>
      <w:r>
        <w:rPr>
          <w:rtl/>
        </w:rPr>
        <w:t>جاء في آخره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قال جامعه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إتفق الفراغ من جمعه و</w:t>
      </w:r>
      <w:r w:rsidR="00CD109F">
        <w:rPr>
          <w:rFonts w:hint="cs"/>
          <w:rtl/>
        </w:rPr>
        <w:t xml:space="preserve"> </w:t>
      </w:r>
      <w:r>
        <w:rPr>
          <w:rtl/>
        </w:rPr>
        <w:t>ترتيبه ثاني عش</w:t>
      </w:r>
      <w:r w:rsidR="0000492F">
        <w:rPr>
          <w:rtl/>
        </w:rPr>
        <w:t xml:space="preserve">ر </w:t>
      </w:r>
      <w:r w:rsidR="000062A3">
        <w:rPr>
          <w:rtl/>
        </w:rPr>
        <w:br/>
      </w:r>
      <w:r w:rsidR="0000492F">
        <w:rPr>
          <w:rtl/>
        </w:rPr>
        <w:t>ربيع الاول احد شهور عام 963</w:t>
      </w:r>
      <w:r w:rsidR="00B86254">
        <w:rPr>
          <w:rtl/>
        </w:rPr>
        <w:t>.</w:t>
      </w:r>
    </w:p>
    <w:p w:rsidR="00B20730" w:rsidRDefault="00B20730" w:rsidP="00CD109F">
      <w:pPr>
        <w:rPr>
          <w:rtl/>
        </w:rPr>
      </w:pPr>
      <w:r>
        <w:rPr>
          <w:rtl/>
        </w:rPr>
        <w:t>ورتبه على ثمانية كتب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خامسها هذا الكتاب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وسم</w:t>
      </w:r>
      <w:r w:rsidR="00CD109F">
        <w:rPr>
          <w:rFonts w:hint="cs"/>
          <w:rtl/>
        </w:rPr>
        <w:t>ّ</w:t>
      </w:r>
      <w:r>
        <w:rPr>
          <w:rtl/>
        </w:rPr>
        <w:t xml:space="preserve">ى المجموع </w:t>
      </w:r>
      <w:r w:rsidR="00CD109F">
        <w:rPr>
          <w:rFonts w:hint="cs"/>
          <w:rtl/>
        </w:rPr>
        <w:t>«</w:t>
      </w:r>
      <w:r>
        <w:rPr>
          <w:rtl/>
        </w:rPr>
        <w:t>الاكتفاء</w:t>
      </w:r>
      <w:r w:rsidR="00CD109F">
        <w:rPr>
          <w:rFonts w:hint="cs"/>
          <w:rtl/>
        </w:rPr>
        <w:t>»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062A3">
        <w:rPr>
          <w:rtl/>
        </w:rPr>
        <w:br/>
      </w:r>
      <w:r>
        <w:rPr>
          <w:rtl/>
        </w:rPr>
        <w:t xml:space="preserve">وفي </w:t>
      </w:r>
      <w:r w:rsidR="00CD109F">
        <w:rPr>
          <w:rFonts w:hint="cs"/>
          <w:rtl/>
        </w:rPr>
        <w:t>«</w:t>
      </w:r>
      <w:r>
        <w:rPr>
          <w:rtl/>
        </w:rPr>
        <w:t>أسنى المطالب</w:t>
      </w:r>
      <w:r w:rsidR="00CD109F">
        <w:rPr>
          <w:rFonts w:hint="cs"/>
          <w:rtl/>
        </w:rPr>
        <w:t>»</w:t>
      </w:r>
      <w:r>
        <w:rPr>
          <w:rtl/>
        </w:rPr>
        <w:t xml:space="preserve"> عشرين بابا</w:t>
      </w:r>
      <w:r w:rsidR="00CD109F">
        <w:rPr>
          <w:rFonts w:hint="cs"/>
          <w:rtl/>
        </w:rPr>
        <w:t>ً</w:t>
      </w:r>
      <w:r>
        <w:rPr>
          <w:rtl/>
        </w:rPr>
        <w:t xml:space="preserve"> و 13 فصل</w:t>
      </w:r>
      <w:r w:rsidR="00CD109F">
        <w:rPr>
          <w:rFonts w:hint="cs"/>
          <w:rtl/>
        </w:rPr>
        <w:t>ً</w:t>
      </w:r>
      <w:r>
        <w:rPr>
          <w:rtl/>
        </w:rPr>
        <w:t>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وسادسها في فضل عمار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ايضاح المكنون 1</w:t>
      </w:r>
      <w:r w:rsidR="00F02B8D">
        <w:rPr>
          <w:rtl/>
        </w:rPr>
        <w:t>/</w:t>
      </w:r>
      <w:r>
        <w:rPr>
          <w:rtl/>
        </w:rPr>
        <w:t>115</w:t>
      </w:r>
      <w:r w:rsidR="00B86254">
        <w:rPr>
          <w:rtl/>
        </w:rPr>
        <w:t>.</w:t>
      </w:r>
    </w:p>
    <w:p w:rsidR="00B20730" w:rsidRDefault="00B20730" w:rsidP="00CD109F">
      <w:pPr>
        <w:rPr>
          <w:rtl/>
        </w:rPr>
      </w:pPr>
      <w:r>
        <w:rPr>
          <w:rtl/>
        </w:rPr>
        <w:t xml:space="preserve">نسخة في المكتبة الاصفية حيدر آباد رقم 255 حديث تاريخها 12 جمادى </w:t>
      </w:r>
      <w:r w:rsidR="000062A3">
        <w:rPr>
          <w:rtl/>
        </w:rPr>
        <w:br/>
      </w:r>
      <w:r>
        <w:rPr>
          <w:rtl/>
        </w:rPr>
        <w:t>الاولى 967 وه</w:t>
      </w:r>
      <w:r w:rsidR="00CD109F">
        <w:rPr>
          <w:rFonts w:hint="cs"/>
          <w:rtl/>
        </w:rPr>
        <w:t>ی</w:t>
      </w:r>
      <w:r>
        <w:rPr>
          <w:rtl/>
        </w:rPr>
        <w:t xml:space="preserve"> بخط المؤلف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فهرست مكتبة الآصفية 1</w:t>
      </w:r>
      <w:r w:rsidR="00F02B8D">
        <w:rPr>
          <w:rtl/>
        </w:rPr>
        <w:t>/</w:t>
      </w:r>
      <w:r>
        <w:rPr>
          <w:rtl/>
        </w:rPr>
        <w:t xml:space="preserve">439 وعنها مصورة في </w:t>
      </w:r>
      <w:r w:rsidR="000062A3">
        <w:rPr>
          <w:rtl/>
        </w:rPr>
        <w:br/>
      </w:r>
      <w:r>
        <w:rPr>
          <w:rtl/>
        </w:rPr>
        <w:t>مكتبة آية الله المرعشي في قم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نسخة في مكتبة آية الله النجفي المرعشي العامة في قم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رقم 3700</w:t>
      </w:r>
      <w:r w:rsidR="00B86254">
        <w:rPr>
          <w:rtl/>
        </w:rPr>
        <w:t>.</w:t>
      </w:r>
    </w:p>
    <w:p w:rsidR="00B20730" w:rsidRDefault="00B20730" w:rsidP="00CD109F">
      <w:pPr>
        <w:rPr>
          <w:rtl/>
        </w:rPr>
      </w:pPr>
      <w:r>
        <w:rPr>
          <w:rtl/>
        </w:rPr>
        <w:t xml:space="preserve">نسخة في مكتبة خدابخش في </w:t>
      </w:r>
      <w:r w:rsidR="00CD109F">
        <w:rPr>
          <w:rFonts w:hint="cs"/>
          <w:rtl/>
        </w:rPr>
        <w:t>پ</w:t>
      </w:r>
      <w:r>
        <w:rPr>
          <w:rtl/>
        </w:rPr>
        <w:t>تنه بالهند رقم 2288</w:t>
      </w:r>
      <w:r w:rsidR="00B86254">
        <w:rPr>
          <w:rtl/>
        </w:rPr>
        <w:t>.</w:t>
      </w:r>
    </w:p>
    <w:p w:rsidR="0000492F" w:rsidRDefault="0000492F" w:rsidP="00B20730">
      <w:pPr>
        <w:rPr>
          <w:rtl/>
        </w:rPr>
      </w:pPr>
      <w:r>
        <w:rPr>
          <w:rtl/>
        </w:rPr>
        <w:t>نسخة في مكتبة بوهار برقم 200</w:t>
      </w:r>
      <w:r w:rsidR="00B86254">
        <w:rPr>
          <w:rtl/>
        </w:rPr>
        <w:t>.</w:t>
      </w:r>
    </w:p>
    <w:p w:rsidR="00BB4C72" w:rsidRDefault="00BB4C72" w:rsidP="00BE576F">
      <w:pPr>
        <w:pStyle w:val="rfdBold1"/>
        <w:rPr>
          <w:rtl/>
        </w:rPr>
        <w:sectPr w:rsidR="00BB4C72" w:rsidSect="00B11F54">
          <w:headerReference w:type="default" r:id="rId15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B20730" w:rsidRDefault="00C2777A" w:rsidP="00BE576F">
      <w:pPr>
        <w:pStyle w:val="rfdBold1"/>
        <w:rPr>
          <w:rtl/>
        </w:rPr>
      </w:pPr>
      <w:r>
        <w:rPr>
          <w:rtl/>
        </w:rPr>
        <w:lastRenderedPageBreak/>
        <w:br w:type="page"/>
      </w:r>
      <w:r w:rsidR="00B20730">
        <w:rPr>
          <w:rtl/>
        </w:rPr>
        <w:lastRenderedPageBreak/>
        <w:t>48</w:t>
      </w:r>
      <w:r w:rsidR="00BE576F">
        <w:rPr>
          <w:rFonts w:hint="cs"/>
          <w:rtl/>
        </w:rPr>
        <w:t xml:space="preserve"> ـ</w:t>
      </w:r>
      <w:r w:rsidR="00E94FA8">
        <w:rPr>
          <w:rtl/>
        </w:rPr>
        <w:t xml:space="preserve"> </w:t>
      </w:r>
      <w:r w:rsidR="00B20730">
        <w:rPr>
          <w:rtl/>
        </w:rPr>
        <w:t>أسنى المطالب في مناقب علي بن أبي طالب</w:t>
      </w:r>
      <w:r w:rsidR="008618E0">
        <w:rPr>
          <w:rtl/>
        </w:rPr>
        <w:t>:</w:t>
      </w:r>
    </w:p>
    <w:p w:rsidR="00B20730" w:rsidRDefault="00AA4EC2" w:rsidP="00BE576F">
      <w:pPr>
        <w:rPr>
          <w:rtl/>
        </w:rPr>
      </w:pPr>
      <w:r>
        <w:rPr>
          <w:rtl/>
        </w:rPr>
        <w:t>لشمس الدين أبي الخير محمد</w:t>
      </w:r>
      <w:r w:rsidR="000B671B">
        <w:rPr>
          <w:rFonts w:hint="cs"/>
          <w:rtl/>
        </w:rPr>
        <w:t xml:space="preserve"> </w:t>
      </w:r>
      <w:r w:rsidR="00B20730">
        <w:rPr>
          <w:rtl/>
        </w:rPr>
        <w:t xml:space="preserve">بن محمد بن محمد بن علي بن يوسف الجزري </w:t>
      </w:r>
      <w:r w:rsidR="000062A3">
        <w:rPr>
          <w:rtl/>
        </w:rPr>
        <w:br/>
      </w:r>
      <w:r w:rsidR="00B20730">
        <w:rPr>
          <w:rtl/>
        </w:rPr>
        <w:t xml:space="preserve">الشافعي الدمشقي 751 </w:t>
      </w:r>
      <w:r w:rsidR="00BE576F">
        <w:rPr>
          <w:rFonts w:hint="cs"/>
          <w:rtl/>
        </w:rPr>
        <w:t>ـ</w:t>
      </w:r>
      <w:r w:rsidR="00B20730">
        <w:rPr>
          <w:rtl/>
        </w:rPr>
        <w:t xml:space="preserve"> 833</w:t>
      </w:r>
      <w:r w:rsidR="00B86254">
        <w:rPr>
          <w:rtl/>
        </w:rPr>
        <w:t>.</w:t>
      </w:r>
    </w:p>
    <w:p w:rsidR="00B20730" w:rsidRDefault="00B20730" w:rsidP="00BB4C72">
      <w:pPr>
        <w:rPr>
          <w:rtl/>
        </w:rPr>
      </w:pPr>
      <w:r>
        <w:rPr>
          <w:rtl/>
        </w:rPr>
        <w:t>ترجم لنفسه في كتابه طبقات القراء 2</w:t>
      </w:r>
      <w:r w:rsidR="00F02B8D">
        <w:rPr>
          <w:rtl/>
        </w:rPr>
        <w:t>/</w:t>
      </w:r>
      <w:r>
        <w:rPr>
          <w:rtl/>
        </w:rPr>
        <w:t>247</w:t>
      </w:r>
      <w:r w:rsidR="00BB4C72">
        <w:rPr>
          <w:rFonts w:hint="cs"/>
          <w:rtl/>
        </w:rPr>
        <w:t xml:space="preserve"> </w:t>
      </w:r>
      <w:r w:rsidR="00BE576F">
        <w:rPr>
          <w:rFonts w:hint="cs"/>
          <w:rtl/>
        </w:rPr>
        <w:t>ـ</w:t>
      </w:r>
      <w:r w:rsidR="00BB4C72">
        <w:rPr>
          <w:rFonts w:hint="cs"/>
          <w:rtl/>
        </w:rPr>
        <w:t xml:space="preserve"> </w:t>
      </w:r>
      <w:r>
        <w:rPr>
          <w:rtl/>
        </w:rPr>
        <w:t xml:space="preserve">251 وترجم له السخاوي في </w:t>
      </w:r>
      <w:r w:rsidR="000062A3">
        <w:rPr>
          <w:rtl/>
        </w:rPr>
        <w:br/>
      </w:r>
      <w:r>
        <w:rPr>
          <w:rtl/>
        </w:rPr>
        <w:t>الضوء اللامع 9</w:t>
      </w:r>
      <w:r w:rsidR="00F02B8D">
        <w:rPr>
          <w:rtl/>
        </w:rPr>
        <w:t>/</w:t>
      </w:r>
      <w:r>
        <w:rPr>
          <w:rtl/>
        </w:rPr>
        <w:t>255</w:t>
      </w:r>
      <w:r w:rsidR="00BB4C72">
        <w:rPr>
          <w:rFonts w:hint="cs"/>
          <w:rtl/>
        </w:rPr>
        <w:t xml:space="preserve"> </w:t>
      </w:r>
      <w:r w:rsidR="00BE576F">
        <w:rPr>
          <w:rFonts w:hint="cs"/>
          <w:rtl/>
        </w:rPr>
        <w:t>ـ</w:t>
      </w:r>
      <w:r w:rsidR="00BB4C72">
        <w:rPr>
          <w:rFonts w:hint="cs"/>
          <w:rtl/>
        </w:rPr>
        <w:t xml:space="preserve"> </w:t>
      </w:r>
      <w:r>
        <w:rPr>
          <w:rtl/>
        </w:rPr>
        <w:t>260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وعد</w:t>
      </w:r>
      <w:r w:rsidR="00AA4EC2">
        <w:rPr>
          <w:rFonts w:hint="cs"/>
          <w:rtl/>
        </w:rPr>
        <w:t>ّ</w:t>
      </w:r>
      <w:r>
        <w:rPr>
          <w:rtl/>
        </w:rPr>
        <w:t xml:space="preserve"> مؤلفاته واستوعبها و</w:t>
      </w:r>
      <w:r w:rsidR="00AA4EC2">
        <w:rPr>
          <w:rFonts w:hint="cs"/>
          <w:rtl/>
        </w:rPr>
        <w:t xml:space="preserve"> </w:t>
      </w:r>
      <w:r>
        <w:rPr>
          <w:rtl/>
        </w:rPr>
        <w:t>ذكر منها كتابه هذا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وله </w:t>
      </w:r>
      <w:r w:rsidR="000062A3">
        <w:rPr>
          <w:rtl/>
        </w:rPr>
        <w:br/>
      </w:r>
      <w:r>
        <w:rPr>
          <w:rtl/>
        </w:rPr>
        <w:t>ترجمة في البدر الطالع 2</w:t>
      </w:r>
      <w:r w:rsidR="00F02B8D">
        <w:rPr>
          <w:rtl/>
        </w:rPr>
        <w:t>/</w:t>
      </w:r>
      <w:r>
        <w:rPr>
          <w:rtl/>
        </w:rPr>
        <w:t>257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والشقائق النعمانية ص 25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والانس الجليل </w:t>
      </w:r>
      <w:r w:rsidR="000062A3">
        <w:rPr>
          <w:rtl/>
        </w:rPr>
        <w:br/>
      </w:r>
      <w:r>
        <w:rPr>
          <w:rtl/>
        </w:rPr>
        <w:t>2</w:t>
      </w:r>
      <w:r w:rsidR="00F02B8D">
        <w:rPr>
          <w:rtl/>
        </w:rPr>
        <w:t>/</w:t>
      </w:r>
      <w:r>
        <w:rPr>
          <w:rtl/>
        </w:rPr>
        <w:t>109</w:t>
      </w:r>
      <w:r w:rsidR="00B86254">
        <w:rPr>
          <w:rtl/>
        </w:rPr>
        <w:t>.</w:t>
      </w:r>
    </w:p>
    <w:p w:rsidR="00B20730" w:rsidRDefault="00B20730" w:rsidP="00AA4EC2">
      <w:pPr>
        <w:rPr>
          <w:rtl/>
        </w:rPr>
      </w:pPr>
      <w:r>
        <w:rPr>
          <w:rtl/>
        </w:rPr>
        <w:t>طبع في مكة المكرمة في المطبعة ال</w:t>
      </w:r>
      <w:r w:rsidR="00AA4EC2">
        <w:rPr>
          <w:rFonts w:hint="cs"/>
          <w:rtl/>
        </w:rPr>
        <w:t>أ</w:t>
      </w:r>
      <w:r>
        <w:rPr>
          <w:rtl/>
        </w:rPr>
        <w:t xml:space="preserve">ميرية في 62 صفحة سنة 1324 على نفقة </w:t>
      </w:r>
      <w:r w:rsidR="000062A3">
        <w:rPr>
          <w:rtl/>
        </w:rPr>
        <w:br/>
      </w:r>
      <w:r>
        <w:rPr>
          <w:rtl/>
        </w:rPr>
        <w:t>الحاج عمر الميمني والشيخ أحمد المكي</w:t>
      </w:r>
      <w:r w:rsidR="00B86254">
        <w:rPr>
          <w:rtl/>
        </w:rPr>
        <w:t>.</w:t>
      </w:r>
    </w:p>
    <w:p w:rsidR="00B20730" w:rsidRDefault="00B20730" w:rsidP="003422F6">
      <w:pPr>
        <w:rPr>
          <w:rtl/>
        </w:rPr>
      </w:pPr>
      <w:r>
        <w:rPr>
          <w:rtl/>
        </w:rPr>
        <w:t>وطبع في طهران بتحقيق الاستاذ الشيخ محمد هادي ال</w:t>
      </w:r>
      <w:r w:rsidR="003422F6">
        <w:rPr>
          <w:rFonts w:hint="cs"/>
          <w:rtl/>
        </w:rPr>
        <w:t>أ</w:t>
      </w:r>
      <w:r>
        <w:rPr>
          <w:rtl/>
        </w:rPr>
        <w:t>ميني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نسخة في مكتبة الحرم المكي في مكة ال</w:t>
      </w:r>
      <w:r w:rsidR="003422F6">
        <w:rPr>
          <w:rFonts w:hint="cs"/>
          <w:rtl/>
        </w:rPr>
        <w:t>م</w:t>
      </w:r>
      <w:r>
        <w:rPr>
          <w:rtl/>
        </w:rPr>
        <w:t>كرمة رقم 56 تراجم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في 62 صفحة</w:t>
      </w:r>
      <w:r w:rsidR="00B86254">
        <w:rPr>
          <w:rtl/>
        </w:rPr>
        <w:t>.</w:t>
      </w:r>
    </w:p>
    <w:p w:rsidR="00B20730" w:rsidRDefault="003422F6" w:rsidP="00B20730">
      <w:pPr>
        <w:rPr>
          <w:rtl/>
        </w:rPr>
      </w:pPr>
      <w:r>
        <w:rPr>
          <w:rtl/>
        </w:rPr>
        <w:t>نسخة في دار</w:t>
      </w:r>
      <w:r w:rsidR="00B20730">
        <w:rPr>
          <w:rtl/>
        </w:rPr>
        <w:t>الكتب القومية بالقاهرة رقم 45337</w:t>
      </w:r>
      <w:r w:rsidR="00F02B8D">
        <w:rPr>
          <w:rtl/>
        </w:rPr>
        <w:t>/</w:t>
      </w:r>
      <w:r w:rsidR="00B20730">
        <w:rPr>
          <w:rtl/>
        </w:rPr>
        <w:t>1619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نسخة في مكتبة الجامع الكبير الغربية في صنعاء باليمن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91 ورقة رقم 22 </w:t>
      </w:r>
      <w:r w:rsidR="000062A3">
        <w:rPr>
          <w:rtl/>
        </w:rPr>
        <w:br/>
      </w:r>
      <w:r>
        <w:rPr>
          <w:rtl/>
        </w:rPr>
        <w:t>تراجم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صو</w:t>
      </w:r>
      <w:r w:rsidR="003422F6">
        <w:rPr>
          <w:rFonts w:hint="cs"/>
          <w:rtl/>
        </w:rPr>
        <w:t>ّ</w:t>
      </w:r>
      <w:r w:rsidR="003422F6">
        <w:rPr>
          <w:rtl/>
        </w:rPr>
        <w:t>رتها معهد</w:t>
      </w:r>
      <w:r w:rsidR="000B671B">
        <w:rPr>
          <w:rFonts w:hint="cs"/>
          <w:rtl/>
        </w:rPr>
        <w:t xml:space="preserve"> </w:t>
      </w:r>
      <w:r>
        <w:rPr>
          <w:rtl/>
        </w:rPr>
        <w:t xml:space="preserve">المخطوطات فيما صورت من اليمن عام 1974 كما في مجلة </w:t>
      </w:r>
      <w:r w:rsidR="000062A3">
        <w:rPr>
          <w:rtl/>
        </w:rPr>
        <w:br/>
      </w:r>
      <w:r>
        <w:rPr>
          <w:rtl/>
        </w:rPr>
        <w:t>المعهد ج 22 العد</w:t>
      </w:r>
      <w:r w:rsidR="0000492F">
        <w:rPr>
          <w:rtl/>
        </w:rPr>
        <w:t>د الاول جمادى الاولى سنة 1396</w:t>
      </w:r>
      <w:r w:rsidR="00B86254">
        <w:rPr>
          <w:rtl/>
        </w:rPr>
        <w:t>.</w:t>
      </w:r>
    </w:p>
    <w:p w:rsidR="00B20730" w:rsidRDefault="00B20730" w:rsidP="00BE576F">
      <w:pPr>
        <w:pStyle w:val="rfdBold1"/>
        <w:rPr>
          <w:rtl/>
        </w:rPr>
      </w:pPr>
      <w:r>
        <w:rPr>
          <w:rtl/>
        </w:rPr>
        <w:t>49</w:t>
      </w:r>
      <w:r w:rsidR="00BE576F">
        <w:rPr>
          <w:rFonts w:hint="cs"/>
          <w:rtl/>
        </w:rPr>
        <w:t xml:space="preserve"> ـ</w:t>
      </w:r>
      <w:r>
        <w:rPr>
          <w:rtl/>
        </w:rPr>
        <w:t xml:space="preserve"> أسنى المطالب في نجاة أبي طالب</w:t>
      </w:r>
      <w:r w:rsidR="008618E0">
        <w:rPr>
          <w:rtl/>
        </w:rPr>
        <w:t>:</w:t>
      </w:r>
    </w:p>
    <w:p w:rsidR="00B20730" w:rsidRDefault="003422F6" w:rsidP="00BB4C72">
      <w:pPr>
        <w:rPr>
          <w:rtl/>
        </w:rPr>
      </w:pPr>
      <w:r>
        <w:rPr>
          <w:rtl/>
        </w:rPr>
        <w:t>لاحمد زين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وحلان المك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الشافع</w:t>
      </w:r>
      <w:r>
        <w:rPr>
          <w:rFonts w:hint="cs"/>
          <w:rtl/>
          <w:lang w:bidi="fa-IR"/>
        </w:rPr>
        <w:t>ی</w:t>
      </w:r>
      <w:r>
        <w:rPr>
          <w:rtl/>
        </w:rPr>
        <w:t xml:space="preserve"> الفقيه المف</w:t>
      </w:r>
      <w:r>
        <w:rPr>
          <w:rFonts w:hint="cs"/>
          <w:rtl/>
        </w:rPr>
        <w:t>ن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الخطيب 1232</w:t>
      </w:r>
      <w:r w:rsidR="00BB4C72">
        <w:rPr>
          <w:rFonts w:hint="cs"/>
          <w:rtl/>
        </w:rPr>
        <w:t xml:space="preserve"> </w:t>
      </w:r>
      <w:r w:rsidR="00BE576F">
        <w:rPr>
          <w:rFonts w:hint="cs"/>
          <w:rtl/>
        </w:rPr>
        <w:t>ـ</w:t>
      </w:r>
      <w:r w:rsidR="00BB4C72">
        <w:rPr>
          <w:rFonts w:hint="cs"/>
          <w:rtl/>
        </w:rPr>
        <w:t xml:space="preserve"> </w:t>
      </w:r>
      <w:r w:rsidR="00B20730">
        <w:rPr>
          <w:rtl/>
        </w:rPr>
        <w:t xml:space="preserve">1304 </w:t>
      </w:r>
      <w:r w:rsidR="000062A3">
        <w:rPr>
          <w:rtl/>
        </w:rPr>
        <w:br/>
      </w:r>
      <w:r w:rsidR="00B20730">
        <w:rPr>
          <w:rtl/>
        </w:rPr>
        <w:t>مطبوع مكررا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وله كتاب الدرر السنية فى الرد على الوهابية و</w:t>
      </w:r>
      <w:r>
        <w:rPr>
          <w:rFonts w:hint="cs"/>
          <w:rtl/>
        </w:rPr>
        <w:t xml:space="preserve"> </w:t>
      </w:r>
      <w:r w:rsidR="00BE576F">
        <w:rPr>
          <w:rtl/>
        </w:rPr>
        <w:t>كتاب الفتح المبين ف</w:t>
      </w:r>
      <w:r w:rsidR="00BE576F">
        <w:rPr>
          <w:rFonts w:hint="cs"/>
          <w:rtl/>
        </w:rPr>
        <w:t>ي</w:t>
      </w:r>
      <w:r w:rsidR="00B20730">
        <w:rPr>
          <w:rtl/>
        </w:rPr>
        <w:t xml:space="preserve"> </w:t>
      </w:r>
      <w:r w:rsidR="000062A3">
        <w:rPr>
          <w:rtl/>
        </w:rPr>
        <w:br/>
      </w:r>
      <w:r w:rsidR="00B20730">
        <w:rPr>
          <w:rtl/>
        </w:rPr>
        <w:t>فضائل الخلفاء الراشدين وأهل البيت الطاهرين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وكلها مطبوعة</w:t>
      </w:r>
      <w:r w:rsidR="00B86254">
        <w:rPr>
          <w:rtl/>
        </w:rPr>
        <w:t>.</w:t>
      </w:r>
    </w:p>
    <w:p w:rsidR="0000492F" w:rsidRDefault="00B20730" w:rsidP="00B20730">
      <w:pPr>
        <w:rPr>
          <w:rtl/>
        </w:rPr>
      </w:pPr>
      <w:r>
        <w:rPr>
          <w:rtl/>
        </w:rPr>
        <w:t>ايضاح المكنون 1</w:t>
      </w:r>
      <w:r w:rsidR="00F02B8D">
        <w:rPr>
          <w:rtl/>
        </w:rPr>
        <w:t>/</w:t>
      </w:r>
      <w:r>
        <w:rPr>
          <w:rtl/>
        </w:rPr>
        <w:t>82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هدية العارفين 1</w:t>
      </w:r>
      <w:r w:rsidR="00F02B8D">
        <w:rPr>
          <w:rtl/>
        </w:rPr>
        <w:t>/</w:t>
      </w:r>
      <w:r>
        <w:rPr>
          <w:rtl/>
        </w:rPr>
        <w:t>191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اعلام الزركل</w:t>
      </w:r>
      <w:r w:rsidR="003422F6">
        <w:rPr>
          <w:rFonts w:hint="cs"/>
          <w:rtl/>
          <w:lang w:bidi="fa-IR"/>
        </w:rPr>
        <w:t>ی</w:t>
      </w:r>
      <w:r w:rsidR="0000492F">
        <w:rPr>
          <w:rtl/>
        </w:rPr>
        <w:t xml:space="preserve"> 1</w:t>
      </w:r>
      <w:r w:rsidR="00F02B8D">
        <w:rPr>
          <w:rtl/>
        </w:rPr>
        <w:t>/</w:t>
      </w:r>
      <w:r w:rsidR="0000492F">
        <w:rPr>
          <w:rtl/>
        </w:rPr>
        <w:t>129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062A3">
        <w:rPr>
          <w:rtl/>
        </w:rPr>
        <w:br/>
      </w:r>
      <w:r w:rsidR="0000492F">
        <w:rPr>
          <w:rtl/>
        </w:rPr>
        <w:t>معجم المؤلفين 1</w:t>
      </w:r>
      <w:r w:rsidR="00F02B8D">
        <w:rPr>
          <w:rtl/>
        </w:rPr>
        <w:t>/</w:t>
      </w:r>
      <w:r w:rsidR="0000492F">
        <w:rPr>
          <w:rtl/>
        </w:rPr>
        <w:t>229</w:t>
      </w:r>
      <w:r w:rsidR="00B86254">
        <w:rPr>
          <w:rtl/>
        </w:rPr>
        <w:t>.</w:t>
      </w:r>
    </w:p>
    <w:p w:rsidR="0000492F" w:rsidRDefault="00B20730" w:rsidP="0000492F">
      <w:pPr>
        <w:pStyle w:val="rfdLeft"/>
        <w:rPr>
          <w:rtl/>
        </w:rPr>
      </w:pPr>
      <w:r>
        <w:rPr>
          <w:rtl/>
        </w:rPr>
        <w:t>للبحث صلة</w:t>
      </w:r>
      <w:r w:rsidR="00B86254">
        <w:rPr>
          <w:rtl/>
        </w:rPr>
        <w:t>.</w:t>
      </w:r>
      <w:r>
        <w:rPr>
          <w:rtl/>
        </w:rPr>
        <w:t>..</w:t>
      </w:r>
    </w:p>
    <w:p w:rsidR="00BE576F" w:rsidRPr="00BE576F" w:rsidRDefault="00BE576F" w:rsidP="00BE576F">
      <w:pPr>
        <w:rPr>
          <w:rtl/>
        </w:rPr>
      </w:pPr>
      <w:r w:rsidRPr="00BE576F">
        <w:rPr>
          <w:rtl/>
        </w:rPr>
        <w:br w:type="page"/>
      </w:r>
    </w:p>
    <w:p w:rsidR="00736B56" w:rsidRDefault="00BE576F" w:rsidP="0047636A">
      <w:pPr>
        <w:pStyle w:val="rfdCenter"/>
        <w:rPr>
          <w:rtl/>
        </w:rPr>
      </w:pPr>
      <w:r>
        <w:rPr>
          <w:noProof/>
        </w:rPr>
        <w:lastRenderedPageBreak/>
        <w:drawing>
          <wp:inline distT="0" distB="0" distL="0" distR="0" wp14:anchorId="29CF5522" wp14:editId="1201D597">
            <wp:extent cx="4676775" cy="7400925"/>
            <wp:effectExtent l="0" t="0" r="9525" b="9525"/>
            <wp:docPr id="1" name="Picture 1" descr="E:\BOOKS\Book-Library\END\QUEUE\Turathona-part001\images\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Turathona-part001\images\image00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C72" w:rsidRDefault="00BB4C72" w:rsidP="00BE576F">
      <w:pPr>
        <w:rPr>
          <w:rtl/>
        </w:rPr>
        <w:sectPr w:rsidR="00BB4C72" w:rsidSect="00B11F54">
          <w:headerReference w:type="even" r:id="rId17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  <w:bookmarkStart w:id="3" w:name="_Toc464659456"/>
    </w:p>
    <w:p w:rsidR="00BE576F" w:rsidRPr="00BE576F" w:rsidRDefault="00BE576F" w:rsidP="00BE576F">
      <w:pPr>
        <w:rPr>
          <w:rtl/>
        </w:rPr>
      </w:pPr>
      <w:r w:rsidRPr="00BE576F">
        <w:rPr>
          <w:rtl/>
        </w:rPr>
        <w:lastRenderedPageBreak/>
        <w:br w:type="page"/>
      </w:r>
    </w:p>
    <w:p w:rsidR="00284FCC" w:rsidRDefault="00284FCC" w:rsidP="00284FCC">
      <w:pPr>
        <w:pStyle w:val="rfdPoemTini"/>
        <w:rPr>
          <w:rtl/>
        </w:rPr>
      </w:pPr>
    </w:p>
    <w:p w:rsidR="00B20730" w:rsidRPr="0000492F" w:rsidRDefault="00B20730" w:rsidP="00284FCC">
      <w:pPr>
        <w:pStyle w:val="Heading1Center"/>
        <w:rPr>
          <w:rtl/>
        </w:rPr>
      </w:pPr>
      <w:r w:rsidRPr="0000492F">
        <w:rPr>
          <w:rtl/>
        </w:rPr>
        <w:t>(</w:t>
      </w:r>
      <w:r w:rsidR="00284FCC">
        <w:rPr>
          <w:rFonts w:hint="cs"/>
          <w:rtl/>
        </w:rPr>
        <w:t xml:space="preserve"> </w:t>
      </w:r>
      <w:r w:rsidRPr="0000492F">
        <w:rPr>
          <w:rtl/>
        </w:rPr>
        <w:t>فرق الشيعة</w:t>
      </w:r>
      <w:r w:rsidR="00284FCC">
        <w:rPr>
          <w:rFonts w:hint="cs"/>
          <w:rtl/>
        </w:rPr>
        <w:t xml:space="preserve"> </w:t>
      </w:r>
      <w:r w:rsidRPr="0000492F">
        <w:rPr>
          <w:rtl/>
        </w:rPr>
        <w:t>) أو (</w:t>
      </w:r>
      <w:r w:rsidR="00284FCC">
        <w:rPr>
          <w:rFonts w:hint="cs"/>
          <w:rtl/>
        </w:rPr>
        <w:t xml:space="preserve"> </w:t>
      </w:r>
      <w:r w:rsidRPr="0000492F">
        <w:rPr>
          <w:rtl/>
        </w:rPr>
        <w:t>مقالات الامامية</w:t>
      </w:r>
      <w:r w:rsidR="00284FCC">
        <w:rPr>
          <w:rFonts w:hint="cs"/>
          <w:rtl/>
        </w:rPr>
        <w:t xml:space="preserve"> </w:t>
      </w:r>
      <w:r w:rsidRPr="0000492F">
        <w:rPr>
          <w:rtl/>
        </w:rPr>
        <w:t>)</w:t>
      </w:r>
      <w:r w:rsidR="000062A3">
        <w:rPr>
          <w:rFonts w:hint="cs"/>
          <w:rtl/>
        </w:rPr>
        <w:t xml:space="preserve"> </w:t>
      </w:r>
      <w:r w:rsidR="000062A3">
        <w:rPr>
          <w:rtl/>
        </w:rPr>
        <w:br/>
      </w:r>
      <w:r w:rsidRPr="0000492F">
        <w:rPr>
          <w:rtl/>
        </w:rPr>
        <w:t>للنوبختي أم لل</w:t>
      </w:r>
      <w:r w:rsidR="007B3E49">
        <w:rPr>
          <w:rFonts w:hint="cs"/>
          <w:rtl/>
        </w:rPr>
        <w:t>أ</w:t>
      </w:r>
      <w:r w:rsidRPr="0000492F">
        <w:rPr>
          <w:rtl/>
        </w:rPr>
        <w:t>شعري</w:t>
      </w:r>
      <w:r w:rsidR="007B3E49">
        <w:rPr>
          <w:rFonts w:hint="cs"/>
          <w:rtl/>
        </w:rPr>
        <w:t xml:space="preserve"> </w:t>
      </w:r>
      <w:r w:rsidR="00A8332B">
        <w:rPr>
          <w:rtl/>
        </w:rPr>
        <w:t>؟</w:t>
      </w:r>
      <w:r w:rsidRPr="0000492F">
        <w:rPr>
          <w:rtl/>
        </w:rPr>
        <w:t xml:space="preserve">؟ </w:t>
      </w:r>
      <w:r w:rsidR="0000492F" w:rsidRPr="00284FCC">
        <w:rPr>
          <w:rStyle w:val="rfdFootnotenum"/>
          <w:rFonts w:hint="cs"/>
          <w:rtl/>
        </w:rPr>
        <w:t>(</w:t>
      </w:r>
      <w:r w:rsidR="00284FCC" w:rsidRPr="00284FCC">
        <w:rPr>
          <w:rStyle w:val="rfdFootnotenum"/>
        </w:rPr>
        <w:t>*</w:t>
      </w:r>
      <w:r w:rsidR="0000492F" w:rsidRPr="00284FCC">
        <w:rPr>
          <w:rStyle w:val="rfdFootnotenum"/>
          <w:rFonts w:hint="cs"/>
          <w:rtl/>
        </w:rPr>
        <w:t>)</w:t>
      </w:r>
      <w:bookmarkEnd w:id="3"/>
    </w:p>
    <w:p w:rsidR="00B20730" w:rsidRDefault="007B3E49" w:rsidP="002B4CEB">
      <w:pPr>
        <w:pStyle w:val="rfdLeftBold"/>
        <w:rPr>
          <w:rtl/>
        </w:rPr>
      </w:pPr>
      <w:r>
        <w:rPr>
          <w:rtl/>
        </w:rPr>
        <w:t>السيد محمد</w:t>
      </w:r>
      <w:r w:rsidR="00B20730">
        <w:rPr>
          <w:rtl/>
        </w:rPr>
        <w:t>رضا الحسيني</w:t>
      </w:r>
    </w:p>
    <w:p w:rsidR="00B20730" w:rsidRDefault="00B20730" w:rsidP="0000492F">
      <w:pPr>
        <w:pStyle w:val="rfdCenter"/>
        <w:rPr>
          <w:rtl/>
        </w:rPr>
      </w:pPr>
      <w:r>
        <w:rPr>
          <w:rtl/>
        </w:rPr>
        <w:t>بسم الله الرحمن الرحيم</w:t>
      </w:r>
    </w:p>
    <w:p w:rsidR="0000492F" w:rsidRDefault="007B3E49" w:rsidP="007B3E49">
      <w:pPr>
        <w:rPr>
          <w:rtl/>
        </w:rPr>
      </w:pPr>
      <w:r>
        <w:rPr>
          <w:rtl/>
        </w:rPr>
        <w:t>الحمد</w:t>
      </w:r>
      <w:r w:rsidR="00B20730">
        <w:rPr>
          <w:rtl/>
        </w:rPr>
        <w:t>لله رب</w:t>
      </w:r>
      <w:r>
        <w:rPr>
          <w:rFonts w:hint="cs"/>
          <w:rtl/>
        </w:rPr>
        <w:t>ّ</w:t>
      </w:r>
      <w:r w:rsidR="00B20730">
        <w:rPr>
          <w:rtl/>
        </w:rPr>
        <w:t xml:space="preserve"> العالمين والصلاة والسلام على النبي</w:t>
      </w:r>
      <w:r>
        <w:rPr>
          <w:rFonts w:hint="cs"/>
          <w:rtl/>
        </w:rPr>
        <w:t>ّ</w:t>
      </w:r>
      <w:r w:rsidR="00B20730">
        <w:rPr>
          <w:rtl/>
        </w:rPr>
        <w:t xml:space="preserve"> ال</w:t>
      </w:r>
      <w:r>
        <w:rPr>
          <w:rFonts w:hint="cs"/>
          <w:rtl/>
        </w:rPr>
        <w:t>أ</w:t>
      </w:r>
      <w:r w:rsidR="00B20730">
        <w:rPr>
          <w:rtl/>
        </w:rPr>
        <w:t>مين و</w:t>
      </w:r>
      <w:r>
        <w:rPr>
          <w:rFonts w:hint="cs"/>
          <w:rtl/>
        </w:rPr>
        <w:t xml:space="preserve"> </w:t>
      </w:r>
      <w:r w:rsidR="00B20730">
        <w:rPr>
          <w:rtl/>
        </w:rPr>
        <w:t>على آله الطاهرين</w:t>
      </w:r>
      <w:r w:rsidR="008618E0">
        <w:rPr>
          <w:rtl/>
        </w:rPr>
        <w:t>،</w:t>
      </w:r>
    </w:p>
    <w:p w:rsidR="00B20730" w:rsidRDefault="00B20730" w:rsidP="00284FCC">
      <w:pPr>
        <w:rPr>
          <w:rtl/>
        </w:rPr>
      </w:pPr>
      <w:r>
        <w:rPr>
          <w:rtl/>
        </w:rPr>
        <w:t>من بين العديد من المستشرقين ال</w:t>
      </w:r>
      <w:r w:rsidR="007B3E49">
        <w:rPr>
          <w:rFonts w:hint="cs"/>
          <w:rtl/>
        </w:rPr>
        <w:t>ّ</w:t>
      </w:r>
      <w:r>
        <w:rPr>
          <w:rtl/>
        </w:rPr>
        <w:t xml:space="preserve">ذين تفرغوا لنشر التراث العربي </w:t>
      </w:r>
      <w:r w:rsidR="000062A3">
        <w:rPr>
          <w:rtl/>
        </w:rPr>
        <w:br/>
      </w:r>
      <w:r>
        <w:rPr>
          <w:rtl/>
        </w:rPr>
        <w:t>والاسلامي يبرز المستشرق ال</w:t>
      </w:r>
      <w:r w:rsidR="007B3E49">
        <w:rPr>
          <w:rFonts w:hint="cs"/>
          <w:rtl/>
        </w:rPr>
        <w:t>أ</w:t>
      </w:r>
      <w:r>
        <w:rPr>
          <w:rtl/>
        </w:rPr>
        <w:t xml:space="preserve">لماني </w:t>
      </w:r>
      <w:r w:rsidR="00CD5CC1">
        <w:rPr>
          <w:rtl/>
        </w:rPr>
        <w:t>الاُ</w:t>
      </w:r>
      <w:r>
        <w:rPr>
          <w:rtl/>
        </w:rPr>
        <w:t>ستاذ (</w:t>
      </w:r>
      <w:r w:rsidR="00284FCC">
        <w:rPr>
          <w:rFonts w:hint="cs"/>
          <w:rtl/>
        </w:rPr>
        <w:t xml:space="preserve"> </w:t>
      </w:r>
      <w:r>
        <w:rPr>
          <w:rtl/>
        </w:rPr>
        <w:t>هـ. ريتر</w:t>
      </w:r>
      <w:r w:rsidR="00284FCC">
        <w:rPr>
          <w:rFonts w:hint="cs"/>
          <w:rtl/>
        </w:rPr>
        <w:t xml:space="preserve"> </w:t>
      </w:r>
      <w:r w:rsidR="00284FCC">
        <w:t>Ritter</w:t>
      </w:r>
      <w:r>
        <w:rPr>
          <w:rtl/>
        </w:rPr>
        <w:t xml:space="preserve"> </w:t>
      </w:r>
      <w:r>
        <w:t>Hellmut</w:t>
      </w:r>
      <w:r w:rsidR="00284FCC">
        <w:rPr>
          <w:rFonts w:hint="cs"/>
          <w:rtl/>
        </w:rPr>
        <w:t xml:space="preserve"> </w:t>
      </w:r>
      <w:r>
        <w:rPr>
          <w:rtl/>
        </w:rPr>
        <w:t xml:space="preserve">) بأعماله </w:t>
      </w:r>
      <w:r w:rsidR="000062A3">
        <w:rPr>
          <w:rtl/>
        </w:rPr>
        <w:br/>
      </w:r>
      <w:r>
        <w:rPr>
          <w:rtl/>
        </w:rPr>
        <w:t>الضخمة في مجال العقائد والفرق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ومما يلفت النظر من بين أعماله هو كتاب (فرق </w:t>
      </w:r>
      <w:r w:rsidR="000062A3">
        <w:rPr>
          <w:rtl/>
        </w:rPr>
        <w:br/>
      </w:r>
      <w:r w:rsidR="007B3E49">
        <w:rPr>
          <w:rtl/>
        </w:rPr>
        <w:t>الشيعة) الذ</w:t>
      </w:r>
      <w:r w:rsidR="007B3E49">
        <w:rPr>
          <w:rFonts w:hint="cs"/>
          <w:rtl/>
        </w:rPr>
        <w:t>ي</w:t>
      </w:r>
      <w:r>
        <w:rPr>
          <w:rtl/>
        </w:rPr>
        <w:t xml:space="preserve"> جعله القسم الرابع من (النشريات الاسلامية لجمعية المستشرقين </w:t>
      </w:r>
      <w:r w:rsidR="000062A3">
        <w:rPr>
          <w:rtl/>
        </w:rPr>
        <w:br/>
      </w:r>
      <w:r>
        <w:rPr>
          <w:rtl/>
        </w:rPr>
        <w:t>ال</w:t>
      </w:r>
      <w:r w:rsidR="007B3E49">
        <w:rPr>
          <w:rFonts w:hint="cs"/>
          <w:rtl/>
        </w:rPr>
        <w:t>أ</w:t>
      </w:r>
      <w:r>
        <w:rPr>
          <w:rtl/>
        </w:rPr>
        <w:t>لمانية)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وطبع ل</w:t>
      </w:r>
      <w:r w:rsidR="007B3E49">
        <w:rPr>
          <w:rFonts w:hint="cs"/>
          <w:rtl/>
        </w:rPr>
        <w:t>أ</w:t>
      </w:r>
      <w:r>
        <w:rPr>
          <w:rtl/>
        </w:rPr>
        <w:t>ول مرة بمطبعة الدولة باستانبول سنة (1931) ناسبا</w:t>
      </w:r>
      <w:r w:rsidR="007B3E49">
        <w:rPr>
          <w:rFonts w:hint="cs"/>
          <w:rtl/>
        </w:rPr>
        <w:t>ً</w:t>
      </w:r>
      <w:r>
        <w:rPr>
          <w:rtl/>
        </w:rPr>
        <w:t xml:space="preserve"> تأليفه </w:t>
      </w:r>
      <w:r w:rsidR="007B3E49">
        <w:rPr>
          <w:rFonts w:hint="cs"/>
          <w:rtl/>
        </w:rPr>
        <w:t>إ</w:t>
      </w:r>
      <w:r>
        <w:rPr>
          <w:rtl/>
        </w:rPr>
        <w:t xml:space="preserve">لى </w:t>
      </w:r>
      <w:r w:rsidR="000062A3">
        <w:rPr>
          <w:rtl/>
        </w:rPr>
        <w:br/>
      </w:r>
      <w:r>
        <w:rPr>
          <w:rtl/>
        </w:rPr>
        <w:t xml:space="preserve">أبي محمد الحسن بن موسى النوبختي </w:t>
      </w:r>
      <w:r w:rsidRPr="009C0ED6">
        <w:rPr>
          <w:rStyle w:val="rfdFootnotenum"/>
          <w:rtl/>
        </w:rPr>
        <w:t>(1)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وقد اعتنى به كثيرا</w:t>
      </w:r>
      <w:r w:rsidR="007B3E49">
        <w:rPr>
          <w:rFonts w:hint="cs"/>
          <w:rtl/>
        </w:rPr>
        <w:t>ً</w:t>
      </w:r>
      <w:r>
        <w:rPr>
          <w:rtl/>
        </w:rPr>
        <w:t xml:space="preserve"> في الاخراج والتصحيح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062A3">
        <w:rPr>
          <w:rtl/>
        </w:rPr>
        <w:br/>
      </w:r>
      <w:r>
        <w:rPr>
          <w:rtl/>
        </w:rPr>
        <w:t>وأعد</w:t>
      </w:r>
      <w:r w:rsidR="007B3E49">
        <w:rPr>
          <w:rFonts w:hint="cs"/>
          <w:rtl/>
        </w:rPr>
        <w:t>ّ</w:t>
      </w:r>
      <w:r>
        <w:rPr>
          <w:rtl/>
        </w:rPr>
        <w:t xml:space="preserve"> له فهارس علمية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فأسدى بذلك لتراثنا يدا</w:t>
      </w:r>
      <w:r w:rsidR="007B3E49">
        <w:rPr>
          <w:rFonts w:hint="cs"/>
          <w:rtl/>
        </w:rPr>
        <w:t>ً</w:t>
      </w:r>
      <w:r>
        <w:rPr>
          <w:rtl/>
        </w:rPr>
        <w:t xml:space="preserve"> تشكر</w:t>
      </w:r>
      <w:r w:rsidR="00B86254">
        <w:rPr>
          <w:rtl/>
        </w:rPr>
        <w:t>.</w:t>
      </w:r>
    </w:p>
    <w:p w:rsidR="00B20730" w:rsidRDefault="00B20730" w:rsidP="00284FCC">
      <w:pPr>
        <w:rPr>
          <w:rtl/>
        </w:rPr>
      </w:pPr>
      <w:r>
        <w:rPr>
          <w:rtl/>
        </w:rPr>
        <w:t>وقد</w:t>
      </w:r>
      <w:r w:rsidR="007B3E49">
        <w:rPr>
          <w:rFonts w:hint="cs"/>
          <w:rtl/>
        </w:rPr>
        <w:t>ّ</w:t>
      </w:r>
      <w:r>
        <w:rPr>
          <w:rtl/>
        </w:rPr>
        <w:t>م للكتاب في طبعته هذه العل</w:t>
      </w:r>
      <w:r w:rsidR="007B3E49">
        <w:rPr>
          <w:rFonts w:hint="cs"/>
          <w:rtl/>
        </w:rPr>
        <w:t>ّ</w:t>
      </w:r>
      <w:r w:rsidR="007B3E49">
        <w:rPr>
          <w:rtl/>
        </w:rPr>
        <w:t>امة المرحوم السيد هبة</w:t>
      </w:r>
      <w:r w:rsidR="00251ABC">
        <w:rPr>
          <w:rFonts w:hint="cs"/>
          <w:rtl/>
        </w:rPr>
        <w:t xml:space="preserve"> </w:t>
      </w:r>
      <w:r>
        <w:rPr>
          <w:rtl/>
        </w:rPr>
        <w:t xml:space="preserve">الدين الشهرستاني </w:t>
      </w:r>
      <w:r w:rsidR="000062A3">
        <w:rPr>
          <w:rtl/>
        </w:rPr>
        <w:br/>
      </w:r>
      <w:r>
        <w:rPr>
          <w:rtl/>
        </w:rPr>
        <w:t xml:space="preserve">الكاظمي بترجمة لصاحب التأليف </w:t>
      </w:r>
      <w:r w:rsidR="00284FCC">
        <w:rPr>
          <w:rFonts w:hint="cs"/>
          <w:rtl/>
        </w:rPr>
        <w:t>ـ</w:t>
      </w:r>
      <w:r>
        <w:rPr>
          <w:rtl/>
        </w:rPr>
        <w:t xml:space="preserve"> النوبختي </w:t>
      </w:r>
      <w:r w:rsidR="00284FCC">
        <w:rPr>
          <w:rFonts w:hint="cs"/>
          <w:rtl/>
        </w:rPr>
        <w:t>ـ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7B3E49">
        <w:rPr>
          <w:rFonts w:hint="cs"/>
          <w:rtl/>
        </w:rPr>
        <w:t xml:space="preserve"> </w:t>
      </w:r>
      <w:r>
        <w:rPr>
          <w:rtl/>
        </w:rPr>
        <w:t>بحث حول الكتاب نفسه</w:t>
      </w:r>
      <w:r w:rsidR="00B86254">
        <w:rPr>
          <w:rtl/>
        </w:rPr>
        <w:t>.</w:t>
      </w:r>
    </w:p>
    <w:p w:rsidR="0000492F" w:rsidRDefault="00B20730" w:rsidP="0055379B">
      <w:pPr>
        <w:rPr>
          <w:rtl/>
        </w:rPr>
      </w:pPr>
      <w:r>
        <w:rPr>
          <w:rtl/>
        </w:rPr>
        <w:t>و</w:t>
      </w:r>
      <w:r w:rsidR="007B3E49">
        <w:rPr>
          <w:rFonts w:hint="cs"/>
          <w:rtl/>
        </w:rPr>
        <w:t xml:space="preserve"> </w:t>
      </w:r>
      <w:r>
        <w:rPr>
          <w:rtl/>
        </w:rPr>
        <w:t xml:space="preserve">منذ صدور المطبوع وقع البحث في نسبته </w:t>
      </w:r>
      <w:r w:rsidR="007B3E49">
        <w:rPr>
          <w:rFonts w:hint="cs"/>
          <w:rtl/>
        </w:rPr>
        <w:t>إ</w:t>
      </w:r>
      <w:r>
        <w:rPr>
          <w:rtl/>
        </w:rPr>
        <w:t>لى (النوبختي)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7B3E49">
        <w:rPr>
          <w:rFonts w:hint="cs"/>
          <w:rtl/>
        </w:rPr>
        <w:t xml:space="preserve"> </w:t>
      </w:r>
      <w:r>
        <w:rPr>
          <w:rtl/>
        </w:rPr>
        <w:t xml:space="preserve">تداوله </w:t>
      </w:r>
      <w:r w:rsidR="007B3E49">
        <w:rPr>
          <w:rFonts w:hint="cs"/>
          <w:rtl/>
        </w:rPr>
        <w:t>إ</w:t>
      </w:r>
      <w:r>
        <w:rPr>
          <w:rtl/>
        </w:rPr>
        <w:t xml:space="preserve">ثنان من </w:t>
      </w:r>
      <w:r w:rsidR="000062A3">
        <w:rPr>
          <w:rtl/>
        </w:rPr>
        <w:br/>
      </w:r>
      <w:r>
        <w:rPr>
          <w:rtl/>
        </w:rPr>
        <w:t>المحق</w:t>
      </w:r>
      <w:r w:rsidR="007B3E49">
        <w:rPr>
          <w:rFonts w:hint="cs"/>
          <w:rtl/>
        </w:rPr>
        <w:t>ّ</w:t>
      </w:r>
      <w:r>
        <w:rPr>
          <w:rtl/>
        </w:rPr>
        <w:t>قين في هذا المجال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وهما العل</w:t>
      </w:r>
      <w:r w:rsidR="0055379B">
        <w:rPr>
          <w:rFonts w:hint="cs"/>
          <w:rtl/>
        </w:rPr>
        <w:t>ّ</w:t>
      </w:r>
      <w:r>
        <w:rPr>
          <w:rtl/>
        </w:rPr>
        <w:t>امة الشيخ فضل الله الزنجاني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شيخ ال</w:t>
      </w:r>
      <w:r w:rsidR="0055379B">
        <w:rPr>
          <w:rFonts w:hint="cs"/>
          <w:rtl/>
        </w:rPr>
        <w:t>إ</w:t>
      </w:r>
      <w:r>
        <w:rPr>
          <w:rtl/>
        </w:rPr>
        <w:t xml:space="preserve">سلام في </w:t>
      </w:r>
      <w:r w:rsidR="000062A3">
        <w:rPr>
          <w:rtl/>
        </w:rPr>
        <w:br/>
      </w:r>
      <w:r>
        <w:rPr>
          <w:rtl/>
        </w:rPr>
        <w:t>زنجان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وكا</w:t>
      </w:r>
      <w:r w:rsidR="0055379B">
        <w:rPr>
          <w:rtl/>
        </w:rPr>
        <w:t>ن يرى صحة</w:t>
      </w:r>
      <w:r w:rsidR="00A830B4">
        <w:rPr>
          <w:rFonts w:hint="cs"/>
          <w:rtl/>
        </w:rPr>
        <w:t xml:space="preserve"> </w:t>
      </w:r>
      <w:r w:rsidR="0000492F">
        <w:rPr>
          <w:rtl/>
        </w:rPr>
        <w:t xml:space="preserve">النسبة </w:t>
      </w:r>
      <w:r w:rsidR="0055379B">
        <w:rPr>
          <w:rFonts w:hint="cs"/>
          <w:rtl/>
        </w:rPr>
        <w:t>إ</w:t>
      </w:r>
      <w:r w:rsidR="0000492F">
        <w:rPr>
          <w:rtl/>
        </w:rPr>
        <w:t>لى النوبختي</w:t>
      </w:r>
      <w:r w:rsidR="00B86254">
        <w:rPr>
          <w:rtl/>
        </w:rPr>
        <w:t>.</w:t>
      </w:r>
    </w:p>
    <w:p w:rsidR="00B20730" w:rsidRDefault="00B20730" w:rsidP="0055379B">
      <w:pPr>
        <w:rPr>
          <w:rtl/>
        </w:rPr>
      </w:pPr>
      <w:r>
        <w:rPr>
          <w:rtl/>
        </w:rPr>
        <w:t>و</w:t>
      </w:r>
      <w:r w:rsidR="00CD5CC1">
        <w:rPr>
          <w:rtl/>
        </w:rPr>
        <w:t>الاُ</w:t>
      </w:r>
      <w:r>
        <w:rPr>
          <w:rtl/>
        </w:rPr>
        <w:t>ستاذ عباس إقبال الآشتياني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وكان يرى عدم صحتها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ويرى أنه من </w:t>
      </w:r>
      <w:r w:rsidR="000062A3">
        <w:rPr>
          <w:rtl/>
        </w:rPr>
        <w:br/>
      </w:r>
      <w:r>
        <w:rPr>
          <w:rtl/>
        </w:rPr>
        <w:t>تآليف أب</w:t>
      </w:r>
      <w:r w:rsidR="0055379B">
        <w:rPr>
          <w:rtl/>
        </w:rPr>
        <w:t>ي القاسم سعد</w:t>
      </w:r>
      <w:r w:rsidR="00657498">
        <w:rPr>
          <w:rFonts w:hint="cs"/>
          <w:rtl/>
        </w:rPr>
        <w:t xml:space="preserve"> </w:t>
      </w:r>
      <w:r>
        <w:rPr>
          <w:rtl/>
        </w:rPr>
        <w:t>بن عبدالله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</w:t>
      </w:r>
      <w:r w:rsidR="0055379B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المعا</w:t>
      </w:r>
      <w:r w:rsidR="0017468A">
        <w:rPr>
          <w:rtl/>
        </w:rPr>
        <w:t>صر للنوبختي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7468A">
        <w:rPr>
          <w:rtl/>
        </w:rPr>
        <w:t xml:space="preserve">وقد اعتمد </w:t>
      </w:r>
      <w:r w:rsidR="00CD5CC1">
        <w:rPr>
          <w:rtl/>
        </w:rPr>
        <w:t>الاُ</w:t>
      </w:r>
      <w:r w:rsidR="0017468A">
        <w:rPr>
          <w:rtl/>
        </w:rPr>
        <w:t>ستاذ</w:t>
      </w:r>
      <w:r w:rsidR="0017468A">
        <w:rPr>
          <w:rFonts w:hint="cs"/>
          <w:rtl/>
        </w:rPr>
        <w:t xml:space="preserve"> </w:t>
      </w:r>
      <w:r w:rsidR="000062A3">
        <w:rPr>
          <w:rtl/>
        </w:rPr>
        <w:br/>
      </w:r>
      <w:r w:rsidR="0055379B">
        <w:rPr>
          <w:rtl/>
        </w:rPr>
        <w:t>إقبال في ما</w:t>
      </w:r>
      <w:r>
        <w:rPr>
          <w:rtl/>
        </w:rPr>
        <w:t>ذهب إليه على المقارنة بين المطبو</w:t>
      </w:r>
      <w:r w:rsidR="0000492F">
        <w:rPr>
          <w:rtl/>
        </w:rPr>
        <w:t>ع وبين النصوص عن كتاب ال</w:t>
      </w:r>
      <w:r w:rsidR="0055379B">
        <w:rPr>
          <w:rFonts w:hint="cs"/>
          <w:rtl/>
        </w:rPr>
        <w:t>أ</w:t>
      </w:r>
      <w:r w:rsidR="0000492F">
        <w:rPr>
          <w:rtl/>
        </w:rPr>
        <w:t>شعري</w:t>
      </w:r>
      <w:r w:rsidR="00B86254">
        <w:rPr>
          <w:rtl/>
        </w:rPr>
        <w:t>.</w:t>
      </w:r>
    </w:p>
    <w:p w:rsidR="0017468A" w:rsidRPr="00284FCC" w:rsidRDefault="0017468A" w:rsidP="00284FCC">
      <w:pPr>
        <w:pStyle w:val="rfdLine"/>
        <w:rPr>
          <w:rtl/>
        </w:rPr>
      </w:pPr>
      <w:r w:rsidRPr="00284FCC">
        <w:rPr>
          <w:rFonts w:hint="cs"/>
          <w:rtl/>
        </w:rPr>
        <w:t>...........................................</w:t>
      </w:r>
    </w:p>
    <w:p w:rsidR="0000492F" w:rsidRPr="00284FCC" w:rsidRDefault="0000492F" w:rsidP="00284FCC">
      <w:pPr>
        <w:rPr>
          <w:rStyle w:val="rfdFootnote"/>
          <w:rtl/>
        </w:rPr>
      </w:pPr>
      <w:r w:rsidRPr="00284FCC">
        <w:rPr>
          <w:rStyle w:val="rfdFootnote"/>
          <w:rFonts w:hint="cs"/>
          <w:rtl/>
        </w:rPr>
        <w:t>(</w:t>
      </w:r>
      <w:r w:rsidR="00284FCC" w:rsidRPr="00284FCC">
        <w:rPr>
          <w:rStyle w:val="rfdFootnote"/>
        </w:rPr>
        <w:t>*</w:t>
      </w:r>
      <w:r w:rsidRPr="00284FCC">
        <w:rPr>
          <w:rStyle w:val="rfdFootnote"/>
          <w:rFonts w:hint="cs"/>
          <w:rtl/>
        </w:rPr>
        <w:t xml:space="preserve">) </w:t>
      </w:r>
      <w:r w:rsidR="00B20730" w:rsidRPr="00284FCC">
        <w:rPr>
          <w:rStyle w:val="rfdFootnote"/>
          <w:rtl/>
        </w:rPr>
        <w:t>هذا المقال فصل من دراسة موس</w:t>
      </w:r>
      <w:r w:rsidR="0055379B" w:rsidRPr="00284FCC">
        <w:rPr>
          <w:rStyle w:val="rfdFootnote"/>
          <w:rFonts w:hint="cs"/>
          <w:rtl/>
        </w:rPr>
        <w:t>ّ</w:t>
      </w:r>
      <w:r w:rsidR="00B20730" w:rsidRPr="00284FCC">
        <w:rPr>
          <w:rStyle w:val="rfdFootnote"/>
          <w:rtl/>
        </w:rPr>
        <w:t xml:space="preserve">عة أعددناها عن شيخ الطائفة </w:t>
      </w:r>
      <w:r w:rsidR="0055379B" w:rsidRPr="00284FCC">
        <w:rPr>
          <w:rStyle w:val="rfdFootnote"/>
          <w:rtl/>
        </w:rPr>
        <w:t>سعد</w:t>
      </w:r>
      <w:r w:rsidR="00657498" w:rsidRPr="00284FCC">
        <w:rPr>
          <w:rStyle w:val="rfdFootnote"/>
          <w:rFonts w:hint="cs"/>
          <w:rtl/>
        </w:rPr>
        <w:t xml:space="preserve"> </w:t>
      </w:r>
      <w:r w:rsidR="00B20730" w:rsidRPr="00284FCC">
        <w:rPr>
          <w:rStyle w:val="rfdFootnote"/>
          <w:rtl/>
        </w:rPr>
        <w:t>بن عبدالله ال</w:t>
      </w:r>
      <w:r w:rsidR="0055379B" w:rsidRPr="00284FCC">
        <w:rPr>
          <w:rStyle w:val="rfdFootnote"/>
          <w:rFonts w:hint="cs"/>
          <w:rtl/>
        </w:rPr>
        <w:t>أ</w:t>
      </w:r>
      <w:r w:rsidR="00B20730" w:rsidRPr="00284FCC">
        <w:rPr>
          <w:rStyle w:val="rfdFootnote"/>
          <w:rtl/>
        </w:rPr>
        <w:t>شعر</w:t>
      </w:r>
      <w:r w:rsidRPr="00284FCC">
        <w:rPr>
          <w:rStyle w:val="rfdFootnote"/>
          <w:rtl/>
        </w:rPr>
        <w:t>ي</w:t>
      </w:r>
      <w:r w:rsidR="0055379B" w:rsidRPr="00284FCC">
        <w:rPr>
          <w:rStyle w:val="rfdFootnote"/>
          <w:rFonts w:hint="cs"/>
          <w:rtl/>
        </w:rPr>
        <w:t>،</w:t>
      </w:r>
      <w:r w:rsidRPr="00284FCC">
        <w:rPr>
          <w:rStyle w:val="rfdFootnote"/>
          <w:rtl/>
        </w:rPr>
        <w:t xml:space="preserve"> صاحب </w:t>
      </w:r>
      <w:r w:rsidR="000062A3" w:rsidRPr="00284FCC">
        <w:rPr>
          <w:rStyle w:val="rfdFootnote"/>
          <w:rtl/>
        </w:rPr>
        <w:br/>
      </w:r>
      <w:r w:rsidRPr="00284FCC">
        <w:rPr>
          <w:rStyle w:val="rfdFootnote"/>
          <w:rtl/>
        </w:rPr>
        <w:t>كتاب (المقالات والفرق)</w:t>
      </w:r>
      <w:r w:rsidR="00B86254" w:rsidRPr="00284FCC">
        <w:rPr>
          <w:rStyle w:val="rfdFootnote"/>
          <w:rtl/>
        </w:rPr>
        <w:t>.</w:t>
      </w:r>
    </w:p>
    <w:p w:rsidR="0000492F" w:rsidRDefault="00C2777A" w:rsidP="00BB4C72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وكان هذا البحث في وقت لم يوجد فيه نص</w:t>
      </w:r>
      <w:r w:rsidR="0031424A">
        <w:rPr>
          <w:rFonts w:hint="cs"/>
          <w:rtl/>
        </w:rPr>
        <w:t>ّ</w:t>
      </w:r>
      <w:r w:rsidR="00B20730">
        <w:rPr>
          <w:rtl/>
        </w:rPr>
        <w:t xml:space="preserve"> كامل لكتاب ال</w:t>
      </w:r>
      <w:r w:rsidR="0031424A">
        <w:rPr>
          <w:rFonts w:hint="cs"/>
          <w:rtl/>
        </w:rPr>
        <w:t>أ</w:t>
      </w:r>
      <w:r w:rsidR="00B20730">
        <w:rPr>
          <w:rtl/>
        </w:rPr>
        <w:t>شعري</w:t>
      </w:r>
      <w:r w:rsidR="00657498">
        <w:rPr>
          <w:rFonts w:hint="cs"/>
          <w:rtl/>
        </w:rPr>
        <w:t>،</w:t>
      </w:r>
      <w:r w:rsidR="00B20730">
        <w:rPr>
          <w:rtl/>
        </w:rPr>
        <w:t xml:space="preserve"> لكن </w:t>
      </w:r>
      <w:r w:rsidR="000062A3">
        <w:rPr>
          <w:rtl/>
        </w:rPr>
        <w:br/>
      </w:r>
      <w:r w:rsidR="00B20730">
        <w:rPr>
          <w:rtl/>
        </w:rPr>
        <w:t>عثر</w:t>
      </w:r>
      <w:r w:rsidR="00BB4C72">
        <w:rPr>
          <w:rFonts w:hint="cs"/>
          <w:rtl/>
        </w:rPr>
        <w:t xml:space="preserve"> </w:t>
      </w:r>
      <w:r w:rsidR="00284FCC">
        <w:rPr>
          <w:rFonts w:hint="cs"/>
          <w:rtl/>
        </w:rPr>
        <w:t>ـ</w:t>
      </w:r>
      <w:r w:rsidR="00BB4C72">
        <w:rPr>
          <w:rFonts w:hint="cs"/>
          <w:rtl/>
        </w:rPr>
        <w:t xml:space="preserve"> </w:t>
      </w:r>
      <w:r w:rsidR="00B20730">
        <w:rPr>
          <w:rtl/>
        </w:rPr>
        <w:t>أخيرا</w:t>
      </w:r>
      <w:r w:rsidR="0031424A">
        <w:rPr>
          <w:rFonts w:hint="cs"/>
          <w:rtl/>
        </w:rPr>
        <w:t>ً</w:t>
      </w:r>
      <w:r w:rsidR="00BB4C72">
        <w:rPr>
          <w:rFonts w:hint="cs"/>
          <w:rtl/>
        </w:rPr>
        <w:t xml:space="preserve"> </w:t>
      </w:r>
      <w:r w:rsidR="00284FCC">
        <w:rPr>
          <w:rFonts w:hint="cs"/>
          <w:rtl/>
        </w:rPr>
        <w:t>ـ</w:t>
      </w:r>
      <w:r w:rsidR="00BB4C72">
        <w:rPr>
          <w:rFonts w:hint="cs"/>
          <w:rtl/>
        </w:rPr>
        <w:t xml:space="preserve"> </w:t>
      </w:r>
      <w:r w:rsidR="00B20730">
        <w:rPr>
          <w:rtl/>
        </w:rPr>
        <w:t xml:space="preserve">الدكتور محمد جواد مشكور على نسخة منه وطبعه في طهران سنة </w:t>
      </w:r>
      <w:r w:rsidR="000062A3">
        <w:rPr>
          <w:rtl/>
        </w:rPr>
        <w:br/>
      </w:r>
      <w:r w:rsidR="00B20730">
        <w:rPr>
          <w:rtl/>
        </w:rPr>
        <w:t>(1963) باسم (المقالات والفرق) و</w:t>
      </w:r>
      <w:r w:rsidR="0031424A">
        <w:rPr>
          <w:rFonts w:hint="cs"/>
          <w:rtl/>
        </w:rPr>
        <w:t xml:space="preserve"> </w:t>
      </w:r>
      <w:r w:rsidR="00B20730">
        <w:rPr>
          <w:rtl/>
        </w:rPr>
        <w:t>بظن</w:t>
      </w:r>
      <w:r w:rsidR="0031424A">
        <w:rPr>
          <w:rFonts w:hint="cs"/>
          <w:rtl/>
        </w:rPr>
        <w:t>ّ</w:t>
      </w:r>
      <w:r w:rsidR="00B20730">
        <w:rPr>
          <w:rtl/>
        </w:rPr>
        <w:t xml:space="preserve"> الدكتور مشكور أن</w:t>
      </w:r>
      <w:r w:rsidR="0031424A">
        <w:rPr>
          <w:rFonts w:hint="cs"/>
          <w:rtl/>
        </w:rPr>
        <w:t>ّ</w:t>
      </w:r>
      <w:r w:rsidR="00B20730">
        <w:rPr>
          <w:rtl/>
        </w:rPr>
        <w:t xml:space="preserve"> عثوره على كتاب </w:t>
      </w:r>
      <w:r w:rsidR="000062A3">
        <w:rPr>
          <w:rtl/>
        </w:rPr>
        <w:br/>
      </w:r>
      <w:r w:rsidR="00B20730">
        <w:rPr>
          <w:rtl/>
        </w:rPr>
        <w:t>الاشعري هو الحل</w:t>
      </w:r>
      <w:r w:rsidR="0031424A">
        <w:rPr>
          <w:rFonts w:hint="cs"/>
          <w:rtl/>
        </w:rPr>
        <w:t>ّ</w:t>
      </w:r>
      <w:r w:rsidR="00B20730">
        <w:rPr>
          <w:rtl/>
        </w:rPr>
        <w:t xml:space="preserve"> النهائي للبحث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حيث تتم</w:t>
      </w:r>
      <w:r w:rsidR="0031424A">
        <w:rPr>
          <w:rFonts w:hint="cs"/>
          <w:rtl/>
        </w:rPr>
        <w:t>ّ</w:t>
      </w:r>
      <w:r w:rsidR="00B20730">
        <w:rPr>
          <w:rtl/>
        </w:rPr>
        <w:t xml:space="preserve"> نسبة كتاب (فرق الشيعة) </w:t>
      </w:r>
      <w:r w:rsidR="0031424A">
        <w:rPr>
          <w:rFonts w:hint="cs"/>
          <w:rtl/>
        </w:rPr>
        <w:t>إ</w:t>
      </w:r>
      <w:r w:rsidR="00B20730">
        <w:rPr>
          <w:rtl/>
        </w:rPr>
        <w:t xml:space="preserve">لى </w:t>
      </w:r>
      <w:r w:rsidR="000062A3">
        <w:rPr>
          <w:rtl/>
        </w:rPr>
        <w:br/>
      </w:r>
      <w:r w:rsidR="00B20730">
        <w:rPr>
          <w:rtl/>
        </w:rPr>
        <w:t>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ويذ</w:t>
      </w:r>
      <w:r w:rsidR="0000492F">
        <w:rPr>
          <w:rtl/>
        </w:rPr>
        <w:t xml:space="preserve">هب </w:t>
      </w:r>
      <w:r w:rsidR="0031424A">
        <w:rPr>
          <w:rFonts w:hint="cs"/>
          <w:rtl/>
        </w:rPr>
        <w:t>إ</w:t>
      </w:r>
      <w:r w:rsidR="0000492F">
        <w:rPr>
          <w:rtl/>
        </w:rPr>
        <w:t>لى رأي الزنجاني فيقول</w:t>
      </w:r>
      <w:r w:rsidR="008618E0">
        <w:rPr>
          <w:rtl/>
        </w:rPr>
        <w:t>:</w:t>
      </w:r>
    </w:p>
    <w:p w:rsidR="00B20730" w:rsidRDefault="00C7123C" w:rsidP="00BB4C72">
      <w:pPr>
        <w:rPr>
          <w:rtl/>
        </w:rPr>
      </w:pPr>
      <w:r>
        <w:rPr>
          <w:rtl/>
        </w:rPr>
        <w:t>«</w:t>
      </w:r>
      <w:r w:rsidR="00B20730">
        <w:rPr>
          <w:rtl/>
        </w:rPr>
        <w:t>وارتفعت الشبهة التي أوجدها المرحوم عباس إقبال</w:t>
      </w:r>
      <w:r w:rsidR="00BB4C72">
        <w:rPr>
          <w:rFonts w:hint="cs"/>
          <w:rtl/>
        </w:rPr>
        <w:t xml:space="preserve"> </w:t>
      </w:r>
      <w:r w:rsidR="00284FCC">
        <w:rPr>
          <w:rFonts w:hint="cs"/>
          <w:rtl/>
        </w:rPr>
        <w:t>ـ</w:t>
      </w:r>
      <w:r w:rsidR="00BB4C72">
        <w:rPr>
          <w:rFonts w:hint="cs"/>
          <w:rtl/>
        </w:rPr>
        <w:t xml:space="preserve"> </w:t>
      </w:r>
      <w:r w:rsidR="00B20730">
        <w:rPr>
          <w:rtl/>
        </w:rPr>
        <w:t>بحمدالله و</w:t>
      </w:r>
      <w:r w:rsidR="00657498">
        <w:rPr>
          <w:rFonts w:hint="cs"/>
          <w:rtl/>
        </w:rPr>
        <w:t xml:space="preserve"> </w:t>
      </w:r>
      <w:r w:rsidR="00B20730">
        <w:rPr>
          <w:rtl/>
        </w:rPr>
        <w:t>من</w:t>
      </w:r>
      <w:r w:rsidR="0031424A">
        <w:rPr>
          <w:rFonts w:hint="cs"/>
          <w:rtl/>
        </w:rPr>
        <w:t>ّ</w:t>
      </w:r>
      <w:r w:rsidR="00B20730">
        <w:rPr>
          <w:rtl/>
        </w:rPr>
        <w:t>ته</w:t>
      </w:r>
      <w:r w:rsidR="00BB4C72">
        <w:rPr>
          <w:rFonts w:hint="cs"/>
          <w:rtl/>
        </w:rPr>
        <w:t xml:space="preserve"> </w:t>
      </w:r>
      <w:r w:rsidR="00284FCC">
        <w:rPr>
          <w:rFonts w:hint="cs"/>
          <w:rtl/>
        </w:rPr>
        <w:t>ـ</w:t>
      </w:r>
      <w:r w:rsidR="00BB4C72">
        <w:rPr>
          <w:rFonts w:hint="cs"/>
          <w:rtl/>
        </w:rPr>
        <w:t xml:space="preserve"> </w:t>
      </w:r>
      <w:r w:rsidR="00B20730">
        <w:rPr>
          <w:rtl/>
        </w:rPr>
        <w:t xml:space="preserve">بعد </w:t>
      </w:r>
      <w:r w:rsidR="000062A3">
        <w:rPr>
          <w:rtl/>
        </w:rPr>
        <w:br/>
      </w:r>
      <w:r w:rsidR="00B20730">
        <w:rPr>
          <w:rtl/>
        </w:rPr>
        <w:t>ال</w:t>
      </w:r>
      <w:r w:rsidR="00923B22">
        <w:rPr>
          <w:rtl/>
        </w:rPr>
        <w:t>عثور على نسخة (فرق الشيعة) لسعد</w:t>
      </w:r>
      <w:r w:rsidR="00657498">
        <w:rPr>
          <w:rFonts w:hint="cs"/>
          <w:rtl/>
        </w:rPr>
        <w:t xml:space="preserve"> </w:t>
      </w:r>
      <w:r w:rsidR="00B20730">
        <w:rPr>
          <w:rtl/>
        </w:rPr>
        <w:t>بن عبدالله بن أبي خلف ال</w:t>
      </w:r>
      <w:r w:rsidR="00923B22">
        <w:rPr>
          <w:rFonts w:hint="cs"/>
          <w:rtl/>
        </w:rPr>
        <w:t>أ</w:t>
      </w:r>
      <w:r w:rsidR="00B20730"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وثبت أن </w:t>
      </w:r>
      <w:r w:rsidR="000062A3">
        <w:rPr>
          <w:rtl/>
        </w:rPr>
        <w:br/>
      </w:r>
      <w:r w:rsidR="00B20730">
        <w:rPr>
          <w:rtl/>
        </w:rPr>
        <w:t>(فرق ا</w:t>
      </w:r>
      <w:r w:rsidR="00923B22">
        <w:rPr>
          <w:rtl/>
        </w:rPr>
        <w:t>لشيعة) للنوبختي هو</w:t>
      </w:r>
      <w:r w:rsidR="00657498">
        <w:rPr>
          <w:rFonts w:hint="cs"/>
          <w:rtl/>
        </w:rPr>
        <w:t xml:space="preserve"> </w:t>
      </w:r>
      <w:r w:rsidR="00B20730">
        <w:rPr>
          <w:rtl/>
        </w:rPr>
        <w:t>غير (الفرق والمقالات) أو (فرق الشيعة) لل</w:t>
      </w:r>
      <w:r w:rsidR="00923B22">
        <w:rPr>
          <w:rFonts w:hint="cs"/>
          <w:rtl/>
        </w:rPr>
        <w:t>أ</w:t>
      </w:r>
      <w:r w:rsidR="00B20730">
        <w:rPr>
          <w:rtl/>
        </w:rPr>
        <w:t>شعري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وهذان الكتابان وصلا إلينا من بين كتب فرق الشيعة الكثي</w:t>
      </w:r>
      <w:r w:rsidR="00C7123C">
        <w:rPr>
          <w:rtl/>
        </w:rPr>
        <w:t xml:space="preserve">رة التي ضاعت </w:t>
      </w:r>
      <w:r w:rsidR="000062A3">
        <w:rPr>
          <w:rtl/>
        </w:rPr>
        <w:br/>
      </w:r>
      <w:r w:rsidR="00C7123C">
        <w:rPr>
          <w:rtl/>
        </w:rPr>
        <w:t>كل</w:t>
      </w:r>
      <w:r w:rsidR="00690CD5">
        <w:rPr>
          <w:rFonts w:hint="cs"/>
          <w:rtl/>
        </w:rPr>
        <w:t>ّ</w:t>
      </w:r>
      <w:r w:rsidR="00C7123C">
        <w:rPr>
          <w:rtl/>
        </w:rPr>
        <w:t>ها</w:t>
      </w:r>
      <w:r>
        <w:rPr>
          <w:rtl/>
        </w:rPr>
        <w:t xml:space="preserve">» </w:t>
      </w:r>
      <w:r w:rsidRPr="009C0ED6">
        <w:rPr>
          <w:rStyle w:val="rfdFootnotenum"/>
          <w:rtl/>
        </w:rPr>
        <w:t>(2)</w:t>
      </w:r>
      <w:r w:rsidR="00B86254">
        <w:rPr>
          <w:rtl/>
        </w:rPr>
        <w:t>.</w:t>
      </w:r>
    </w:p>
    <w:p w:rsidR="00B20730" w:rsidRDefault="00B20730" w:rsidP="00690CD5">
      <w:pPr>
        <w:rPr>
          <w:rtl/>
        </w:rPr>
      </w:pPr>
      <w:r>
        <w:rPr>
          <w:rtl/>
        </w:rPr>
        <w:t>لكن</w:t>
      </w:r>
      <w:r w:rsidR="00690CD5">
        <w:rPr>
          <w:rFonts w:hint="cs"/>
          <w:rtl/>
        </w:rPr>
        <w:t>ّ</w:t>
      </w:r>
      <w:r>
        <w:rPr>
          <w:rtl/>
        </w:rPr>
        <w:t>ي أرى أن</w:t>
      </w:r>
      <w:r w:rsidR="00690CD5">
        <w:rPr>
          <w:rFonts w:hint="cs"/>
          <w:rtl/>
        </w:rPr>
        <w:t>ّ</w:t>
      </w:r>
      <w:r>
        <w:rPr>
          <w:rtl/>
        </w:rPr>
        <w:t xml:space="preserve"> الشبهة لم تزل بمجرد العثور على كتاب ال</w:t>
      </w:r>
      <w:r w:rsidR="00690CD5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وذلك ل</w:t>
      </w:r>
      <w:r w:rsidR="00690CD5">
        <w:rPr>
          <w:rFonts w:hint="cs"/>
          <w:rtl/>
        </w:rPr>
        <w:t>أ</w:t>
      </w:r>
      <w:r>
        <w:rPr>
          <w:rtl/>
        </w:rPr>
        <w:t>ن</w:t>
      </w:r>
      <w:r w:rsidR="00690CD5">
        <w:rPr>
          <w:rFonts w:hint="cs"/>
          <w:rtl/>
        </w:rPr>
        <w:t>ّ</w:t>
      </w:r>
      <w:r>
        <w:rPr>
          <w:rtl/>
        </w:rPr>
        <w:t xml:space="preserve"> </w:t>
      </w:r>
      <w:r w:rsidR="000062A3">
        <w:rPr>
          <w:rtl/>
        </w:rPr>
        <w:br/>
      </w:r>
      <w:r>
        <w:rPr>
          <w:rtl/>
        </w:rPr>
        <w:t xml:space="preserve">منشأ الشبهة عند </w:t>
      </w:r>
      <w:r w:rsidR="00CD5CC1">
        <w:rPr>
          <w:rtl/>
        </w:rPr>
        <w:t>الاُ</w:t>
      </w:r>
      <w:r>
        <w:rPr>
          <w:rtl/>
        </w:rPr>
        <w:t xml:space="preserve">ستاذ إقبال </w:t>
      </w:r>
      <w:r w:rsidR="00CD5CC1">
        <w:rPr>
          <w:rtl/>
        </w:rPr>
        <w:t>إنّما</w:t>
      </w:r>
      <w:r>
        <w:rPr>
          <w:rtl/>
        </w:rPr>
        <w:t xml:space="preserve"> هو المقارنة بين المطبوع والنصوص المنقولة عن </w:t>
      </w:r>
      <w:r w:rsidR="000062A3">
        <w:rPr>
          <w:rtl/>
        </w:rPr>
        <w:br/>
      </w:r>
      <w:r>
        <w:rPr>
          <w:rtl/>
        </w:rPr>
        <w:t>كتاب ال</w:t>
      </w:r>
      <w:r w:rsidR="00690CD5">
        <w:rPr>
          <w:rFonts w:hint="cs"/>
          <w:rtl/>
        </w:rPr>
        <w:t>أ</w:t>
      </w:r>
      <w:r>
        <w:rPr>
          <w:rtl/>
        </w:rPr>
        <w:t>شعري في كتب القدماء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ومن الواضح أن</w:t>
      </w:r>
      <w:r w:rsidR="00690CD5">
        <w:rPr>
          <w:rFonts w:hint="cs"/>
          <w:rtl/>
        </w:rPr>
        <w:t>ّ</w:t>
      </w:r>
      <w:r>
        <w:rPr>
          <w:rtl/>
        </w:rPr>
        <w:t xml:space="preserve"> دعواه تحتوي على جهتين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إحداهما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</w:t>
      </w:r>
      <w:r w:rsidR="00690CD5">
        <w:rPr>
          <w:rFonts w:hint="cs"/>
          <w:rtl/>
        </w:rPr>
        <w:t>ّ</w:t>
      </w:r>
      <w:r>
        <w:rPr>
          <w:rtl/>
        </w:rPr>
        <w:t xml:space="preserve"> المطبوع باستانبول ليس من تأليف النوبختي</w:t>
      </w:r>
      <w:r w:rsidR="00B86254">
        <w:rPr>
          <w:rtl/>
        </w:rPr>
        <w:t>.</w:t>
      </w:r>
    </w:p>
    <w:p w:rsidR="00B20730" w:rsidRDefault="00B20730" w:rsidP="00690CD5">
      <w:pPr>
        <w:rPr>
          <w:rtl/>
        </w:rPr>
      </w:pPr>
      <w:r>
        <w:rPr>
          <w:rtl/>
        </w:rPr>
        <w:t>الثانية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</w:t>
      </w:r>
      <w:r w:rsidR="00690CD5">
        <w:rPr>
          <w:rFonts w:hint="cs"/>
          <w:rtl/>
        </w:rPr>
        <w:t>ّ</w:t>
      </w:r>
      <w:r>
        <w:rPr>
          <w:rtl/>
        </w:rPr>
        <w:t xml:space="preserve"> المطبوع باستانبول </w:t>
      </w:r>
      <w:r w:rsidR="00CD5CC1">
        <w:rPr>
          <w:rtl/>
        </w:rPr>
        <w:t>إنّما</w:t>
      </w:r>
      <w:r>
        <w:rPr>
          <w:rtl/>
        </w:rPr>
        <w:t xml:space="preserve"> هو لل</w:t>
      </w:r>
      <w:r w:rsidR="00690CD5">
        <w:rPr>
          <w:rFonts w:hint="cs"/>
          <w:rtl/>
        </w:rPr>
        <w:t>أ</w:t>
      </w:r>
      <w:r>
        <w:rPr>
          <w:rtl/>
        </w:rPr>
        <w:t>شعري</w:t>
      </w:r>
      <w:r w:rsidR="00B86254">
        <w:rPr>
          <w:rtl/>
        </w:rPr>
        <w:t>.</w:t>
      </w:r>
    </w:p>
    <w:p w:rsidR="00B20730" w:rsidRDefault="00B20730" w:rsidP="009F13B8">
      <w:pPr>
        <w:rPr>
          <w:rtl/>
        </w:rPr>
      </w:pPr>
      <w:r>
        <w:rPr>
          <w:rtl/>
        </w:rPr>
        <w:t>وبالعثور على النص</w:t>
      </w:r>
      <w:r w:rsidR="00690CD5">
        <w:rPr>
          <w:rFonts w:hint="cs"/>
          <w:rtl/>
        </w:rPr>
        <w:t>ّ</w:t>
      </w:r>
      <w:r>
        <w:rPr>
          <w:rtl/>
        </w:rPr>
        <w:t xml:space="preserve"> الكامل لكتاب ال</w:t>
      </w:r>
      <w:r w:rsidR="00690CD5">
        <w:rPr>
          <w:rFonts w:hint="cs"/>
          <w:rtl/>
        </w:rPr>
        <w:t>أ</w:t>
      </w:r>
      <w:r>
        <w:rPr>
          <w:rtl/>
        </w:rPr>
        <w:t>شعري</w:t>
      </w:r>
      <w:r w:rsidR="009F13B8">
        <w:rPr>
          <w:rFonts w:hint="cs"/>
          <w:rtl/>
        </w:rPr>
        <w:t xml:space="preserve"> </w:t>
      </w:r>
      <w:r w:rsidR="00284FCC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وسيأتي بيان ال</w:t>
      </w:r>
      <w:r w:rsidR="00690CD5">
        <w:rPr>
          <w:rFonts w:hint="cs"/>
          <w:rtl/>
        </w:rPr>
        <w:t>أ</w:t>
      </w:r>
      <w:r>
        <w:rPr>
          <w:rtl/>
        </w:rPr>
        <w:t>دل</w:t>
      </w:r>
      <w:r w:rsidR="00690CD5">
        <w:rPr>
          <w:rFonts w:hint="cs"/>
          <w:rtl/>
        </w:rPr>
        <w:t>ّ</w:t>
      </w:r>
      <w:r>
        <w:rPr>
          <w:rtl/>
        </w:rPr>
        <w:t xml:space="preserve">ة على </w:t>
      </w:r>
      <w:r w:rsidR="000062A3">
        <w:rPr>
          <w:rtl/>
        </w:rPr>
        <w:br/>
      </w:r>
      <w:r>
        <w:rPr>
          <w:rtl/>
        </w:rPr>
        <w:t xml:space="preserve">صحة نسبته </w:t>
      </w:r>
      <w:r w:rsidR="00E43AF0">
        <w:rPr>
          <w:rtl/>
        </w:rPr>
        <w:t>إليه</w:t>
      </w:r>
      <w:r w:rsidR="009F13B8">
        <w:rPr>
          <w:rFonts w:hint="cs"/>
          <w:rtl/>
        </w:rPr>
        <w:t xml:space="preserve"> </w:t>
      </w:r>
      <w:r w:rsidR="00284FCC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 w:rsidR="00E43AF0">
        <w:rPr>
          <w:rtl/>
        </w:rPr>
        <w:t>لا</w:t>
      </w:r>
      <w:r>
        <w:rPr>
          <w:rtl/>
        </w:rPr>
        <w:t>تتم</w:t>
      </w:r>
      <w:r w:rsidR="00690CD5">
        <w:rPr>
          <w:rFonts w:hint="cs"/>
          <w:rtl/>
        </w:rPr>
        <w:t>ّ</w:t>
      </w:r>
      <w:r>
        <w:rPr>
          <w:rtl/>
        </w:rPr>
        <w:t xml:space="preserve"> الجهة الثانية للاختلاف المحسوس بين (فرق الشيعة) </w:t>
      </w:r>
      <w:r w:rsidR="000062A3">
        <w:rPr>
          <w:rtl/>
        </w:rPr>
        <w:br/>
      </w:r>
      <w:r>
        <w:rPr>
          <w:rtl/>
        </w:rPr>
        <w:t>المطبوع منسوبا</w:t>
      </w:r>
      <w:r w:rsidR="00690CD5">
        <w:rPr>
          <w:rFonts w:hint="cs"/>
          <w:rtl/>
        </w:rPr>
        <w:t>ً</w:t>
      </w:r>
      <w:r>
        <w:rPr>
          <w:rtl/>
        </w:rPr>
        <w:t xml:space="preserve"> </w:t>
      </w:r>
      <w:r w:rsidR="00690CD5">
        <w:rPr>
          <w:rFonts w:hint="cs"/>
          <w:rtl/>
        </w:rPr>
        <w:t>إ</w:t>
      </w:r>
      <w:r>
        <w:rPr>
          <w:rtl/>
        </w:rPr>
        <w:t>لى النوبختي و</w:t>
      </w:r>
      <w:r w:rsidR="008F581D">
        <w:rPr>
          <w:rFonts w:hint="cs"/>
          <w:rtl/>
        </w:rPr>
        <w:t xml:space="preserve"> </w:t>
      </w:r>
      <w:r>
        <w:rPr>
          <w:rtl/>
        </w:rPr>
        <w:t>نص</w:t>
      </w:r>
      <w:r w:rsidR="007D545B">
        <w:rPr>
          <w:rFonts w:hint="cs"/>
          <w:rtl/>
        </w:rPr>
        <w:t>ّ</w:t>
      </w:r>
      <w:r>
        <w:rPr>
          <w:rtl/>
        </w:rPr>
        <w:t xml:space="preserve"> كتاب ال</w:t>
      </w:r>
      <w:r w:rsidR="007D545B">
        <w:rPr>
          <w:rFonts w:hint="cs"/>
          <w:rtl/>
        </w:rPr>
        <w:t>أ</w:t>
      </w:r>
      <w:r>
        <w:rPr>
          <w:rtl/>
        </w:rPr>
        <w:t>شعري</w:t>
      </w:r>
      <w:r w:rsidR="00B86254">
        <w:rPr>
          <w:rtl/>
        </w:rPr>
        <w:t>.</w:t>
      </w:r>
    </w:p>
    <w:p w:rsidR="00B20730" w:rsidRDefault="00B20730" w:rsidP="009F13B8">
      <w:pPr>
        <w:rPr>
          <w:rtl/>
        </w:rPr>
      </w:pPr>
      <w:r>
        <w:rPr>
          <w:rtl/>
        </w:rPr>
        <w:t>وأم</w:t>
      </w:r>
      <w:r w:rsidR="007D545B">
        <w:rPr>
          <w:rFonts w:hint="cs"/>
          <w:rtl/>
        </w:rPr>
        <w:t>ّ</w:t>
      </w:r>
      <w:r>
        <w:rPr>
          <w:rtl/>
        </w:rPr>
        <w:t xml:space="preserve">ا بالنسبة إلى الجهة </w:t>
      </w:r>
      <w:r w:rsidR="00CD5CC1">
        <w:rPr>
          <w:rtl/>
        </w:rPr>
        <w:t>الاُ</w:t>
      </w:r>
      <w:r>
        <w:rPr>
          <w:rtl/>
        </w:rPr>
        <w:t>ولى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فان</w:t>
      </w:r>
      <w:r w:rsidR="007D545B">
        <w:rPr>
          <w:rFonts w:hint="cs"/>
          <w:rtl/>
        </w:rPr>
        <w:t>ّ</w:t>
      </w:r>
      <w:r>
        <w:rPr>
          <w:rtl/>
        </w:rPr>
        <w:t xml:space="preserve"> البحث وإن اختلف شيئا</w:t>
      </w:r>
      <w:r w:rsidR="007D545B">
        <w:rPr>
          <w:rFonts w:hint="cs"/>
          <w:rtl/>
        </w:rPr>
        <w:t>ً</w:t>
      </w:r>
      <w:r>
        <w:rPr>
          <w:rtl/>
        </w:rPr>
        <w:t xml:space="preserve"> ما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إل</w:t>
      </w:r>
      <w:r w:rsidR="007D545B">
        <w:rPr>
          <w:rFonts w:hint="cs"/>
          <w:rtl/>
        </w:rPr>
        <w:t>ّ</w:t>
      </w:r>
      <w:r>
        <w:rPr>
          <w:rtl/>
        </w:rPr>
        <w:t>ا أن</w:t>
      </w:r>
      <w:r w:rsidR="007D545B">
        <w:rPr>
          <w:rFonts w:hint="cs"/>
          <w:rtl/>
        </w:rPr>
        <w:t>ّ</w:t>
      </w:r>
      <w:r>
        <w:rPr>
          <w:rtl/>
        </w:rPr>
        <w:t xml:space="preserve">ه ليس </w:t>
      </w:r>
      <w:r w:rsidR="000062A3">
        <w:rPr>
          <w:rtl/>
        </w:rPr>
        <w:br/>
      </w:r>
      <w:r>
        <w:rPr>
          <w:rtl/>
        </w:rPr>
        <w:t>اختلافا</w:t>
      </w:r>
      <w:r w:rsidR="007D545B">
        <w:rPr>
          <w:rFonts w:hint="cs"/>
          <w:rtl/>
        </w:rPr>
        <w:t>ً</w:t>
      </w:r>
      <w:r>
        <w:rPr>
          <w:rtl/>
        </w:rPr>
        <w:t xml:space="preserve"> جوهريا</w:t>
      </w:r>
      <w:r w:rsidR="007D545B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فان</w:t>
      </w:r>
      <w:r w:rsidR="007D545B">
        <w:rPr>
          <w:rFonts w:hint="cs"/>
          <w:rtl/>
        </w:rPr>
        <w:t>ّ</w:t>
      </w:r>
      <w:r>
        <w:rPr>
          <w:rtl/>
        </w:rPr>
        <w:t>ه</w:t>
      </w:r>
      <w:r w:rsidR="009F13B8">
        <w:rPr>
          <w:rFonts w:hint="cs"/>
          <w:rtl/>
        </w:rPr>
        <w:t xml:space="preserve"> </w:t>
      </w:r>
      <w:r w:rsidR="00284FCC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بعد العثور على كتاب ال</w:t>
      </w:r>
      <w:r w:rsidR="007D545B">
        <w:rPr>
          <w:rFonts w:hint="cs"/>
          <w:rtl/>
        </w:rPr>
        <w:t>أ</w:t>
      </w:r>
      <w:r>
        <w:rPr>
          <w:rtl/>
        </w:rPr>
        <w:t>شعري</w:t>
      </w:r>
      <w:r w:rsidR="009F13B8">
        <w:rPr>
          <w:rFonts w:hint="cs"/>
          <w:rtl/>
        </w:rPr>
        <w:t xml:space="preserve"> </w:t>
      </w:r>
      <w:r w:rsidR="00284FCC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يصح</w:t>
      </w:r>
      <w:r w:rsidR="007D545B">
        <w:rPr>
          <w:rFonts w:hint="cs"/>
          <w:rtl/>
        </w:rPr>
        <w:t>ّ</w:t>
      </w:r>
      <w:r>
        <w:rPr>
          <w:rtl/>
        </w:rPr>
        <w:t xml:space="preserve"> البحث معتمدا</w:t>
      </w:r>
      <w:r w:rsidR="007D545B">
        <w:rPr>
          <w:rFonts w:hint="cs"/>
          <w:rtl/>
        </w:rPr>
        <w:t>ً</w:t>
      </w:r>
      <w:r>
        <w:rPr>
          <w:rtl/>
        </w:rPr>
        <w:t xml:space="preserve"> على </w:t>
      </w:r>
      <w:r w:rsidR="000062A3">
        <w:rPr>
          <w:rtl/>
        </w:rPr>
        <w:br/>
      </w:r>
      <w:r>
        <w:rPr>
          <w:rtl/>
        </w:rPr>
        <w:t>المقارنة بينه و</w:t>
      </w:r>
      <w:r w:rsidR="008F581D">
        <w:rPr>
          <w:rFonts w:hint="cs"/>
          <w:rtl/>
        </w:rPr>
        <w:t xml:space="preserve"> </w:t>
      </w:r>
      <w:r>
        <w:rPr>
          <w:rtl/>
        </w:rPr>
        <w:t>بين المطبوع باستانبول</w:t>
      </w:r>
      <w:r w:rsidR="00B86254">
        <w:rPr>
          <w:rtl/>
        </w:rPr>
        <w:t>.</w:t>
      </w:r>
    </w:p>
    <w:p w:rsidR="00B20730" w:rsidRDefault="007D545B" w:rsidP="007D545B">
      <w:pPr>
        <w:rPr>
          <w:rtl/>
        </w:rPr>
      </w:pPr>
      <w:r>
        <w:rPr>
          <w:rtl/>
        </w:rPr>
        <w:t>فالموضوع لا</w:t>
      </w:r>
      <w:r w:rsidR="00B20730">
        <w:rPr>
          <w:rtl/>
        </w:rPr>
        <w:t xml:space="preserve">يزال بحاجة </w:t>
      </w:r>
      <w:r>
        <w:rPr>
          <w:rFonts w:hint="cs"/>
          <w:rtl/>
        </w:rPr>
        <w:t>إ</w:t>
      </w:r>
      <w:r w:rsidR="00B20730">
        <w:rPr>
          <w:rtl/>
        </w:rPr>
        <w:t>لى المزيد من التتب</w:t>
      </w:r>
      <w:r>
        <w:rPr>
          <w:rFonts w:hint="cs"/>
          <w:rtl/>
        </w:rPr>
        <w:t>ّ</w:t>
      </w:r>
      <w:r w:rsidR="00B20730">
        <w:rPr>
          <w:rtl/>
        </w:rPr>
        <w:t>ع و</w:t>
      </w:r>
      <w:r>
        <w:rPr>
          <w:rFonts w:hint="cs"/>
          <w:rtl/>
        </w:rPr>
        <w:t xml:space="preserve"> </w:t>
      </w:r>
      <w:r w:rsidR="00B20730">
        <w:rPr>
          <w:rtl/>
        </w:rPr>
        <w:t xml:space="preserve">المقارنة والدرس كي ينتهي </w:t>
      </w:r>
      <w:r w:rsidR="000062A3">
        <w:rPr>
          <w:rtl/>
        </w:rPr>
        <w:br/>
      </w:r>
      <w:r w:rsidR="00B20730">
        <w:rPr>
          <w:rtl/>
        </w:rPr>
        <w:t>إلى نتيجة مرضي</w:t>
      </w:r>
      <w:r>
        <w:rPr>
          <w:rFonts w:hint="cs"/>
          <w:rtl/>
        </w:rPr>
        <w:t>ّ</w:t>
      </w:r>
      <w:r w:rsidR="00B20730">
        <w:rPr>
          <w:rtl/>
        </w:rPr>
        <w:t>ة لفضول الباحث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ولابد</w:t>
      </w:r>
      <w:r>
        <w:rPr>
          <w:rFonts w:hint="cs"/>
          <w:rtl/>
        </w:rPr>
        <w:t>ّ</w:t>
      </w:r>
      <w:r w:rsidR="00B20730">
        <w:rPr>
          <w:rtl/>
        </w:rPr>
        <w:t xml:space="preserve"> من إلقاء نظرات على المؤل</w:t>
      </w:r>
      <w:r>
        <w:rPr>
          <w:rFonts w:hint="cs"/>
          <w:rtl/>
        </w:rPr>
        <w:t>ّ</w:t>
      </w:r>
      <w:r w:rsidR="00B20730">
        <w:rPr>
          <w:rtl/>
        </w:rPr>
        <w:t>ف</w:t>
      </w:r>
      <w:r>
        <w:rPr>
          <w:rFonts w:hint="cs"/>
          <w:rtl/>
        </w:rPr>
        <w:t>َ</w:t>
      </w:r>
      <w:r w:rsidR="00B20730">
        <w:rPr>
          <w:rtl/>
        </w:rPr>
        <w:t>ين والكتابين</w:t>
      </w:r>
      <w:r w:rsidR="008618E0">
        <w:rPr>
          <w:rtl/>
        </w:rPr>
        <w:t>:</w:t>
      </w:r>
    </w:p>
    <w:p w:rsidR="00B20730" w:rsidRDefault="00B20730" w:rsidP="009C0ED6">
      <w:pPr>
        <w:pStyle w:val="rfdBold1"/>
        <w:rPr>
          <w:rtl/>
        </w:rPr>
      </w:pPr>
      <w:r>
        <w:rPr>
          <w:rtl/>
        </w:rPr>
        <w:t>النوبختي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هو الحسن بن موسى النوبختي</w:t>
      </w:r>
      <w:r w:rsidR="007D545B">
        <w:rPr>
          <w:rFonts w:hint="cs"/>
          <w:rtl/>
        </w:rPr>
        <w:t>،</w:t>
      </w:r>
      <w:r w:rsidR="007D545B">
        <w:rPr>
          <w:rtl/>
        </w:rPr>
        <w:t xml:space="preserve"> أبو</w:t>
      </w:r>
      <w:r>
        <w:rPr>
          <w:rtl/>
        </w:rPr>
        <w:t>محمد</w:t>
      </w:r>
      <w:r w:rsidR="007D545B">
        <w:rPr>
          <w:rFonts w:hint="cs"/>
          <w:rtl/>
        </w:rPr>
        <w:t>،</w:t>
      </w:r>
      <w:r>
        <w:rPr>
          <w:rtl/>
        </w:rPr>
        <w:t xml:space="preserve"> ابن ا</w:t>
      </w:r>
      <w:r w:rsidR="007D545B">
        <w:rPr>
          <w:rFonts w:hint="cs"/>
          <w:rtl/>
        </w:rPr>
        <w:t>ُ</w:t>
      </w:r>
      <w:r>
        <w:rPr>
          <w:rtl/>
        </w:rPr>
        <w:t>خت أبي سهل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ذكره الشيخ </w:t>
      </w:r>
      <w:r w:rsidR="000062A3">
        <w:rPr>
          <w:rtl/>
        </w:rPr>
        <w:br/>
      </w:r>
      <w:r>
        <w:rPr>
          <w:rtl/>
        </w:rPr>
        <w:t>الطوسي في كتاب رجاله و</w:t>
      </w:r>
      <w:r w:rsidR="007D545B">
        <w:rPr>
          <w:rFonts w:hint="cs"/>
          <w:rtl/>
        </w:rPr>
        <w:t xml:space="preserve"> </w:t>
      </w:r>
      <w:r>
        <w:rPr>
          <w:rtl/>
        </w:rPr>
        <w:t>وث</w:t>
      </w:r>
      <w:r w:rsidR="007D545B">
        <w:rPr>
          <w:rFonts w:hint="cs"/>
          <w:rtl/>
        </w:rPr>
        <w:t>ّ</w:t>
      </w:r>
      <w:r>
        <w:rPr>
          <w:rtl/>
        </w:rPr>
        <w:t xml:space="preserve">قه </w:t>
      </w:r>
      <w:r w:rsidRPr="009C0ED6">
        <w:rPr>
          <w:rStyle w:val="rfdFootnotenum"/>
          <w:rtl/>
        </w:rPr>
        <w:t>(3)</w:t>
      </w:r>
      <w:r w:rsidR="007D545B" w:rsidRPr="007D545B">
        <w:rPr>
          <w:rFonts w:hint="cs"/>
          <w:rtl/>
        </w:rPr>
        <w:t>،</w:t>
      </w:r>
      <w:r>
        <w:rPr>
          <w:rtl/>
        </w:rPr>
        <w:t xml:space="preserve"> و</w:t>
      </w:r>
      <w:r w:rsidR="007D545B">
        <w:rPr>
          <w:rFonts w:hint="cs"/>
          <w:rtl/>
        </w:rPr>
        <w:t xml:space="preserve"> </w:t>
      </w:r>
      <w:r>
        <w:rPr>
          <w:rtl/>
        </w:rPr>
        <w:t>وصفه في (الفهرست) بالمتكل</w:t>
      </w:r>
      <w:r w:rsidR="007D545B">
        <w:rPr>
          <w:rFonts w:hint="cs"/>
          <w:rtl/>
        </w:rPr>
        <w:t>ّ</w:t>
      </w:r>
      <w:r>
        <w:rPr>
          <w:rtl/>
        </w:rPr>
        <w:t>م الفيلسوف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0062A3">
        <w:rPr>
          <w:rtl/>
        </w:rPr>
        <w:br/>
      </w:r>
      <w:r>
        <w:rPr>
          <w:rtl/>
        </w:rPr>
        <w:t>إن</w:t>
      </w:r>
      <w:r w:rsidR="007D545B">
        <w:rPr>
          <w:rFonts w:hint="cs"/>
          <w:rtl/>
        </w:rPr>
        <w:t>ّ</w:t>
      </w:r>
      <w:r>
        <w:rPr>
          <w:rtl/>
        </w:rPr>
        <w:t>ه كان إماميا</w:t>
      </w:r>
      <w:r w:rsidR="007D545B">
        <w:rPr>
          <w:rFonts w:hint="cs"/>
          <w:rtl/>
        </w:rPr>
        <w:t>ً</w:t>
      </w:r>
      <w:r>
        <w:rPr>
          <w:rtl/>
        </w:rPr>
        <w:t xml:space="preserve"> حسن الاعتقاد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وأورد إسم عدد من مؤل</w:t>
      </w:r>
      <w:r w:rsidR="007D545B">
        <w:rPr>
          <w:rFonts w:hint="cs"/>
          <w:rtl/>
        </w:rPr>
        <w:t>ّ</w:t>
      </w:r>
      <w:r>
        <w:rPr>
          <w:rtl/>
        </w:rPr>
        <w:t xml:space="preserve">فاته </w:t>
      </w:r>
      <w:r w:rsidRPr="009C0ED6">
        <w:rPr>
          <w:rStyle w:val="rfdFootnotenum"/>
          <w:rtl/>
        </w:rPr>
        <w:t>(4)</w:t>
      </w:r>
      <w:r w:rsidR="00B86254">
        <w:rPr>
          <w:rtl/>
        </w:rPr>
        <w:t>.</w:t>
      </w:r>
    </w:p>
    <w:p w:rsidR="009C0ED6" w:rsidRDefault="00B20730" w:rsidP="00B20730">
      <w:pPr>
        <w:rPr>
          <w:rtl/>
        </w:rPr>
      </w:pPr>
      <w:r>
        <w:rPr>
          <w:rtl/>
        </w:rPr>
        <w:t>وقال النجاشي في كتاب رجاله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شيخنا المتكل</w:t>
      </w:r>
      <w:r w:rsidR="007D545B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المبر</w:t>
      </w:r>
      <w:r w:rsidR="007D545B">
        <w:rPr>
          <w:rFonts w:hint="cs"/>
          <w:rtl/>
        </w:rPr>
        <w:t>ّ</w:t>
      </w:r>
      <w:r>
        <w:rPr>
          <w:rtl/>
        </w:rPr>
        <w:t xml:space="preserve">ز على نظرائه في زمانه </w:t>
      </w:r>
      <w:r w:rsidR="000062A3">
        <w:rPr>
          <w:rtl/>
        </w:rPr>
        <w:br/>
      </w:r>
      <w:r>
        <w:rPr>
          <w:rtl/>
        </w:rPr>
        <w:t>قبل الثلاثمائة و</w:t>
      </w:r>
      <w:r w:rsidR="007D545B">
        <w:rPr>
          <w:rFonts w:hint="cs"/>
          <w:rtl/>
        </w:rPr>
        <w:t xml:space="preserve"> </w:t>
      </w:r>
      <w:r>
        <w:rPr>
          <w:rtl/>
        </w:rPr>
        <w:t>ب</w:t>
      </w:r>
      <w:r w:rsidR="009C0ED6">
        <w:rPr>
          <w:rtl/>
        </w:rPr>
        <w:t>عدها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9C0ED6">
        <w:rPr>
          <w:rtl/>
        </w:rPr>
        <w:t>وعد</w:t>
      </w:r>
      <w:r w:rsidR="007D545B">
        <w:rPr>
          <w:rFonts w:hint="cs"/>
          <w:rtl/>
        </w:rPr>
        <w:t>ّ</w:t>
      </w:r>
      <w:r w:rsidR="009C0ED6">
        <w:rPr>
          <w:rtl/>
        </w:rPr>
        <w:t>د كثيرا</w:t>
      </w:r>
      <w:r w:rsidR="007D545B">
        <w:rPr>
          <w:rFonts w:hint="cs"/>
          <w:rtl/>
        </w:rPr>
        <w:t>ً</w:t>
      </w:r>
      <w:r w:rsidR="009C0ED6">
        <w:rPr>
          <w:rtl/>
        </w:rPr>
        <w:t xml:space="preserve"> من كتبه </w:t>
      </w:r>
      <w:r w:rsidR="009C0ED6" w:rsidRPr="009C0ED6">
        <w:rPr>
          <w:rStyle w:val="rfdFootnotenum"/>
          <w:rtl/>
        </w:rPr>
        <w:t>(5)</w:t>
      </w:r>
      <w:r w:rsidR="00B86254">
        <w:rPr>
          <w:rtl/>
        </w:rPr>
        <w:t>.</w:t>
      </w:r>
    </w:p>
    <w:p w:rsidR="000D2933" w:rsidRDefault="000D2933" w:rsidP="00611619">
      <w:pPr>
        <w:rPr>
          <w:rtl/>
        </w:rPr>
        <w:sectPr w:rsidR="000D2933" w:rsidSect="00B11F54">
          <w:headerReference w:type="even" r:id="rId18"/>
          <w:headerReference w:type="default" r:id="rId19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B20730" w:rsidRDefault="00C2777A" w:rsidP="00611619">
      <w:pPr>
        <w:rPr>
          <w:rtl/>
        </w:rPr>
      </w:pPr>
      <w:r>
        <w:rPr>
          <w:rtl/>
        </w:rPr>
        <w:lastRenderedPageBreak/>
        <w:br w:type="page"/>
      </w:r>
      <w:r w:rsidR="00B20730">
        <w:rPr>
          <w:rtl/>
        </w:rPr>
        <w:lastRenderedPageBreak/>
        <w:t>وقد قد</w:t>
      </w:r>
      <w:r w:rsidR="00611619">
        <w:rPr>
          <w:rFonts w:hint="cs"/>
          <w:rtl/>
        </w:rPr>
        <w:t>ّ</w:t>
      </w:r>
      <w:r w:rsidR="00B20730">
        <w:rPr>
          <w:rtl/>
        </w:rPr>
        <w:t xml:space="preserve">م السيد هبة الدين الشهرستاني لطبعة </w:t>
      </w:r>
      <w:r w:rsidR="00611619">
        <w:rPr>
          <w:rFonts w:hint="cs"/>
          <w:rtl/>
        </w:rPr>
        <w:t>إ</w:t>
      </w:r>
      <w:r w:rsidR="00B20730">
        <w:rPr>
          <w:rtl/>
        </w:rPr>
        <w:t>ستانبول بترجمة ضافية 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062A3">
        <w:rPr>
          <w:rtl/>
        </w:rPr>
        <w:br/>
      </w:r>
      <w:r w:rsidR="00B20730">
        <w:rPr>
          <w:rtl/>
        </w:rPr>
        <w:t>مقتبسا</w:t>
      </w:r>
      <w:r w:rsidR="00611619">
        <w:rPr>
          <w:rFonts w:hint="cs"/>
          <w:rtl/>
        </w:rPr>
        <w:t>ً</w:t>
      </w:r>
      <w:r w:rsidR="00B20730">
        <w:rPr>
          <w:rtl/>
        </w:rPr>
        <w:t xml:space="preserve"> من كتابه (النوبختية) في تراجم آل نوبخت </w:t>
      </w:r>
      <w:r w:rsidR="00B20730" w:rsidRPr="009C0ED6">
        <w:rPr>
          <w:rStyle w:val="rfdFootnotenum"/>
          <w:rtl/>
        </w:rPr>
        <w:t>(6)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وطبعت في سائر طبعات </w:t>
      </w:r>
      <w:r w:rsidR="000062A3">
        <w:rPr>
          <w:rtl/>
        </w:rPr>
        <w:br/>
      </w:r>
      <w:r w:rsidR="00B20730">
        <w:rPr>
          <w:rtl/>
        </w:rPr>
        <w:t>الكتاب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وترجمه </w:t>
      </w:r>
      <w:r w:rsidR="00CD5CC1">
        <w:rPr>
          <w:rtl/>
        </w:rPr>
        <w:t>الاُ</w:t>
      </w:r>
      <w:r>
        <w:rPr>
          <w:rtl/>
        </w:rPr>
        <w:t xml:space="preserve">ستاذ إقبال بتفصيل في كتابه (خاندان نوبختى) بالفارسية </w:t>
      </w:r>
      <w:r w:rsidRPr="009C0ED6">
        <w:rPr>
          <w:rStyle w:val="rfdFootnotenum"/>
          <w:rtl/>
        </w:rPr>
        <w:t>(7)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وهو من أعلام فن</w:t>
      </w:r>
      <w:r w:rsidR="00611619">
        <w:rPr>
          <w:rFonts w:hint="cs"/>
          <w:rtl/>
        </w:rPr>
        <w:t>ّ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(الآراء والمقالات والفرق) وقد أل</w:t>
      </w:r>
      <w:r w:rsidR="00611619">
        <w:rPr>
          <w:rFonts w:hint="cs"/>
          <w:rtl/>
        </w:rPr>
        <w:t>ّ</w:t>
      </w:r>
      <w:r>
        <w:rPr>
          <w:rtl/>
        </w:rPr>
        <w:t xml:space="preserve">ف في المسائل الكلامية </w:t>
      </w:r>
      <w:r w:rsidR="000062A3">
        <w:rPr>
          <w:rtl/>
        </w:rPr>
        <w:br/>
      </w:r>
      <w:r>
        <w:rPr>
          <w:rtl/>
        </w:rPr>
        <w:t>والردو</w:t>
      </w:r>
      <w:r w:rsidR="00611619">
        <w:rPr>
          <w:rFonts w:hint="cs"/>
          <w:rtl/>
        </w:rPr>
        <w:t>د</w:t>
      </w:r>
      <w:r>
        <w:rPr>
          <w:rtl/>
        </w:rPr>
        <w:t xml:space="preserve"> عد</w:t>
      </w:r>
      <w:r w:rsidR="00611619">
        <w:rPr>
          <w:rFonts w:hint="cs"/>
          <w:rtl/>
        </w:rPr>
        <w:t>ّ</w:t>
      </w:r>
      <w:r>
        <w:rPr>
          <w:rtl/>
        </w:rPr>
        <w:t xml:space="preserve">ة كتب وأشهر مؤلفاته هو كتاب (الآراء والديانات) في تاريخ الفرق </w:t>
      </w:r>
      <w:r w:rsidR="000062A3">
        <w:rPr>
          <w:rtl/>
        </w:rPr>
        <w:br/>
      </w:r>
      <w:r>
        <w:rPr>
          <w:rtl/>
        </w:rPr>
        <w:t>وعقائدها ذكره له الطوسي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لم يتم</w:t>
      </w:r>
      <w:r w:rsidR="00611619">
        <w:rPr>
          <w:rFonts w:hint="cs"/>
          <w:rtl/>
        </w:rPr>
        <w:t>ّ</w:t>
      </w:r>
      <w:r>
        <w:rPr>
          <w:rtl/>
        </w:rPr>
        <w:t>ه</w:t>
      </w:r>
      <w:r w:rsidR="009C0ED6">
        <w:rPr>
          <w:rFonts w:hint="cs"/>
          <w:rtl/>
        </w:rPr>
        <w:t xml:space="preserve"> </w:t>
      </w:r>
      <w:r w:rsidRPr="009C0ED6">
        <w:rPr>
          <w:rStyle w:val="rfdFootnotenum"/>
          <w:rtl/>
        </w:rPr>
        <w:t>(8)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611619">
        <w:rPr>
          <w:rFonts w:hint="cs"/>
          <w:rtl/>
        </w:rPr>
        <w:t xml:space="preserve"> </w:t>
      </w:r>
      <w:r>
        <w:rPr>
          <w:rtl/>
        </w:rPr>
        <w:t>ذكره النجاشي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إن</w:t>
      </w:r>
      <w:r w:rsidR="00611619">
        <w:rPr>
          <w:rFonts w:hint="cs"/>
          <w:rtl/>
        </w:rPr>
        <w:t>ّ</w:t>
      </w:r>
      <w:r>
        <w:rPr>
          <w:rtl/>
        </w:rPr>
        <w:t>ه قرأه على</w:t>
      </w:r>
      <w:r w:rsidR="000062A3">
        <w:rPr>
          <w:rFonts w:hint="cs"/>
          <w:rtl/>
        </w:rPr>
        <w:t xml:space="preserve"> </w:t>
      </w:r>
      <w:r w:rsidR="000062A3">
        <w:rPr>
          <w:rtl/>
        </w:rPr>
        <w:br/>
      </w:r>
      <w:r>
        <w:rPr>
          <w:rtl/>
        </w:rPr>
        <w:t xml:space="preserve">الشيخ المفيد </w:t>
      </w:r>
      <w:r w:rsidRPr="009C0ED6">
        <w:rPr>
          <w:rStyle w:val="rfdFootnotenum"/>
          <w:rtl/>
        </w:rPr>
        <w:t>(9)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وأورده ابن شهر</w:t>
      </w:r>
      <w:r w:rsidR="00611619">
        <w:rPr>
          <w:rFonts w:hint="cs"/>
          <w:rtl/>
        </w:rPr>
        <w:t xml:space="preserve"> </w:t>
      </w:r>
      <w:r>
        <w:rPr>
          <w:rtl/>
        </w:rPr>
        <w:t xml:space="preserve">آشوب في ترجمته </w:t>
      </w:r>
      <w:r w:rsidRPr="009C0ED6">
        <w:rPr>
          <w:rStyle w:val="rfdFootnotenum"/>
          <w:rtl/>
        </w:rPr>
        <w:t>(10)</w:t>
      </w:r>
      <w:r>
        <w:rPr>
          <w:rtl/>
        </w:rPr>
        <w:t>.</w:t>
      </w:r>
    </w:p>
    <w:p w:rsidR="00B20730" w:rsidRDefault="00B20730" w:rsidP="006E1FE8">
      <w:pPr>
        <w:rPr>
          <w:rtl/>
        </w:rPr>
      </w:pPr>
      <w:r>
        <w:rPr>
          <w:rtl/>
        </w:rPr>
        <w:t xml:space="preserve">ونقل بعض فصوله عبدالرحمن ابن الجوزي في كتابه (تلبيس إبليس) </w:t>
      </w:r>
      <w:r w:rsidRPr="009C0ED6">
        <w:rPr>
          <w:rStyle w:val="rfdFootnotenum"/>
          <w:rtl/>
        </w:rPr>
        <w:t>(11)</w:t>
      </w:r>
      <w:r>
        <w:rPr>
          <w:rtl/>
        </w:rPr>
        <w:t xml:space="preserve"> </w:t>
      </w:r>
      <w:r w:rsidR="000062A3">
        <w:rPr>
          <w:rtl/>
        </w:rPr>
        <w:br/>
      </w:r>
      <w:r>
        <w:rPr>
          <w:rtl/>
        </w:rPr>
        <w:t xml:space="preserve">وأورد </w:t>
      </w:r>
      <w:r w:rsidR="00CD5CC1">
        <w:rPr>
          <w:rtl/>
        </w:rPr>
        <w:t>الاُ</w:t>
      </w:r>
      <w:r>
        <w:rPr>
          <w:rtl/>
        </w:rPr>
        <w:t>ستاذ (هـ</w:t>
      </w:r>
      <w:r w:rsidR="00B86254">
        <w:rPr>
          <w:rtl/>
        </w:rPr>
        <w:t>.</w:t>
      </w:r>
      <w:r>
        <w:rPr>
          <w:rtl/>
        </w:rPr>
        <w:t xml:space="preserve"> ريتر) كل ما ذكره ابن الجوزي</w:t>
      </w:r>
      <w:r w:rsidR="00611619">
        <w:rPr>
          <w:rFonts w:hint="cs"/>
          <w:rtl/>
        </w:rPr>
        <w:t>،</w:t>
      </w:r>
      <w:r>
        <w:rPr>
          <w:rtl/>
        </w:rPr>
        <w:t xml:space="preserve"> في مقد</w:t>
      </w:r>
      <w:r w:rsidR="00611619">
        <w:rPr>
          <w:rFonts w:hint="cs"/>
          <w:rtl/>
        </w:rPr>
        <w:t>ّ</w:t>
      </w:r>
      <w:r>
        <w:rPr>
          <w:rtl/>
        </w:rPr>
        <w:t xml:space="preserve">مة الطبعة </w:t>
      </w:r>
      <w:r w:rsidR="00CD5CC1">
        <w:rPr>
          <w:rtl/>
        </w:rPr>
        <w:t>الاُ</w:t>
      </w:r>
      <w:r>
        <w:rPr>
          <w:rtl/>
        </w:rPr>
        <w:t>ولى ل</w:t>
      </w:r>
      <w:r w:rsidR="006E1FE8">
        <w:rPr>
          <w:rFonts w:hint="cs"/>
          <w:rtl/>
        </w:rPr>
        <w:t>ـ</w:t>
      </w:r>
      <w:r>
        <w:rPr>
          <w:rtl/>
        </w:rPr>
        <w:t xml:space="preserve"> (فرق </w:t>
      </w:r>
      <w:r w:rsidR="00487721">
        <w:rPr>
          <w:rtl/>
        </w:rPr>
        <w:br/>
      </w:r>
      <w:r>
        <w:rPr>
          <w:rtl/>
        </w:rPr>
        <w:t xml:space="preserve">الشيعة) </w:t>
      </w:r>
      <w:r w:rsidRPr="009C0ED6">
        <w:rPr>
          <w:rStyle w:val="rfdFootnotenum"/>
          <w:rtl/>
        </w:rPr>
        <w:t>(12)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</w:t>
      </w:r>
      <w:r w:rsidR="00611619">
        <w:rPr>
          <w:rFonts w:hint="cs"/>
          <w:rtl/>
        </w:rPr>
        <w:t xml:space="preserve"> </w:t>
      </w:r>
      <w:r>
        <w:rPr>
          <w:rtl/>
        </w:rPr>
        <w:t xml:space="preserve">وضع </w:t>
      </w:r>
      <w:r w:rsidR="00CD5CC1">
        <w:rPr>
          <w:rtl/>
        </w:rPr>
        <w:t>الاُ</w:t>
      </w:r>
      <w:r>
        <w:rPr>
          <w:rtl/>
        </w:rPr>
        <w:t xml:space="preserve">ستاذ إقبال قائمة بمواضع النقل عن هذا الكتاب عند ابن الجوزي </w:t>
      </w:r>
      <w:r w:rsidR="00487721">
        <w:rPr>
          <w:rtl/>
        </w:rPr>
        <w:br/>
      </w:r>
      <w:r>
        <w:rPr>
          <w:rtl/>
        </w:rPr>
        <w:t xml:space="preserve">وغيره </w:t>
      </w:r>
      <w:r w:rsidRPr="009C0ED6">
        <w:rPr>
          <w:rStyle w:val="rfdFootnotenum"/>
          <w:rtl/>
        </w:rPr>
        <w:t>(13)</w:t>
      </w:r>
      <w:r w:rsidR="00B86254">
        <w:rPr>
          <w:rtl/>
        </w:rPr>
        <w:t>.</w:t>
      </w:r>
    </w:p>
    <w:p w:rsidR="00B20730" w:rsidRDefault="009C0ED6" w:rsidP="009C0ED6">
      <w:pPr>
        <w:pStyle w:val="rfdBold1"/>
        <w:rPr>
          <w:rtl/>
        </w:rPr>
      </w:pPr>
      <w:r>
        <w:rPr>
          <w:rtl/>
        </w:rPr>
        <w:t>كتاب فرق الشيعة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ذكره له النجاشي في رجاله بهذا العنوان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وذكر له بعده مباشرة كتاب (الرد</w:t>
      </w:r>
      <w:r w:rsidR="00611619">
        <w:rPr>
          <w:rFonts w:hint="cs"/>
          <w:rtl/>
        </w:rPr>
        <w:t>ّ</w:t>
      </w:r>
      <w:r>
        <w:rPr>
          <w:rtl/>
        </w:rPr>
        <w:t xml:space="preserve"> </w:t>
      </w:r>
      <w:r w:rsidR="00487721">
        <w:rPr>
          <w:rtl/>
        </w:rPr>
        <w:br/>
      </w:r>
      <w:r>
        <w:rPr>
          <w:rtl/>
        </w:rPr>
        <w:t xml:space="preserve">على فرق الشيعة ماخلا الامامية) </w:t>
      </w:r>
      <w:r w:rsidRPr="009C0ED6">
        <w:rPr>
          <w:rStyle w:val="rfdFootnotenum"/>
          <w:rtl/>
        </w:rPr>
        <w:t>(14)</w:t>
      </w:r>
      <w:r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ولم يذكر له غير النجاشي من قدماء المفهرسين كتابا</w:t>
      </w:r>
      <w:r w:rsidR="00611619">
        <w:rPr>
          <w:rFonts w:hint="cs"/>
          <w:rtl/>
        </w:rPr>
        <w:t>ً</w:t>
      </w:r>
      <w:r>
        <w:rPr>
          <w:rtl/>
        </w:rPr>
        <w:t xml:space="preserve"> بهذا العنوان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كابن </w:t>
      </w:r>
      <w:r w:rsidR="00487721">
        <w:rPr>
          <w:rtl/>
        </w:rPr>
        <w:br/>
      </w:r>
      <w:r>
        <w:rPr>
          <w:rtl/>
        </w:rPr>
        <w:t xml:space="preserve">النديم والطوسي وابن شهرآشوب </w:t>
      </w:r>
      <w:r w:rsidRPr="009C0ED6">
        <w:rPr>
          <w:rStyle w:val="rfdFootnotenum"/>
          <w:rtl/>
        </w:rPr>
        <w:t>(15)</w:t>
      </w:r>
      <w:r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لكن جاء ذكر كتاب النوبختي في بعض المؤلفات عند الحديث عن تعداد فرق </w:t>
      </w:r>
      <w:r w:rsidR="00487721">
        <w:rPr>
          <w:rtl/>
        </w:rPr>
        <w:br/>
      </w:r>
      <w:r>
        <w:rPr>
          <w:rtl/>
        </w:rPr>
        <w:t>الشيعة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وقد استفاد بعض الفضلاء من ذلك أن كتاب النوبختي المذكور فيها </w:t>
      </w:r>
      <w:r w:rsidR="00CD5CC1">
        <w:rPr>
          <w:rtl/>
        </w:rPr>
        <w:t>إنّما</w:t>
      </w:r>
      <w:r>
        <w:rPr>
          <w:rtl/>
        </w:rPr>
        <w:t xml:space="preserve"> يراد </w:t>
      </w:r>
      <w:r w:rsidR="00487721">
        <w:rPr>
          <w:rtl/>
        </w:rPr>
        <w:br/>
      </w:r>
      <w:r>
        <w:rPr>
          <w:rtl/>
        </w:rPr>
        <w:t>به (فرق الشيعة)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فلنتابع تلك المؤلفات لنرى مدى دلالتها على ذلك</w:t>
      </w:r>
      <w:r w:rsidR="008618E0">
        <w:rPr>
          <w:rtl/>
        </w:rPr>
        <w:t>:</w:t>
      </w:r>
    </w:p>
    <w:p w:rsidR="00B20730" w:rsidRDefault="00B20730" w:rsidP="000D2933">
      <w:pPr>
        <w:rPr>
          <w:rtl/>
        </w:rPr>
      </w:pPr>
      <w:r w:rsidRPr="009C0ED6">
        <w:rPr>
          <w:rStyle w:val="rfdBold2"/>
          <w:rtl/>
        </w:rPr>
        <w:t>1</w:t>
      </w:r>
      <w:r w:rsidR="009F13B8">
        <w:rPr>
          <w:rStyle w:val="rfdBold2"/>
          <w:rFonts w:hint="cs"/>
          <w:rtl/>
        </w:rPr>
        <w:t xml:space="preserve"> </w:t>
      </w:r>
      <w:r w:rsidR="006E1FE8">
        <w:rPr>
          <w:rStyle w:val="rfdBold2"/>
          <w:rFonts w:hint="cs"/>
          <w:rtl/>
        </w:rPr>
        <w:t>ـ</w:t>
      </w:r>
      <w:r w:rsidR="009F13B8">
        <w:rPr>
          <w:rStyle w:val="rfdBold2"/>
          <w:rFonts w:hint="cs"/>
          <w:rtl/>
        </w:rPr>
        <w:t xml:space="preserve"> </w:t>
      </w:r>
      <w:r w:rsidRPr="009C0ED6">
        <w:rPr>
          <w:rStyle w:val="rfdBold2"/>
          <w:rtl/>
        </w:rPr>
        <w:t>(الفصول المختارة)</w:t>
      </w:r>
      <w:r w:rsidR="008618E0">
        <w:rPr>
          <w:rStyle w:val="rfdBold2"/>
          <w:rtl/>
        </w:rPr>
        <w:t>:</w:t>
      </w:r>
      <w:r w:rsidR="00A560B7" w:rsidRPr="006E1FE8">
        <w:rPr>
          <w:rtl/>
        </w:rPr>
        <w:t xml:space="preserve"> </w:t>
      </w:r>
      <w:r>
        <w:rPr>
          <w:rtl/>
        </w:rPr>
        <w:t xml:space="preserve">وهو اختيار الشريف المرتضى لبعض فصول كتاب </w:t>
      </w:r>
      <w:r w:rsidR="00487721">
        <w:rPr>
          <w:rtl/>
        </w:rPr>
        <w:br/>
      </w:r>
      <w:r>
        <w:rPr>
          <w:rtl/>
        </w:rPr>
        <w:t xml:space="preserve">(العيون والمحاسن) </w:t>
      </w:r>
      <w:r w:rsidR="003D1EA4">
        <w:rPr>
          <w:rtl/>
        </w:rPr>
        <w:t>لاُ</w:t>
      </w:r>
      <w:r>
        <w:rPr>
          <w:rtl/>
        </w:rPr>
        <w:t xml:space="preserve">ستاذه الشيخ المفيد </w:t>
      </w:r>
      <w:r w:rsidRPr="009C0ED6">
        <w:rPr>
          <w:rStyle w:val="rfdFootnotenum"/>
          <w:rtl/>
        </w:rPr>
        <w:t>(16)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فقد جاء فيه عند ذكر الفرق الشيعية </w:t>
      </w:r>
      <w:r w:rsidR="00487721">
        <w:rPr>
          <w:rtl/>
        </w:rPr>
        <w:br/>
      </w:r>
      <w:r w:rsidR="00611619">
        <w:rPr>
          <w:rtl/>
        </w:rPr>
        <w:t>بعد وفاة الامام الحادي عشر</w:t>
      </w:r>
      <w:r w:rsidR="0051144F">
        <w:rPr>
          <w:rFonts w:hint="cs"/>
          <w:rtl/>
        </w:rPr>
        <w:t xml:space="preserve"> </w:t>
      </w:r>
      <w:r>
        <w:rPr>
          <w:rtl/>
        </w:rPr>
        <w:t>الحسن بن علي</w:t>
      </w:r>
      <w:r w:rsidR="00611619">
        <w:rPr>
          <w:rFonts w:hint="cs"/>
          <w:rtl/>
        </w:rPr>
        <w:t>ّ</w:t>
      </w:r>
      <w:r w:rsidR="00A76526">
        <w:rPr>
          <w:rtl/>
        </w:rPr>
        <w:t xml:space="preserve"> العسكري (عليه السلام) ما</w:t>
      </w:r>
      <w:r>
        <w:rPr>
          <w:rtl/>
        </w:rPr>
        <w:t>نص</w:t>
      </w:r>
      <w:r w:rsidR="00611619">
        <w:rPr>
          <w:rFonts w:hint="cs"/>
          <w:rtl/>
        </w:rPr>
        <w:t>ّ</w:t>
      </w:r>
      <w:r>
        <w:rPr>
          <w:rtl/>
        </w:rPr>
        <w:t>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افترق</w:t>
      </w:r>
      <w:r w:rsidR="00487721">
        <w:rPr>
          <w:rFonts w:hint="cs"/>
          <w:rtl/>
        </w:rPr>
        <w:t xml:space="preserve"> </w:t>
      </w:r>
      <w:r w:rsidR="00487721">
        <w:rPr>
          <w:rtl/>
        </w:rPr>
        <w:br/>
      </w:r>
      <w:r>
        <w:rPr>
          <w:rtl/>
        </w:rPr>
        <w:t>أصحابه بعده</w:t>
      </w:r>
      <w:r w:rsidR="000D2933">
        <w:rPr>
          <w:rFonts w:hint="cs"/>
          <w:rtl/>
        </w:rPr>
        <w:t xml:space="preserve"> </w:t>
      </w:r>
      <w:r w:rsidR="006E1FE8">
        <w:rPr>
          <w:rFonts w:hint="cs"/>
          <w:rtl/>
        </w:rPr>
        <w:t>ـ</w:t>
      </w:r>
      <w:r w:rsidR="000D2933">
        <w:rPr>
          <w:rFonts w:hint="cs"/>
          <w:rtl/>
        </w:rPr>
        <w:t xml:space="preserve"> </w:t>
      </w:r>
      <w:r>
        <w:rPr>
          <w:rtl/>
        </w:rPr>
        <w:t>على ما حكاه أبو محمد الحسن بن مو</w:t>
      </w:r>
      <w:r w:rsidR="00C7123C">
        <w:rPr>
          <w:rtl/>
        </w:rPr>
        <w:t>سى رضي الله عنه</w:t>
      </w:r>
      <w:r w:rsidR="000D2933">
        <w:rPr>
          <w:rFonts w:hint="cs"/>
          <w:rtl/>
        </w:rPr>
        <w:t xml:space="preserve"> </w:t>
      </w:r>
      <w:r w:rsidR="006E1FE8">
        <w:rPr>
          <w:rFonts w:hint="cs"/>
          <w:rtl/>
        </w:rPr>
        <w:t>ـ</w:t>
      </w:r>
      <w:r w:rsidR="000D2933">
        <w:rPr>
          <w:rFonts w:hint="cs"/>
          <w:rtl/>
        </w:rPr>
        <w:t xml:space="preserve"> </w:t>
      </w:r>
      <w:r w:rsidR="00C7123C">
        <w:rPr>
          <w:rtl/>
        </w:rPr>
        <w:t xml:space="preserve">أربع عشر </w:t>
      </w:r>
      <w:r w:rsidR="00487721">
        <w:rPr>
          <w:rtl/>
        </w:rPr>
        <w:br/>
      </w:r>
      <w:r w:rsidR="00C7123C">
        <w:rPr>
          <w:rtl/>
        </w:rPr>
        <w:t>فرقة</w:t>
      </w:r>
      <w:r>
        <w:rPr>
          <w:rtl/>
        </w:rPr>
        <w:t xml:space="preserve">» </w:t>
      </w:r>
      <w:r w:rsidRPr="009C0ED6">
        <w:rPr>
          <w:rStyle w:val="rfdFootnotenum"/>
          <w:rtl/>
        </w:rPr>
        <w:t>(17)</w:t>
      </w:r>
      <w:r>
        <w:rPr>
          <w:rtl/>
        </w:rPr>
        <w:t>.</w:t>
      </w:r>
    </w:p>
    <w:p w:rsidR="009C0ED6" w:rsidRDefault="00B20730" w:rsidP="000D2933">
      <w:pPr>
        <w:rPr>
          <w:rtl/>
        </w:rPr>
      </w:pPr>
      <w:r>
        <w:rPr>
          <w:rtl/>
        </w:rPr>
        <w:t>ولو كانت الجملة المعترضة أصلي</w:t>
      </w:r>
      <w:r w:rsidR="00611619">
        <w:rPr>
          <w:rFonts w:hint="cs"/>
          <w:rtl/>
        </w:rPr>
        <w:t>ّ</w:t>
      </w:r>
      <w:r>
        <w:rPr>
          <w:rtl/>
        </w:rPr>
        <w:t>ة في نسخ الفصول المختارة</w:t>
      </w:r>
      <w:r w:rsidR="000D2933">
        <w:rPr>
          <w:rFonts w:hint="cs"/>
          <w:rtl/>
        </w:rPr>
        <w:t xml:space="preserve"> </w:t>
      </w:r>
      <w:r w:rsidR="006E1FE8">
        <w:rPr>
          <w:rFonts w:hint="cs"/>
          <w:rtl/>
        </w:rPr>
        <w:t>ـ</w:t>
      </w:r>
      <w:r w:rsidR="000D2933">
        <w:rPr>
          <w:rFonts w:hint="cs"/>
          <w:rtl/>
        </w:rPr>
        <w:t xml:space="preserve"> </w:t>
      </w:r>
      <w:r>
        <w:rPr>
          <w:rtl/>
        </w:rPr>
        <w:t xml:space="preserve">حيث أنّا لم نقف </w:t>
      </w:r>
      <w:r w:rsidR="00487721">
        <w:rPr>
          <w:rtl/>
        </w:rPr>
        <w:br/>
      </w:r>
      <w:r>
        <w:rPr>
          <w:rtl/>
        </w:rPr>
        <w:t>إل</w:t>
      </w:r>
      <w:r w:rsidR="00611619">
        <w:rPr>
          <w:rFonts w:hint="cs"/>
          <w:rtl/>
        </w:rPr>
        <w:t>ّ</w:t>
      </w:r>
      <w:r>
        <w:rPr>
          <w:rtl/>
        </w:rPr>
        <w:t>ا على نسخة مخطوطة حديثا</w:t>
      </w:r>
      <w:r w:rsidR="00611619">
        <w:rPr>
          <w:rFonts w:hint="cs"/>
          <w:rtl/>
        </w:rPr>
        <w:t>ً</w:t>
      </w:r>
      <w:r>
        <w:rPr>
          <w:rtl/>
        </w:rPr>
        <w:t xml:space="preserve"> وهي أصل المطبوع</w:t>
      </w:r>
      <w:r w:rsidR="000D2933">
        <w:rPr>
          <w:rFonts w:hint="cs"/>
          <w:rtl/>
        </w:rPr>
        <w:t xml:space="preserve"> </w:t>
      </w:r>
      <w:r w:rsidR="006E1FE8">
        <w:rPr>
          <w:rFonts w:hint="cs"/>
          <w:rtl/>
        </w:rPr>
        <w:t>ـ</w:t>
      </w:r>
      <w:r w:rsidR="000D2933">
        <w:rPr>
          <w:rFonts w:hint="cs"/>
          <w:rtl/>
        </w:rPr>
        <w:t xml:space="preserve"> </w:t>
      </w:r>
      <w:r>
        <w:rPr>
          <w:rtl/>
        </w:rPr>
        <w:t>فهي إحدى المؤي</w:t>
      </w:r>
      <w:r w:rsidR="00611619">
        <w:rPr>
          <w:rFonts w:hint="cs"/>
          <w:rtl/>
        </w:rPr>
        <w:t>ّ</w:t>
      </w:r>
      <w:r>
        <w:rPr>
          <w:rtl/>
        </w:rPr>
        <w:t xml:space="preserve">دات لعدم صحة </w:t>
      </w:r>
      <w:r w:rsidR="00487721">
        <w:rPr>
          <w:rtl/>
        </w:rPr>
        <w:br/>
      </w:r>
      <w:r>
        <w:rPr>
          <w:rtl/>
        </w:rPr>
        <w:t xml:space="preserve">نسبة فرق الشيعة إلى </w:t>
      </w:r>
      <w:r w:rsidR="00611619">
        <w:rPr>
          <w:rtl/>
        </w:rPr>
        <w:t>النوبختي للاختلاف الشاسع بين ما</w:t>
      </w:r>
      <w:r>
        <w:rPr>
          <w:rtl/>
        </w:rPr>
        <w:t>نقله المفيد عنه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611619">
        <w:rPr>
          <w:rtl/>
        </w:rPr>
        <w:t>وما</w:t>
      </w:r>
      <w:r>
        <w:rPr>
          <w:rtl/>
        </w:rPr>
        <w:t xml:space="preserve">هو </w:t>
      </w:r>
      <w:r w:rsidR="00487721">
        <w:rPr>
          <w:rtl/>
        </w:rPr>
        <w:br/>
      </w:r>
      <w:r>
        <w:rPr>
          <w:rtl/>
        </w:rPr>
        <w:t>الموجود في فرق الشيعة المطبوع من حيث الكم</w:t>
      </w:r>
      <w:r w:rsidR="006E1FE8">
        <w:rPr>
          <w:rFonts w:hint="cs"/>
          <w:rtl/>
        </w:rPr>
        <w:t>ّ</w:t>
      </w:r>
      <w:r>
        <w:rPr>
          <w:rtl/>
        </w:rPr>
        <w:t>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ومن حيث الترتيب لتعديد </w:t>
      </w:r>
      <w:r w:rsidR="00487721">
        <w:rPr>
          <w:rtl/>
        </w:rPr>
        <w:br/>
      </w:r>
      <w:r>
        <w:rPr>
          <w:rtl/>
        </w:rPr>
        <w:t xml:space="preserve">الفرق </w:t>
      </w:r>
      <w:r w:rsidRPr="009C0ED6">
        <w:rPr>
          <w:rStyle w:val="rfdFootnotenum"/>
          <w:rtl/>
        </w:rPr>
        <w:t>(18)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9C0ED6">
        <w:rPr>
          <w:rtl/>
        </w:rPr>
        <w:t>كما سيأتي بيانه</w:t>
      </w:r>
      <w:r w:rsidR="00B86254">
        <w:rPr>
          <w:rtl/>
        </w:rPr>
        <w:t>.</w:t>
      </w:r>
    </w:p>
    <w:p w:rsidR="009C0ED6" w:rsidRDefault="00C2777A" w:rsidP="009F13B8">
      <w:pPr>
        <w:rPr>
          <w:rtl/>
        </w:rPr>
      </w:pPr>
      <w:r>
        <w:rPr>
          <w:rtl/>
        </w:rPr>
        <w:br w:type="page"/>
      </w:r>
      <w:r w:rsidR="00B20730" w:rsidRPr="009C0ED6">
        <w:rPr>
          <w:rStyle w:val="rfdBold2"/>
          <w:rtl/>
        </w:rPr>
        <w:lastRenderedPageBreak/>
        <w:t>2</w:t>
      </w:r>
      <w:r w:rsidR="009F13B8">
        <w:rPr>
          <w:rStyle w:val="rfdBold2"/>
          <w:rFonts w:hint="cs"/>
          <w:rtl/>
        </w:rPr>
        <w:t xml:space="preserve"> </w:t>
      </w:r>
      <w:r w:rsidR="006E1FE8">
        <w:rPr>
          <w:rStyle w:val="rfdBold2"/>
          <w:rFonts w:hint="cs"/>
          <w:rtl/>
        </w:rPr>
        <w:t>ـ</w:t>
      </w:r>
      <w:r w:rsidR="009F13B8">
        <w:rPr>
          <w:rStyle w:val="rfdBold2"/>
          <w:rFonts w:hint="cs"/>
          <w:rtl/>
        </w:rPr>
        <w:t xml:space="preserve"> </w:t>
      </w:r>
      <w:r w:rsidR="00B20730" w:rsidRPr="009C0ED6">
        <w:rPr>
          <w:rStyle w:val="rfdBold2"/>
          <w:rtl/>
        </w:rPr>
        <w:t>(منهاج السن</w:t>
      </w:r>
      <w:r w:rsidR="00AA558D">
        <w:rPr>
          <w:rStyle w:val="rfdBold2"/>
          <w:rFonts w:hint="cs"/>
          <w:rtl/>
        </w:rPr>
        <w:t>ّ</w:t>
      </w:r>
      <w:r w:rsidR="00B20730" w:rsidRPr="009C0ED6">
        <w:rPr>
          <w:rStyle w:val="rfdBold2"/>
          <w:rtl/>
        </w:rPr>
        <w:t>ة النبوية)</w:t>
      </w:r>
      <w:r w:rsidR="00B20730">
        <w:rPr>
          <w:rtl/>
        </w:rPr>
        <w:t xml:space="preserve"> لابن تيمي</w:t>
      </w:r>
      <w:r w:rsidR="00AA558D">
        <w:rPr>
          <w:rFonts w:hint="cs"/>
          <w:rtl/>
        </w:rPr>
        <w:t>ّ</w:t>
      </w:r>
      <w:r w:rsidR="00B20730">
        <w:rPr>
          <w:rtl/>
        </w:rPr>
        <w:t>ة الحنبلي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فان</w:t>
      </w:r>
      <w:r w:rsidR="00AA558D">
        <w:rPr>
          <w:rFonts w:hint="cs"/>
          <w:rtl/>
        </w:rPr>
        <w:t>ّ</w:t>
      </w:r>
      <w:r w:rsidR="00B20730">
        <w:rPr>
          <w:rtl/>
        </w:rPr>
        <w:t>ه قال</w:t>
      </w:r>
      <w:r w:rsidR="009F13B8">
        <w:rPr>
          <w:rFonts w:hint="cs"/>
          <w:rtl/>
        </w:rPr>
        <w:t xml:space="preserve"> </w:t>
      </w:r>
      <w:r w:rsidR="006E1FE8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 w:rsidR="00B20730">
        <w:rPr>
          <w:rtl/>
        </w:rPr>
        <w:t xml:space="preserve">بصدد بيان كثرة </w:t>
      </w:r>
      <w:r w:rsidR="00487721">
        <w:rPr>
          <w:rtl/>
        </w:rPr>
        <w:br/>
      </w:r>
      <w:r w:rsidR="00B20730">
        <w:rPr>
          <w:rtl/>
        </w:rPr>
        <w:t>فرق الشيعة</w:t>
      </w:r>
      <w:r w:rsidR="009F13B8">
        <w:rPr>
          <w:rFonts w:hint="cs"/>
          <w:rtl/>
        </w:rPr>
        <w:t xml:space="preserve"> </w:t>
      </w:r>
      <w:r w:rsidR="006E1FE8">
        <w:rPr>
          <w:rFonts w:hint="cs"/>
          <w:rtl/>
        </w:rPr>
        <w:t>ـ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 w:rsidR="00B20730">
        <w:rPr>
          <w:rtl/>
        </w:rPr>
        <w:t>وقد صن</w:t>
      </w:r>
      <w:r w:rsidR="00AA558D">
        <w:rPr>
          <w:rFonts w:hint="cs"/>
          <w:rtl/>
        </w:rPr>
        <w:t>ّ</w:t>
      </w:r>
      <w:r w:rsidR="00B20730">
        <w:rPr>
          <w:rtl/>
        </w:rPr>
        <w:t>ف الحسن بن موسى الن</w:t>
      </w:r>
      <w:r w:rsidR="00C7123C">
        <w:rPr>
          <w:rtl/>
        </w:rPr>
        <w:t>وبختي و</w:t>
      </w:r>
      <w:r w:rsidR="00F361AC">
        <w:rPr>
          <w:rFonts w:hint="cs"/>
          <w:rtl/>
        </w:rPr>
        <w:t xml:space="preserve"> </w:t>
      </w:r>
      <w:r w:rsidR="00C7123C">
        <w:rPr>
          <w:rtl/>
        </w:rPr>
        <w:t xml:space="preserve">غيره في تعديد فرق </w:t>
      </w:r>
      <w:r w:rsidR="00487721">
        <w:rPr>
          <w:rtl/>
        </w:rPr>
        <w:br/>
      </w:r>
      <w:r w:rsidR="00C7123C">
        <w:rPr>
          <w:rtl/>
        </w:rPr>
        <w:t>الشيعة</w:t>
      </w:r>
      <w:r w:rsidR="00B20730">
        <w:rPr>
          <w:rtl/>
        </w:rPr>
        <w:t xml:space="preserve">» </w:t>
      </w:r>
      <w:r w:rsidR="00B20730" w:rsidRPr="009C0ED6">
        <w:rPr>
          <w:rStyle w:val="rfdFootnotenum"/>
          <w:rtl/>
        </w:rPr>
        <w:t>(19)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وهذا النص</w:t>
      </w:r>
      <w:r w:rsidR="00AA558D">
        <w:rPr>
          <w:rFonts w:hint="cs"/>
          <w:rtl/>
        </w:rPr>
        <w:t>ّ</w:t>
      </w:r>
      <w:r w:rsidR="0007438E">
        <w:rPr>
          <w:rtl/>
        </w:rPr>
        <w:t xml:space="preserve"> لا</w:t>
      </w:r>
      <w:r w:rsidR="00B20730">
        <w:rPr>
          <w:rtl/>
        </w:rPr>
        <w:t>يدل</w:t>
      </w:r>
      <w:r w:rsidR="00AA558D">
        <w:rPr>
          <w:rFonts w:hint="cs"/>
          <w:rtl/>
        </w:rPr>
        <w:t>ّ</w:t>
      </w:r>
      <w:r w:rsidR="00B20730">
        <w:rPr>
          <w:rtl/>
        </w:rPr>
        <w:t xml:space="preserve"> إل</w:t>
      </w:r>
      <w:r w:rsidR="00AA558D">
        <w:rPr>
          <w:rFonts w:hint="cs"/>
          <w:rtl/>
        </w:rPr>
        <w:t>ّ</w:t>
      </w:r>
      <w:r w:rsidR="00B20730">
        <w:rPr>
          <w:rtl/>
        </w:rPr>
        <w:t>ا على أن</w:t>
      </w:r>
      <w:r w:rsidR="00AA558D">
        <w:rPr>
          <w:rFonts w:hint="cs"/>
          <w:rtl/>
        </w:rPr>
        <w:t>ّ</w:t>
      </w:r>
      <w:r w:rsidR="00B20730">
        <w:rPr>
          <w:rtl/>
        </w:rPr>
        <w:t xml:space="preserve"> النوبختي وغيره قد صن</w:t>
      </w:r>
      <w:r w:rsidR="00AA558D">
        <w:rPr>
          <w:rFonts w:hint="cs"/>
          <w:rtl/>
        </w:rPr>
        <w:t>ّ</w:t>
      </w:r>
      <w:r w:rsidR="00B20730">
        <w:rPr>
          <w:rtl/>
        </w:rPr>
        <w:t>ف كتابا</w:t>
      </w:r>
      <w:r w:rsidR="00AA558D">
        <w:rPr>
          <w:rFonts w:hint="cs"/>
          <w:rtl/>
        </w:rPr>
        <w:t>ً</w:t>
      </w:r>
      <w:r w:rsidR="00B20730">
        <w:rPr>
          <w:rtl/>
        </w:rPr>
        <w:t xml:space="preserve"> فيه تعداد </w:t>
      </w:r>
      <w:r w:rsidR="00487721">
        <w:rPr>
          <w:rtl/>
        </w:rPr>
        <w:br/>
      </w:r>
      <w:r w:rsidR="00B20730">
        <w:rPr>
          <w:rtl/>
        </w:rPr>
        <w:t>الفرق الشيعية من دون دلالة على أن إسم المصن</w:t>
      </w:r>
      <w:r w:rsidR="00AA558D">
        <w:rPr>
          <w:rFonts w:hint="cs"/>
          <w:rtl/>
        </w:rPr>
        <w:t>ّ</w:t>
      </w:r>
      <w:r w:rsidR="00B20730">
        <w:rPr>
          <w:rtl/>
        </w:rPr>
        <w:t>ف هو (فرق الشيعة)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فقد يكون </w:t>
      </w:r>
      <w:r w:rsidR="00487721">
        <w:rPr>
          <w:rtl/>
        </w:rPr>
        <w:br/>
      </w:r>
      <w:r w:rsidR="00B20730">
        <w:rPr>
          <w:rtl/>
        </w:rPr>
        <w:t>ابن تيمي</w:t>
      </w:r>
      <w:r w:rsidR="00AA558D">
        <w:rPr>
          <w:rFonts w:hint="cs"/>
          <w:rtl/>
        </w:rPr>
        <w:t>ّ</w:t>
      </w:r>
      <w:r w:rsidR="00B20730">
        <w:rPr>
          <w:rtl/>
        </w:rPr>
        <w:t>ة وقف على كتاب النوبختي الذي ذكره النجاشي بعنوان (الرد</w:t>
      </w:r>
      <w:r w:rsidR="00AA558D">
        <w:rPr>
          <w:rFonts w:hint="cs"/>
          <w:rtl/>
        </w:rPr>
        <w:t>ّ</w:t>
      </w:r>
      <w:r w:rsidR="00B20730">
        <w:rPr>
          <w:rtl/>
        </w:rPr>
        <w:t xml:space="preserve"> عل</w:t>
      </w:r>
      <w:r w:rsidR="009C0ED6">
        <w:rPr>
          <w:rtl/>
        </w:rPr>
        <w:t xml:space="preserve">ى فرق </w:t>
      </w:r>
      <w:r w:rsidR="00487721">
        <w:rPr>
          <w:rtl/>
        </w:rPr>
        <w:br/>
      </w:r>
      <w:r w:rsidR="009C0ED6">
        <w:rPr>
          <w:rtl/>
        </w:rPr>
        <w:t>الشيعة ما خلا الامامي</w:t>
      </w:r>
      <w:r w:rsidR="00AA558D">
        <w:rPr>
          <w:rFonts w:hint="cs"/>
          <w:rtl/>
        </w:rPr>
        <w:t>ّ</w:t>
      </w:r>
      <w:r w:rsidR="009C0ED6">
        <w:rPr>
          <w:rtl/>
        </w:rPr>
        <w:t>ة)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على أن</w:t>
      </w:r>
      <w:r w:rsidR="00AA558D">
        <w:rPr>
          <w:rFonts w:hint="cs"/>
          <w:rtl/>
        </w:rPr>
        <w:t>ّ</w:t>
      </w:r>
      <w:r>
        <w:rPr>
          <w:rtl/>
        </w:rPr>
        <w:t>ه من المحتمل أن</w:t>
      </w:r>
      <w:r w:rsidR="00AA558D">
        <w:rPr>
          <w:rFonts w:hint="cs"/>
          <w:rtl/>
        </w:rPr>
        <w:t>ّ</w:t>
      </w:r>
      <w:r>
        <w:rPr>
          <w:rtl/>
        </w:rPr>
        <w:t xml:space="preserve"> ابن تيمي</w:t>
      </w:r>
      <w:r w:rsidR="00AA558D">
        <w:rPr>
          <w:rFonts w:hint="cs"/>
          <w:rtl/>
        </w:rPr>
        <w:t>ّ</w:t>
      </w:r>
      <w:r>
        <w:rPr>
          <w:rtl/>
        </w:rPr>
        <w:t>ة لم يقف إل</w:t>
      </w:r>
      <w:r w:rsidR="00AA558D">
        <w:rPr>
          <w:rFonts w:hint="cs"/>
          <w:rtl/>
        </w:rPr>
        <w:t>ّ</w:t>
      </w:r>
      <w:r>
        <w:rPr>
          <w:rtl/>
        </w:rPr>
        <w:t>ا على ذكر</w:t>
      </w:r>
      <w:r w:rsidR="00AA558D">
        <w:rPr>
          <w:rFonts w:hint="cs"/>
          <w:rtl/>
        </w:rPr>
        <w:t xml:space="preserve"> </w:t>
      </w:r>
      <w:r>
        <w:rPr>
          <w:rtl/>
        </w:rPr>
        <w:t xml:space="preserve">النجاشي لفرق الشيعة </w:t>
      </w:r>
      <w:r w:rsidR="00487721">
        <w:rPr>
          <w:rtl/>
        </w:rPr>
        <w:br/>
      </w:r>
      <w:r>
        <w:rPr>
          <w:rtl/>
        </w:rPr>
        <w:t>للنوبختي و</w:t>
      </w:r>
      <w:r w:rsidR="00AA558D">
        <w:rPr>
          <w:rFonts w:hint="cs"/>
          <w:rtl/>
        </w:rPr>
        <w:t xml:space="preserve"> </w:t>
      </w:r>
      <w:r>
        <w:rPr>
          <w:rtl/>
        </w:rPr>
        <w:t>غيره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ولم يقف على أصل المصنف</w:t>
      </w:r>
      <w:r w:rsidR="00AA558D">
        <w:rPr>
          <w:rFonts w:hint="cs"/>
          <w:rtl/>
        </w:rPr>
        <w:t>ّ</w:t>
      </w:r>
      <w:r>
        <w:rPr>
          <w:rtl/>
        </w:rPr>
        <w:t>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فلم يدل</w:t>
      </w:r>
      <w:r w:rsidR="00AA558D">
        <w:rPr>
          <w:rFonts w:hint="cs"/>
          <w:rtl/>
        </w:rPr>
        <w:t>ّ</w:t>
      </w:r>
      <w:r>
        <w:rPr>
          <w:rtl/>
        </w:rPr>
        <w:t xml:space="preserve"> هذا النص</w:t>
      </w:r>
      <w:r w:rsidR="00AA558D">
        <w:rPr>
          <w:rFonts w:hint="cs"/>
          <w:rtl/>
        </w:rPr>
        <w:t>ّ</w:t>
      </w:r>
      <w:r>
        <w:rPr>
          <w:rtl/>
        </w:rPr>
        <w:t xml:space="preserve"> على وجود </w:t>
      </w:r>
      <w:r w:rsidR="00487721">
        <w:rPr>
          <w:rtl/>
        </w:rPr>
        <w:br/>
      </w:r>
      <w:r>
        <w:rPr>
          <w:rtl/>
        </w:rPr>
        <w:t>كتاب للنوبختي عند ابن تيمي</w:t>
      </w:r>
      <w:r w:rsidR="00AA558D">
        <w:rPr>
          <w:rFonts w:hint="cs"/>
          <w:rtl/>
        </w:rPr>
        <w:t>ّ</w:t>
      </w:r>
      <w:r>
        <w:rPr>
          <w:rtl/>
        </w:rPr>
        <w:t>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فضل</w:t>
      </w:r>
      <w:r w:rsidR="00AA558D">
        <w:rPr>
          <w:rFonts w:hint="cs"/>
          <w:rtl/>
        </w:rPr>
        <w:t>ً</w:t>
      </w:r>
      <w:r>
        <w:rPr>
          <w:rtl/>
        </w:rPr>
        <w:t>ا عن كونه باسم (فرق الشيعة)</w:t>
      </w:r>
      <w:r w:rsidR="00B86254">
        <w:rPr>
          <w:rtl/>
        </w:rPr>
        <w:t>.</w:t>
      </w:r>
    </w:p>
    <w:p w:rsidR="009C0ED6" w:rsidRDefault="00B20730" w:rsidP="009F13B8">
      <w:pPr>
        <w:rPr>
          <w:rtl/>
        </w:rPr>
      </w:pPr>
      <w:r w:rsidRPr="009C0ED6">
        <w:rPr>
          <w:rStyle w:val="rfdBold2"/>
          <w:rtl/>
        </w:rPr>
        <w:t>3</w:t>
      </w:r>
      <w:r w:rsidR="009F13B8">
        <w:rPr>
          <w:rStyle w:val="rfdBold2"/>
          <w:rFonts w:hint="cs"/>
          <w:rtl/>
        </w:rPr>
        <w:t xml:space="preserve"> </w:t>
      </w:r>
      <w:r w:rsidR="006E1FE8">
        <w:rPr>
          <w:rStyle w:val="rfdBold2"/>
          <w:rFonts w:hint="cs"/>
          <w:rtl/>
        </w:rPr>
        <w:t>ـ</w:t>
      </w:r>
      <w:r w:rsidR="009F13B8">
        <w:rPr>
          <w:rStyle w:val="rfdBold2"/>
          <w:rFonts w:hint="cs"/>
          <w:rtl/>
        </w:rPr>
        <w:t xml:space="preserve"> </w:t>
      </w:r>
      <w:r w:rsidRPr="009C0ED6">
        <w:rPr>
          <w:rStyle w:val="rfdBold2"/>
          <w:rtl/>
        </w:rPr>
        <w:t>(الدروس الشرعية في فقه الامامية)</w:t>
      </w:r>
      <w:r>
        <w:rPr>
          <w:rtl/>
        </w:rPr>
        <w:t xml:space="preserve"> للشهيد ال</w:t>
      </w:r>
      <w:r w:rsidR="00AA558D">
        <w:rPr>
          <w:rFonts w:hint="cs"/>
          <w:rtl/>
        </w:rPr>
        <w:t>أ</w:t>
      </w:r>
      <w:r>
        <w:rPr>
          <w:rtl/>
        </w:rPr>
        <w:t>ول العاملي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فقد ذكر في </w:t>
      </w:r>
      <w:r w:rsidR="00487721">
        <w:rPr>
          <w:rtl/>
        </w:rPr>
        <w:br/>
      </w:r>
      <w:r>
        <w:rPr>
          <w:rtl/>
        </w:rPr>
        <w:t>الدرس الثاني من كتاب الوقف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عند تعيين الموقوف عليهم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مانص</w:t>
      </w:r>
      <w:r w:rsidR="00AA558D">
        <w:rPr>
          <w:rFonts w:hint="cs"/>
          <w:rtl/>
        </w:rPr>
        <w:t>ّ</w:t>
      </w:r>
      <w:r>
        <w:rPr>
          <w:rtl/>
        </w:rPr>
        <w:t>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 xml:space="preserve">والشيعة من </w:t>
      </w:r>
      <w:r w:rsidR="00487721">
        <w:rPr>
          <w:rtl/>
        </w:rPr>
        <w:br/>
      </w:r>
      <w:r>
        <w:rPr>
          <w:rtl/>
        </w:rPr>
        <w:t>شايع عليا</w:t>
      </w:r>
      <w:r w:rsidR="00AA558D">
        <w:rPr>
          <w:rFonts w:hint="cs"/>
          <w:rtl/>
        </w:rPr>
        <w:t>ً</w:t>
      </w:r>
      <w:r w:rsidR="00AA558D">
        <w:rPr>
          <w:rtl/>
        </w:rPr>
        <w:t xml:space="preserve"> عليه</w:t>
      </w:r>
      <w:r w:rsidR="00AA558D">
        <w:rPr>
          <w:rFonts w:hint="cs"/>
          <w:rtl/>
        </w:rPr>
        <w:t xml:space="preserve"> </w:t>
      </w:r>
      <w:r>
        <w:rPr>
          <w:rtl/>
        </w:rPr>
        <w:t>السلام في الامامة بغير فصل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وقد جعلهم ابن نوبخت هم المسلمين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487721">
        <w:rPr>
          <w:rtl/>
        </w:rPr>
        <w:br/>
      </w:r>
      <w:r>
        <w:rPr>
          <w:rtl/>
        </w:rPr>
        <w:t>وكمل منه</w:t>
      </w:r>
      <w:r w:rsidR="009C0ED6">
        <w:rPr>
          <w:rtl/>
        </w:rPr>
        <w:t>م الفرق الثلاث والس</w:t>
      </w:r>
      <w:r w:rsidR="00C7123C">
        <w:rPr>
          <w:rtl/>
        </w:rPr>
        <w:t>بعين</w:t>
      </w:r>
      <w:r w:rsidR="009C0ED6">
        <w:rPr>
          <w:rtl/>
        </w:rPr>
        <w:t xml:space="preserve">» </w:t>
      </w:r>
      <w:r w:rsidR="009C0ED6" w:rsidRPr="009C0ED6">
        <w:rPr>
          <w:rStyle w:val="rfdFootnotenum"/>
          <w:rtl/>
        </w:rPr>
        <w:t>(20)</w:t>
      </w:r>
      <w:r w:rsidR="009C0ED6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وظاهر هذا النص</w:t>
      </w:r>
      <w:r w:rsidR="00AA558D">
        <w:rPr>
          <w:rFonts w:hint="cs"/>
          <w:rtl/>
        </w:rPr>
        <w:t>ّ</w:t>
      </w:r>
      <w:r>
        <w:rPr>
          <w:rtl/>
        </w:rPr>
        <w:t xml:space="preserve"> أن</w:t>
      </w:r>
      <w:r w:rsidR="00AA558D">
        <w:rPr>
          <w:rFonts w:hint="cs"/>
          <w:rtl/>
        </w:rPr>
        <w:t>ّ</w:t>
      </w:r>
      <w:r>
        <w:rPr>
          <w:rtl/>
        </w:rPr>
        <w:t xml:space="preserve"> الشهيد </w:t>
      </w:r>
      <w:r w:rsidR="00CD5CC1">
        <w:rPr>
          <w:rtl/>
        </w:rPr>
        <w:t>إنّما</w:t>
      </w:r>
      <w:r>
        <w:rPr>
          <w:rtl/>
        </w:rPr>
        <w:t xml:space="preserve"> اط</w:t>
      </w:r>
      <w:r w:rsidR="00AA558D">
        <w:rPr>
          <w:rFonts w:hint="cs"/>
          <w:rtl/>
        </w:rPr>
        <w:t>ّ</w:t>
      </w:r>
      <w:r>
        <w:rPr>
          <w:rtl/>
        </w:rPr>
        <w:t>لع على كتاب للنوبختي يتضم</w:t>
      </w:r>
      <w:r w:rsidR="00AA558D">
        <w:rPr>
          <w:rFonts w:hint="cs"/>
          <w:rtl/>
        </w:rPr>
        <w:t>ّ</w:t>
      </w:r>
      <w:r>
        <w:rPr>
          <w:rtl/>
        </w:rPr>
        <w:t xml:space="preserve">ن البحث </w:t>
      </w:r>
      <w:r w:rsidR="00487721">
        <w:rPr>
          <w:rtl/>
        </w:rPr>
        <w:br/>
      </w:r>
      <w:r>
        <w:rPr>
          <w:rtl/>
        </w:rPr>
        <w:t>عن حصر المسلمين في الشيعة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ومحاولته أن يحصر فيهم الفرق الثلاث والسبعين التي </w:t>
      </w:r>
      <w:r w:rsidR="00487721">
        <w:rPr>
          <w:rtl/>
        </w:rPr>
        <w:br/>
      </w:r>
      <w:r>
        <w:rPr>
          <w:rtl/>
        </w:rPr>
        <w:t>أخبر النبي</w:t>
      </w:r>
      <w:r w:rsidR="00AA558D">
        <w:rPr>
          <w:rFonts w:hint="cs"/>
          <w:rtl/>
        </w:rPr>
        <w:t>ّ</w:t>
      </w:r>
      <w:r>
        <w:rPr>
          <w:rtl/>
        </w:rPr>
        <w:t xml:space="preserve"> صل</w:t>
      </w:r>
      <w:r w:rsidR="00AA558D">
        <w:rPr>
          <w:rFonts w:hint="cs"/>
          <w:rtl/>
        </w:rPr>
        <w:t>ّ</w:t>
      </w:r>
      <w:r>
        <w:rPr>
          <w:rtl/>
        </w:rPr>
        <w:t>ى الله عليه وآله عن أن</w:t>
      </w:r>
      <w:r w:rsidR="00AA558D">
        <w:rPr>
          <w:rFonts w:hint="cs"/>
          <w:rtl/>
        </w:rPr>
        <w:t>ّ</w:t>
      </w:r>
      <w:r>
        <w:rPr>
          <w:rtl/>
        </w:rPr>
        <w:t>ها هالكة وفي النار إل</w:t>
      </w:r>
      <w:r w:rsidR="00AA558D">
        <w:rPr>
          <w:rFonts w:hint="cs"/>
          <w:rtl/>
        </w:rPr>
        <w:t>ّ</w:t>
      </w:r>
      <w:r>
        <w:rPr>
          <w:rtl/>
        </w:rPr>
        <w:t>ا فرقة واحدة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وعليه فمن </w:t>
      </w:r>
      <w:r w:rsidR="00487721">
        <w:rPr>
          <w:rtl/>
        </w:rPr>
        <w:br/>
      </w:r>
      <w:r>
        <w:rPr>
          <w:rtl/>
        </w:rPr>
        <w:t>المحتمل أن يكون الشهيد قد وقف على كتاب النوبختي الآخر (الرد</w:t>
      </w:r>
      <w:r w:rsidR="00AA558D">
        <w:rPr>
          <w:rFonts w:hint="cs"/>
          <w:rtl/>
        </w:rPr>
        <w:t>ّ</w:t>
      </w:r>
      <w:r>
        <w:rPr>
          <w:rtl/>
        </w:rPr>
        <w:t xml:space="preserve"> على فرق </w:t>
      </w:r>
      <w:r w:rsidR="00487721">
        <w:rPr>
          <w:rtl/>
        </w:rPr>
        <w:br/>
      </w:r>
      <w:r w:rsidR="00AA558D">
        <w:rPr>
          <w:rtl/>
        </w:rPr>
        <w:t>الشيعة ما</w:t>
      </w:r>
      <w:r>
        <w:rPr>
          <w:rtl/>
        </w:rPr>
        <w:t>خلا الامامية) حيث أن</w:t>
      </w:r>
      <w:r w:rsidR="00AA558D">
        <w:rPr>
          <w:rFonts w:hint="cs"/>
          <w:rtl/>
        </w:rPr>
        <w:t>ّ</w:t>
      </w:r>
      <w:r>
        <w:rPr>
          <w:rtl/>
        </w:rPr>
        <w:t xml:space="preserve"> النوبختي نفسه كان إماميا</w:t>
      </w:r>
      <w:r w:rsidR="00AA558D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فلا بد</w:t>
      </w:r>
      <w:r w:rsidR="00AA558D">
        <w:rPr>
          <w:rFonts w:hint="cs"/>
          <w:rtl/>
        </w:rPr>
        <w:t>ّ</w:t>
      </w:r>
      <w:r w:rsidR="00F361AC">
        <w:rPr>
          <w:rFonts w:hint="cs"/>
          <w:rtl/>
        </w:rPr>
        <w:t xml:space="preserve"> </w:t>
      </w:r>
      <w:r>
        <w:rPr>
          <w:rtl/>
        </w:rPr>
        <w:t>أن</w:t>
      </w:r>
      <w:r w:rsidR="00AA558D">
        <w:rPr>
          <w:rFonts w:hint="cs"/>
          <w:rtl/>
        </w:rPr>
        <w:t>ّ</w:t>
      </w:r>
      <w:r>
        <w:rPr>
          <w:rtl/>
        </w:rPr>
        <w:t>ه تصد</w:t>
      </w:r>
      <w:r w:rsidR="00AA558D">
        <w:rPr>
          <w:rFonts w:hint="cs"/>
          <w:rtl/>
        </w:rPr>
        <w:t>ّ</w:t>
      </w:r>
      <w:r>
        <w:rPr>
          <w:rtl/>
        </w:rPr>
        <w:t>ى للرد</w:t>
      </w:r>
      <w:r w:rsidR="00AA558D">
        <w:rPr>
          <w:rFonts w:hint="cs"/>
          <w:rtl/>
        </w:rPr>
        <w:t>ّ</w:t>
      </w:r>
      <w:r>
        <w:rPr>
          <w:rtl/>
        </w:rPr>
        <w:t xml:space="preserve"> </w:t>
      </w:r>
      <w:r w:rsidR="00487721">
        <w:rPr>
          <w:rtl/>
        </w:rPr>
        <w:br/>
      </w:r>
      <w:r>
        <w:rPr>
          <w:rtl/>
        </w:rPr>
        <w:t>على الفرق الاثنين والسبعين وإثبات نجاة فرقته الامامية</w:t>
      </w:r>
      <w:r w:rsidR="00B86254">
        <w:rPr>
          <w:rtl/>
        </w:rPr>
        <w:t>.</w:t>
      </w:r>
    </w:p>
    <w:p w:rsidR="00B20730" w:rsidRDefault="00B20730" w:rsidP="00AA558D">
      <w:pPr>
        <w:rPr>
          <w:rtl/>
        </w:rPr>
      </w:pPr>
      <w:r>
        <w:rPr>
          <w:rtl/>
        </w:rPr>
        <w:t>على أن</w:t>
      </w:r>
      <w:r w:rsidR="00AA558D">
        <w:rPr>
          <w:rFonts w:hint="cs"/>
          <w:rtl/>
        </w:rPr>
        <w:t>ّ</w:t>
      </w:r>
      <w:r>
        <w:rPr>
          <w:rtl/>
        </w:rPr>
        <w:t xml:space="preserve"> هذا الاحتمال أنسب بما ذكره الشهيد من كون الكتاب الذي وقف </w:t>
      </w:r>
      <w:r w:rsidR="00487721">
        <w:rPr>
          <w:rtl/>
        </w:rPr>
        <w:br/>
      </w:r>
      <w:r>
        <w:rPr>
          <w:rtl/>
        </w:rPr>
        <w:t>عليه هو فرق الشيعة المطبوع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وذلك ل</w:t>
      </w:r>
      <w:r w:rsidR="00AA558D">
        <w:rPr>
          <w:rFonts w:hint="cs"/>
          <w:rtl/>
        </w:rPr>
        <w:t>أ</w:t>
      </w:r>
      <w:r>
        <w:rPr>
          <w:rtl/>
        </w:rPr>
        <w:t>ن</w:t>
      </w:r>
      <w:r w:rsidR="00AA558D">
        <w:rPr>
          <w:rFonts w:hint="cs"/>
          <w:rtl/>
        </w:rPr>
        <w:t>ّ</w:t>
      </w:r>
      <w:r w:rsidR="00F361AC">
        <w:rPr>
          <w:rtl/>
        </w:rPr>
        <w:t xml:space="preserve"> المطبوع جاء فيه ما</w:t>
      </w:r>
      <w:r>
        <w:rPr>
          <w:rtl/>
        </w:rPr>
        <w:t>يلي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«... فان</w:t>
      </w:r>
      <w:r w:rsidR="00AA558D">
        <w:rPr>
          <w:rFonts w:hint="cs"/>
          <w:rtl/>
        </w:rPr>
        <w:t>ّ</w:t>
      </w:r>
      <w:r>
        <w:rPr>
          <w:rtl/>
        </w:rPr>
        <w:t xml:space="preserve"> فرق </w:t>
      </w:r>
      <w:r w:rsidR="00CD5CC1">
        <w:rPr>
          <w:rtl/>
        </w:rPr>
        <w:t>الاُ</w:t>
      </w:r>
      <w:r>
        <w:rPr>
          <w:rtl/>
        </w:rPr>
        <w:t>م</w:t>
      </w:r>
      <w:r w:rsidR="00AA558D">
        <w:rPr>
          <w:rFonts w:hint="cs"/>
          <w:rtl/>
        </w:rPr>
        <w:t>ّ</w:t>
      </w:r>
      <w:r>
        <w:rPr>
          <w:rtl/>
        </w:rPr>
        <w:t xml:space="preserve">ة </w:t>
      </w:r>
      <w:r w:rsidR="00487721">
        <w:rPr>
          <w:rtl/>
        </w:rPr>
        <w:br/>
      </w:r>
      <w:r>
        <w:rPr>
          <w:rtl/>
        </w:rPr>
        <w:t>كل</w:t>
      </w:r>
      <w:r w:rsidR="00AA558D">
        <w:rPr>
          <w:rFonts w:hint="cs"/>
          <w:rtl/>
        </w:rPr>
        <w:t>ّ</w:t>
      </w:r>
      <w:r>
        <w:rPr>
          <w:rtl/>
        </w:rPr>
        <w:t>ها المتشي</w:t>
      </w:r>
      <w:r w:rsidR="00AA558D">
        <w:rPr>
          <w:rFonts w:hint="cs"/>
          <w:rtl/>
        </w:rPr>
        <w:t>ّ</w:t>
      </w:r>
      <w:r>
        <w:rPr>
          <w:rtl/>
        </w:rPr>
        <w:t>عة وغيرها اختلفت في الامامة في كل عصر ووقت</w:t>
      </w:r>
      <w:r w:rsidR="00B86254">
        <w:rPr>
          <w:rtl/>
        </w:rPr>
        <w:t>.</w:t>
      </w:r>
      <w:r>
        <w:rPr>
          <w:rtl/>
        </w:rPr>
        <w:t>.. منذ قب</w:t>
      </w:r>
      <w:r w:rsidR="00C7123C">
        <w:rPr>
          <w:rtl/>
        </w:rPr>
        <w:t>ض الله محمدا</w:t>
      </w:r>
      <w:r w:rsidR="00AA558D">
        <w:rPr>
          <w:rFonts w:hint="cs"/>
          <w:rtl/>
        </w:rPr>
        <w:t>ً</w:t>
      </w:r>
      <w:r w:rsidR="00C7123C">
        <w:rPr>
          <w:rtl/>
        </w:rPr>
        <w:t xml:space="preserve"> </w:t>
      </w:r>
      <w:r w:rsidR="00487721">
        <w:rPr>
          <w:rtl/>
        </w:rPr>
        <w:br/>
      </w:r>
      <w:r w:rsidR="00C7123C">
        <w:rPr>
          <w:rtl/>
        </w:rPr>
        <w:t>صل</w:t>
      </w:r>
      <w:r w:rsidR="00AA558D">
        <w:rPr>
          <w:rFonts w:hint="cs"/>
          <w:rtl/>
        </w:rPr>
        <w:t>ّ</w:t>
      </w:r>
      <w:r w:rsidR="00C7123C">
        <w:rPr>
          <w:rtl/>
        </w:rPr>
        <w:t>ى الله عليه وآله</w:t>
      </w:r>
      <w:r>
        <w:rPr>
          <w:rtl/>
        </w:rPr>
        <w:t xml:space="preserve">» </w:t>
      </w:r>
      <w:r w:rsidRPr="009C0ED6">
        <w:rPr>
          <w:rStyle w:val="rfdFootnotenum"/>
          <w:rtl/>
        </w:rPr>
        <w:t>(21)</w:t>
      </w:r>
      <w:r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وهذا يدل</w:t>
      </w:r>
      <w:r w:rsidR="00AA558D">
        <w:rPr>
          <w:rFonts w:hint="cs"/>
          <w:rtl/>
        </w:rPr>
        <w:t>ّ</w:t>
      </w:r>
      <w:r>
        <w:rPr>
          <w:rtl/>
        </w:rPr>
        <w:t xml:space="preserve"> على أن</w:t>
      </w:r>
      <w:r w:rsidR="00AA558D">
        <w:rPr>
          <w:rFonts w:hint="cs"/>
          <w:rtl/>
        </w:rPr>
        <w:t>ّ</w:t>
      </w:r>
      <w:r>
        <w:rPr>
          <w:rtl/>
        </w:rPr>
        <w:t xml:space="preserve"> (</w:t>
      </w:r>
      <w:r w:rsidR="00CD5CC1">
        <w:rPr>
          <w:rtl/>
        </w:rPr>
        <w:t>الاُ</w:t>
      </w:r>
      <w:r>
        <w:rPr>
          <w:rtl/>
        </w:rPr>
        <w:t>م</w:t>
      </w:r>
      <w:r w:rsidR="00AA558D">
        <w:rPr>
          <w:rFonts w:hint="cs"/>
          <w:rtl/>
        </w:rPr>
        <w:t>ّ</w:t>
      </w:r>
      <w:r>
        <w:rPr>
          <w:rtl/>
        </w:rPr>
        <w:t>ة) التي هي عبارة ا</w:t>
      </w:r>
      <w:r w:rsidR="00AA558D">
        <w:rPr>
          <w:rFonts w:hint="cs"/>
          <w:rtl/>
        </w:rPr>
        <w:t>ُ</w:t>
      </w:r>
      <w:r>
        <w:rPr>
          <w:rtl/>
        </w:rPr>
        <w:t>خرى من (المسلمي</w:t>
      </w:r>
      <w:r w:rsidR="00AA558D">
        <w:rPr>
          <w:rFonts w:hint="cs"/>
          <w:rtl/>
        </w:rPr>
        <w:t>ن</w:t>
      </w:r>
      <w:r>
        <w:rPr>
          <w:rtl/>
        </w:rPr>
        <w:t xml:space="preserve">) تصدق عند </w:t>
      </w:r>
      <w:r w:rsidR="00487721">
        <w:rPr>
          <w:rtl/>
        </w:rPr>
        <w:br/>
      </w:r>
      <w:r>
        <w:rPr>
          <w:rtl/>
        </w:rPr>
        <w:t>مؤلف هذا الكتاب على الشيعة وغيرهم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AA558D">
        <w:rPr>
          <w:rtl/>
        </w:rPr>
        <w:t>فلا</w:t>
      </w:r>
      <w:r>
        <w:rPr>
          <w:rtl/>
        </w:rPr>
        <w:t xml:space="preserve">يناسب الحصر الذي نقله الشهيد عن </w:t>
      </w:r>
      <w:r w:rsidR="00487721">
        <w:rPr>
          <w:rtl/>
        </w:rPr>
        <w:br/>
      </w:r>
      <w:r>
        <w:rPr>
          <w:rtl/>
        </w:rPr>
        <w:t>النوبختي</w:t>
      </w:r>
      <w:r w:rsidR="00B86254">
        <w:rPr>
          <w:rtl/>
        </w:rPr>
        <w:t>.</w:t>
      </w:r>
    </w:p>
    <w:p w:rsidR="009C0ED6" w:rsidRDefault="00B20730" w:rsidP="004E29B5">
      <w:pPr>
        <w:rPr>
          <w:rtl/>
        </w:rPr>
      </w:pPr>
      <w:r>
        <w:rPr>
          <w:rtl/>
        </w:rPr>
        <w:t>مضافا</w:t>
      </w:r>
      <w:r w:rsidR="004E29B5">
        <w:rPr>
          <w:rFonts w:hint="cs"/>
          <w:rtl/>
        </w:rPr>
        <w:t>ً</w:t>
      </w:r>
      <w:r>
        <w:rPr>
          <w:rtl/>
        </w:rPr>
        <w:t xml:space="preserve"> إلى أن</w:t>
      </w:r>
      <w:r w:rsidR="004E29B5">
        <w:rPr>
          <w:rFonts w:hint="cs"/>
          <w:rtl/>
        </w:rPr>
        <w:t>ّ</w:t>
      </w:r>
      <w:r>
        <w:rPr>
          <w:rtl/>
        </w:rPr>
        <w:t xml:space="preserve"> الموجود من الفرق في كتاب (فرق الشيعة</w:t>
      </w:r>
      <w:r w:rsidR="004E29B5">
        <w:rPr>
          <w:rFonts w:hint="cs"/>
          <w:rtl/>
        </w:rPr>
        <w:t>)</w:t>
      </w:r>
      <w:r w:rsidR="004E29B5">
        <w:rPr>
          <w:rtl/>
        </w:rPr>
        <w:t xml:space="preserve"> المطبوع لا</w:t>
      </w:r>
      <w:r>
        <w:rPr>
          <w:rtl/>
        </w:rPr>
        <w:t xml:space="preserve">يوافق </w:t>
      </w:r>
      <w:r w:rsidR="00487721">
        <w:rPr>
          <w:rtl/>
        </w:rPr>
        <w:br/>
      </w:r>
      <w:r>
        <w:rPr>
          <w:rtl/>
        </w:rPr>
        <w:t>العدد المذكور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فان</w:t>
      </w:r>
      <w:r w:rsidR="004E29B5">
        <w:rPr>
          <w:rFonts w:hint="cs"/>
          <w:rtl/>
        </w:rPr>
        <w:t>ّ</w:t>
      </w:r>
      <w:r>
        <w:rPr>
          <w:rtl/>
        </w:rPr>
        <w:t>ه إم</w:t>
      </w:r>
      <w:r w:rsidR="004E29B5">
        <w:rPr>
          <w:rFonts w:hint="cs"/>
          <w:rtl/>
        </w:rPr>
        <w:t>ّ</w:t>
      </w:r>
      <w:r>
        <w:rPr>
          <w:rtl/>
        </w:rPr>
        <w:t>ا أن يزيد عليه بكثير إن عد</w:t>
      </w:r>
      <w:r w:rsidR="004E29B5">
        <w:rPr>
          <w:rFonts w:hint="cs"/>
          <w:rtl/>
        </w:rPr>
        <w:t>ّ</w:t>
      </w:r>
      <w:r>
        <w:rPr>
          <w:rtl/>
        </w:rPr>
        <w:t>ت الفرق الفرعية في كل عصر و</w:t>
      </w:r>
      <w:r w:rsidR="00487721">
        <w:rPr>
          <w:rFonts w:hint="cs"/>
          <w:rtl/>
        </w:rPr>
        <w:t xml:space="preserve"> </w:t>
      </w:r>
      <w:r w:rsidR="00487721">
        <w:rPr>
          <w:rtl/>
        </w:rPr>
        <w:br/>
      </w:r>
      <w:r>
        <w:rPr>
          <w:rtl/>
        </w:rPr>
        <w:t>وقت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وإم</w:t>
      </w:r>
      <w:r w:rsidR="004E29B5">
        <w:rPr>
          <w:rFonts w:hint="cs"/>
          <w:rtl/>
        </w:rPr>
        <w:t>ّ</w:t>
      </w:r>
      <w:r>
        <w:rPr>
          <w:rtl/>
        </w:rPr>
        <w:t>ا أن ينقص منه بكث</w:t>
      </w:r>
      <w:r w:rsidR="009C0ED6">
        <w:rPr>
          <w:rtl/>
        </w:rPr>
        <w:t>ير إن اقتصر على الفرق ال</w:t>
      </w:r>
      <w:r w:rsidR="004E29B5">
        <w:rPr>
          <w:rFonts w:hint="cs"/>
          <w:rtl/>
        </w:rPr>
        <w:t>أ</w:t>
      </w:r>
      <w:r w:rsidR="009C0ED6">
        <w:rPr>
          <w:rtl/>
        </w:rPr>
        <w:t>صلية</w:t>
      </w:r>
      <w:r w:rsidR="00B86254">
        <w:rPr>
          <w:rtl/>
        </w:rPr>
        <w:t>.</w:t>
      </w:r>
    </w:p>
    <w:p w:rsidR="009C0ED6" w:rsidRDefault="0007438E" w:rsidP="00B20730">
      <w:pPr>
        <w:rPr>
          <w:rtl/>
        </w:rPr>
      </w:pPr>
      <w:r>
        <w:rPr>
          <w:rtl/>
        </w:rPr>
        <w:t>فلا</w:t>
      </w:r>
      <w:r w:rsidR="00B20730">
        <w:rPr>
          <w:rtl/>
        </w:rPr>
        <w:t>بد</w:t>
      </w:r>
      <w:r w:rsidR="004E29B5">
        <w:rPr>
          <w:rFonts w:hint="cs"/>
          <w:rtl/>
        </w:rPr>
        <w:t>ّ</w:t>
      </w:r>
      <w:r w:rsidR="004E29B5">
        <w:rPr>
          <w:rtl/>
        </w:rPr>
        <w:t xml:space="preserve"> أن يكون ما</w:t>
      </w:r>
      <w:r w:rsidR="00B20730">
        <w:rPr>
          <w:rtl/>
        </w:rPr>
        <w:t>وقف عليه الشهيد غير هذا المطبوع جزما</w:t>
      </w:r>
      <w:r w:rsidR="004E29B5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كما أن</w:t>
      </w:r>
      <w:r w:rsidR="004E29B5">
        <w:rPr>
          <w:rFonts w:hint="cs"/>
          <w:rtl/>
        </w:rPr>
        <w:t>ّ</w:t>
      </w:r>
      <w:r w:rsidR="00B20730">
        <w:rPr>
          <w:rtl/>
        </w:rPr>
        <w:t xml:space="preserve">ه لم </w:t>
      </w:r>
      <w:r w:rsidR="009C0ED6">
        <w:rPr>
          <w:rtl/>
        </w:rPr>
        <w:t>يتعي</w:t>
      </w:r>
      <w:r w:rsidR="004E29B5">
        <w:rPr>
          <w:rFonts w:hint="cs"/>
          <w:rtl/>
        </w:rPr>
        <w:t>ّ</w:t>
      </w:r>
      <w:r w:rsidR="009C0ED6">
        <w:rPr>
          <w:rtl/>
        </w:rPr>
        <w:t xml:space="preserve">ن </w:t>
      </w:r>
      <w:r w:rsidR="00487721">
        <w:rPr>
          <w:rtl/>
        </w:rPr>
        <w:br/>
      </w:r>
      <w:r w:rsidR="009C0ED6">
        <w:rPr>
          <w:rtl/>
        </w:rPr>
        <w:t>لنا اسم الكتاب الذي رآه</w:t>
      </w:r>
      <w:r w:rsidR="00B86254">
        <w:rPr>
          <w:rtl/>
        </w:rPr>
        <w:t>.</w:t>
      </w:r>
    </w:p>
    <w:p w:rsidR="00B20730" w:rsidRDefault="00C2777A" w:rsidP="009F13B8">
      <w:pPr>
        <w:rPr>
          <w:rtl/>
        </w:rPr>
      </w:pPr>
      <w:r>
        <w:rPr>
          <w:rtl/>
        </w:rPr>
        <w:br w:type="page"/>
      </w:r>
      <w:r w:rsidR="00B20730" w:rsidRPr="009C0ED6">
        <w:rPr>
          <w:rStyle w:val="rfdBold2"/>
          <w:rtl/>
        </w:rPr>
        <w:lastRenderedPageBreak/>
        <w:t>4</w:t>
      </w:r>
      <w:r w:rsidR="009F13B8">
        <w:rPr>
          <w:rStyle w:val="rfdBold2"/>
          <w:rFonts w:hint="cs"/>
          <w:rtl/>
        </w:rPr>
        <w:t xml:space="preserve"> </w:t>
      </w:r>
      <w:r w:rsidR="00C14EBB">
        <w:rPr>
          <w:rStyle w:val="rfdBold2"/>
          <w:rFonts w:hint="cs"/>
          <w:rtl/>
        </w:rPr>
        <w:t>ـ</w:t>
      </w:r>
      <w:r w:rsidR="009F13B8">
        <w:rPr>
          <w:rStyle w:val="rfdBold2"/>
          <w:rFonts w:hint="cs"/>
          <w:rtl/>
        </w:rPr>
        <w:t xml:space="preserve"> </w:t>
      </w:r>
      <w:r w:rsidR="00B20730" w:rsidRPr="009C0ED6">
        <w:rPr>
          <w:rStyle w:val="rfdBold2"/>
          <w:rtl/>
        </w:rPr>
        <w:t>(المغني)</w:t>
      </w:r>
      <w:r w:rsidR="00B20730">
        <w:rPr>
          <w:rtl/>
        </w:rPr>
        <w:t xml:space="preserve"> للقاضي عبدالجب</w:t>
      </w:r>
      <w:r w:rsidR="009B4739">
        <w:rPr>
          <w:rFonts w:hint="cs"/>
          <w:rtl/>
        </w:rPr>
        <w:t>ّ</w:t>
      </w:r>
      <w:r w:rsidR="00B20730">
        <w:rPr>
          <w:rtl/>
        </w:rPr>
        <w:t>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فقد جاء في فصل فرق الامامية قوله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 w:rsidR="00B20730">
        <w:rPr>
          <w:rtl/>
        </w:rPr>
        <w:t>وذكر</w:t>
      </w:r>
      <w:r w:rsidR="00487721">
        <w:rPr>
          <w:rFonts w:hint="cs"/>
          <w:rtl/>
        </w:rPr>
        <w:t xml:space="preserve"> </w:t>
      </w:r>
      <w:r w:rsidR="00487721">
        <w:rPr>
          <w:rtl/>
        </w:rPr>
        <w:br/>
      </w:r>
      <w:r w:rsidR="00B20730">
        <w:rPr>
          <w:rtl/>
        </w:rPr>
        <w:t>الحسن بن موسى في</w:t>
      </w:r>
      <w:r w:rsidR="00C7123C">
        <w:rPr>
          <w:rtl/>
        </w:rPr>
        <w:t xml:space="preserve"> بيان قول الاسماعيلية والقرامطة</w:t>
      </w:r>
      <w:r w:rsidR="00B20730">
        <w:rPr>
          <w:rtl/>
        </w:rPr>
        <w:t xml:space="preserve">» </w:t>
      </w:r>
      <w:r w:rsidR="00B20730" w:rsidRPr="009C0ED6">
        <w:rPr>
          <w:rStyle w:val="rfdFootnotenum"/>
          <w:rtl/>
        </w:rPr>
        <w:t>(22)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وجاء في بيان فرق الزيدية </w:t>
      </w:r>
      <w:r w:rsidR="00487721">
        <w:rPr>
          <w:rtl/>
        </w:rPr>
        <w:br/>
      </w:r>
      <w:r w:rsidR="00B20730">
        <w:rPr>
          <w:rtl/>
        </w:rPr>
        <w:t>قوله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«ح</w:t>
      </w:r>
      <w:r w:rsidR="009B4739">
        <w:rPr>
          <w:rFonts w:hint="cs"/>
          <w:rtl/>
        </w:rPr>
        <w:t>ُ</w:t>
      </w:r>
      <w:r w:rsidR="00C7123C">
        <w:rPr>
          <w:rtl/>
        </w:rPr>
        <w:t>كي عن الحسن بن موسى</w:t>
      </w:r>
      <w:r w:rsidR="00B20730">
        <w:rPr>
          <w:rtl/>
        </w:rPr>
        <w:t xml:space="preserve">» </w:t>
      </w:r>
      <w:r w:rsidR="00B20730" w:rsidRPr="009C0ED6">
        <w:rPr>
          <w:rStyle w:val="rfdFootnotenum"/>
          <w:rtl/>
        </w:rPr>
        <w:t>(23)</w:t>
      </w:r>
      <w:r w:rsidR="00B86254">
        <w:rPr>
          <w:rtl/>
        </w:rPr>
        <w:t>.</w:t>
      </w:r>
    </w:p>
    <w:p w:rsidR="00B20730" w:rsidRDefault="00B20730" w:rsidP="009B4739">
      <w:pPr>
        <w:rPr>
          <w:rtl/>
        </w:rPr>
      </w:pPr>
      <w:r>
        <w:rPr>
          <w:rtl/>
        </w:rPr>
        <w:t>والنقل الثاني يدل</w:t>
      </w:r>
      <w:r w:rsidR="009B4739">
        <w:rPr>
          <w:rFonts w:hint="cs"/>
          <w:rtl/>
        </w:rPr>
        <w:t>ّ</w:t>
      </w:r>
      <w:r>
        <w:rPr>
          <w:rtl/>
        </w:rPr>
        <w:t xml:space="preserve"> على وجود الواسطة الشفهية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لكن النقل ال</w:t>
      </w:r>
      <w:r w:rsidR="009B4739">
        <w:rPr>
          <w:rFonts w:hint="cs"/>
          <w:rtl/>
        </w:rPr>
        <w:t>أ</w:t>
      </w:r>
      <w:r>
        <w:rPr>
          <w:rtl/>
        </w:rPr>
        <w:t xml:space="preserve">ول ظاهر في </w:t>
      </w:r>
      <w:r w:rsidR="00487721">
        <w:rPr>
          <w:rtl/>
        </w:rPr>
        <w:br/>
      </w:r>
      <w:r>
        <w:rPr>
          <w:rtl/>
        </w:rPr>
        <w:t>أن</w:t>
      </w:r>
      <w:r w:rsidR="009B4739">
        <w:rPr>
          <w:rFonts w:hint="cs"/>
          <w:rtl/>
        </w:rPr>
        <w:t>ّ</w:t>
      </w:r>
      <w:r>
        <w:rPr>
          <w:rtl/>
        </w:rPr>
        <w:t xml:space="preserve"> القاضي اعتمد كتابا</w:t>
      </w:r>
      <w:r w:rsidR="009B4739">
        <w:rPr>
          <w:rFonts w:hint="cs"/>
          <w:rtl/>
        </w:rPr>
        <w:t>ً</w:t>
      </w:r>
      <w:r>
        <w:rPr>
          <w:rtl/>
        </w:rPr>
        <w:t xml:space="preserve"> للنوبختي في النقل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إل</w:t>
      </w:r>
      <w:r w:rsidR="009B4739">
        <w:rPr>
          <w:rFonts w:hint="cs"/>
          <w:rtl/>
        </w:rPr>
        <w:t>ّ</w:t>
      </w:r>
      <w:r>
        <w:rPr>
          <w:rtl/>
        </w:rPr>
        <w:t>ا أن</w:t>
      </w:r>
      <w:r w:rsidR="009B4739">
        <w:rPr>
          <w:rFonts w:hint="cs"/>
          <w:rtl/>
        </w:rPr>
        <w:t>ّ</w:t>
      </w:r>
      <w:r>
        <w:rPr>
          <w:rtl/>
        </w:rPr>
        <w:t xml:space="preserve">ه لا دلالة فيه على النقل من </w:t>
      </w:r>
      <w:r w:rsidR="00487721">
        <w:rPr>
          <w:rtl/>
        </w:rPr>
        <w:br/>
      </w:r>
      <w:r>
        <w:rPr>
          <w:rtl/>
        </w:rPr>
        <w:t>خصوص كتاب (فرق الشيعة) من كتبه</w:t>
      </w:r>
      <w:r w:rsidR="00B86254">
        <w:rPr>
          <w:rtl/>
        </w:rPr>
        <w:t>.</w:t>
      </w:r>
    </w:p>
    <w:p w:rsidR="009C0ED6" w:rsidRDefault="00B20730" w:rsidP="00B20730">
      <w:pPr>
        <w:rPr>
          <w:rtl/>
        </w:rPr>
      </w:pPr>
      <w:r>
        <w:rPr>
          <w:rtl/>
        </w:rPr>
        <w:t>والغرض من المتابعة لل</w:t>
      </w:r>
      <w:r w:rsidR="009B4739">
        <w:rPr>
          <w:rtl/>
        </w:rPr>
        <w:t>مصادر الناقلة عن النوبختي هو ما</w:t>
      </w:r>
      <w:r>
        <w:rPr>
          <w:rtl/>
        </w:rPr>
        <w:t>تحص</w:t>
      </w:r>
      <w:r w:rsidR="009B4739">
        <w:rPr>
          <w:rFonts w:hint="cs"/>
          <w:rtl/>
        </w:rPr>
        <w:t>ّ</w:t>
      </w:r>
      <w:r>
        <w:rPr>
          <w:rtl/>
        </w:rPr>
        <w:t xml:space="preserve">ل من عدم </w:t>
      </w:r>
      <w:r w:rsidR="00487721">
        <w:rPr>
          <w:rtl/>
        </w:rPr>
        <w:br/>
      </w:r>
      <w:r>
        <w:rPr>
          <w:rtl/>
        </w:rPr>
        <w:t>اشتهار كتابه (فرق الشيعة) وأن</w:t>
      </w:r>
      <w:r w:rsidR="009B4739">
        <w:rPr>
          <w:rFonts w:hint="cs"/>
          <w:rtl/>
        </w:rPr>
        <w:t>ّ</w:t>
      </w:r>
      <w:r>
        <w:rPr>
          <w:rtl/>
        </w:rPr>
        <w:t>ه لم يثبت استناد المصادر في النقل عليه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وإل</w:t>
      </w:r>
      <w:r w:rsidR="009B4739">
        <w:rPr>
          <w:rFonts w:hint="cs"/>
          <w:rtl/>
        </w:rPr>
        <w:t>ّ</w:t>
      </w:r>
      <w:r>
        <w:rPr>
          <w:rtl/>
        </w:rPr>
        <w:t xml:space="preserve">ا لم يكن </w:t>
      </w:r>
      <w:r w:rsidR="00487721">
        <w:rPr>
          <w:rtl/>
        </w:rPr>
        <w:br/>
      </w:r>
      <w:r>
        <w:rPr>
          <w:rtl/>
        </w:rPr>
        <w:t>أي</w:t>
      </w:r>
      <w:r w:rsidR="009B4739">
        <w:rPr>
          <w:rFonts w:hint="cs"/>
          <w:rtl/>
        </w:rPr>
        <w:t>ّ</w:t>
      </w:r>
      <w:r>
        <w:rPr>
          <w:rtl/>
        </w:rPr>
        <w:t xml:space="preserve"> داع لاخفاء اسمه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9C0ED6">
        <w:rPr>
          <w:rtl/>
        </w:rPr>
        <w:t>ولا لهذه الشح</w:t>
      </w:r>
      <w:r w:rsidR="009B4739">
        <w:rPr>
          <w:rFonts w:hint="cs"/>
          <w:rtl/>
        </w:rPr>
        <w:t>ّ</w:t>
      </w:r>
      <w:r w:rsidR="009C0ED6">
        <w:rPr>
          <w:rtl/>
        </w:rPr>
        <w:t>ة في النقل عنه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وأم</w:t>
      </w:r>
      <w:r w:rsidR="009B4739">
        <w:rPr>
          <w:rFonts w:hint="cs"/>
          <w:rtl/>
        </w:rPr>
        <w:t>ّ</w:t>
      </w:r>
      <w:r>
        <w:rPr>
          <w:rtl/>
        </w:rPr>
        <w:t>ا أصل نسبة كتاب باسم (فرق الشيعة) إلى 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فهي وإن لم يذكرها </w:t>
      </w:r>
      <w:r w:rsidR="00487721">
        <w:rPr>
          <w:rtl/>
        </w:rPr>
        <w:br/>
      </w:r>
      <w:r>
        <w:rPr>
          <w:rtl/>
        </w:rPr>
        <w:t>أكثر القدماء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إل</w:t>
      </w:r>
      <w:r w:rsidR="009B4739">
        <w:rPr>
          <w:rFonts w:hint="cs"/>
          <w:rtl/>
        </w:rPr>
        <w:t>ّ</w:t>
      </w:r>
      <w:r>
        <w:rPr>
          <w:rtl/>
        </w:rPr>
        <w:t>ا أن</w:t>
      </w:r>
      <w:r w:rsidR="009B4739">
        <w:rPr>
          <w:rFonts w:hint="cs"/>
          <w:rtl/>
        </w:rPr>
        <w:t>ّ</w:t>
      </w:r>
      <w:r>
        <w:rPr>
          <w:rtl/>
        </w:rPr>
        <w:t>ها لامرية فيها بعد أن نص</w:t>
      </w:r>
      <w:r w:rsidR="009B4739">
        <w:rPr>
          <w:rFonts w:hint="cs"/>
          <w:rtl/>
        </w:rPr>
        <w:t>ّ</w:t>
      </w:r>
      <w:r>
        <w:rPr>
          <w:rtl/>
        </w:rPr>
        <w:t xml:space="preserve"> النجاشي عليها وهو إمام غير معارض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487721">
        <w:rPr>
          <w:rtl/>
        </w:rPr>
        <w:br/>
      </w:r>
      <w:r>
        <w:rPr>
          <w:rtl/>
        </w:rPr>
        <w:t>كما أن</w:t>
      </w:r>
      <w:r w:rsidR="009B4739">
        <w:rPr>
          <w:rFonts w:hint="cs"/>
          <w:rtl/>
        </w:rPr>
        <w:t>ّ</w:t>
      </w:r>
      <w:r>
        <w:rPr>
          <w:rtl/>
        </w:rPr>
        <w:t xml:space="preserve"> الظاهر من ترجمته له أن</w:t>
      </w:r>
      <w:r w:rsidR="009B4739">
        <w:rPr>
          <w:rFonts w:hint="cs"/>
          <w:rtl/>
        </w:rPr>
        <w:t>ّ</w:t>
      </w:r>
      <w:r>
        <w:rPr>
          <w:rtl/>
        </w:rPr>
        <w:t xml:space="preserve">ه كان أكثر عناية بمؤلفاته حيث قرأ كتابه (الآراء </w:t>
      </w:r>
      <w:r w:rsidR="00487721">
        <w:rPr>
          <w:rtl/>
        </w:rPr>
        <w:br/>
      </w:r>
      <w:r>
        <w:rPr>
          <w:rtl/>
        </w:rPr>
        <w:t>والديانات) على الشيخ المفيد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EA382B">
        <w:rPr>
          <w:rFonts w:hint="cs"/>
          <w:rtl/>
        </w:rPr>
        <w:t xml:space="preserve"> </w:t>
      </w:r>
      <w:r>
        <w:rPr>
          <w:rtl/>
        </w:rPr>
        <w:t>عد</w:t>
      </w:r>
      <w:r w:rsidR="009B4739">
        <w:rPr>
          <w:rFonts w:hint="cs"/>
          <w:rtl/>
        </w:rPr>
        <w:t>ّ</w:t>
      </w:r>
      <w:r>
        <w:rPr>
          <w:rtl/>
        </w:rPr>
        <w:t xml:space="preserve">د منها مجموعة كبيرة لم يذكرها غيره من </w:t>
      </w:r>
      <w:r w:rsidR="00487721">
        <w:rPr>
          <w:rtl/>
        </w:rPr>
        <w:br/>
      </w:r>
      <w:r>
        <w:rPr>
          <w:rtl/>
        </w:rPr>
        <w:t>المترجمين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ومنها (فرق الشيعة) </w:t>
      </w:r>
      <w:r w:rsidRPr="009C0ED6">
        <w:rPr>
          <w:rStyle w:val="rfdFootnotenum"/>
          <w:rtl/>
        </w:rPr>
        <w:t>(24)</w:t>
      </w:r>
      <w:r w:rsidR="00641840">
        <w:rPr>
          <w:rtl/>
        </w:rPr>
        <w:t>.</w:t>
      </w:r>
    </w:p>
    <w:p w:rsidR="00B20730" w:rsidRPr="00641840" w:rsidRDefault="00B20730" w:rsidP="00641840">
      <w:pPr>
        <w:pStyle w:val="rfdBold1"/>
        <w:rPr>
          <w:rtl/>
        </w:rPr>
      </w:pPr>
      <w:r w:rsidRPr="00641840">
        <w:rPr>
          <w:rtl/>
        </w:rPr>
        <w:t>(فرق الشيعة) المتداول</w:t>
      </w:r>
      <w:r w:rsidR="008618E0">
        <w:rPr>
          <w:rtl/>
        </w:rPr>
        <w:t>:</w:t>
      </w:r>
    </w:p>
    <w:p w:rsidR="00B20730" w:rsidRDefault="00B20730" w:rsidP="00033751">
      <w:pPr>
        <w:rPr>
          <w:rtl/>
        </w:rPr>
      </w:pPr>
      <w:r>
        <w:rPr>
          <w:rtl/>
        </w:rPr>
        <w:t>وهذا النص</w:t>
      </w:r>
      <w:r w:rsidR="009B4739">
        <w:rPr>
          <w:rFonts w:hint="cs"/>
          <w:rtl/>
        </w:rPr>
        <w:t>ّ</w:t>
      </w:r>
      <w:r>
        <w:rPr>
          <w:rtl/>
        </w:rPr>
        <w:t xml:space="preserve"> المتداول و</w:t>
      </w:r>
      <w:r w:rsidR="009B4739">
        <w:rPr>
          <w:rFonts w:hint="cs"/>
          <w:rtl/>
        </w:rPr>
        <w:t xml:space="preserve"> </w:t>
      </w:r>
      <w:r>
        <w:rPr>
          <w:rtl/>
        </w:rPr>
        <w:t>المتعد</w:t>
      </w:r>
      <w:r w:rsidR="009B4739">
        <w:rPr>
          <w:rFonts w:hint="cs"/>
          <w:rtl/>
        </w:rPr>
        <w:t>ّ</w:t>
      </w:r>
      <w:r>
        <w:rPr>
          <w:rtl/>
        </w:rPr>
        <w:t>د نسخه المخطوطة لم ي</w:t>
      </w:r>
      <w:r w:rsidR="009B4739">
        <w:rPr>
          <w:rFonts w:hint="cs"/>
          <w:rtl/>
        </w:rPr>
        <w:t>ُ</w:t>
      </w:r>
      <w:r>
        <w:rPr>
          <w:rtl/>
        </w:rPr>
        <w:t xml:space="preserve">عرف بين المؤلفين والرواة </w:t>
      </w:r>
      <w:r w:rsidR="00487721">
        <w:rPr>
          <w:rtl/>
        </w:rPr>
        <w:br/>
      </w:r>
      <w:r>
        <w:rPr>
          <w:rtl/>
        </w:rPr>
        <w:t>قبل ابتداء هذا القرن</w:t>
      </w:r>
      <w:r w:rsidR="00033751">
        <w:rPr>
          <w:rFonts w:hint="cs"/>
          <w:rtl/>
        </w:rPr>
        <w:t xml:space="preserve"> </w:t>
      </w:r>
      <w:r w:rsidR="00C14EBB">
        <w:rPr>
          <w:rFonts w:hint="cs"/>
          <w:rtl/>
        </w:rPr>
        <w:t>ـ</w:t>
      </w:r>
      <w:r w:rsidR="00033751">
        <w:rPr>
          <w:rFonts w:hint="cs"/>
          <w:rtl/>
        </w:rPr>
        <w:t xml:space="preserve"> </w:t>
      </w:r>
      <w:r>
        <w:rPr>
          <w:rtl/>
        </w:rPr>
        <w:t>الرابع عشر الهجري</w:t>
      </w:r>
      <w:r w:rsidR="00033751">
        <w:rPr>
          <w:rFonts w:hint="cs"/>
          <w:rtl/>
        </w:rPr>
        <w:t xml:space="preserve"> </w:t>
      </w:r>
      <w:r w:rsidR="00C14EBB">
        <w:rPr>
          <w:rFonts w:hint="cs"/>
          <w:rtl/>
        </w:rPr>
        <w:t>ـ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فأو</w:t>
      </w:r>
      <w:r w:rsidR="009B4739">
        <w:rPr>
          <w:rFonts w:hint="cs"/>
          <w:rtl/>
        </w:rPr>
        <w:t>ّ</w:t>
      </w:r>
      <w:r>
        <w:rPr>
          <w:rtl/>
        </w:rPr>
        <w:t xml:space="preserve">ل نسخة هي التي عرفت عند </w:t>
      </w:r>
      <w:r w:rsidR="00487721">
        <w:rPr>
          <w:rtl/>
        </w:rPr>
        <w:br/>
      </w:r>
      <w:r>
        <w:rPr>
          <w:rtl/>
        </w:rPr>
        <w:t>المرحوم المحد</w:t>
      </w:r>
      <w:r w:rsidR="009B4739">
        <w:rPr>
          <w:rFonts w:hint="cs"/>
          <w:rtl/>
        </w:rPr>
        <w:t>ّ</w:t>
      </w:r>
      <w:r>
        <w:rPr>
          <w:rtl/>
        </w:rPr>
        <w:t>ث النوري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EA382B">
        <w:rPr>
          <w:rtl/>
        </w:rPr>
        <w:t>يقول السيد هبة</w:t>
      </w:r>
      <w:r w:rsidR="00EA382B">
        <w:rPr>
          <w:rFonts w:hint="cs"/>
          <w:rtl/>
        </w:rPr>
        <w:t xml:space="preserve"> </w:t>
      </w:r>
      <w:r>
        <w:rPr>
          <w:rtl/>
        </w:rPr>
        <w:t>الدين الشهرستاني الذي قد</w:t>
      </w:r>
      <w:r w:rsidR="009B4739">
        <w:rPr>
          <w:rFonts w:hint="cs"/>
          <w:rtl/>
        </w:rPr>
        <w:t>ّ</w:t>
      </w:r>
      <w:r>
        <w:rPr>
          <w:rtl/>
        </w:rPr>
        <w:t>م للمطبوع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487721">
        <w:rPr>
          <w:rtl/>
        </w:rPr>
        <w:br/>
      </w:r>
      <w:r w:rsidR="00C7123C">
        <w:rPr>
          <w:rtl/>
        </w:rPr>
        <w:t>«</w:t>
      </w:r>
      <w:r>
        <w:rPr>
          <w:rtl/>
        </w:rPr>
        <w:t>إن</w:t>
      </w:r>
      <w:r w:rsidR="009B4739">
        <w:rPr>
          <w:rFonts w:hint="cs"/>
          <w:rtl/>
        </w:rPr>
        <w:t>ّ</w:t>
      </w:r>
      <w:r>
        <w:rPr>
          <w:rtl/>
        </w:rPr>
        <w:t xml:space="preserve"> تأليفه الموسوم بفرق الشيعة رأينا منه نسخا</w:t>
      </w:r>
      <w:r w:rsidR="009B4739">
        <w:rPr>
          <w:rFonts w:hint="cs"/>
          <w:rtl/>
        </w:rPr>
        <w:t>ً</w:t>
      </w:r>
      <w:r>
        <w:rPr>
          <w:rtl/>
        </w:rPr>
        <w:t xml:space="preserve"> متعد</w:t>
      </w:r>
      <w:r w:rsidR="009B4739">
        <w:rPr>
          <w:rFonts w:hint="cs"/>
          <w:rtl/>
        </w:rPr>
        <w:t>ّ</w:t>
      </w:r>
      <w:r>
        <w:rPr>
          <w:rtl/>
        </w:rPr>
        <w:t>دة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واختصرت لنفسي النسخة </w:t>
      </w:r>
      <w:r w:rsidR="00487721">
        <w:rPr>
          <w:rtl/>
        </w:rPr>
        <w:br/>
      </w:r>
      <w:r>
        <w:rPr>
          <w:rtl/>
        </w:rPr>
        <w:t>التي وجدتها في خزانة شيخي المحد</w:t>
      </w:r>
      <w:r w:rsidR="009B4739">
        <w:rPr>
          <w:rFonts w:hint="cs"/>
          <w:rtl/>
        </w:rPr>
        <w:t>ّ</w:t>
      </w:r>
      <w:r w:rsidR="009B4739">
        <w:rPr>
          <w:rtl/>
        </w:rPr>
        <w:t>ث النوري محمد</w:t>
      </w:r>
      <w:r w:rsidR="00EA382B">
        <w:rPr>
          <w:rFonts w:hint="cs"/>
          <w:rtl/>
        </w:rPr>
        <w:t xml:space="preserve"> </w:t>
      </w:r>
      <w:r>
        <w:rPr>
          <w:rtl/>
        </w:rPr>
        <w:t>حسين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7123C">
        <w:rPr>
          <w:rtl/>
        </w:rPr>
        <w:t>المتوف</w:t>
      </w:r>
      <w:r w:rsidR="009B4739">
        <w:rPr>
          <w:rFonts w:hint="cs"/>
          <w:rtl/>
        </w:rPr>
        <w:t>ّ</w:t>
      </w:r>
      <w:r w:rsidR="00C7123C">
        <w:rPr>
          <w:rtl/>
        </w:rPr>
        <w:t>ى 1320</w:t>
      </w:r>
      <w:r>
        <w:rPr>
          <w:rtl/>
        </w:rPr>
        <w:t xml:space="preserve">» </w:t>
      </w:r>
      <w:r w:rsidRPr="009C0ED6">
        <w:rPr>
          <w:rStyle w:val="rfdFootnotenum"/>
          <w:rtl/>
        </w:rPr>
        <w:t>(25)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ويقول السيد الصدر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وكتاب الفرق موج</w:t>
      </w:r>
      <w:r w:rsidR="00C7123C">
        <w:rPr>
          <w:rtl/>
        </w:rPr>
        <w:t>ود عندنا نسخة</w:t>
      </w:r>
      <w:r w:rsidR="009B4739">
        <w:rPr>
          <w:rFonts w:hint="cs"/>
          <w:rtl/>
        </w:rPr>
        <w:t>،</w:t>
      </w:r>
      <w:r w:rsidR="00C7123C">
        <w:rPr>
          <w:rtl/>
        </w:rPr>
        <w:t xml:space="preserve"> وهو في فرق </w:t>
      </w:r>
      <w:r w:rsidR="00487721">
        <w:rPr>
          <w:rtl/>
        </w:rPr>
        <w:br/>
      </w:r>
      <w:r w:rsidR="00C7123C">
        <w:rPr>
          <w:rtl/>
        </w:rPr>
        <w:t>الشيعة</w:t>
      </w:r>
      <w:r>
        <w:rPr>
          <w:rtl/>
        </w:rPr>
        <w:t xml:space="preserve">» </w:t>
      </w:r>
      <w:r w:rsidRPr="009C0ED6">
        <w:rPr>
          <w:rStyle w:val="rfdFootnotenum"/>
          <w:rtl/>
        </w:rPr>
        <w:t>(26)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ويقول الشيخ الطهراني تحت عنوان (فرق الشيعة)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 xml:space="preserve">وقد يقال له </w:t>
      </w:r>
      <w:r w:rsidR="00487721">
        <w:rPr>
          <w:rtl/>
        </w:rPr>
        <w:br/>
      </w:r>
      <w:r>
        <w:rPr>
          <w:rtl/>
        </w:rPr>
        <w:t>(مذاهب الفر</w:t>
      </w:r>
      <w:r w:rsidR="00C7123C">
        <w:rPr>
          <w:rtl/>
        </w:rPr>
        <w:t>ق) وهو موجود عندي استنسخته بخط</w:t>
      </w:r>
      <w:r w:rsidR="009B4739">
        <w:rPr>
          <w:rFonts w:hint="cs"/>
          <w:rtl/>
        </w:rPr>
        <w:t>ّ</w:t>
      </w:r>
      <w:r w:rsidR="00C7123C">
        <w:rPr>
          <w:rtl/>
        </w:rPr>
        <w:t>ي</w:t>
      </w:r>
      <w:r>
        <w:rPr>
          <w:rtl/>
        </w:rPr>
        <w:t>» إلى أن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 xml:space="preserve">وهو كتاب </w:t>
      </w:r>
      <w:r w:rsidR="00487721">
        <w:rPr>
          <w:rtl/>
        </w:rPr>
        <w:br/>
      </w:r>
      <w:r>
        <w:rPr>
          <w:rtl/>
        </w:rPr>
        <w:t>لطيف جامع مهذ</w:t>
      </w:r>
      <w:r w:rsidR="009B4739">
        <w:rPr>
          <w:rFonts w:hint="cs"/>
          <w:rtl/>
        </w:rPr>
        <w:t>ّ</w:t>
      </w:r>
      <w:r>
        <w:rPr>
          <w:rtl/>
        </w:rPr>
        <w:t>ب معتمد إليه معو</w:t>
      </w:r>
      <w:r w:rsidR="009B4739">
        <w:rPr>
          <w:rFonts w:hint="cs"/>
          <w:rtl/>
        </w:rPr>
        <w:t>ّ</w:t>
      </w:r>
      <w:r>
        <w:rPr>
          <w:rtl/>
        </w:rPr>
        <w:t>ل عليه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9B4739">
        <w:rPr>
          <w:rFonts w:hint="cs"/>
          <w:rtl/>
        </w:rPr>
        <w:t xml:space="preserve"> </w:t>
      </w:r>
      <w:r>
        <w:rPr>
          <w:rtl/>
        </w:rPr>
        <w:t>نسخة م</w:t>
      </w:r>
      <w:r w:rsidR="00C7123C">
        <w:rPr>
          <w:rtl/>
        </w:rPr>
        <w:t xml:space="preserve">نه في مكتبة راجه فيض آباد </w:t>
      </w:r>
      <w:r w:rsidR="00487721">
        <w:rPr>
          <w:rtl/>
        </w:rPr>
        <w:br/>
      </w:r>
      <w:r w:rsidR="00C7123C">
        <w:rPr>
          <w:rtl/>
        </w:rPr>
        <w:t>الهند</w:t>
      </w:r>
      <w:r>
        <w:rPr>
          <w:rtl/>
        </w:rPr>
        <w:t xml:space="preserve">» </w:t>
      </w:r>
      <w:r w:rsidRPr="009C0ED6">
        <w:rPr>
          <w:rStyle w:val="rfdFootnotenum"/>
          <w:rtl/>
        </w:rPr>
        <w:t>(27)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EA382B">
        <w:rPr>
          <w:rFonts w:hint="cs"/>
          <w:rtl/>
        </w:rPr>
        <w:t xml:space="preserve"> </w:t>
      </w:r>
      <w:r>
        <w:rPr>
          <w:rtl/>
        </w:rPr>
        <w:t>توجد مخطوطة منه في مكتبة (كاشف الغطاء) بالنجف في مجموعة برقم</w:t>
      </w:r>
      <w:r w:rsidR="00487721">
        <w:rPr>
          <w:rFonts w:hint="cs"/>
          <w:rtl/>
        </w:rPr>
        <w:t xml:space="preserve"> </w:t>
      </w:r>
      <w:r w:rsidR="00487721">
        <w:rPr>
          <w:rtl/>
        </w:rPr>
        <w:br/>
      </w:r>
      <w:r>
        <w:rPr>
          <w:rtl/>
        </w:rPr>
        <w:t>(1082) جاء اسم الكتاب فيها هكذا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كتاب (تعداد فرق الشيع</w:t>
      </w:r>
      <w:r w:rsidR="00C7123C">
        <w:rPr>
          <w:rtl/>
        </w:rPr>
        <w:t xml:space="preserve">ة) لشيخنا </w:t>
      </w:r>
      <w:r w:rsidR="00487721">
        <w:rPr>
          <w:rtl/>
        </w:rPr>
        <w:br/>
      </w:r>
      <w:r w:rsidR="00C7123C">
        <w:rPr>
          <w:rtl/>
        </w:rPr>
        <w:t>النوبختي رضي الله عنه</w:t>
      </w:r>
      <w:r>
        <w:rPr>
          <w:rtl/>
        </w:rPr>
        <w:t>»</w:t>
      </w:r>
      <w:r w:rsidR="00B86254">
        <w:rPr>
          <w:rtl/>
        </w:rPr>
        <w:t>.</w:t>
      </w:r>
    </w:p>
    <w:p w:rsidR="00641840" w:rsidRDefault="00B20730" w:rsidP="00B20730">
      <w:pPr>
        <w:rPr>
          <w:rtl/>
        </w:rPr>
      </w:pPr>
      <w:r>
        <w:rPr>
          <w:rtl/>
        </w:rPr>
        <w:t xml:space="preserve">وتقع في الصفحات من (213) إلى (270) </w:t>
      </w:r>
      <w:r w:rsidR="00641840">
        <w:rPr>
          <w:rtl/>
        </w:rPr>
        <w:t>من المجموعة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641840">
        <w:rPr>
          <w:rtl/>
        </w:rPr>
        <w:t xml:space="preserve">أي في (57) </w:t>
      </w:r>
      <w:r w:rsidR="00487721">
        <w:rPr>
          <w:rtl/>
        </w:rPr>
        <w:br/>
      </w:r>
      <w:r w:rsidR="00641840">
        <w:rPr>
          <w:rtl/>
        </w:rPr>
        <w:t>صفحة</w:t>
      </w:r>
      <w:r w:rsidR="00B86254">
        <w:rPr>
          <w:rtl/>
        </w:rPr>
        <w:t>.</w:t>
      </w:r>
    </w:p>
    <w:p w:rsidR="00B20730" w:rsidRDefault="00C2777A" w:rsidP="004A5D89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أر</w:t>
      </w:r>
      <w:r w:rsidR="004A5D89">
        <w:rPr>
          <w:rFonts w:hint="cs"/>
          <w:rtl/>
        </w:rPr>
        <w:t>ّ</w:t>
      </w:r>
      <w:r w:rsidR="00B20730">
        <w:rPr>
          <w:rtl/>
        </w:rPr>
        <w:t>خ الكتاب الذي سبقها في المجموعة بسنة (1325)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وختم الكتاب الذي </w:t>
      </w:r>
      <w:r w:rsidR="00487721">
        <w:rPr>
          <w:rtl/>
        </w:rPr>
        <w:br/>
      </w:r>
      <w:r w:rsidR="00B20730">
        <w:rPr>
          <w:rtl/>
        </w:rPr>
        <w:t>يليها فيها بما يلي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4A5D89">
        <w:rPr>
          <w:rFonts w:hint="cs"/>
          <w:rtl/>
        </w:rPr>
        <w:t>«</w:t>
      </w:r>
      <w:r w:rsidR="00B20730">
        <w:rPr>
          <w:rtl/>
        </w:rPr>
        <w:t>تم</w:t>
      </w:r>
      <w:r w:rsidR="004A5D89">
        <w:rPr>
          <w:rFonts w:hint="cs"/>
          <w:rtl/>
        </w:rPr>
        <w:t>ّ</w:t>
      </w:r>
      <w:r w:rsidR="00B20730">
        <w:rPr>
          <w:rtl/>
        </w:rPr>
        <w:t>ت الرسالة الرجالية في الحائر الحسينية [</w:t>
      </w:r>
      <w:r w:rsidR="006B53AA">
        <w:rPr>
          <w:rFonts w:hint="cs"/>
          <w:rtl/>
        </w:rPr>
        <w:t xml:space="preserve"> </w:t>
      </w:r>
      <w:r w:rsidR="00B20730">
        <w:rPr>
          <w:rtl/>
        </w:rPr>
        <w:t>كذا</w:t>
      </w:r>
      <w:r w:rsidR="006B53AA">
        <w:rPr>
          <w:rFonts w:hint="cs"/>
          <w:rtl/>
        </w:rPr>
        <w:t xml:space="preserve"> </w:t>
      </w:r>
      <w:r w:rsidR="00B20730">
        <w:rPr>
          <w:rtl/>
        </w:rPr>
        <w:t>] على مشر</w:t>
      </w:r>
      <w:r w:rsidR="004A5D89">
        <w:rPr>
          <w:rFonts w:hint="cs"/>
          <w:rtl/>
        </w:rPr>
        <w:t>ّ</w:t>
      </w:r>
      <w:r w:rsidR="00B20730">
        <w:rPr>
          <w:rtl/>
        </w:rPr>
        <w:t xml:space="preserve">فها ألف </w:t>
      </w:r>
      <w:r w:rsidR="00487721">
        <w:rPr>
          <w:rtl/>
        </w:rPr>
        <w:br/>
      </w:r>
      <w:r w:rsidR="00B20730">
        <w:rPr>
          <w:rtl/>
        </w:rPr>
        <w:t>الثناء والتحية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بيد العاصي الجاني عبدالحميد الشريف الاصفهاني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7123C">
        <w:rPr>
          <w:rtl/>
        </w:rPr>
        <w:t xml:space="preserve">في شهر الرجب </w:t>
      </w:r>
      <w:r w:rsidR="00487721">
        <w:rPr>
          <w:rtl/>
        </w:rPr>
        <w:br/>
      </w:r>
      <w:r w:rsidR="00C7123C">
        <w:rPr>
          <w:rtl/>
        </w:rPr>
        <w:t>من شهور سنة (1324)</w:t>
      </w:r>
      <w:r w:rsidR="00B20730">
        <w:rPr>
          <w:rtl/>
        </w:rPr>
        <w:t>»</w:t>
      </w:r>
      <w:r w:rsidR="00B86254">
        <w:rPr>
          <w:rtl/>
        </w:rPr>
        <w:t>.</w:t>
      </w:r>
    </w:p>
    <w:p w:rsidR="00641840" w:rsidRDefault="00B20730" w:rsidP="004A5D89">
      <w:pPr>
        <w:rPr>
          <w:rtl/>
        </w:rPr>
      </w:pPr>
      <w:r>
        <w:rPr>
          <w:rtl/>
        </w:rPr>
        <w:t>ومخطوطة ا</w:t>
      </w:r>
      <w:r w:rsidR="004A5D89">
        <w:rPr>
          <w:rFonts w:hint="cs"/>
          <w:rtl/>
        </w:rPr>
        <w:t>ُ</w:t>
      </w:r>
      <w:r>
        <w:rPr>
          <w:rtl/>
        </w:rPr>
        <w:t>خرى في مكتبة (كاشف الغطاء) في مجموعة برقم (679)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وتقع في</w:t>
      </w:r>
      <w:r w:rsidR="00487721">
        <w:rPr>
          <w:rFonts w:hint="cs"/>
          <w:rtl/>
        </w:rPr>
        <w:t xml:space="preserve"> </w:t>
      </w:r>
      <w:r w:rsidR="00487721">
        <w:rPr>
          <w:rtl/>
        </w:rPr>
        <w:br/>
      </w:r>
      <w:r>
        <w:rPr>
          <w:rtl/>
        </w:rPr>
        <w:t>الصفحات من (1) إلى (44)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4A4984">
        <w:rPr>
          <w:rtl/>
        </w:rPr>
        <w:t>جاء في آخرها ما</w:t>
      </w:r>
      <w:r>
        <w:rPr>
          <w:rtl/>
        </w:rPr>
        <w:t>يلي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 w:rsidR="004A5D89">
        <w:rPr>
          <w:rtl/>
        </w:rPr>
        <w:t>هذا آخر ما</w:t>
      </w:r>
      <w:r>
        <w:rPr>
          <w:rtl/>
        </w:rPr>
        <w:t xml:space="preserve">بلغنا من نسخة </w:t>
      </w:r>
      <w:r w:rsidR="00487721">
        <w:rPr>
          <w:rtl/>
        </w:rPr>
        <w:br/>
      </w:r>
      <w:r>
        <w:rPr>
          <w:rtl/>
        </w:rPr>
        <w:t>(الفرق والمقالات) تم</w:t>
      </w:r>
      <w:r w:rsidR="004A5D89">
        <w:rPr>
          <w:rFonts w:hint="cs"/>
          <w:rtl/>
        </w:rPr>
        <w:t>ّ</w:t>
      </w:r>
      <w:r>
        <w:rPr>
          <w:rtl/>
        </w:rPr>
        <w:t xml:space="preserve"> بحمد 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يوم الاثنين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على يد راقمه ال</w:t>
      </w:r>
      <w:r w:rsidR="004A5D89">
        <w:rPr>
          <w:rFonts w:hint="cs"/>
          <w:rtl/>
        </w:rPr>
        <w:t>أ</w:t>
      </w:r>
      <w:r>
        <w:rPr>
          <w:rtl/>
        </w:rPr>
        <w:t xml:space="preserve">حقر هادي خلف </w:t>
      </w:r>
      <w:r w:rsidR="00487721">
        <w:rPr>
          <w:rtl/>
        </w:rPr>
        <w:br/>
      </w:r>
      <w:r w:rsidR="004A5D89">
        <w:rPr>
          <w:rtl/>
        </w:rPr>
        <w:t>المرحوم الشيخ عبد</w:t>
      </w:r>
      <w:r>
        <w:rPr>
          <w:rtl/>
        </w:rPr>
        <w:t xml:space="preserve">علي بن المرحوم الشيخ موسى آل </w:t>
      </w:r>
      <w:r w:rsidR="00641840">
        <w:rPr>
          <w:rtl/>
        </w:rPr>
        <w:t>الشيخ خضر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641840">
        <w:rPr>
          <w:rtl/>
        </w:rPr>
        <w:t>ع</w:t>
      </w:r>
      <w:r w:rsidR="004A5D89">
        <w:rPr>
          <w:rFonts w:hint="cs"/>
          <w:rtl/>
        </w:rPr>
        <w:t>ُ</w:t>
      </w:r>
      <w:r w:rsidR="00641840">
        <w:rPr>
          <w:rtl/>
        </w:rPr>
        <w:t>في عنهم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487721">
        <w:rPr>
          <w:rtl/>
        </w:rPr>
        <w:br/>
      </w:r>
      <w:r w:rsidR="00C7123C">
        <w:rPr>
          <w:rtl/>
        </w:rPr>
        <w:t>آمين</w:t>
      </w:r>
      <w:r w:rsidR="00641840">
        <w:rPr>
          <w:rtl/>
        </w:rPr>
        <w:t>»</w:t>
      </w:r>
      <w:r w:rsidR="00B86254">
        <w:rPr>
          <w:rtl/>
        </w:rPr>
        <w:t>.</w:t>
      </w:r>
    </w:p>
    <w:p w:rsidR="00B20730" w:rsidRDefault="00B20730" w:rsidP="00641840">
      <w:pPr>
        <w:rPr>
          <w:rtl/>
        </w:rPr>
      </w:pPr>
      <w:r>
        <w:rPr>
          <w:rtl/>
        </w:rPr>
        <w:t>وتوجد مخطوطة في مكتبة (آية الله الحكيم) بالنجف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في مجموعة برقم </w:t>
      </w:r>
      <w:r w:rsidR="00487721">
        <w:rPr>
          <w:rtl/>
        </w:rPr>
        <w:br/>
      </w:r>
      <w:r>
        <w:rPr>
          <w:rtl/>
        </w:rPr>
        <w:t>(1867)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تقع النسخة في (21) ورقة من أولها جاء في الصفحة </w:t>
      </w:r>
      <w:r w:rsidR="00E9582E">
        <w:rPr>
          <w:rtl/>
        </w:rPr>
        <w:t>ال</w:t>
      </w:r>
      <w:r w:rsidR="00E9582E">
        <w:rPr>
          <w:rFonts w:hint="cs"/>
          <w:rtl/>
        </w:rPr>
        <w:t>أ</w:t>
      </w:r>
      <w:r>
        <w:rPr>
          <w:rtl/>
        </w:rPr>
        <w:t>ولى منها مايلي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487721">
        <w:rPr>
          <w:rtl/>
        </w:rPr>
        <w:br/>
      </w:r>
      <w:r w:rsidR="00C7123C">
        <w:rPr>
          <w:rtl/>
        </w:rPr>
        <w:t>«</w:t>
      </w:r>
      <w:r>
        <w:rPr>
          <w:rtl/>
        </w:rPr>
        <w:t>بسم الله الرحمن الرحيم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فيه مذاهب فرق أهل الامامة وأسماءها وذكر دلائل </w:t>
      </w:r>
      <w:r w:rsidR="00487721">
        <w:rPr>
          <w:rtl/>
        </w:rPr>
        <w:br/>
      </w:r>
      <w:r>
        <w:rPr>
          <w:rtl/>
        </w:rPr>
        <w:t>مستقيمها من سقيمها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واختلافها وعللها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7123C">
        <w:rPr>
          <w:rtl/>
        </w:rPr>
        <w:t>من تاليف الشيخ أبي محمد</w:t>
      </w:r>
      <w:r>
        <w:rPr>
          <w:rtl/>
        </w:rPr>
        <w:t>»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وهي بخط </w:t>
      </w:r>
      <w:r w:rsidR="00487721">
        <w:rPr>
          <w:rtl/>
        </w:rPr>
        <w:br/>
      </w:r>
      <w:r>
        <w:rPr>
          <w:rtl/>
        </w:rPr>
        <w:t>سماحة الامام العلم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المحق</w:t>
      </w:r>
      <w:r w:rsidR="002E446D">
        <w:rPr>
          <w:rFonts w:hint="cs"/>
          <w:rtl/>
        </w:rPr>
        <w:t>ّ</w:t>
      </w:r>
      <w:r>
        <w:rPr>
          <w:rtl/>
        </w:rPr>
        <w:t>ق الشهير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شيخ الشريعة الاصبهاني رحمه 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كتبها سنة </w:t>
      </w:r>
      <w:r w:rsidR="00487721">
        <w:rPr>
          <w:rtl/>
        </w:rPr>
        <w:br/>
      </w:r>
      <w:r w:rsidR="002C5398">
        <w:rPr>
          <w:rtl/>
        </w:rPr>
        <w:t>(1326 ه</w:t>
      </w:r>
      <w:r w:rsidR="002C5398">
        <w:rPr>
          <w:rFonts w:hint="cs"/>
          <w:rtl/>
        </w:rPr>
        <w:t>ـ</w:t>
      </w:r>
      <w:r>
        <w:rPr>
          <w:rtl/>
        </w:rPr>
        <w:t>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وفي آخرها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ص (41) مايلي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هذا آخر م</w:t>
      </w:r>
      <w:r w:rsidR="00C7123C">
        <w:rPr>
          <w:rtl/>
        </w:rPr>
        <w:t>ا بلغنا من نسخة الفرق والمقالات</w:t>
      </w:r>
      <w:r>
        <w:rPr>
          <w:rtl/>
        </w:rPr>
        <w:t>»</w:t>
      </w:r>
      <w:r w:rsidR="00B86254">
        <w:rPr>
          <w:rtl/>
        </w:rPr>
        <w:t>.</w:t>
      </w:r>
    </w:p>
    <w:p w:rsidR="00B20730" w:rsidRDefault="00B20730" w:rsidP="002E446D">
      <w:pPr>
        <w:rPr>
          <w:rtl/>
        </w:rPr>
      </w:pPr>
      <w:r>
        <w:rPr>
          <w:rtl/>
        </w:rPr>
        <w:t>ونسخة ا</w:t>
      </w:r>
      <w:r w:rsidR="002E446D">
        <w:rPr>
          <w:rFonts w:hint="cs"/>
          <w:rtl/>
        </w:rPr>
        <w:t>ُ</w:t>
      </w:r>
      <w:r w:rsidR="004A4984">
        <w:rPr>
          <w:rtl/>
        </w:rPr>
        <w:t>خرى في مكتبة (آية</w:t>
      </w:r>
      <w:r w:rsidR="004A4984">
        <w:rPr>
          <w:rFonts w:hint="cs"/>
          <w:rtl/>
        </w:rPr>
        <w:t xml:space="preserve"> </w:t>
      </w:r>
      <w:r>
        <w:rPr>
          <w:rtl/>
        </w:rPr>
        <w:t xml:space="preserve">الله الحكيم) في مجموعة برقم (1037) بخط </w:t>
      </w:r>
      <w:r w:rsidR="00487721">
        <w:rPr>
          <w:rtl/>
        </w:rPr>
        <w:br/>
      </w:r>
      <w:r>
        <w:rPr>
          <w:rtl/>
        </w:rPr>
        <w:t>العل</w:t>
      </w:r>
      <w:r w:rsidR="002E446D">
        <w:rPr>
          <w:rFonts w:hint="cs"/>
          <w:rtl/>
        </w:rPr>
        <w:t>ّ</w:t>
      </w:r>
      <w:r>
        <w:rPr>
          <w:rtl/>
        </w:rPr>
        <w:t>امة الشيخ محمد السماوي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12992">
        <w:rPr>
          <w:rtl/>
        </w:rPr>
        <w:t>في صدر الصفحة ال</w:t>
      </w:r>
      <w:r w:rsidR="00C12992">
        <w:rPr>
          <w:rFonts w:hint="cs"/>
          <w:rtl/>
        </w:rPr>
        <w:t>أ</w:t>
      </w:r>
      <w:r>
        <w:rPr>
          <w:rtl/>
        </w:rPr>
        <w:t>ولى منها بالمداد ال</w:t>
      </w:r>
      <w:r w:rsidR="002E446D">
        <w:rPr>
          <w:rFonts w:hint="cs"/>
          <w:rtl/>
        </w:rPr>
        <w:t>أ</w:t>
      </w:r>
      <w:r w:rsidR="002E446D">
        <w:rPr>
          <w:rtl/>
        </w:rPr>
        <w:t>حمر ما</w:t>
      </w:r>
      <w:r>
        <w:rPr>
          <w:rtl/>
        </w:rPr>
        <w:t>يلي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487721">
        <w:rPr>
          <w:rtl/>
        </w:rPr>
        <w:br/>
      </w:r>
      <w:r w:rsidR="00C7123C">
        <w:rPr>
          <w:rtl/>
        </w:rPr>
        <w:t>«</w:t>
      </w:r>
      <w:r>
        <w:rPr>
          <w:rtl/>
        </w:rPr>
        <w:t>كتاب (الفرق في المذاهب والفرق)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تأليف الشيخ الجليل </w:t>
      </w:r>
      <w:r w:rsidR="00C7123C">
        <w:rPr>
          <w:rtl/>
        </w:rPr>
        <w:t>أبي محمد الحسن بن موسى</w:t>
      </w:r>
      <w:r w:rsidR="00487721">
        <w:rPr>
          <w:rFonts w:hint="cs"/>
          <w:rtl/>
        </w:rPr>
        <w:t xml:space="preserve"> </w:t>
      </w:r>
      <w:r w:rsidR="00487721">
        <w:rPr>
          <w:rtl/>
        </w:rPr>
        <w:br/>
      </w:r>
      <w:r w:rsidR="00C7123C">
        <w:rPr>
          <w:rtl/>
        </w:rPr>
        <w:t>النوبختي</w:t>
      </w:r>
      <w:r>
        <w:rPr>
          <w:rtl/>
        </w:rPr>
        <w:t>»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وفي آخرها ص (62) بمداد ال</w:t>
      </w:r>
      <w:r w:rsidR="002E446D">
        <w:rPr>
          <w:rFonts w:hint="cs"/>
          <w:rtl/>
        </w:rPr>
        <w:t>أ</w:t>
      </w:r>
      <w:r>
        <w:rPr>
          <w:rtl/>
        </w:rPr>
        <w:t>صل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مايلي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تم</w:t>
      </w:r>
      <w:r w:rsidR="002E446D">
        <w:rPr>
          <w:rFonts w:hint="cs"/>
          <w:rtl/>
        </w:rPr>
        <w:t>ّ</w:t>
      </w:r>
      <w:r>
        <w:rPr>
          <w:rtl/>
        </w:rPr>
        <w:t xml:space="preserve"> الفرق بين الفرق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للعالم </w:t>
      </w:r>
      <w:r w:rsidR="00487721">
        <w:rPr>
          <w:rtl/>
        </w:rPr>
        <w:br/>
      </w:r>
      <w:r>
        <w:rPr>
          <w:rtl/>
        </w:rPr>
        <w:t>الكبير ابن نوبخت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أبي محمد الحسن بن موسى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على يد عبدالله الفقير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E446D">
        <w:rPr>
          <w:rtl/>
        </w:rPr>
        <w:t>محمد</w:t>
      </w:r>
      <w:r w:rsidR="004A4984">
        <w:rPr>
          <w:rFonts w:hint="cs"/>
          <w:rtl/>
        </w:rPr>
        <w:t xml:space="preserve"> </w:t>
      </w:r>
      <w:r>
        <w:rPr>
          <w:rtl/>
        </w:rPr>
        <w:t xml:space="preserve">بن </w:t>
      </w:r>
      <w:r w:rsidR="00487721">
        <w:rPr>
          <w:rtl/>
        </w:rPr>
        <w:br/>
      </w:r>
      <w:r>
        <w:rPr>
          <w:rtl/>
        </w:rPr>
        <w:t>الشيخ طاهر السماوي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لليلة بقيت من ربيع الثاني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سنة ال</w:t>
      </w:r>
      <w:r w:rsidR="002E446D">
        <w:rPr>
          <w:rFonts w:hint="cs"/>
          <w:rtl/>
        </w:rPr>
        <w:t>أ</w:t>
      </w:r>
      <w:r>
        <w:rPr>
          <w:rtl/>
        </w:rPr>
        <w:t xml:space="preserve">لف والثلاثمائة والاثنين </w:t>
      </w:r>
      <w:r w:rsidR="00487721">
        <w:rPr>
          <w:rtl/>
        </w:rPr>
        <w:br/>
      </w:r>
      <w:r>
        <w:rPr>
          <w:rtl/>
        </w:rPr>
        <w:t>والثلاثين من الهجرة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7123C">
        <w:rPr>
          <w:rtl/>
        </w:rPr>
        <w:t>على نسخة مخطوطة في بلد الكاظمين</w:t>
      </w:r>
      <w:r>
        <w:rPr>
          <w:rtl/>
        </w:rPr>
        <w:t>»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وعلى هوامشها تصحيحات بمداد أسود فاتح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E446D">
        <w:rPr>
          <w:rtl/>
        </w:rPr>
        <w:t>و</w:t>
      </w:r>
      <w:r>
        <w:rPr>
          <w:rtl/>
        </w:rPr>
        <w:t xml:space="preserve">جاء بنفس المداد في آخرها </w:t>
      </w:r>
      <w:r w:rsidR="00487721">
        <w:rPr>
          <w:rtl/>
        </w:rPr>
        <w:br/>
      </w:r>
      <w:r>
        <w:rPr>
          <w:rtl/>
        </w:rPr>
        <w:t>مايلي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«</w:t>
      </w:r>
      <w:r w:rsidR="00C7123C">
        <w:rPr>
          <w:rtl/>
        </w:rPr>
        <w:t>تم</w:t>
      </w:r>
      <w:r w:rsidR="002E446D">
        <w:rPr>
          <w:rFonts w:hint="cs"/>
          <w:rtl/>
        </w:rPr>
        <w:t>ّ</w:t>
      </w:r>
      <w:r w:rsidR="00C7123C">
        <w:rPr>
          <w:rtl/>
        </w:rPr>
        <w:t xml:space="preserve"> ص</w:t>
      </w:r>
      <w:r w:rsidR="002E446D">
        <w:rPr>
          <w:rFonts w:hint="cs"/>
          <w:rtl/>
        </w:rPr>
        <w:t>ُ</w:t>
      </w:r>
      <w:r w:rsidR="00C7123C">
        <w:rPr>
          <w:rtl/>
        </w:rPr>
        <w:t>ححت على نسخة في كربلا</w:t>
      </w:r>
      <w:r>
        <w:rPr>
          <w:rtl/>
        </w:rPr>
        <w:t>»</w:t>
      </w:r>
      <w:r w:rsidR="00B86254">
        <w:rPr>
          <w:rtl/>
        </w:rPr>
        <w:t>.</w:t>
      </w:r>
    </w:p>
    <w:p w:rsidR="00641840" w:rsidRDefault="00B20730" w:rsidP="002E446D">
      <w:pPr>
        <w:rPr>
          <w:rtl/>
        </w:rPr>
      </w:pPr>
      <w:r>
        <w:rPr>
          <w:rtl/>
        </w:rPr>
        <w:t>وأم</w:t>
      </w:r>
      <w:r w:rsidR="002E446D">
        <w:rPr>
          <w:rFonts w:hint="cs"/>
          <w:rtl/>
        </w:rPr>
        <w:t>ّ</w:t>
      </w:r>
      <w:r>
        <w:rPr>
          <w:rtl/>
        </w:rPr>
        <w:t>ا المطبوعة فقد اعتمد ناشرها نسخة وصفها بمايلي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 xml:space="preserve">عنون بكتاب فيه </w:t>
      </w:r>
      <w:r w:rsidR="00487721">
        <w:rPr>
          <w:rtl/>
        </w:rPr>
        <w:br/>
      </w:r>
      <w:r>
        <w:rPr>
          <w:rtl/>
        </w:rPr>
        <w:t>مذاهب فرق أهل الامامة وأسماءها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وذكر أهل مستقيمها من سقيمها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واختلافها </w:t>
      </w:r>
      <w:r w:rsidR="00487721">
        <w:rPr>
          <w:rtl/>
        </w:rPr>
        <w:br/>
      </w:r>
      <w:r>
        <w:rPr>
          <w:rtl/>
        </w:rPr>
        <w:t>وعللها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تأليف </w:t>
      </w:r>
      <w:r w:rsidR="00C7123C">
        <w:rPr>
          <w:rtl/>
        </w:rPr>
        <w:t>أبي محمد الحسن بن موسى النوبختي</w:t>
      </w:r>
      <w:r>
        <w:rPr>
          <w:rtl/>
        </w:rPr>
        <w:t>»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وفي آخرها ماصورته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تم</w:t>
      </w:r>
      <w:r w:rsidR="002E446D">
        <w:rPr>
          <w:rFonts w:hint="cs"/>
          <w:rtl/>
        </w:rPr>
        <w:t>ّ</w:t>
      </w:r>
      <w:r>
        <w:rPr>
          <w:rtl/>
        </w:rPr>
        <w:t xml:space="preserve"> </w:t>
      </w:r>
      <w:r w:rsidR="00487721">
        <w:rPr>
          <w:rtl/>
        </w:rPr>
        <w:br/>
      </w:r>
      <w:r>
        <w:rPr>
          <w:rtl/>
        </w:rPr>
        <w:t>الكتاب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والحمدلله رب</w:t>
      </w:r>
      <w:r w:rsidR="002E446D">
        <w:rPr>
          <w:rFonts w:hint="cs"/>
          <w:rtl/>
        </w:rPr>
        <w:t>ّ</w:t>
      </w:r>
      <w:r>
        <w:rPr>
          <w:rtl/>
        </w:rPr>
        <w:t xml:space="preserve"> العالمين وصل</w:t>
      </w:r>
      <w:r w:rsidR="002E446D">
        <w:rPr>
          <w:rFonts w:hint="cs"/>
          <w:rtl/>
        </w:rPr>
        <w:t>ّ</w:t>
      </w:r>
      <w:r>
        <w:rPr>
          <w:rtl/>
        </w:rPr>
        <w:t>ى الله على سي</w:t>
      </w:r>
      <w:r w:rsidR="002E446D">
        <w:rPr>
          <w:rFonts w:hint="cs"/>
          <w:rtl/>
        </w:rPr>
        <w:t>ّ</w:t>
      </w:r>
      <w:r>
        <w:rPr>
          <w:rtl/>
        </w:rPr>
        <w:t>دنا وآله الطاهرين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فرغ من كتابته </w:t>
      </w:r>
      <w:r w:rsidR="00487721">
        <w:rPr>
          <w:rtl/>
        </w:rPr>
        <w:br/>
      </w:r>
      <w:r w:rsidR="002E446D">
        <w:rPr>
          <w:rtl/>
        </w:rPr>
        <w:t>الفقير إلى الله تعالى أحمد</w:t>
      </w:r>
      <w:r w:rsidR="004A4984">
        <w:rPr>
          <w:rFonts w:hint="cs"/>
          <w:rtl/>
        </w:rPr>
        <w:t xml:space="preserve"> </w:t>
      </w:r>
      <w:r>
        <w:rPr>
          <w:rtl/>
        </w:rPr>
        <w:t>بن الحسين العومي يوم ال</w:t>
      </w:r>
      <w:r w:rsidR="002E446D">
        <w:rPr>
          <w:rFonts w:hint="cs"/>
          <w:rtl/>
        </w:rPr>
        <w:t>أ</w:t>
      </w:r>
      <w:r>
        <w:rPr>
          <w:rtl/>
        </w:rPr>
        <w:t xml:space="preserve">حد الرابع من العشر الاول من </w:t>
      </w:r>
      <w:r w:rsidR="00487721">
        <w:rPr>
          <w:rtl/>
        </w:rPr>
        <w:br/>
      </w:r>
      <w:r>
        <w:rPr>
          <w:rtl/>
        </w:rPr>
        <w:t>شهر شعبان المبارك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</w:t>
      </w:r>
      <w:r w:rsidR="00641840">
        <w:rPr>
          <w:rtl/>
        </w:rPr>
        <w:t>ن سنة أربعين وسبعمائة</w:t>
      </w:r>
      <w:r w:rsidR="00B86254">
        <w:rPr>
          <w:rtl/>
        </w:rPr>
        <w:t>.</w:t>
      </w:r>
      <w:r w:rsidR="00641840">
        <w:rPr>
          <w:rtl/>
        </w:rPr>
        <w:t xml:space="preserve">.» </w:t>
      </w:r>
      <w:r w:rsidR="00641840" w:rsidRPr="00641840">
        <w:rPr>
          <w:rStyle w:val="rfdFootnotenum"/>
          <w:rtl/>
        </w:rPr>
        <w:t>(28)</w:t>
      </w:r>
      <w:r w:rsidR="00641840">
        <w:rPr>
          <w:rtl/>
        </w:rPr>
        <w:t>.</w:t>
      </w:r>
    </w:p>
    <w:p w:rsidR="00641840" w:rsidRDefault="00B20730" w:rsidP="00B20730">
      <w:pPr>
        <w:rPr>
          <w:rtl/>
        </w:rPr>
      </w:pPr>
      <w:r>
        <w:rPr>
          <w:rtl/>
        </w:rPr>
        <w:t>وهذه جملة ما وقفت عليه أو على وصفه من النسخ المخطوطة للكتاب</w:t>
      </w:r>
      <w:r w:rsidR="00641840">
        <w:rPr>
          <w:rtl/>
        </w:rPr>
        <w:t xml:space="preserve"> في </w:t>
      </w:r>
      <w:r w:rsidR="00487721">
        <w:rPr>
          <w:rtl/>
        </w:rPr>
        <w:br/>
      </w:r>
      <w:r w:rsidR="00641840">
        <w:rPr>
          <w:rtl/>
        </w:rPr>
        <w:t>النجف</w:t>
      </w:r>
      <w:r w:rsidR="00B86254">
        <w:rPr>
          <w:rtl/>
        </w:rPr>
        <w:t>.</w:t>
      </w:r>
    </w:p>
    <w:p w:rsidR="00B20730" w:rsidRDefault="00C2777A" w:rsidP="00E57145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والملاحظ فيها اختلافها الكبير في تسمية الكتاب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فقد تعد</w:t>
      </w:r>
      <w:r w:rsidR="00E57145">
        <w:rPr>
          <w:rFonts w:hint="cs"/>
          <w:rtl/>
        </w:rPr>
        <w:t>ّ</w:t>
      </w:r>
      <w:r w:rsidR="00B20730">
        <w:rPr>
          <w:rtl/>
        </w:rPr>
        <w:t>دت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كما</w:t>
      </w:r>
      <w:r w:rsidR="00E57145">
        <w:rPr>
          <w:rFonts w:hint="cs"/>
          <w:rtl/>
        </w:rPr>
        <w:t xml:space="preserve"> </w:t>
      </w:r>
      <w:r w:rsidR="00B20730">
        <w:rPr>
          <w:rtl/>
        </w:rPr>
        <w:t>يلي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فرق</w:t>
      </w:r>
      <w:r w:rsidR="00DB112B">
        <w:rPr>
          <w:rFonts w:hint="cs"/>
          <w:rtl/>
        </w:rPr>
        <w:t xml:space="preserve"> </w:t>
      </w:r>
      <w:r w:rsidR="00DB112B">
        <w:rPr>
          <w:rtl/>
        </w:rPr>
        <w:br/>
      </w:r>
      <w:r w:rsidR="00B20730">
        <w:rPr>
          <w:rtl/>
        </w:rPr>
        <w:t>الشيعة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الفرق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مذاهب الفرق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تعداد فرق الشيعة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الفرق والمقالات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الفرق في </w:t>
      </w:r>
      <w:r w:rsidR="00DB112B">
        <w:rPr>
          <w:rtl/>
        </w:rPr>
        <w:br/>
      </w:r>
      <w:r w:rsidR="00B20730">
        <w:rPr>
          <w:rtl/>
        </w:rPr>
        <w:t>المذاهب والف</w:t>
      </w:r>
      <w:r w:rsidR="00E57145">
        <w:rPr>
          <w:rFonts w:hint="cs"/>
          <w:rtl/>
        </w:rPr>
        <w:t>ِ</w:t>
      </w:r>
      <w:r w:rsidR="00B20730">
        <w:rPr>
          <w:rtl/>
        </w:rPr>
        <w:t>رق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الف</w:t>
      </w:r>
      <w:r w:rsidR="00E57145">
        <w:rPr>
          <w:rFonts w:hint="cs"/>
          <w:rtl/>
        </w:rPr>
        <w:t>َ</w:t>
      </w:r>
      <w:r w:rsidR="00B20730">
        <w:rPr>
          <w:rtl/>
        </w:rPr>
        <w:t>رق بين الف</w:t>
      </w:r>
      <w:r w:rsidR="00E57145">
        <w:rPr>
          <w:rFonts w:hint="cs"/>
          <w:rtl/>
        </w:rPr>
        <w:t>ِ</w:t>
      </w:r>
      <w:r w:rsidR="00B20730">
        <w:rPr>
          <w:rtl/>
        </w:rPr>
        <w:t>رق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</w:t>
      </w:r>
      <w:r w:rsidR="00E57145">
        <w:rPr>
          <w:rFonts w:hint="cs"/>
          <w:rtl/>
        </w:rPr>
        <w:t>أ</w:t>
      </w:r>
      <w:r w:rsidR="00B20730">
        <w:rPr>
          <w:rtl/>
        </w:rPr>
        <w:t>خيرا</w:t>
      </w:r>
      <w:r w:rsidR="00E57145">
        <w:rPr>
          <w:rFonts w:hint="cs"/>
          <w:rtl/>
        </w:rPr>
        <w:t>ً</w:t>
      </w:r>
      <w:r w:rsidR="00B20730">
        <w:rPr>
          <w:rtl/>
        </w:rPr>
        <w:t xml:space="preserve"> العنوان الطويل الذي جاء في نسخة </w:t>
      </w:r>
      <w:r w:rsidR="00DB112B">
        <w:rPr>
          <w:rtl/>
        </w:rPr>
        <w:br/>
      </w:r>
      <w:r w:rsidR="00B20730">
        <w:rPr>
          <w:rtl/>
        </w:rPr>
        <w:t>العومي التي اعتمد عليها في الطبعة الا</w:t>
      </w:r>
      <w:r w:rsidR="00E57145">
        <w:rPr>
          <w:rFonts w:hint="cs"/>
          <w:rtl/>
        </w:rPr>
        <w:t>ُ</w:t>
      </w:r>
      <w:r w:rsidR="00B20730">
        <w:rPr>
          <w:rtl/>
        </w:rPr>
        <w:t xml:space="preserve">ولى وجاء في نسخة مكتبة السيد الحكيم برقم </w:t>
      </w:r>
      <w:r w:rsidR="00DB112B">
        <w:rPr>
          <w:rtl/>
        </w:rPr>
        <w:br/>
      </w:r>
      <w:r w:rsidR="00B20730">
        <w:rPr>
          <w:rtl/>
        </w:rPr>
        <w:t>1867)</w:t>
      </w:r>
      <w:r w:rsidR="00B86254">
        <w:rPr>
          <w:rtl/>
        </w:rPr>
        <w:t>.</w:t>
      </w:r>
    </w:p>
    <w:p w:rsidR="00B20730" w:rsidRDefault="00B20730" w:rsidP="009F13B8">
      <w:pPr>
        <w:rPr>
          <w:rtl/>
        </w:rPr>
      </w:pPr>
      <w:r>
        <w:rPr>
          <w:rtl/>
        </w:rPr>
        <w:t>ثم إن</w:t>
      </w:r>
      <w:r w:rsidR="00E57145">
        <w:rPr>
          <w:rFonts w:hint="cs"/>
          <w:rtl/>
        </w:rPr>
        <w:t>ّ</w:t>
      </w:r>
      <w:r>
        <w:rPr>
          <w:rtl/>
        </w:rPr>
        <w:t xml:space="preserve"> جميع هذه النسخ</w:t>
      </w:r>
      <w:r w:rsidR="009F13B8">
        <w:rPr>
          <w:rFonts w:hint="cs"/>
          <w:rtl/>
        </w:rPr>
        <w:t xml:space="preserve"> </w:t>
      </w:r>
      <w:r w:rsidR="00C77F6F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ومع هذا الاختلاف في تسمية الكتاب</w:t>
      </w:r>
      <w:r w:rsidR="009F13B8">
        <w:rPr>
          <w:rFonts w:hint="cs"/>
          <w:rtl/>
        </w:rPr>
        <w:t xml:space="preserve"> </w:t>
      </w:r>
      <w:r w:rsidR="00C77F6F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تت</w:t>
      </w:r>
      <w:r w:rsidR="00E57145">
        <w:rPr>
          <w:rFonts w:hint="cs"/>
          <w:rtl/>
        </w:rPr>
        <w:t>ّ</w:t>
      </w:r>
      <w:r>
        <w:rPr>
          <w:rtl/>
        </w:rPr>
        <w:t xml:space="preserve">فق في </w:t>
      </w:r>
      <w:r w:rsidR="00DB112B">
        <w:rPr>
          <w:rtl/>
        </w:rPr>
        <w:br/>
      </w:r>
      <w:r>
        <w:rPr>
          <w:rtl/>
        </w:rPr>
        <w:t>نسبته إلى النوبختي الحسن بن مو</w:t>
      </w:r>
      <w:r w:rsidR="00641840">
        <w:rPr>
          <w:rtl/>
        </w:rPr>
        <w:t>سى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641840">
        <w:rPr>
          <w:rtl/>
        </w:rPr>
        <w:t>فمن أين جاء هذا الات</w:t>
      </w:r>
      <w:r w:rsidR="00E57145">
        <w:rPr>
          <w:rFonts w:hint="cs"/>
          <w:rtl/>
        </w:rPr>
        <w:t>ّ</w:t>
      </w:r>
      <w:r w:rsidR="00641840">
        <w:rPr>
          <w:rtl/>
        </w:rPr>
        <w:t>فاق</w:t>
      </w:r>
      <w:r w:rsidR="00A8332B">
        <w:rPr>
          <w:rtl/>
        </w:rPr>
        <w:t>؟</w:t>
      </w:r>
      <w:r w:rsidR="00641840">
        <w:rPr>
          <w:rtl/>
        </w:rPr>
        <w:t>!</w:t>
      </w:r>
    </w:p>
    <w:p w:rsidR="00641840" w:rsidRDefault="00B20730" w:rsidP="009F13B8">
      <w:pPr>
        <w:rPr>
          <w:rtl/>
        </w:rPr>
      </w:pPr>
      <w:r>
        <w:rPr>
          <w:rtl/>
        </w:rPr>
        <w:t>والمؤسف أن</w:t>
      </w:r>
      <w:r w:rsidR="00E57145">
        <w:rPr>
          <w:rFonts w:hint="cs"/>
          <w:rtl/>
        </w:rPr>
        <w:t>ّ</w:t>
      </w:r>
      <w:r>
        <w:rPr>
          <w:rtl/>
        </w:rPr>
        <w:t xml:space="preserve"> الناسخين لم يذكروا على م</w:t>
      </w:r>
      <w:r w:rsidR="00E57145">
        <w:rPr>
          <w:rFonts w:hint="cs"/>
          <w:rtl/>
        </w:rPr>
        <w:t>َ</w:t>
      </w:r>
      <w:r>
        <w:rPr>
          <w:rtl/>
        </w:rPr>
        <w:t xml:space="preserve"> اعتمدوا في كتابة النسخ</w:t>
      </w:r>
      <w:r w:rsidR="00A8332B">
        <w:rPr>
          <w:rtl/>
        </w:rPr>
        <w:t>؟</w:t>
      </w:r>
      <w:r>
        <w:rPr>
          <w:rtl/>
        </w:rPr>
        <w:t xml:space="preserve"> فهل كل</w:t>
      </w:r>
      <w:r w:rsidR="00E57145">
        <w:rPr>
          <w:rFonts w:hint="cs"/>
          <w:rtl/>
        </w:rPr>
        <w:t>ّ</w:t>
      </w:r>
      <w:r>
        <w:rPr>
          <w:rtl/>
        </w:rPr>
        <w:t xml:space="preserve">ها </w:t>
      </w:r>
      <w:r w:rsidR="00DB112B">
        <w:rPr>
          <w:rtl/>
        </w:rPr>
        <w:br/>
      </w:r>
      <w:r>
        <w:rPr>
          <w:rtl/>
        </w:rPr>
        <w:t>تعتمد على نسخة العومي</w:t>
      </w:r>
      <w:r w:rsidR="009F13B8">
        <w:rPr>
          <w:rFonts w:hint="cs"/>
          <w:rtl/>
        </w:rPr>
        <w:t xml:space="preserve"> </w:t>
      </w:r>
      <w:r w:rsidR="00C77F6F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التي تبدو أن</w:t>
      </w:r>
      <w:r w:rsidR="003624AD">
        <w:rPr>
          <w:rFonts w:hint="cs"/>
          <w:rtl/>
        </w:rPr>
        <w:t>ّ</w:t>
      </w:r>
      <w:r>
        <w:rPr>
          <w:rtl/>
        </w:rPr>
        <w:t>ها أقدم النسخ تاريخا</w:t>
      </w:r>
      <w:r w:rsidR="003624AD">
        <w:rPr>
          <w:rFonts w:hint="cs"/>
          <w:rtl/>
        </w:rPr>
        <w:t>ً</w:t>
      </w:r>
      <w:r w:rsidR="009F13B8">
        <w:rPr>
          <w:rFonts w:hint="cs"/>
          <w:rtl/>
        </w:rPr>
        <w:t xml:space="preserve"> </w:t>
      </w:r>
      <w:r w:rsidR="00C77F6F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 w:rsidR="00A8332B">
        <w:rPr>
          <w:rtl/>
        </w:rPr>
        <w:t>؟</w:t>
      </w:r>
      <w:r>
        <w:rPr>
          <w:rtl/>
        </w:rPr>
        <w:t>! وإذا كان كذلك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B112B">
        <w:rPr>
          <w:rtl/>
        </w:rPr>
        <w:br/>
      </w:r>
      <w:r>
        <w:rPr>
          <w:rtl/>
        </w:rPr>
        <w:t>فع</w:t>
      </w:r>
      <w:r w:rsidR="00641840">
        <w:rPr>
          <w:rtl/>
        </w:rPr>
        <w:t>لى م</w:t>
      </w:r>
      <w:r w:rsidR="003624AD">
        <w:rPr>
          <w:rFonts w:hint="cs"/>
          <w:rtl/>
        </w:rPr>
        <w:t>َ</w:t>
      </w:r>
      <w:r w:rsidR="00641840">
        <w:rPr>
          <w:rtl/>
        </w:rPr>
        <w:t xml:space="preserve"> تعتمد نسخة العومي نفسها</w:t>
      </w:r>
      <w:r w:rsidR="00A8332B">
        <w:rPr>
          <w:rtl/>
        </w:rPr>
        <w:t>؟</w:t>
      </w:r>
      <w:r w:rsidR="00641840">
        <w:rPr>
          <w:rtl/>
        </w:rPr>
        <w:t>؟</w:t>
      </w:r>
    </w:p>
    <w:p w:rsidR="00B20730" w:rsidRDefault="00B20730" w:rsidP="00C77F6F">
      <w:pPr>
        <w:rPr>
          <w:rtl/>
        </w:rPr>
      </w:pPr>
      <w:r>
        <w:rPr>
          <w:rtl/>
        </w:rPr>
        <w:t>وإذا رجعنا إلى متن الكتاب المطبوع باسم (فرق الشيعة) وجدناه خاليا</w:t>
      </w:r>
      <w:r w:rsidR="003624AD">
        <w:rPr>
          <w:rFonts w:hint="cs"/>
          <w:rtl/>
        </w:rPr>
        <w:t>ً</w:t>
      </w:r>
      <w:r>
        <w:rPr>
          <w:rtl/>
        </w:rPr>
        <w:t xml:space="preserve"> عم</w:t>
      </w:r>
      <w:r w:rsidR="003624AD">
        <w:rPr>
          <w:rFonts w:hint="cs"/>
          <w:rtl/>
        </w:rPr>
        <w:t>ّ</w:t>
      </w:r>
      <w:r>
        <w:rPr>
          <w:rtl/>
        </w:rPr>
        <w:t xml:space="preserve">ا </w:t>
      </w:r>
      <w:r w:rsidR="00DB112B">
        <w:rPr>
          <w:rtl/>
        </w:rPr>
        <w:br/>
      </w:r>
      <w:r>
        <w:rPr>
          <w:rtl/>
        </w:rPr>
        <w:t xml:space="preserve">يقوم قرينة </w:t>
      </w:r>
      <w:r w:rsidR="00C77F6F">
        <w:rPr>
          <w:rFonts w:hint="cs"/>
          <w:rtl/>
        </w:rPr>
        <w:t>ـ</w:t>
      </w:r>
      <w:r>
        <w:rPr>
          <w:rtl/>
        </w:rPr>
        <w:t xml:space="preserve"> ولو ض</w:t>
      </w:r>
      <w:r w:rsidR="00641840">
        <w:rPr>
          <w:rtl/>
        </w:rPr>
        <w:t xml:space="preserve">عيفة </w:t>
      </w:r>
      <w:r w:rsidR="00C77F6F">
        <w:rPr>
          <w:rFonts w:hint="cs"/>
          <w:rtl/>
        </w:rPr>
        <w:t>ـ</w:t>
      </w:r>
      <w:r w:rsidR="00641840">
        <w:rPr>
          <w:rtl/>
        </w:rPr>
        <w:t xml:space="preserve"> على نسبته إلى النوبختي</w:t>
      </w:r>
      <w:r w:rsidR="00A8332B">
        <w:rPr>
          <w:rtl/>
        </w:rPr>
        <w:t>!</w:t>
      </w:r>
    </w:p>
    <w:p w:rsidR="00B20730" w:rsidRDefault="00B20730" w:rsidP="009F13B8">
      <w:pPr>
        <w:rPr>
          <w:rtl/>
        </w:rPr>
      </w:pPr>
      <w:r>
        <w:rPr>
          <w:rtl/>
        </w:rPr>
        <w:t>وقد طبع ل</w:t>
      </w:r>
      <w:r w:rsidR="003624AD">
        <w:rPr>
          <w:rFonts w:hint="cs"/>
          <w:rtl/>
        </w:rPr>
        <w:t>أ</w:t>
      </w:r>
      <w:r>
        <w:rPr>
          <w:rtl/>
        </w:rPr>
        <w:t>ول مرة</w:t>
      </w:r>
      <w:r w:rsidR="009F13B8">
        <w:rPr>
          <w:rFonts w:hint="cs"/>
          <w:rtl/>
        </w:rPr>
        <w:t xml:space="preserve"> </w:t>
      </w:r>
      <w:r w:rsidR="00C77F6F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كما أشرنا في صدر البحث</w:t>
      </w:r>
      <w:r w:rsidR="009F13B8">
        <w:rPr>
          <w:rFonts w:hint="cs"/>
          <w:rtl/>
        </w:rPr>
        <w:t xml:space="preserve"> </w:t>
      </w:r>
      <w:r w:rsidR="00C77F6F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باهتمام المستشرق (هـ</w:t>
      </w:r>
      <w:r w:rsidR="00B86254">
        <w:rPr>
          <w:rtl/>
        </w:rPr>
        <w:t>.</w:t>
      </w:r>
      <w:r>
        <w:rPr>
          <w:rtl/>
        </w:rPr>
        <w:t xml:space="preserve"> </w:t>
      </w:r>
      <w:r w:rsidR="00DB112B">
        <w:rPr>
          <w:rtl/>
        </w:rPr>
        <w:br/>
      </w:r>
      <w:r>
        <w:rPr>
          <w:rtl/>
        </w:rPr>
        <w:t>ريتر) وتقديم السيد الشهرستاني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وبالرغم من قيامهما بأداء حق</w:t>
      </w:r>
      <w:r w:rsidR="003624AD">
        <w:rPr>
          <w:rFonts w:hint="cs"/>
          <w:rtl/>
        </w:rPr>
        <w:t>ّ</w:t>
      </w:r>
      <w:r>
        <w:rPr>
          <w:rtl/>
        </w:rPr>
        <w:t xml:space="preserve"> النسخة بما</w:t>
      </w:r>
      <w:r w:rsidR="003624AD">
        <w:rPr>
          <w:rFonts w:hint="cs"/>
          <w:rtl/>
        </w:rPr>
        <w:t xml:space="preserve"> </w:t>
      </w:r>
      <w:r>
        <w:rPr>
          <w:rtl/>
        </w:rPr>
        <w:t>يلزم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B112B">
        <w:rPr>
          <w:rtl/>
        </w:rPr>
        <w:br/>
      </w:r>
      <w:r>
        <w:rPr>
          <w:rtl/>
        </w:rPr>
        <w:t>وهما على جانب كبير من الشهرة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إل</w:t>
      </w:r>
      <w:r w:rsidR="003624AD">
        <w:rPr>
          <w:rFonts w:hint="cs"/>
          <w:rtl/>
        </w:rPr>
        <w:t>ّ</w:t>
      </w:r>
      <w:r>
        <w:rPr>
          <w:rtl/>
        </w:rPr>
        <w:t>ا أن</w:t>
      </w:r>
      <w:r w:rsidR="003624AD">
        <w:rPr>
          <w:rFonts w:hint="cs"/>
          <w:rtl/>
        </w:rPr>
        <w:t>ّ</w:t>
      </w:r>
      <w:r>
        <w:rPr>
          <w:rtl/>
        </w:rPr>
        <w:t>هما</w:t>
      </w:r>
      <w:r w:rsidR="00C77F6F">
        <w:rPr>
          <w:rFonts w:hint="cs"/>
          <w:rtl/>
        </w:rPr>
        <w:t xml:space="preserve"> ـ </w:t>
      </w:r>
      <w:r>
        <w:rPr>
          <w:rtl/>
        </w:rPr>
        <w:t>ومع ال</w:t>
      </w:r>
      <w:r w:rsidR="003624AD">
        <w:rPr>
          <w:rFonts w:hint="cs"/>
          <w:rtl/>
        </w:rPr>
        <w:t>أ</w:t>
      </w:r>
      <w:r w:rsidR="003624AD">
        <w:rPr>
          <w:rtl/>
        </w:rPr>
        <w:t>سف</w:t>
      </w:r>
      <w:r w:rsidR="00C77F6F">
        <w:rPr>
          <w:rFonts w:hint="cs"/>
          <w:rtl/>
        </w:rPr>
        <w:t xml:space="preserve"> ـ </w:t>
      </w:r>
      <w:r w:rsidR="003624AD">
        <w:rPr>
          <w:rtl/>
        </w:rPr>
        <w:t>لم يأتيا في ما كتبا</w:t>
      </w:r>
      <w:r w:rsidR="00C77F6F">
        <w:rPr>
          <w:rFonts w:hint="cs"/>
          <w:rtl/>
        </w:rPr>
        <w:t xml:space="preserve"> </w:t>
      </w:r>
      <w:r>
        <w:rPr>
          <w:rtl/>
        </w:rPr>
        <w:t>بما يبرهن</w:t>
      </w:r>
      <w:r w:rsidR="00DB112B">
        <w:rPr>
          <w:rFonts w:hint="cs"/>
          <w:rtl/>
        </w:rPr>
        <w:t xml:space="preserve"> </w:t>
      </w:r>
      <w:r w:rsidR="00DB112B">
        <w:rPr>
          <w:rtl/>
        </w:rPr>
        <w:br/>
      </w:r>
      <w:r>
        <w:rPr>
          <w:rtl/>
        </w:rPr>
        <w:t>ويب</w:t>
      </w:r>
      <w:r w:rsidR="003624AD">
        <w:rPr>
          <w:rFonts w:hint="cs"/>
          <w:rtl/>
        </w:rPr>
        <w:t>ّ</w:t>
      </w:r>
      <w:r>
        <w:rPr>
          <w:rtl/>
        </w:rPr>
        <w:t>رر نسبة الكتاب إلى النوبختي</w:t>
      </w:r>
      <w:r w:rsidR="00B86254">
        <w:rPr>
          <w:rtl/>
        </w:rPr>
        <w:t>.</w:t>
      </w:r>
    </w:p>
    <w:p w:rsidR="00021586" w:rsidRDefault="00B20730" w:rsidP="00B638AC">
      <w:pPr>
        <w:rPr>
          <w:rtl/>
        </w:rPr>
      </w:pPr>
      <w:r>
        <w:rPr>
          <w:rtl/>
        </w:rPr>
        <w:t xml:space="preserve">يقول </w:t>
      </w:r>
      <w:r w:rsidR="00CD5CC1">
        <w:rPr>
          <w:rtl/>
        </w:rPr>
        <w:t>الاُ</w:t>
      </w:r>
      <w:r>
        <w:rPr>
          <w:rtl/>
        </w:rPr>
        <w:t>ستاذ إقبال ما ترجمته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 w:rsidR="003624AD">
        <w:rPr>
          <w:rtl/>
        </w:rPr>
        <w:t>نسب الكتاب إلى أبي محمد</w:t>
      </w:r>
      <w:r w:rsidR="00102F1E">
        <w:rPr>
          <w:rFonts w:hint="cs"/>
          <w:rtl/>
        </w:rPr>
        <w:t xml:space="preserve"> </w:t>
      </w:r>
      <w:r>
        <w:rPr>
          <w:rtl/>
        </w:rPr>
        <w:t xml:space="preserve">من قبل الناشر </w:t>
      </w:r>
      <w:r w:rsidR="00DB112B">
        <w:rPr>
          <w:rtl/>
        </w:rPr>
        <w:br/>
      </w:r>
      <w:r>
        <w:rPr>
          <w:rtl/>
        </w:rPr>
        <w:t>المحترم والسيد الشهرستاني من دون إراءة أ</w:t>
      </w:r>
      <w:r w:rsidR="00B638AC">
        <w:rPr>
          <w:rFonts w:hint="cs"/>
          <w:rtl/>
        </w:rPr>
        <w:t>يّ</w:t>
      </w:r>
      <w:r w:rsidR="00B638AC">
        <w:rPr>
          <w:rtl/>
        </w:rPr>
        <w:t xml:space="preserve"> مصدر</w:t>
      </w:r>
      <w:r w:rsidR="00102F1E">
        <w:rPr>
          <w:rFonts w:hint="cs"/>
          <w:rtl/>
        </w:rPr>
        <w:t xml:space="preserve"> </w:t>
      </w:r>
      <w:r>
        <w:rPr>
          <w:rtl/>
        </w:rPr>
        <w:t xml:space="preserve">في الوقت الذي لم يذكر في </w:t>
      </w:r>
      <w:r w:rsidR="00DB112B">
        <w:rPr>
          <w:rtl/>
        </w:rPr>
        <w:br/>
      </w:r>
      <w:r>
        <w:rPr>
          <w:rtl/>
        </w:rPr>
        <w:t>الكتاب نفسه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638AC">
        <w:rPr>
          <w:rtl/>
        </w:rPr>
        <w:t>لا</w:t>
      </w:r>
      <w:r w:rsidR="00102F1E">
        <w:rPr>
          <w:rFonts w:hint="cs"/>
          <w:rtl/>
        </w:rPr>
        <w:t xml:space="preserve"> </w:t>
      </w:r>
      <w:r>
        <w:rPr>
          <w:rtl/>
        </w:rPr>
        <w:t>إسم المؤل</w:t>
      </w:r>
      <w:r w:rsidR="00B638AC">
        <w:rPr>
          <w:rFonts w:hint="cs"/>
          <w:rtl/>
        </w:rPr>
        <w:t>ّ</w:t>
      </w:r>
      <w:r>
        <w:rPr>
          <w:rtl/>
        </w:rPr>
        <w:t>ف ولا عنوان الكتاب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والوحيد أن</w:t>
      </w:r>
      <w:r w:rsidR="00B638AC">
        <w:rPr>
          <w:rFonts w:hint="cs"/>
          <w:rtl/>
        </w:rPr>
        <w:t>ّ</w:t>
      </w:r>
      <w:r>
        <w:rPr>
          <w:rtl/>
        </w:rPr>
        <w:t xml:space="preserve"> كاتب النسخة التي </w:t>
      </w:r>
      <w:r w:rsidR="00DB112B">
        <w:rPr>
          <w:rtl/>
        </w:rPr>
        <w:br/>
      </w:r>
      <w:r>
        <w:rPr>
          <w:rtl/>
        </w:rPr>
        <w:t>تعود إلى السيد (إليس) [</w:t>
      </w:r>
      <w:r w:rsidR="006B53AA">
        <w:rPr>
          <w:rFonts w:hint="cs"/>
          <w:rtl/>
        </w:rPr>
        <w:t xml:space="preserve"> </w:t>
      </w:r>
      <w:r>
        <w:rPr>
          <w:rtl/>
        </w:rPr>
        <w:t>النسخة ال</w:t>
      </w:r>
      <w:r w:rsidR="00B638AC">
        <w:rPr>
          <w:rFonts w:hint="cs"/>
          <w:rtl/>
        </w:rPr>
        <w:t>أ</w:t>
      </w:r>
      <w:r>
        <w:rPr>
          <w:rtl/>
        </w:rPr>
        <w:t>صل لطبع الكتاب</w:t>
      </w:r>
      <w:r w:rsidR="006B53AA">
        <w:rPr>
          <w:rFonts w:hint="cs"/>
          <w:rtl/>
        </w:rPr>
        <w:t xml:space="preserve"> </w:t>
      </w:r>
      <w:r>
        <w:rPr>
          <w:rtl/>
        </w:rPr>
        <w:t>] كتب على ظهرها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 xml:space="preserve">فيه </w:t>
      </w:r>
      <w:r w:rsidR="00193E83">
        <w:rPr>
          <w:rtl/>
        </w:rPr>
        <w:br/>
      </w:r>
      <w:r>
        <w:rPr>
          <w:rtl/>
        </w:rPr>
        <w:t>مذاهب فرق أهل الامامة وأسماءها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وذكر مستقيمها من سقيمها و</w:t>
      </w:r>
      <w:r w:rsidR="00102F1E">
        <w:rPr>
          <w:rFonts w:hint="cs"/>
          <w:rtl/>
        </w:rPr>
        <w:t xml:space="preserve"> </w:t>
      </w:r>
      <w:r>
        <w:rPr>
          <w:rtl/>
        </w:rPr>
        <w:t>اختلافها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تأليف </w:t>
      </w:r>
      <w:r w:rsidR="00193E83">
        <w:rPr>
          <w:rtl/>
        </w:rPr>
        <w:br/>
      </w:r>
      <w:r>
        <w:rPr>
          <w:rtl/>
        </w:rPr>
        <w:t xml:space="preserve">أبي </w:t>
      </w:r>
      <w:r w:rsidR="00C7123C">
        <w:rPr>
          <w:rtl/>
        </w:rPr>
        <w:t>محمد الحسن بن موسى النوبختي</w:t>
      </w:r>
      <w:r w:rsidR="00021586">
        <w:rPr>
          <w:rtl/>
        </w:rPr>
        <w:t>»</w:t>
      </w:r>
      <w:r w:rsidR="00B86254">
        <w:rPr>
          <w:rtl/>
        </w:rPr>
        <w:t>.</w:t>
      </w:r>
    </w:p>
    <w:p w:rsidR="00B20730" w:rsidRDefault="00B20730" w:rsidP="00B638AC">
      <w:pPr>
        <w:rPr>
          <w:rtl/>
        </w:rPr>
      </w:pPr>
      <w:r>
        <w:rPr>
          <w:rtl/>
        </w:rPr>
        <w:t>وعلماء العراق ال</w:t>
      </w:r>
      <w:r w:rsidR="00B638AC">
        <w:rPr>
          <w:rFonts w:hint="cs"/>
          <w:rtl/>
        </w:rPr>
        <w:t>ّ</w:t>
      </w:r>
      <w:r>
        <w:rPr>
          <w:rtl/>
        </w:rPr>
        <w:t>ذين استنسخوا نسخا</w:t>
      </w:r>
      <w:r w:rsidR="00B638AC">
        <w:rPr>
          <w:rFonts w:hint="cs"/>
          <w:rtl/>
        </w:rPr>
        <w:t>ً</w:t>
      </w:r>
      <w:r>
        <w:rPr>
          <w:rtl/>
        </w:rPr>
        <w:t xml:space="preserve"> من مكتبة المرحوم الميرزا النوري </w:t>
      </w:r>
      <w:r w:rsidR="00193E83">
        <w:rPr>
          <w:rtl/>
        </w:rPr>
        <w:br/>
      </w:r>
      <w:r>
        <w:rPr>
          <w:rtl/>
        </w:rPr>
        <w:t>كل</w:t>
      </w:r>
      <w:r w:rsidR="00B638AC">
        <w:rPr>
          <w:rFonts w:hint="cs"/>
          <w:rtl/>
        </w:rPr>
        <w:t>ّ</w:t>
      </w:r>
      <w:r>
        <w:rPr>
          <w:rtl/>
        </w:rPr>
        <w:t>هم التزموا بأن</w:t>
      </w:r>
      <w:r w:rsidR="00B638AC">
        <w:rPr>
          <w:rFonts w:hint="cs"/>
          <w:rtl/>
        </w:rPr>
        <w:t>ّ</w:t>
      </w:r>
      <w:r>
        <w:rPr>
          <w:rtl/>
        </w:rPr>
        <w:t xml:space="preserve"> الكتاب هو (فرق الشيعة للنوبختي)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وتداولوه بينهم بهذا ال</w:t>
      </w:r>
      <w:r w:rsidR="00B638AC">
        <w:rPr>
          <w:rFonts w:hint="cs"/>
          <w:rtl/>
        </w:rPr>
        <w:t>إ</w:t>
      </w:r>
      <w:r>
        <w:rPr>
          <w:rtl/>
        </w:rPr>
        <w:t>سم</w:t>
      </w:r>
      <w:r w:rsidR="00B86254">
        <w:rPr>
          <w:rtl/>
        </w:rPr>
        <w:t>.</w:t>
      </w:r>
    </w:p>
    <w:p w:rsidR="00B20730" w:rsidRDefault="00B20730" w:rsidP="00B638AC">
      <w:pPr>
        <w:rPr>
          <w:rtl/>
        </w:rPr>
      </w:pPr>
      <w:r>
        <w:rPr>
          <w:rtl/>
        </w:rPr>
        <w:t>أفهل يكفي مجر</w:t>
      </w:r>
      <w:r w:rsidR="00B638AC">
        <w:rPr>
          <w:rFonts w:hint="cs"/>
          <w:rtl/>
        </w:rPr>
        <w:t>ّ</w:t>
      </w:r>
      <w:r>
        <w:rPr>
          <w:rtl/>
        </w:rPr>
        <w:t xml:space="preserve">د اشتراك النسخة المطبوعة مع كتاب (فرق الشيعة للنوبختي) </w:t>
      </w:r>
      <w:r w:rsidR="00193E83">
        <w:rPr>
          <w:rtl/>
        </w:rPr>
        <w:br/>
      </w:r>
      <w:r>
        <w:rPr>
          <w:rtl/>
        </w:rPr>
        <w:t>في الموضوع ل</w:t>
      </w:r>
      <w:r w:rsidR="00B638AC">
        <w:rPr>
          <w:rFonts w:hint="cs"/>
          <w:rtl/>
        </w:rPr>
        <w:t>أ</w:t>
      </w:r>
      <w:r>
        <w:rPr>
          <w:rtl/>
        </w:rPr>
        <w:t>ن نعتقد بأن</w:t>
      </w:r>
      <w:r w:rsidR="00B638AC">
        <w:rPr>
          <w:rFonts w:hint="cs"/>
          <w:rtl/>
        </w:rPr>
        <w:t>ّ</w:t>
      </w:r>
      <w:r>
        <w:rPr>
          <w:rtl/>
        </w:rPr>
        <w:t>ها للنوبختي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مع أن</w:t>
      </w:r>
      <w:r w:rsidR="00B638AC">
        <w:rPr>
          <w:rFonts w:hint="cs"/>
          <w:rtl/>
        </w:rPr>
        <w:t>ّ</w:t>
      </w:r>
      <w:r>
        <w:rPr>
          <w:rtl/>
        </w:rPr>
        <w:t xml:space="preserve"> جميع النسخ الحاضرة منه هي حديثة </w:t>
      </w:r>
      <w:r w:rsidR="00193E83">
        <w:rPr>
          <w:rtl/>
        </w:rPr>
        <w:br/>
      </w:r>
      <w:r>
        <w:rPr>
          <w:rtl/>
        </w:rPr>
        <w:t>العهد</w:t>
      </w:r>
      <w:r w:rsidR="00A8332B">
        <w:rPr>
          <w:rtl/>
        </w:rPr>
        <w:t>؟</w:t>
      </w:r>
      <w:r>
        <w:rPr>
          <w:rtl/>
        </w:rPr>
        <w:t xml:space="preserve"> ول</w:t>
      </w:r>
      <w:r w:rsidR="00B638AC">
        <w:rPr>
          <w:rFonts w:hint="cs"/>
          <w:rtl/>
        </w:rPr>
        <w:t>أ</w:t>
      </w:r>
      <w:r>
        <w:rPr>
          <w:rtl/>
        </w:rPr>
        <w:t>ن نحكم بأن</w:t>
      </w:r>
      <w:r w:rsidR="00B638AC">
        <w:rPr>
          <w:rFonts w:hint="cs"/>
          <w:rtl/>
        </w:rPr>
        <w:t>ّ</w:t>
      </w:r>
      <w:r>
        <w:rPr>
          <w:rtl/>
        </w:rPr>
        <w:t xml:space="preserve"> الكتاب للنوبختي وليس</w:t>
      </w:r>
      <w:r w:rsidR="00C7123C">
        <w:rPr>
          <w:rtl/>
        </w:rPr>
        <w:t xml:space="preserve"> لغيره مم</w:t>
      </w:r>
      <w:r w:rsidR="00B638AC">
        <w:rPr>
          <w:rFonts w:hint="cs"/>
          <w:rtl/>
        </w:rPr>
        <w:t>ّ</w:t>
      </w:r>
      <w:r w:rsidR="00C7123C">
        <w:rPr>
          <w:rtl/>
        </w:rPr>
        <w:t>ن أل</w:t>
      </w:r>
      <w:r w:rsidR="00B638AC">
        <w:rPr>
          <w:rFonts w:hint="cs"/>
          <w:rtl/>
        </w:rPr>
        <w:t>ّ</w:t>
      </w:r>
      <w:r w:rsidR="00C7123C">
        <w:rPr>
          <w:rtl/>
        </w:rPr>
        <w:t xml:space="preserve">ف في هذا </w:t>
      </w:r>
      <w:r w:rsidR="00193E83">
        <w:rPr>
          <w:rtl/>
        </w:rPr>
        <w:br/>
      </w:r>
      <w:r w:rsidR="00C7123C">
        <w:rPr>
          <w:rtl/>
        </w:rPr>
        <w:t>الموضوع</w:t>
      </w:r>
      <w:r w:rsidR="00A8332B">
        <w:rPr>
          <w:rtl/>
        </w:rPr>
        <w:t>؟</w:t>
      </w:r>
      <w:r>
        <w:rPr>
          <w:rtl/>
        </w:rPr>
        <w:t>»</w:t>
      </w:r>
      <w:r w:rsidR="00021586">
        <w:rPr>
          <w:rFonts w:hint="cs"/>
          <w:rtl/>
        </w:rPr>
        <w:t xml:space="preserve"> </w:t>
      </w:r>
      <w:r w:rsidRPr="00021586">
        <w:rPr>
          <w:rStyle w:val="rfdFootnotenum"/>
          <w:rtl/>
        </w:rPr>
        <w:t>(29)</w:t>
      </w:r>
      <w:r w:rsidR="008618E0">
        <w:rPr>
          <w:rFonts w:hint="cs"/>
          <w:rtl/>
        </w:rPr>
        <w:t>،</w:t>
      </w:r>
      <w:r w:rsidR="009042EF">
        <w:rPr>
          <w:rFonts w:hint="cs"/>
          <w:rtl/>
        </w:rPr>
        <w:t xml:space="preserve"> </w:t>
      </w:r>
      <w:r>
        <w:rPr>
          <w:rtl/>
        </w:rPr>
        <w:t xml:space="preserve">ونحن نشارك </w:t>
      </w:r>
      <w:r w:rsidR="00CD5CC1">
        <w:rPr>
          <w:rtl/>
        </w:rPr>
        <w:t>الاُ</w:t>
      </w:r>
      <w:r>
        <w:rPr>
          <w:rtl/>
        </w:rPr>
        <w:t>ستاذ إقبال في هذا التساؤل</w:t>
      </w:r>
      <w:r w:rsidR="00B86254">
        <w:rPr>
          <w:rtl/>
        </w:rPr>
        <w:t>.</w:t>
      </w:r>
    </w:p>
    <w:p w:rsidR="00021586" w:rsidRDefault="00B20730" w:rsidP="00B20730">
      <w:pPr>
        <w:rPr>
          <w:rtl/>
        </w:rPr>
      </w:pPr>
      <w:r>
        <w:rPr>
          <w:rtl/>
        </w:rPr>
        <w:t>وقد طبع الكتاب بعنوان (فرق الشيعة) بعد طبع إستانبول عد</w:t>
      </w:r>
      <w:r w:rsidR="00B638AC">
        <w:rPr>
          <w:rFonts w:hint="cs"/>
          <w:rtl/>
        </w:rPr>
        <w:t>ّ</w:t>
      </w:r>
      <w:r>
        <w:rPr>
          <w:rtl/>
        </w:rPr>
        <w:t>ة طبعات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فم</w:t>
      </w:r>
      <w:r w:rsidR="00B638AC">
        <w:rPr>
          <w:rFonts w:hint="cs"/>
          <w:rtl/>
        </w:rPr>
        <w:t>ّ</w:t>
      </w:r>
      <w:r>
        <w:rPr>
          <w:rtl/>
        </w:rPr>
        <w:t xml:space="preserve">رة </w:t>
      </w:r>
      <w:r w:rsidR="00193E83">
        <w:rPr>
          <w:rtl/>
        </w:rPr>
        <w:br/>
      </w:r>
      <w:r>
        <w:rPr>
          <w:rtl/>
        </w:rPr>
        <w:t>في النجف سنة (1355) بالمطبعة الحيدرية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ومر</w:t>
      </w:r>
      <w:r w:rsidR="00B638AC">
        <w:rPr>
          <w:rFonts w:hint="cs"/>
          <w:rtl/>
        </w:rPr>
        <w:t>ّ</w:t>
      </w:r>
      <w:r>
        <w:rPr>
          <w:rtl/>
        </w:rPr>
        <w:t>ة سنة (1379) بها أيضا</w:t>
      </w:r>
      <w:r w:rsidR="00B638AC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</w:t>
      </w:r>
      <w:r w:rsidR="00B638AC">
        <w:rPr>
          <w:rFonts w:hint="cs"/>
          <w:rtl/>
        </w:rPr>
        <w:t>ُ</w:t>
      </w:r>
      <w:r>
        <w:rPr>
          <w:rtl/>
        </w:rPr>
        <w:t xml:space="preserve">خرى </w:t>
      </w:r>
      <w:r w:rsidR="00193E83">
        <w:rPr>
          <w:rtl/>
        </w:rPr>
        <w:br/>
      </w:r>
      <w:r>
        <w:rPr>
          <w:rtl/>
        </w:rPr>
        <w:t>سنة (1388) بها أيضا</w:t>
      </w:r>
      <w:r w:rsidR="00B638AC">
        <w:rPr>
          <w:rFonts w:hint="cs"/>
          <w:rtl/>
        </w:rPr>
        <w:t>ً</w:t>
      </w:r>
      <w:r>
        <w:rPr>
          <w:rtl/>
        </w:rPr>
        <w:t xml:space="preserve"> وهي الطبعة الرابع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وقد عل</w:t>
      </w:r>
      <w:r w:rsidR="00B638AC">
        <w:rPr>
          <w:rFonts w:hint="cs"/>
          <w:rtl/>
        </w:rPr>
        <w:t>ّ</w:t>
      </w:r>
      <w:r>
        <w:rPr>
          <w:rtl/>
        </w:rPr>
        <w:t xml:space="preserve">ق على الكتاب في طبعاته النجفية </w:t>
      </w:r>
      <w:r w:rsidR="00193E83">
        <w:rPr>
          <w:rtl/>
        </w:rPr>
        <w:br/>
      </w:r>
      <w:r>
        <w:rPr>
          <w:rtl/>
        </w:rPr>
        <w:t>العل</w:t>
      </w:r>
      <w:r w:rsidR="00B638AC">
        <w:rPr>
          <w:rFonts w:hint="cs"/>
          <w:rtl/>
        </w:rPr>
        <w:t>ّ</w:t>
      </w:r>
      <w:r>
        <w:rPr>
          <w:rtl/>
        </w:rPr>
        <w:t>امة الجليل السيد محمد صادق بحر العلوم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وألفت ناشرها النظر إلى أن</w:t>
      </w:r>
      <w:r w:rsidR="00B638AC">
        <w:rPr>
          <w:rFonts w:hint="cs"/>
          <w:rtl/>
        </w:rPr>
        <w:t>ّ</w:t>
      </w:r>
      <w:r>
        <w:rPr>
          <w:rtl/>
        </w:rPr>
        <w:t xml:space="preserve"> طبعته </w:t>
      </w:r>
      <w:r w:rsidR="00193E83">
        <w:rPr>
          <w:rtl/>
        </w:rPr>
        <w:br/>
      </w:r>
      <w:r>
        <w:rPr>
          <w:rtl/>
        </w:rPr>
        <w:t>معتمدة على طبعة</w:t>
      </w:r>
      <w:r w:rsidR="00021586">
        <w:rPr>
          <w:rtl/>
        </w:rPr>
        <w:t xml:space="preserve"> المستشرق ريتر باستانبول </w:t>
      </w:r>
      <w:r w:rsidR="00021586" w:rsidRPr="00021586">
        <w:rPr>
          <w:rStyle w:val="rfdFootnotenum"/>
          <w:rtl/>
        </w:rPr>
        <w:t>(30)</w:t>
      </w:r>
      <w:r w:rsidR="00B86254">
        <w:rPr>
          <w:rtl/>
        </w:rPr>
        <w:t>.</w:t>
      </w:r>
    </w:p>
    <w:p w:rsidR="00B20730" w:rsidRDefault="00C2777A" w:rsidP="009F13B8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ولدي</w:t>
      </w:r>
      <w:r w:rsidR="00B638AC">
        <w:rPr>
          <w:rFonts w:hint="cs"/>
          <w:rtl/>
        </w:rPr>
        <w:t>ّ</w:t>
      </w:r>
      <w:r w:rsidR="00B20730">
        <w:rPr>
          <w:rtl/>
        </w:rPr>
        <w:t xml:space="preserve"> طبعة جاء في ذيل الصفحة الا</w:t>
      </w:r>
      <w:r w:rsidR="00B638AC">
        <w:rPr>
          <w:rFonts w:hint="cs"/>
          <w:rtl/>
        </w:rPr>
        <w:t>ُ</w:t>
      </w:r>
      <w:r w:rsidR="00B20730">
        <w:rPr>
          <w:rtl/>
        </w:rPr>
        <w:t>ولى منها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 w:rsidR="00B20730">
        <w:rPr>
          <w:rtl/>
        </w:rPr>
        <w:t>أشرف على تصحيحه إبر</w:t>
      </w:r>
      <w:r w:rsidR="00C7123C">
        <w:rPr>
          <w:rtl/>
        </w:rPr>
        <w:t xml:space="preserve">اهيم </w:t>
      </w:r>
      <w:r w:rsidR="00193E83">
        <w:rPr>
          <w:rtl/>
        </w:rPr>
        <w:br/>
      </w:r>
      <w:r w:rsidR="00B638AC">
        <w:rPr>
          <w:rtl/>
        </w:rPr>
        <w:t>الزيني</w:t>
      </w:r>
      <w:r w:rsidR="009F13B8">
        <w:rPr>
          <w:rFonts w:hint="cs"/>
          <w:rtl/>
        </w:rPr>
        <w:t xml:space="preserve"> </w:t>
      </w:r>
      <w:r w:rsidR="00C77F6F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 w:rsidR="00B638AC">
        <w:rPr>
          <w:rtl/>
        </w:rPr>
        <w:t>دار</w:t>
      </w:r>
      <w:r w:rsidR="00C7123C">
        <w:rPr>
          <w:rtl/>
        </w:rPr>
        <w:t>الفكر</w:t>
      </w:r>
      <w:r w:rsidR="009F13B8">
        <w:rPr>
          <w:rFonts w:hint="cs"/>
          <w:rtl/>
        </w:rPr>
        <w:t xml:space="preserve"> </w:t>
      </w:r>
      <w:r w:rsidR="00C77F6F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 w:rsidR="00C7123C">
        <w:rPr>
          <w:rtl/>
        </w:rPr>
        <w:t>بيروت</w:t>
      </w:r>
      <w:r w:rsidR="00B20730">
        <w:rPr>
          <w:rtl/>
        </w:rPr>
        <w:t>»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638AC">
        <w:rPr>
          <w:rtl/>
        </w:rPr>
        <w:t>وليس فيها تاريخ الطبع ولا</w:t>
      </w:r>
      <w:r w:rsidR="00B20730">
        <w:rPr>
          <w:rtl/>
        </w:rPr>
        <w:t>محل</w:t>
      </w:r>
      <w:r w:rsidR="00B638AC">
        <w:rPr>
          <w:rFonts w:hint="cs"/>
          <w:rtl/>
        </w:rPr>
        <w:t>ّه</w:t>
      </w:r>
      <w:r w:rsidR="00B638AC">
        <w:rPr>
          <w:rtl/>
        </w:rPr>
        <w:t xml:space="preserve"> ولا</w:t>
      </w:r>
      <w:r w:rsidR="00B20730">
        <w:rPr>
          <w:rtl/>
        </w:rPr>
        <w:t>ذكر المطبعة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93E83">
        <w:rPr>
          <w:rtl/>
        </w:rPr>
        <w:br/>
      </w:r>
      <w:r w:rsidR="00B20730">
        <w:rPr>
          <w:rtl/>
        </w:rPr>
        <w:t>والظاهر أن</w:t>
      </w:r>
      <w:r w:rsidR="00B638AC">
        <w:rPr>
          <w:rFonts w:hint="cs"/>
          <w:rtl/>
        </w:rPr>
        <w:t>ّ</w:t>
      </w:r>
      <w:r w:rsidR="00B20730">
        <w:rPr>
          <w:rtl/>
        </w:rPr>
        <w:t>ها من مطبوعات بيروت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والملاحظ أن</w:t>
      </w:r>
      <w:r w:rsidR="00B638AC">
        <w:rPr>
          <w:rFonts w:hint="cs"/>
          <w:rtl/>
        </w:rPr>
        <w:t>ّ</w:t>
      </w:r>
      <w:r w:rsidR="00B20730">
        <w:rPr>
          <w:rtl/>
        </w:rPr>
        <w:t xml:space="preserve">ها مطبوعة عن مطبوعة إستانبول </w:t>
      </w:r>
      <w:r w:rsidR="00193E83">
        <w:rPr>
          <w:rtl/>
        </w:rPr>
        <w:br/>
      </w:r>
      <w:r w:rsidR="00B20730">
        <w:rPr>
          <w:rtl/>
        </w:rPr>
        <w:t>حرفيا</w:t>
      </w:r>
      <w:r w:rsidR="00B638AC">
        <w:rPr>
          <w:rFonts w:hint="cs"/>
          <w:rtl/>
        </w:rPr>
        <w:t>ً</w:t>
      </w:r>
      <w:r w:rsidR="00B20730">
        <w:rPr>
          <w:rtl/>
        </w:rPr>
        <w:t xml:space="preserve"> مع التقطيع في المقد</w:t>
      </w:r>
      <w:r w:rsidR="00B638AC">
        <w:rPr>
          <w:rFonts w:hint="cs"/>
          <w:rtl/>
        </w:rPr>
        <w:t>ّ</w:t>
      </w:r>
      <w:r w:rsidR="00B20730">
        <w:rPr>
          <w:rtl/>
        </w:rPr>
        <w:t>مة بوضع نصفها في مؤخر الكتاب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لكن من دون أي</w:t>
      </w:r>
      <w:r w:rsidR="00B638AC">
        <w:rPr>
          <w:rFonts w:hint="cs"/>
          <w:rtl/>
        </w:rPr>
        <w:t>ّ</w:t>
      </w:r>
      <w:r w:rsidR="00B20730">
        <w:rPr>
          <w:rtl/>
        </w:rPr>
        <w:t xml:space="preserve">ة إشارة </w:t>
      </w:r>
      <w:r w:rsidR="00193E83">
        <w:rPr>
          <w:rtl/>
        </w:rPr>
        <w:br/>
      </w:r>
      <w:r w:rsidR="00B20730">
        <w:rPr>
          <w:rtl/>
        </w:rPr>
        <w:t>إلى ذلك</w:t>
      </w:r>
      <w:r w:rsidR="00B86254">
        <w:rPr>
          <w:rtl/>
        </w:rPr>
        <w:t>.</w:t>
      </w:r>
    </w:p>
    <w:p w:rsidR="00B20730" w:rsidRDefault="00B20730" w:rsidP="00B638AC">
      <w:pPr>
        <w:rPr>
          <w:rtl/>
        </w:rPr>
      </w:pPr>
      <w:r>
        <w:rPr>
          <w:rtl/>
        </w:rPr>
        <w:t>وأخيرا</w:t>
      </w:r>
      <w:r w:rsidR="00B638AC">
        <w:rPr>
          <w:rFonts w:hint="cs"/>
          <w:rtl/>
        </w:rPr>
        <w:t>ً</w:t>
      </w:r>
      <w:r>
        <w:rPr>
          <w:rtl/>
        </w:rPr>
        <w:t xml:space="preserve"> يقول عل</w:t>
      </w:r>
      <w:r w:rsidR="00B638AC">
        <w:rPr>
          <w:rFonts w:hint="cs"/>
          <w:rtl/>
        </w:rPr>
        <w:t>ّ</w:t>
      </w:r>
      <w:r>
        <w:rPr>
          <w:rtl/>
        </w:rPr>
        <w:t>امة الفن</w:t>
      </w:r>
      <w:r w:rsidR="00B638AC">
        <w:rPr>
          <w:rFonts w:hint="cs"/>
          <w:rtl/>
        </w:rPr>
        <w:t>ّ</w:t>
      </w:r>
      <w:r>
        <w:rPr>
          <w:rtl/>
        </w:rPr>
        <w:t xml:space="preserve"> الشيخ آقا بزر</w:t>
      </w:r>
      <w:r w:rsidR="00B638AC">
        <w:rPr>
          <w:rFonts w:hint="cs"/>
          <w:rtl/>
        </w:rPr>
        <w:t>گ</w:t>
      </w:r>
      <w:r w:rsidR="00B638AC">
        <w:rPr>
          <w:rtl/>
        </w:rPr>
        <w:t xml:space="preserve"> الطهران</w:t>
      </w:r>
      <w:r w:rsidR="00B638AC">
        <w:rPr>
          <w:rFonts w:hint="cs"/>
          <w:rtl/>
        </w:rPr>
        <w:t>ي</w:t>
      </w:r>
      <w:r>
        <w:rPr>
          <w:rtl/>
        </w:rPr>
        <w:t xml:space="preserve"> حول طبعات الكتاب في </w:t>
      </w:r>
      <w:r w:rsidR="00193E83">
        <w:rPr>
          <w:rtl/>
        </w:rPr>
        <w:br/>
      </w:r>
      <w:r>
        <w:rPr>
          <w:rtl/>
        </w:rPr>
        <w:t>عنوان (فرق الشيعة للنوبختي)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 xml:space="preserve">وقد طبع الفرق هذا من نسخ عتيقة مثل خط </w:t>
      </w:r>
      <w:r w:rsidR="00193E83">
        <w:rPr>
          <w:rtl/>
        </w:rPr>
        <w:br/>
      </w:r>
      <w:r w:rsidR="00B638AC">
        <w:rPr>
          <w:rtl/>
        </w:rPr>
        <w:t>أحمد</w:t>
      </w:r>
      <w:r w:rsidR="004152B5">
        <w:rPr>
          <w:rFonts w:hint="cs"/>
          <w:rtl/>
        </w:rPr>
        <w:t xml:space="preserve"> </w:t>
      </w:r>
      <w:r>
        <w:rPr>
          <w:rtl/>
        </w:rPr>
        <w:t xml:space="preserve">بن الحسين العومي في (740) في إستانبول </w:t>
      </w:r>
      <w:r w:rsidR="00B638AC">
        <w:rPr>
          <w:rFonts w:hint="cs"/>
          <w:rtl/>
        </w:rPr>
        <w:t>(</w:t>
      </w:r>
      <w:r>
        <w:rPr>
          <w:rtl/>
        </w:rPr>
        <w:t>1931)</w:t>
      </w:r>
      <w:r w:rsidR="00B638AC">
        <w:rPr>
          <w:rFonts w:hint="cs"/>
          <w:rtl/>
        </w:rPr>
        <w:t>،</w:t>
      </w:r>
      <w:r>
        <w:rPr>
          <w:rtl/>
        </w:rPr>
        <w:t xml:space="preserve"> وجد</w:t>
      </w:r>
      <w:r w:rsidR="00B638AC">
        <w:rPr>
          <w:rFonts w:hint="cs"/>
          <w:rtl/>
        </w:rPr>
        <w:t>ّ</w:t>
      </w:r>
      <w:r>
        <w:rPr>
          <w:rtl/>
        </w:rPr>
        <w:t xml:space="preserve">د طبعه في النجف في </w:t>
      </w:r>
      <w:r w:rsidR="00193E83">
        <w:rPr>
          <w:rtl/>
        </w:rPr>
        <w:br/>
      </w:r>
      <w:r>
        <w:rPr>
          <w:rtl/>
        </w:rPr>
        <w:t>(1355)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وفي طهران في (</w:t>
      </w:r>
      <w:r w:rsidR="00C7123C">
        <w:rPr>
          <w:rtl/>
        </w:rPr>
        <w:t>1385) منسوبا</w:t>
      </w:r>
      <w:r w:rsidR="00B638AC">
        <w:rPr>
          <w:rFonts w:hint="cs"/>
          <w:rtl/>
        </w:rPr>
        <w:t>ً</w:t>
      </w:r>
      <w:r w:rsidR="00B638AC">
        <w:rPr>
          <w:rtl/>
        </w:rPr>
        <w:t xml:space="preserve"> إلى سعد</w:t>
      </w:r>
      <w:r w:rsidR="004152B5">
        <w:rPr>
          <w:rFonts w:hint="cs"/>
          <w:rtl/>
        </w:rPr>
        <w:t xml:space="preserve"> </w:t>
      </w:r>
      <w:r w:rsidR="00C7123C">
        <w:rPr>
          <w:rtl/>
        </w:rPr>
        <w:t>بن عبدالله</w:t>
      </w:r>
      <w:r>
        <w:rPr>
          <w:rtl/>
        </w:rPr>
        <w:t xml:space="preserve">» </w:t>
      </w:r>
      <w:r w:rsidRPr="00021586">
        <w:rPr>
          <w:rStyle w:val="rfdFootnotenum"/>
          <w:rtl/>
        </w:rPr>
        <w:t>(31)</w:t>
      </w:r>
      <w:r w:rsidR="00B86254">
        <w:rPr>
          <w:rtl/>
        </w:rPr>
        <w:t>.</w:t>
      </w:r>
    </w:p>
    <w:p w:rsidR="00B20730" w:rsidRDefault="00B20730" w:rsidP="00B638AC">
      <w:pPr>
        <w:rPr>
          <w:rtl/>
        </w:rPr>
      </w:pPr>
      <w:r>
        <w:rPr>
          <w:rtl/>
        </w:rPr>
        <w:t>وهذا الكلام من الشيخ الطهراني يقتضي أن</w:t>
      </w:r>
      <w:r w:rsidR="00B638AC">
        <w:rPr>
          <w:rFonts w:hint="cs"/>
          <w:rtl/>
        </w:rPr>
        <w:t>ّ</w:t>
      </w:r>
      <w:r>
        <w:rPr>
          <w:rtl/>
        </w:rPr>
        <w:t>ه كان يرى ات</w:t>
      </w:r>
      <w:r w:rsidR="00B638AC">
        <w:rPr>
          <w:rFonts w:hint="cs"/>
          <w:rtl/>
        </w:rPr>
        <w:t>ّ</w:t>
      </w:r>
      <w:r>
        <w:rPr>
          <w:rtl/>
        </w:rPr>
        <w:t>حاد الكتابين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أي </w:t>
      </w:r>
      <w:r w:rsidR="00193E83">
        <w:rPr>
          <w:rtl/>
        </w:rPr>
        <w:br/>
      </w:r>
      <w:r>
        <w:rPr>
          <w:rtl/>
        </w:rPr>
        <w:t>(فرق الشيعة) المنسوب إلى 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638AC">
        <w:rPr>
          <w:rtl/>
        </w:rPr>
        <w:t>و</w:t>
      </w:r>
      <w:r>
        <w:rPr>
          <w:rtl/>
        </w:rPr>
        <w:t>(المقالات و</w:t>
      </w:r>
      <w:r w:rsidR="00B638AC">
        <w:rPr>
          <w:rFonts w:hint="cs"/>
          <w:rtl/>
        </w:rPr>
        <w:t xml:space="preserve"> </w:t>
      </w:r>
      <w:r>
        <w:rPr>
          <w:rtl/>
        </w:rPr>
        <w:t>الفرق) المنسوب إلى ال</w:t>
      </w:r>
      <w:r w:rsidR="00B638AC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93E83">
        <w:rPr>
          <w:rtl/>
        </w:rPr>
        <w:br/>
      </w:r>
      <w:r>
        <w:rPr>
          <w:rtl/>
        </w:rPr>
        <w:t>وأن</w:t>
      </w:r>
      <w:r w:rsidR="00B638AC">
        <w:rPr>
          <w:rFonts w:hint="cs"/>
          <w:rtl/>
        </w:rPr>
        <w:t>ّ</w:t>
      </w:r>
      <w:r>
        <w:rPr>
          <w:rtl/>
        </w:rPr>
        <w:t>ه تارة نسب إلى النوبختي وطبع باسمه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</w:t>
      </w:r>
      <w:r w:rsidR="00B638AC">
        <w:rPr>
          <w:rFonts w:hint="cs"/>
          <w:rtl/>
        </w:rPr>
        <w:t>ُ</w:t>
      </w:r>
      <w:r>
        <w:rPr>
          <w:rtl/>
        </w:rPr>
        <w:t>خرى نسب إلى ال</w:t>
      </w:r>
      <w:r w:rsidR="00B638AC">
        <w:rPr>
          <w:rFonts w:hint="cs"/>
          <w:rtl/>
        </w:rPr>
        <w:t>أ</w:t>
      </w:r>
      <w:r>
        <w:rPr>
          <w:rtl/>
        </w:rPr>
        <w:t>شعري كذلك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وفي </w:t>
      </w:r>
      <w:r w:rsidR="00193E83">
        <w:rPr>
          <w:rtl/>
        </w:rPr>
        <w:br/>
      </w:r>
      <w:r>
        <w:rPr>
          <w:rtl/>
        </w:rPr>
        <w:t>هذا تأييد لوجهة النظر</w:t>
      </w:r>
      <w:r w:rsidR="00021586">
        <w:rPr>
          <w:rtl/>
        </w:rPr>
        <w:t xml:space="preserve"> القائلة بالاتحاد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21586">
        <w:rPr>
          <w:rtl/>
        </w:rPr>
        <w:t>كما سيأتي</w:t>
      </w:r>
      <w:r w:rsidR="00B86254">
        <w:rPr>
          <w:rtl/>
        </w:rPr>
        <w:t>.</w:t>
      </w:r>
    </w:p>
    <w:p w:rsidR="00B20730" w:rsidRDefault="00B20730" w:rsidP="00B638AC">
      <w:pPr>
        <w:pStyle w:val="rfdBold1"/>
        <w:rPr>
          <w:rtl/>
        </w:rPr>
      </w:pPr>
      <w:r>
        <w:rPr>
          <w:rtl/>
        </w:rPr>
        <w:t>ال</w:t>
      </w:r>
      <w:r w:rsidR="00B638AC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:</w:t>
      </w:r>
    </w:p>
    <w:p w:rsidR="00B20730" w:rsidRDefault="00B638AC" w:rsidP="00D33B0C">
      <w:pPr>
        <w:rPr>
          <w:rtl/>
        </w:rPr>
      </w:pPr>
      <w:r>
        <w:rPr>
          <w:rtl/>
        </w:rPr>
        <w:t>هو سعد</w:t>
      </w:r>
      <w:r w:rsidR="004152B5">
        <w:rPr>
          <w:rFonts w:hint="cs"/>
          <w:rtl/>
        </w:rPr>
        <w:t xml:space="preserve"> </w:t>
      </w:r>
      <w:r w:rsidR="00B20730">
        <w:rPr>
          <w:rtl/>
        </w:rPr>
        <w:t>بن عبدالله ابن أبي خلف ال</w:t>
      </w:r>
      <w:r>
        <w:rPr>
          <w:rFonts w:hint="cs"/>
          <w:rtl/>
        </w:rPr>
        <w:t>أ</w:t>
      </w:r>
      <w:r w:rsidR="00B20730"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القمي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ترجم له النجاشي بقوله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193E83">
        <w:rPr>
          <w:rtl/>
        </w:rPr>
        <w:br/>
      </w:r>
      <w:r w:rsidR="00C7123C">
        <w:rPr>
          <w:rtl/>
        </w:rPr>
        <w:t>«</w:t>
      </w:r>
      <w:r>
        <w:rPr>
          <w:rtl/>
        </w:rPr>
        <w:t>أبو</w:t>
      </w:r>
      <w:r w:rsidR="00B20730">
        <w:rPr>
          <w:rtl/>
        </w:rPr>
        <w:t>القاسم</w:t>
      </w:r>
      <w:r w:rsidR="00C7123C">
        <w:rPr>
          <w:rtl/>
        </w:rPr>
        <w:t xml:space="preserve"> شيخ هذه الطائفة وفقيهها ووجهها</w:t>
      </w:r>
      <w:r w:rsidR="00B20730">
        <w:rPr>
          <w:rtl/>
        </w:rPr>
        <w:t xml:space="preserve">» </w:t>
      </w:r>
      <w:r w:rsidR="00B20730" w:rsidRPr="00021586">
        <w:rPr>
          <w:rStyle w:val="rfdFootnotenum"/>
          <w:rtl/>
        </w:rPr>
        <w:t>(32)</w:t>
      </w:r>
      <w:r w:rsidR="008618E0">
        <w:rPr>
          <w:rFonts w:hint="cs"/>
          <w:rtl/>
        </w:rPr>
        <w:t>،</w:t>
      </w:r>
      <w:r w:rsidR="009042EF">
        <w:rPr>
          <w:rFonts w:hint="cs"/>
          <w:rtl/>
        </w:rPr>
        <w:t xml:space="preserve"> </w:t>
      </w:r>
      <w:r w:rsidR="00C7123C">
        <w:rPr>
          <w:rtl/>
        </w:rPr>
        <w:t>وذكره الطوسي بقوله</w:t>
      </w:r>
      <w:r w:rsidR="00D33B0C">
        <w:rPr>
          <w:rFonts w:hint="cs"/>
          <w:rtl/>
        </w:rPr>
        <w:t>:</w:t>
      </w:r>
      <w:r w:rsidR="00C7123C">
        <w:rPr>
          <w:rtl/>
        </w:rPr>
        <w:t xml:space="preserve"> «</w:t>
      </w:r>
      <w:r w:rsidR="00B20730">
        <w:rPr>
          <w:rtl/>
        </w:rPr>
        <w:t xml:space="preserve">جليل </w:t>
      </w:r>
      <w:r w:rsidR="00193E83">
        <w:rPr>
          <w:rtl/>
        </w:rPr>
        <w:br/>
      </w:r>
      <w:r w:rsidR="00B20730">
        <w:rPr>
          <w:rtl/>
        </w:rPr>
        <w:t>القدر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واسع ال</w:t>
      </w:r>
      <w:r w:rsidR="00D33B0C">
        <w:rPr>
          <w:rFonts w:hint="cs"/>
          <w:rtl/>
        </w:rPr>
        <w:t>أ</w:t>
      </w:r>
      <w:r w:rsidR="00B20730">
        <w:rPr>
          <w:rtl/>
        </w:rPr>
        <w:t>خبار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كثير التصانيف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7123C">
        <w:rPr>
          <w:rtl/>
        </w:rPr>
        <w:t>ثقة</w:t>
      </w:r>
      <w:r w:rsidR="00B20730">
        <w:rPr>
          <w:rtl/>
        </w:rPr>
        <w:t xml:space="preserve">» </w:t>
      </w:r>
      <w:r w:rsidR="00B20730" w:rsidRPr="00021586">
        <w:rPr>
          <w:rStyle w:val="rfdFootnotenum"/>
          <w:rtl/>
        </w:rPr>
        <w:t>(33)</w:t>
      </w:r>
      <w:r w:rsidR="00D33B0C" w:rsidRPr="00D33B0C">
        <w:rPr>
          <w:rFonts w:hint="cs"/>
          <w:rtl/>
        </w:rPr>
        <w:t>،</w:t>
      </w:r>
      <w:r w:rsidR="00B20730">
        <w:rPr>
          <w:rtl/>
        </w:rPr>
        <w:t xml:space="preserve"> وأورد أسماء عد</w:t>
      </w:r>
      <w:r w:rsidR="00D33B0C">
        <w:rPr>
          <w:rFonts w:hint="cs"/>
          <w:rtl/>
        </w:rPr>
        <w:t>ّ</w:t>
      </w:r>
      <w:r w:rsidR="00B20730">
        <w:rPr>
          <w:rtl/>
        </w:rPr>
        <w:t>ة من مؤل</w:t>
      </w:r>
      <w:r w:rsidR="00D33B0C">
        <w:rPr>
          <w:rFonts w:hint="cs"/>
          <w:rtl/>
        </w:rPr>
        <w:t>ّ</w:t>
      </w:r>
      <w:r w:rsidR="00B20730">
        <w:rPr>
          <w:rtl/>
        </w:rPr>
        <w:t>فاته</w:t>
      </w:r>
      <w:r w:rsidR="00B86254">
        <w:rPr>
          <w:rtl/>
        </w:rPr>
        <w:t>.</w:t>
      </w:r>
    </w:p>
    <w:p w:rsidR="00B20730" w:rsidRDefault="00B20730" w:rsidP="00D33B0C">
      <w:pPr>
        <w:rPr>
          <w:rtl/>
        </w:rPr>
      </w:pPr>
      <w:r>
        <w:rPr>
          <w:rtl/>
        </w:rPr>
        <w:t>توف</w:t>
      </w:r>
      <w:r w:rsidR="00D33B0C">
        <w:rPr>
          <w:rFonts w:hint="cs"/>
          <w:rtl/>
        </w:rPr>
        <w:t>ّ</w:t>
      </w:r>
      <w:r>
        <w:rPr>
          <w:rtl/>
        </w:rPr>
        <w:t xml:space="preserve">ي سنة (299) أو (300) </w:t>
      </w:r>
      <w:r w:rsidR="00D33B0C">
        <w:rPr>
          <w:rFonts w:hint="cs"/>
          <w:rtl/>
        </w:rPr>
        <w:t>أ</w:t>
      </w:r>
      <w:r>
        <w:rPr>
          <w:rtl/>
        </w:rPr>
        <w:t>و (301) على ما أورده العل</w:t>
      </w:r>
      <w:r w:rsidR="00D33B0C">
        <w:rPr>
          <w:rFonts w:hint="cs"/>
          <w:rtl/>
        </w:rPr>
        <w:t>ّ</w:t>
      </w:r>
      <w:r>
        <w:rPr>
          <w:rtl/>
        </w:rPr>
        <w:t>امة الحل</w:t>
      </w:r>
      <w:r w:rsidR="00D33B0C">
        <w:rPr>
          <w:rFonts w:hint="cs"/>
          <w:rtl/>
        </w:rPr>
        <w:t>ّ</w:t>
      </w:r>
      <w:r>
        <w:rPr>
          <w:rtl/>
        </w:rPr>
        <w:t xml:space="preserve">ي من </w:t>
      </w:r>
      <w:r w:rsidR="00193E83">
        <w:rPr>
          <w:rtl/>
        </w:rPr>
        <w:br/>
      </w:r>
      <w:r>
        <w:rPr>
          <w:rtl/>
        </w:rPr>
        <w:t xml:space="preserve">الروايات </w:t>
      </w:r>
      <w:r w:rsidRPr="00021586">
        <w:rPr>
          <w:rStyle w:val="rfdFootnotenum"/>
          <w:rtl/>
        </w:rPr>
        <w:t>(34)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D33B0C">
        <w:rPr>
          <w:rFonts w:hint="cs"/>
          <w:rtl/>
        </w:rPr>
        <w:t xml:space="preserve"> </w:t>
      </w:r>
      <w:r>
        <w:rPr>
          <w:rtl/>
        </w:rPr>
        <w:t>ترجم له في كاف</w:t>
      </w:r>
      <w:r w:rsidR="00D33B0C">
        <w:rPr>
          <w:rFonts w:hint="cs"/>
          <w:rtl/>
        </w:rPr>
        <w:t>ّ</w:t>
      </w:r>
      <w:r>
        <w:rPr>
          <w:rtl/>
        </w:rPr>
        <w:t>ة المعاجم الرجالية و</w:t>
      </w:r>
      <w:r w:rsidR="00D33B0C">
        <w:rPr>
          <w:rFonts w:hint="cs"/>
          <w:rtl/>
        </w:rPr>
        <w:t xml:space="preserve"> </w:t>
      </w:r>
      <w:r>
        <w:rPr>
          <w:rtl/>
        </w:rPr>
        <w:t>كتب التراجم وال</w:t>
      </w:r>
      <w:r w:rsidR="00D33B0C">
        <w:rPr>
          <w:rFonts w:hint="cs"/>
          <w:rtl/>
        </w:rPr>
        <w:t>أ</w:t>
      </w:r>
      <w:r>
        <w:rPr>
          <w:rtl/>
        </w:rPr>
        <w:t>علام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4152B5">
        <w:rPr>
          <w:rFonts w:hint="cs"/>
          <w:rtl/>
        </w:rPr>
        <w:t xml:space="preserve"> </w:t>
      </w:r>
      <w:r>
        <w:rPr>
          <w:rtl/>
        </w:rPr>
        <w:t>توس</w:t>
      </w:r>
      <w:r w:rsidR="00D33B0C">
        <w:rPr>
          <w:rFonts w:hint="cs"/>
          <w:rtl/>
        </w:rPr>
        <w:t>ّ</w:t>
      </w:r>
      <w:r>
        <w:rPr>
          <w:rtl/>
        </w:rPr>
        <w:t xml:space="preserve">ع </w:t>
      </w:r>
      <w:r w:rsidR="00193E83">
        <w:rPr>
          <w:rtl/>
        </w:rPr>
        <w:br/>
      </w:r>
      <w:r>
        <w:rPr>
          <w:rtl/>
        </w:rPr>
        <w:t xml:space="preserve">في ترجمته الدكتور محمد جواد مشكور في تقديمه لكتاب المقالات والفرق </w:t>
      </w:r>
      <w:r w:rsidRPr="00021586">
        <w:rPr>
          <w:rStyle w:val="rfdFootnotenum"/>
          <w:rtl/>
        </w:rPr>
        <w:t>(35)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وأو</w:t>
      </w:r>
      <w:r w:rsidR="00021586">
        <w:rPr>
          <w:rtl/>
        </w:rPr>
        <w:t xml:space="preserve">رد </w:t>
      </w:r>
      <w:r w:rsidR="00193E83">
        <w:rPr>
          <w:rtl/>
        </w:rPr>
        <w:br/>
      </w:r>
      <w:r w:rsidR="00021586">
        <w:rPr>
          <w:rtl/>
        </w:rPr>
        <w:t>أسماء عد</w:t>
      </w:r>
      <w:r w:rsidR="00D33B0C">
        <w:rPr>
          <w:rFonts w:hint="cs"/>
          <w:rtl/>
        </w:rPr>
        <w:t>ّ</w:t>
      </w:r>
      <w:r w:rsidR="00021586">
        <w:rPr>
          <w:rtl/>
        </w:rPr>
        <w:t>ة من كتبه ومؤل</w:t>
      </w:r>
      <w:r w:rsidR="00D33B0C">
        <w:rPr>
          <w:rFonts w:hint="cs"/>
          <w:rtl/>
        </w:rPr>
        <w:t>ّ</w:t>
      </w:r>
      <w:r w:rsidR="00021586">
        <w:rPr>
          <w:rtl/>
        </w:rPr>
        <w:t>فاته</w:t>
      </w:r>
      <w:r w:rsidR="00B86254">
        <w:rPr>
          <w:rtl/>
        </w:rPr>
        <w:t>.</w:t>
      </w:r>
    </w:p>
    <w:p w:rsidR="00B20730" w:rsidRDefault="00B20730" w:rsidP="00021586">
      <w:pPr>
        <w:pStyle w:val="rfdBold1"/>
        <w:rPr>
          <w:rtl/>
        </w:rPr>
      </w:pPr>
      <w:r>
        <w:rPr>
          <w:rtl/>
        </w:rPr>
        <w:t>وكتابه في الفرق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ورد عند الطوسي باسم (مقالات الامامية) </w:t>
      </w:r>
      <w:r w:rsidRPr="00021586">
        <w:rPr>
          <w:rStyle w:val="rfdFootnotenum"/>
          <w:rtl/>
        </w:rPr>
        <w:t>(36)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D33B0C">
        <w:rPr>
          <w:rFonts w:hint="cs"/>
          <w:rtl/>
        </w:rPr>
        <w:t xml:space="preserve"> </w:t>
      </w:r>
      <w:r>
        <w:rPr>
          <w:rtl/>
        </w:rPr>
        <w:t xml:space="preserve">كذا عند ابن شهرآشوب </w:t>
      </w:r>
      <w:r w:rsidRPr="00021586">
        <w:rPr>
          <w:rStyle w:val="rfdFootnotenum"/>
          <w:rtl/>
        </w:rPr>
        <w:t>(37)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93E83">
        <w:rPr>
          <w:rtl/>
        </w:rPr>
        <w:br/>
      </w:r>
      <w:r>
        <w:rPr>
          <w:rtl/>
        </w:rPr>
        <w:t>ولم يرد عند النجاشي بهذا العنوان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بل أورد له كتاب (فرق الشيعة) </w:t>
      </w:r>
      <w:r w:rsidRPr="00021586">
        <w:rPr>
          <w:rStyle w:val="rfdFootnotenum"/>
          <w:rtl/>
        </w:rPr>
        <w:t>(38)</w:t>
      </w:r>
      <w:r>
        <w:rPr>
          <w:rtl/>
        </w:rPr>
        <w:t>.</w:t>
      </w:r>
    </w:p>
    <w:p w:rsidR="00021586" w:rsidRPr="00C77F6F" w:rsidRDefault="00B20730" w:rsidP="00D33B0C">
      <w:pPr>
        <w:rPr>
          <w:rStyle w:val="rfdPoemTiniCharChar"/>
          <w:rtl/>
        </w:rPr>
      </w:pPr>
      <w:r>
        <w:rPr>
          <w:rtl/>
        </w:rPr>
        <w:t>وكان هذا الكتاب موجودا</w:t>
      </w:r>
      <w:r w:rsidR="00D33B0C">
        <w:rPr>
          <w:rFonts w:hint="cs"/>
          <w:rtl/>
        </w:rPr>
        <w:t>ً</w:t>
      </w:r>
      <w:r>
        <w:rPr>
          <w:rtl/>
        </w:rPr>
        <w:t xml:space="preserve"> عند العل</w:t>
      </w:r>
      <w:r w:rsidR="00D33B0C">
        <w:rPr>
          <w:rFonts w:hint="cs"/>
          <w:rtl/>
        </w:rPr>
        <w:t>ّ</w:t>
      </w:r>
      <w:r>
        <w:rPr>
          <w:rtl/>
        </w:rPr>
        <w:t>امة المجلسي صاحب البحار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7123C">
        <w:rPr>
          <w:rtl/>
        </w:rPr>
        <w:t xml:space="preserve">وذكر باسم </w:t>
      </w:r>
      <w:r w:rsidR="00193E83">
        <w:rPr>
          <w:rtl/>
        </w:rPr>
        <w:br/>
      </w:r>
      <w:r w:rsidR="00C7123C">
        <w:rPr>
          <w:rtl/>
        </w:rPr>
        <w:t>«</w:t>
      </w:r>
      <w:r>
        <w:rPr>
          <w:rtl/>
        </w:rPr>
        <w:t>كتاب المقالات والفرق وأسماءها وصنوفها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تأليف الشيخ ال</w:t>
      </w:r>
      <w:r w:rsidR="00D33B0C">
        <w:rPr>
          <w:rFonts w:hint="cs"/>
          <w:rtl/>
        </w:rPr>
        <w:t>أ</w:t>
      </w:r>
      <w:r>
        <w:rPr>
          <w:rtl/>
        </w:rPr>
        <w:t>جل</w:t>
      </w:r>
      <w:r w:rsidR="00D33B0C">
        <w:rPr>
          <w:rFonts w:hint="cs"/>
          <w:rtl/>
        </w:rPr>
        <w:t>ّ</w:t>
      </w:r>
      <w:r>
        <w:rPr>
          <w:rtl/>
        </w:rPr>
        <w:t xml:space="preserve"> ا</w:t>
      </w:r>
      <w:r w:rsidR="00C7123C">
        <w:rPr>
          <w:rtl/>
        </w:rPr>
        <w:t>لمتقد</w:t>
      </w:r>
      <w:r w:rsidR="00D33B0C">
        <w:rPr>
          <w:rFonts w:hint="cs"/>
          <w:rtl/>
        </w:rPr>
        <w:t>ّ</w:t>
      </w:r>
      <w:r w:rsidR="00C7123C">
        <w:rPr>
          <w:rtl/>
        </w:rPr>
        <w:t xml:space="preserve">م سعد بن </w:t>
      </w:r>
      <w:r w:rsidR="00193E83">
        <w:rPr>
          <w:rtl/>
        </w:rPr>
        <w:br/>
      </w:r>
      <w:r w:rsidR="00C7123C">
        <w:rPr>
          <w:rtl/>
        </w:rPr>
        <w:t>عبدالله رحمه الله</w:t>
      </w:r>
      <w:r>
        <w:rPr>
          <w:rtl/>
        </w:rPr>
        <w:t xml:space="preserve">» </w:t>
      </w:r>
      <w:r w:rsidRPr="00021586">
        <w:rPr>
          <w:rStyle w:val="rfdFootnotenum"/>
          <w:rtl/>
        </w:rPr>
        <w:t>(39)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وقال في فصل توثيق مصاد</w:t>
      </w:r>
      <w:r w:rsidR="00021586">
        <w:rPr>
          <w:rtl/>
        </w:rPr>
        <w:t>ره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 w:rsidR="00021586">
        <w:rPr>
          <w:rtl/>
        </w:rPr>
        <w:t xml:space="preserve">وكتاب المقالات </w:t>
      </w:r>
      <w:r w:rsidR="00021586" w:rsidRPr="009F548C">
        <w:rPr>
          <w:rtl/>
        </w:rPr>
        <w:t>عد</w:t>
      </w:r>
      <w:r w:rsidR="009F548C">
        <w:rPr>
          <w:rFonts w:hint="cs"/>
          <w:rtl/>
        </w:rPr>
        <w:t>ّ</w:t>
      </w:r>
      <w:r w:rsidR="00021586" w:rsidRPr="009F548C">
        <w:rPr>
          <w:rtl/>
        </w:rPr>
        <w:t>ه</w:t>
      </w:r>
      <w:r w:rsidR="00021586">
        <w:rPr>
          <w:rtl/>
        </w:rPr>
        <w:t xml:space="preserve"> الشيخ</w:t>
      </w:r>
      <w:r w:rsidR="00193E83">
        <w:rPr>
          <w:rFonts w:hint="cs"/>
          <w:rtl/>
        </w:rPr>
        <w:t xml:space="preserve"> </w:t>
      </w:r>
      <w:r w:rsidR="00193E83">
        <w:rPr>
          <w:rtl/>
        </w:rPr>
        <w:br/>
      </w:r>
    </w:p>
    <w:p w:rsidR="00CC4FD6" w:rsidRDefault="00C2777A" w:rsidP="00CC4FD6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والنجاشي من جملة كتب سعد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وأوردا أسانيدهما الصحيحة إليه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ومؤل</w:t>
      </w:r>
      <w:r w:rsidR="007E30C6">
        <w:rPr>
          <w:rFonts w:hint="cs"/>
          <w:rtl/>
        </w:rPr>
        <w:t>ّ</w:t>
      </w:r>
      <w:r w:rsidR="00B20730">
        <w:rPr>
          <w:rtl/>
        </w:rPr>
        <w:t xml:space="preserve">فه في الثقة </w:t>
      </w:r>
      <w:r w:rsidR="00193E83">
        <w:rPr>
          <w:rtl/>
        </w:rPr>
        <w:br/>
      </w:r>
      <w:r w:rsidR="00B20730">
        <w:rPr>
          <w:rtl/>
        </w:rPr>
        <w:t>والفضل والجلالة فوق الوصف والبيان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ونقل الشيخ في كتاب الغيبة والك</w:t>
      </w:r>
      <w:r w:rsidR="00C7123C">
        <w:rPr>
          <w:rtl/>
        </w:rPr>
        <w:t xml:space="preserve">شي في </w:t>
      </w:r>
      <w:r w:rsidR="00193E83">
        <w:rPr>
          <w:rtl/>
        </w:rPr>
        <w:br/>
      </w:r>
      <w:r w:rsidR="00C7123C">
        <w:rPr>
          <w:rtl/>
        </w:rPr>
        <w:t>كتاب الرجال من هذا الكتاب</w:t>
      </w:r>
      <w:r w:rsidR="00B20730">
        <w:rPr>
          <w:rtl/>
        </w:rPr>
        <w:t xml:space="preserve">» </w:t>
      </w:r>
      <w:r w:rsidR="00B20730" w:rsidRPr="00CC4FD6">
        <w:rPr>
          <w:rStyle w:val="rfdFootnotenum"/>
          <w:rtl/>
        </w:rPr>
        <w:t>(40)</w:t>
      </w:r>
      <w:r w:rsidR="00B86254">
        <w:rPr>
          <w:rtl/>
        </w:rPr>
        <w:t>.</w:t>
      </w:r>
    </w:p>
    <w:p w:rsidR="00B20730" w:rsidRDefault="00B20730" w:rsidP="00E972EC">
      <w:pPr>
        <w:rPr>
          <w:rtl/>
        </w:rPr>
      </w:pPr>
      <w:r>
        <w:rPr>
          <w:rtl/>
        </w:rPr>
        <w:t>ويظهر من كلام المجلسي</w:t>
      </w:r>
      <w:r w:rsidR="00E972EC">
        <w:rPr>
          <w:rFonts w:hint="cs"/>
          <w:rtl/>
        </w:rPr>
        <w:t xml:space="preserve"> ـ </w:t>
      </w:r>
      <w:r>
        <w:rPr>
          <w:rtl/>
        </w:rPr>
        <w:t>وهو الخبير بكتب الطائفة وشؤونها</w:t>
      </w:r>
      <w:r w:rsidR="00E972EC">
        <w:rPr>
          <w:rFonts w:hint="cs"/>
          <w:rtl/>
        </w:rPr>
        <w:t xml:space="preserve"> ـ </w:t>
      </w:r>
      <w:r>
        <w:rPr>
          <w:rtl/>
        </w:rPr>
        <w:t>عدة ا</w:t>
      </w:r>
      <w:r w:rsidR="007E30C6">
        <w:rPr>
          <w:rFonts w:hint="cs"/>
          <w:rtl/>
        </w:rPr>
        <w:t>ُ</w:t>
      </w:r>
      <w:r>
        <w:rPr>
          <w:rtl/>
        </w:rPr>
        <w:t>مور</w:t>
      </w:r>
      <w:r w:rsidR="008618E0">
        <w:rPr>
          <w:rtl/>
        </w:rPr>
        <w:t>:</w:t>
      </w:r>
    </w:p>
    <w:p w:rsidR="00B20730" w:rsidRDefault="00B20730" w:rsidP="007E30C6">
      <w:pPr>
        <w:rPr>
          <w:rtl/>
        </w:rPr>
      </w:pPr>
      <w:r>
        <w:rPr>
          <w:rtl/>
        </w:rPr>
        <w:t>ال</w:t>
      </w:r>
      <w:r w:rsidR="007E30C6">
        <w:rPr>
          <w:rFonts w:hint="cs"/>
          <w:rtl/>
        </w:rPr>
        <w:t>أ</w:t>
      </w:r>
      <w:r>
        <w:rPr>
          <w:rtl/>
        </w:rPr>
        <w:t>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</w:t>
      </w:r>
      <w:r w:rsidR="007E30C6">
        <w:rPr>
          <w:rFonts w:hint="cs"/>
          <w:rtl/>
        </w:rPr>
        <w:t>ّ</w:t>
      </w:r>
      <w:r>
        <w:rPr>
          <w:rtl/>
        </w:rPr>
        <w:t xml:space="preserve"> ما ذكره النجاشي بعنوان (فرق الشيعة) هو بعينه ما ذكره الشيخ </w:t>
      </w:r>
      <w:r w:rsidR="00193E83">
        <w:rPr>
          <w:rtl/>
        </w:rPr>
        <w:br/>
      </w:r>
      <w:r>
        <w:rPr>
          <w:rtl/>
        </w:rPr>
        <w:t>بعنوان (مقالات الامامية)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وأن</w:t>
      </w:r>
      <w:r w:rsidR="007E30C6">
        <w:rPr>
          <w:rFonts w:hint="cs"/>
          <w:rtl/>
        </w:rPr>
        <w:t>ّ</w:t>
      </w:r>
      <w:r>
        <w:rPr>
          <w:rtl/>
        </w:rPr>
        <w:t xml:space="preserve"> التسميتين لمسم</w:t>
      </w:r>
      <w:r w:rsidR="007E30C6">
        <w:rPr>
          <w:rFonts w:hint="cs"/>
          <w:rtl/>
        </w:rPr>
        <w:t>ّ</w:t>
      </w:r>
      <w:r>
        <w:rPr>
          <w:rtl/>
        </w:rPr>
        <w:t>ى واحد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وإلى هذا الرأي يذهب علم </w:t>
      </w:r>
      <w:r w:rsidR="00193E83">
        <w:rPr>
          <w:rtl/>
        </w:rPr>
        <w:br/>
      </w:r>
      <w:r>
        <w:rPr>
          <w:rtl/>
        </w:rPr>
        <w:t>الفن</w:t>
      </w:r>
      <w:r w:rsidR="007E30C6">
        <w:rPr>
          <w:rFonts w:hint="cs"/>
          <w:rtl/>
        </w:rPr>
        <w:t>ّ</w:t>
      </w:r>
      <w:r>
        <w:rPr>
          <w:rtl/>
        </w:rPr>
        <w:t xml:space="preserve"> الشيخ آقا</w:t>
      </w:r>
      <w:r w:rsidR="007E30C6">
        <w:rPr>
          <w:rFonts w:hint="cs"/>
          <w:rtl/>
        </w:rPr>
        <w:t xml:space="preserve"> </w:t>
      </w:r>
      <w:r>
        <w:rPr>
          <w:rtl/>
        </w:rPr>
        <w:t>بزر</w:t>
      </w:r>
      <w:r w:rsidR="007E30C6">
        <w:rPr>
          <w:rFonts w:hint="cs"/>
          <w:rtl/>
        </w:rPr>
        <w:t>گ</w:t>
      </w:r>
      <w:r w:rsidR="007E30C6">
        <w:rPr>
          <w:rtl/>
        </w:rPr>
        <w:t xml:space="preserve"> الطهراني على ما</w:t>
      </w:r>
      <w:r>
        <w:rPr>
          <w:rtl/>
        </w:rPr>
        <w:t xml:space="preserve">يظهر من موسوعته (الذريعة) حيث عنون </w:t>
      </w:r>
      <w:r w:rsidR="00193E83">
        <w:rPr>
          <w:rtl/>
        </w:rPr>
        <w:br/>
      </w:r>
      <w:r w:rsidR="007E30C6">
        <w:rPr>
          <w:rtl/>
        </w:rPr>
        <w:t>كتاب سعد</w:t>
      </w:r>
      <w:r w:rsidR="003C2355">
        <w:rPr>
          <w:rFonts w:hint="cs"/>
          <w:rtl/>
        </w:rPr>
        <w:t xml:space="preserve"> </w:t>
      </w:r>
      <w:r>
        <w:rPr>
          <w:rtl/>
        </w:rPr>
        <w:t>بفرق الشيعة تارة وبالمقالات ا</w:t>
      </w:r>
      <w:r w:rsidR="007E30C6">
        <w:rPr>
          <w:rFonts w:hint="cs"/>
          <w:rtl/>
        </w:rPr>
        <w:t>ُ</w:t>
      </w:r>
      <w:r>
        <w:rPr>
          <w:rtl/>
        </w:rPr>
        <w:t xml:space="preserve">خرى </w:t>
      </w:r>
      <w:r w:rsidRPr="00CC4FD6">
        <w:rPr>
          <w:rStyle w:val="rfdFootnotenum"/>
          <w:rtl/>
        </w:rPr>
        <w:t>(41)</w:t>
      </w:r>
      <w:r w:rsidR="00B86254">
        <w:rPr>
          <w:rtl/>
        </w:rPr>
        <w:t>.</w:t>
      </w:r>
    </w:p>
    <w:p w:rsidR="00B20730" w:rsidRDefault="00B20730" w:rsidP="007709C3">
      <w:pPr>
        <w:rPr>
          <w:rtl/>
        </w:rPr>
      </w:pPr>
      <w:r>
        <w:rPr>
          <w:rtl/>
        </w:rPr>
        <w:t>الثاني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</w:t>
      </w:r>
      <w:r w:rsidR="007E30C6">
        <w:rPr>
          <w:rFonts w:hint="cs"/>
          <w:rtl/>
        </w:rPr>
        <w:t>ّ</w:t>
      </w:r>
      <w:r>
        <w:rPr>
          <w:rtl/>
        </w:rPr>
        <w:t xml:space="preserve"> العنوان </w:t>
      </w:r>
      <w:r w:rsidR="00C7123C">
        <w:rPr>
          <w:rtl/>
        </w:rPr>
        <w:t>المثب</w:t>
      </w:r>
      <w:r w:rsidR="007E30C6">
        <w:rPr>
          <w:rFonts w:hint="cs"/>
          <w:rtl/>
        </w:rPr>
        <w:t>ّ</w:t>
      </w:r>
      <w:r w:rsidR="00C7123C">
        <w:rPr>
          <w:rtl/>
        </w:rPr>
        <w:t>ت في نسخ</w:t>
      </w:r>
      <w:r w:rsidR="007E30C6">
        <w:rPr>
          <w:rFonts w:hint="cs"/>
          <w:rtl/>
        </w:rPr>
        <w:t>ة</w:t>
      </w:r>
      <w:r w:rsidR="00C7123C">
        <w:rPr>
          <w:rtl/>
        </w:rPr>
        <w:t xml:space="preserve"> المجلسي</w:t>
      </w:r>
      <w:r w:rsidR="007709C3">
        <w:rPr>
          <w:rFonts w:hint="cs"/>
          <w:rtl/>
        </w:rPr>
        <w:t xml:space="preserve"> </w:t>
      </w:r>
      <w:r w:rsidR="00E972EC">
        <w:rPr>
          <w:rFonts w:hint="cs"/>
          <w:rtl/>
        </w:rPr>
        <w:t>ـ</w:t>
      </w:r>
      <w:r w:rsidR="007709C3">
        <w:rPr>
          <w:rFonts w:hint="cs"/>
          <w:rtl/>
        </w:rPr>
        <w:t xml:space="preserve"> </w:t>
      </w:r>
      <w:r w:rsidR="00C7123C">
        <w:rPr>
          <w:rtl/>
        </w:rPr>
        <w:t>أعني «</w:t>
      </w:r>
      <w:r>
        <w:rPr>
          <w:rtl/>
        </w:rPr>
        <w:t>المقالات والفرق</w:t>
      </w:r>
      <w:r w:rsidR="00B86254">
        <w:rPr>
          <w:rtl/>
        </w:rPr>
        <w:t>.</w:t>
      </w:r>
      <w:r w:rsidR="00C7123C">
        <w:rPr>
          <w:rtl/>
        </w:rPr>
        <w:t xml:space="preserve">.. الى </w:t>
      </w:r>
      <w:r w:rsidR="00193E83">
        <w:rPr>
          <w:rtl/>
        </w:rPr>
        <w:br/>
      </w:r>
      <w:r w:rsidR="00C7123C">
        <w:rPr>
          <w:rtl/>
        </w:rPr>
        <w:t>آخره</w:t>
      </w:r>
      <w:r>
        <w:rPr>
          <w:rtl/>
        </w:rPr>
        <w:t>»</w:t>
      </w:r>
      <w:r w:rsidR="007709C3">
        <w:rPr>
          <w:rFonts w:hint="cs"/>
          <w:rtl/>
        </w:rPr>
        <w:t xml:space="preserve"> </w:t>
      </w:r>
      <w:r w:rsidR="00E972EC">
        <w:rPr>
          <w:rFonts w:hint="cs"/>
          <w:rtl/>
        </w:rPr>
        <w:t>ـ</w:t>
      </w:r>
      <w:r w:rsidR="007709C3">
        <w:rPr>
          <w:rFonts w:hint="cs"/>
          <w:rtl/>
        </w:rPr>
        <w:t xml:space="preserve"> </w:t>
      </w:r>
      <w:r>
        <w:rPr>
          <w:rtl/>
        </w:rPr>
        <w:t>إن</w:t>
      </w:r>
      <w:r w:rsidR="007E30C6">
        <w:rPr>
          <w:rFonts w:hint="cs"/>
          <w:rtl/>
        </w:rPr>
        <w:t>ّ</w:t>
      </w:r>
      <w:r>
        <w:rPr>
          <w:rtl/>
        </w:rPr>
        <w:t>ما هو بيان لموضوع الكتاب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وأم</w:t>
      </w:r>
      <w:r w:rsidR="007E30C6">
        <w:rPr>
          <w:rFonts w:hint="cs"/>
          <w:rtl/>
        </w:rPr>
        <w:t>ّ</w:t>
      </w:r>
      <w:r>
        <w:rPr>
          <w:rtl/>
        </w:rPr>
        <w:t xml:space="preserve">ا اسمه فهو أحد الاسمين عند النجاشي </w:t>
      </w:r>
      <w:r w:rsidR="00193E83">
        <w:rPr>
          <w:rtl/>
        </w:rPr>
        <w:br/>
      </w:r>
      <w:r>
        <w:rPr>
          <w:rtl/>
        </w:rPr>
        <w:t>والطوسي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الثالث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</w:t>
      </w:r>
      <w:r w:rsidR="007E30C6">
        <w:rPr>
          <w:rFonts w:hint="cs"/>
          <w:rtl/>
        </w:rPr>
        <w:t>ّ</w:t>
      </w:r>
      <w:r>
        <w:rPr>
          <w:rtl/>
        </w:rPr>
        <w:t xml:space="preserve"> ما ذكره الكشي في كتاب الرجال نقل</w:t>
      </w:r>
      <w:r w:rsidR="007E30C6">
        <w:rPr>
          <w:rFonts w:hint="cs"/>
          <w:rtl/>
        </w:rPr>
        <w:t>ً</w:t>
      </w:r>
      <w:r>
        <w:rPr>
          <w:rtl/>
        </w:rPr>
        <w:t>ا عن بعض أهل العلم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إن</w:t>
      </w:r>
      <w:r w:rsidR="007E30C6">
        <w:rPr>
          <w:rFonts w:hint="cs"/>
          <w:rtl/>
        </w:rPr>
        <w:t>ّ</w:t>
      </w:r>
      <w:r>
        <w:rPr>
          <w:rtl/>
        </w:rPr>
        <w:t xml:space="preserve">ما </w:t>
      </w:r>
      <w:r w:rsidR="00193E83">
        <w:rPr>
          <w:rtl/>
        </w:rPr>
        <w:br/>
      </w:r>
      <w:r>
        <w:rPr>
          <w:rtl/>
        </w:rPr>
        <w:t>هو منقول عن كتاب سعد هذا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(المقالات)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ويؤك</w:t>
      </w:r>
      <w:r w:rsidR="007E30C6">
        <w:rPr>
          <w:rFonts w:hint="cs"/>
          <w:rtl/>
        </w:rPr>
        <w:t>ّ</w:t>
      </w:r>
      <w:r>
        <w:rPr>
          <w:rtl/>
        </w:rPr>
        <w:t>د هذا أن</w:t>
      </w:r>
      <w:r w:rsidR="007E30C6">
        <w:rPr>
          <w:rFonts w:hint="cs"/>
          <w:rtl/>
        </w:rPr>
        <w:t>ّ</w:t>
      </w:r>
      <w:r>
        <w:rPr>
          <w:rtl/>
        </w:rPr>
        <w:t xml:space="preserve">ا نجد ما أثبته الكشي </w:t>
      </w:r>
      <w:r w:rsidR="00193E83">
        <w:rPr>
          <w:rtl/>
        </w:rPr>
        <w:br/>
      </w:r>
      <w:r>
        <w:rPr>
          <w:rtl/>
        </w:rPr>
        <w:t>مطابقا</w:t>
      </w:r>
      <w:r w:rsidR="007E30C6">
        <w:rPr>
          <w:rFonts w:hint="cs"/>
          <w:rtl/>
        </w:rPr>
        <w:t>ً</w:t>
      </w:r>
      <w:r>
        <w:rPr>
          <w:rtl/>
        </w:rPr>
        <w:t xml:space="preserve"> لما في المقالات </w:t>
      </w:r>
      <w:r w:rsidR="00CC4FD6">
        <w:rPr>
          <w:rtl/>
        </w:rPr>
        <w:t>حرفيا</w:t>
      </w:r>
      <w:r w:rsidR="007E30C6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C4FD6">
        <w:rPr>
          <w:rtl/>
        </w:rPr>
        <w:t>وإليك الموارد للمقارنة</w:t>
      </w:r>
      <w:r w:rsidR="008618E0">
        <w:rPr>
          <w:rtl/>
        </w:rPr>
        <w:t>:</w:t>
      </w:r>
    </w:p>
    <w:p w:rsidR="00B20730" w:rsidRDefault="00B20730" w:rsidP="004230C0">
      <w:pPr>
        <w:rPr>
          <w:rtl/>
        </w:rPr>
      </w:pPr>
      <w:r>
        <w:rPr>
          <w:rtl/>
        </w:rPr>
        <w:t>1</w:t>
      </w:r>
      <w:r w:rsidR="004230C0">
        <w:rPr>
          <w:rFonts w:hint="cs"/>
          <w:rtl/>
        </w:rPr>
        <w:t xml:space="preserve"> ـ</w:t>
      </w:r>
      <w:r>
        <w:rPr>
          <w:rtl/>
        </w:rPr>
        <w:t xml:space="preserve"> في تعريف الفطحية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أصحاب عبدالله ال</w:t>
      </w:r>
      <w:r w:rsidR="007E30C6">
        <w:rPr>
          <w:rFonts w:hint="cs"/>
          <w:rtl/>
        </w:rPr>
        <w:t>أ</w:t>
      </w:r>
      <w:r>
        <w:rPr>
          <w:rtl/>
        </w:rPr>
        <w:t xml:space="preserve">فطح </w:t>
      </w:r>
      <w:r w:rsidRPr="00CC4FD6">
        <w:rPr>
          <w:rStyle w:val="rfdFootnotenum"/>
          <w:rtl/>
        </w:rPr>
        <w:t>(42)</w:t>
      </w:r>
      <w:r w:rsidR="00CC4FD6">
        <w:rPr>
          <w:rFonts w:hint="cs"/>
          <w:rtl/>
        </w:rPr>
        <w:t>.</w:t>
      </w:r>
    </w:p>
    <w:p w:rsidR="00B20730" w:rsidRDefault="00B20730" w:rsidP="009F13B8">
      <w:pPr>
        <w:rPr>
          <w:rtl/>
        </w:rPr>
      </w:pPr>
      <w:r>
        <w:rPr>
          <w:rtl/>
        </w:rPr>
        <w:t>2</w:t>
      </w:r>
      <w:r w:rsidR="009F13B8">
        <w:rPr>
          <w:rFonts w:hint="cs"/>
          <w:rtl/>
        </w:rPr>
        <w:t xml:space="preserve"> </w:t>
      </w:r>
      <w:r w:rsidR="004230C0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في تعريف البشيرية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7E30C6">
        <w:rPr>
          <w:rtl/>
        </w:rPr>
        <w:t>أصحاب محمد</w:t>
      </w:r>
      <w:r w:rsidR="003C2355">
        <w:rPr>
          <w:rFonts w:hint="cs"/>
          <w:rtl/>
        </w:rPr>
        <w:t xml:space="preserve"> </w:t>
      </w:r>
      <w:r>
        <w:rPr>
          <w:rtl/>
        </w:rPr>
        <w:t>بن بشير ال</w:t>
      </w:r>
      <w:r w:rsidR="007E30C6">
        <w:rPr>
          <w:rFonts w:hint="cs"/>
          <w:rtl/>
        </w:rPr>
        <w:t>أ</w:t>
      </w:r>
      <w:r>
        <w:rPr>
          <w:rtl/>
        </w:rPr>
        <w:t xml:space="preserve">سدي </w:t>
      </w:r>
      <w:r w:rsidRPr="00CC4FD6">
        <w:rPr>
          <w:rStyle w:val="rfdFootnotenum"/>
          <w:rtl/>
        </w:rPr>
        <w:t>(43)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وفي هذا المورد </w:t>
      </w:r>
      <w:r w:rsidR="00193E83">
        <w:rPr>
          <w:rtl/>
        </w:rPr>
        <w:br/>
      </w:r>
      <w:r>
        <w:rPr>
          <w:rtl/>
        </w:rPr>
        <w:t>روى ال</w:t>
      </w:r>
      <w:r w:rsidR="007E30C6">
        <w:rPr>
          <w:rtl/>
        </w:rPr>
        <w:t>كشي رواية جاء مؤلف المقالات سعد</w:t>
      </w:r>
      <w:r w:rsidR="003C2355">
        <w:rPr>
          <w:rFonts w:hint="cs"/>
          <w:rtl/>
        </w:rPr>
        <w:t xml:space="preserve"> </w:t>
      </w:r>
      <w:r>
        <w:rPr>
          <w:rtl/>
        </w:rPr>
        <w:t>بن عبدالله ال</w:t>
      </w:r>
      <w:r w:rsidR="007E30C6">
        <w:rPr>
          <w:rFonts w:hint="cs"/>
          <w:rtl/>
        </w:rPr>
        <w:t>أ</w:t>
      </w:r>
      <w:r>
        <w:rPr>
          <w:rtl/>
        </w:rPr>
        <w:t>شعري في سندها.</w:t>
      </w:r>
    </w:p>
    <w:p w:rsidR="00B20730" w:rsidRDefault="00B20730" w:rsidP="004230C0">
      <w:pPr>
        <w:rPr>
          <w:rtl/>
        </w:rPr>
      </w:pPr>
      <w:r>
        <w:rPr>
          <w:rtl/>
        </w:rPr>
        <w:t>3</w:t>
      </w:r>
      <w:r w:rsidR="004230C0">
        <w:rPr>
          <w:rFonts w:hint="cs"/>
          <w:rtl/>
        </w:rPr>
        <w:t xml:space="preserve"> ـ </w:t>
      </w:r>
      <w:r>
        <w:rPr>
          <w:rtl/>
        </w:rPr>
        <w:t>في التعريف بعبدالله بن سبأ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المنسوبة إليه فرقة السبئي</w:t>
      </w:r>
      <w:r w:rsidR="007E30C6">
        <w:rPr>
          <w:rFonts w:hint="cs"/>
          <w:rtl/>
        </w:rPr>
        <w:t>ّ</w:t>
      </w:r>
      <w:r>
        <w:rPr>
          <w:rtl/>
        </w:rPr>
        <w:t xml:space="preserve">ة </w:t>
      </w:r>
      <w:r w:rsidRPr="00CC4FD6">
        <w:rPr>
          <w:rStyle w:val="rfdFootnotenum"/>
          <w:rtl/>
        </w:rPr>
        <w:t>(44)</w:t>
      </w:r>
      <w:r w:rsidR="00B86254">
        <w:rPr>
          <w:rtl/>
        </w:rPr>
        <w:t>.</w:t>
      </w:r>
    </w:p>
    <w:p w:rsidR="00B20730" w:rsidRDefault="00110F38" w:rsidP="004230C0">
      <w:pPr>
        <w:rPr>
          <w:rtl/>
        </w:rPr>
      </w:pPr>
      <w:r>
        <w:rPr>
          <w:rtl/>
        </w:rPr>
        <w:t>4</w:t>
      </w:r>
      <w:r w:rsidR="004230C0">
        <w:rPr>
          <w:rFonts w:hint="cs"/>
          <w:rtl/>
        </w:rPr>
        <w:t xml:space="preserve"> ـ </w:t>
      </w:r>
      <w:r>
        <w:rPr>
          <w:rtl/>
        </w:rPr>
        <w:t>في التعريف بمحمد</w:t>
      </w:r>
      <w:r w:rsidR="003C2355">
        <w:rPr>
          <w:rFonts w:hint="cs"/>
          <w:rtl/>
        </w:rPr>
        <w:t xml:space="preserve"> </w:t>
      </w:r>
      <w:r w:rsidR="00B20730">
        <w:rPr>
          <w:rtl/>
        </w:rPr>
        <w:t>بن نصير النميري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المنسوبة إليه فرقة النصيرية </w:t>
      </w:r>
      <w:r w:rsidR="00B20730" w:rsidRPr="00CC4FD6">
        <w:rPr>
          <w:rStyle w:val="rfdFootnotenum"/>
          <w:rtl/>
        </w:rPr>
        <w:t>(45)</w:t>
      </w:r>
      <w:r w:rsidR="00B86254">
        <w:rPr>
          <w:rtl/>
        </w:rPr>
        <w:t>.</w:t>
      </w:r>
    </w:p>
    <w:p w:rsidR="00B20730" w:rsidRDefault="00B20730" w:rsidP="004332F6">
      <w:pPr>
        <w:rPr>
          <w:rtl/>
        </w:rPr>
      </w:pPr>
      <w:r>
        <w:rPr>
          <w:rtl/>
        </w:rPr>
        <w:t>والذي يبدو بعد المقارنة أن</w:t>
      </w:r>
      <w:r w:rsidR="00110F38">
        <w:rPr>
          <w:rFonts w:hint="cs"/>
          <w:rtl/>
        </w:rPr>
        <w:t>ّ</w:t>
      </w:r>
      <w:r>
        <w:rPr>
          <w:rtl/>
        </w:rPr>
        <w:t xml:space="preserve"> الكشي</w:t>
      </w:r>
      <w:r w:rsidR="007709C3">
        <w:rPr>
          <w:rFonts w:hint="cs"/>
          <w:rtl/>
        </w:rPr>
        <w:t xml:space="preserve"> ـ </w:t>
      </w:r>
      <w:r>
        <w:rPr>
          <w:rtl/>
        </w:rPr>
        <w:t>بالرغم من أن</w:t>
      </w:r>
      <w:r w:rsidR="00110F38">
        <w:rPr>
          <w:rFonts w:hint="cs"/>
          <w:rtl/>
        </w:rPr>
        <w:t>ّ</w:t>
      </w:r>
      <w:r>
        <w:rPr>
          <w:rtl/>
        </w:rPr>
        <w:t xml:space="preserve"> عبارته مطابقة بالنص</w:t>
      </w:r>
      <w:r w:rsidR="00110F38">
        <w:rPr>
          <w:rFonts w:hint="cs"/>
          <w:rtl/>
        </w:rPr>
        <w:t>ّ</w:t>
      </w:r>
      <w:r>
        <w:rPr>
          <w:rtl/>
        </w:rPr>
        <w:t xml:space="preserve"> لما </w:t>
      </w:r>
      <w:r w:rsidR="00193E83">
        <w:rPr>
          <w:rtl/>
        </w:rPr>
        <w:br/>
      </w:r>
      <w:r>
        <w:rPr>
          <w:rtl/>
        </w:rPr>
        <w:t>في المقالات</w:t>
      </w:r>
      <w:r w:rsidR="004332F6">
        <w:rPr>
          <w:rFonts w:hint="cs"/>
          <w:rtl/>
        </w:rPr>
        <w:t xml:space="preserve"> </w:t>
      </w:r>
      <w:r w:rsidR="004230C0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>
        <w:rPr>
          <w:rtl/>
        </w:rPr>
        <w:t>لم يصر</w:t>
      </w:r>
      <w:r w:rsidR="00110F38">
        <w:rPr>
          <w:rFonts w:hint="cs"/>
          <w:rtl/>
        </w:rPr>
        <w:t>ّ</w:t>
      </w:r>
      <w:r>
        <w:rPr>
          <w:rtl/>
        </w:rPr>
        <w:t>ح بالنقل عن كتاب ال</w:t>
      </w:r>
      <w:r w:rsidR="00110F38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بل لم يسند كلامه إلى سعد </w:t>
      </w:r>
      <w:r w:rsidR="00193E83">
        <w:rPr>
          <w:rtl/>
        </w:rPr>
        <w:br/>
      </w:r>
      <w:r>
        <w:rPr>
          <w:rtl/>
        </w:rPr>
        <w:t>صريحا</w:t>
      </w:r>
      <w:r w:rsidR="00110F38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إل</w:t>
      </w:r>
      <w:r w:rsidR="00110F38">
        <w:rPr>
          <w:rFonts w:hint="cs"/>
          <w:rtl/>
        </w:rPr>
        <w:t>ّ</w:t>
      </w:r>
      <w:r w:rsidR="003C2355">
        <w:rPr>
          <w:rtl/>
        </w:rPr>
        <w:t>ا ما</w:t>
      </w:r>
      <w:r>
        <w:rPr>
          <w:rtl/>
        </w:rPr>
        <w:t>يسنده بعنوان مبهم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كقوله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«بعض أهل العلم</w:t>
      </w:r>
      <w:r>
        <w:rPr>
          <w:rtl/>
        </w:rPr>
        <w:t>» مثل</w:t>
      </w:r>
      <w:r w:rsidR="00110F38">
        <w:rPr>
          <w:rFonts w:hint="cs"/>
          <w:rtl/>
        </w:rPr>
        <w:t>ً</w:t>
      </w:r>
      <w:r>
        <w:rPr>
          <w:rtl/>
        </w:rPr>
        <w:t>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CD5CC1">
        <w:rPr>
          <w:rtl/>
        </w:rPr>
        <w:t>إنّما</w:t>
      </w:r>
      <w:r>
        <w:rPr>
          <w:rtl/>
        </w:rPr>
        <w:t xml:space="preserve"> صر</w:t>
      </w:r>
      <w:r w:rsidR="00110F38">
        <w:rPr>
          <w:rFonts w:hint="cs"/>
          <w:rtl/>
        </w:rPr>
        <w:t>ّ</w:t>
      </w:r>
      <w:r>
        <w:rPr>
          <w:rtl/>
        </w:rPr>
        <w:t xml:space="preserve">ح باسم </w:t>
      </w:r>
      <w:r w:rsidR="00193E83">
        <w:rPr>
          <w:rtl/>
        </w:rPr>
        <w:br/>
      </w:r>
      <w:r>
        <w:rPr>
          <w:rtl/>
        </w:rPr>
        <w:t>سعد في المورد الثاني كما أشرنا إلى ذلك في سند رواية أوردها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وهذا التصرح وإن </w:t>
      </w:r>
      <w:r w:rsidR="00193E83">
        <w:rPr>
          <w:rtl/>
        </w:rPr>
        <w:br/>
      </w:r>
      <w:r>
        <w:rPr>
          <w:rtl/>
        </w:rPr>
        <w:t>كان محتمل</w:t>
      </w:r>
      <w:r w:rsidR="00110F38">
        <w:rPr>
          <w:rFonts w:hint="cs"/>
          <w:rtl/>
        </w:rPr>
        <w:t>ً</w:t>
      </w:r>
      <w:r>
        <w:rPr>
          <w:rtl/>
        </w:rPr>
        <w:t>ا للنقل عن كتابه بواسطة ابن قولويه إل</w:t>
      </w:r>
      <w:r w:rsidR="00110F38">
        <w:rPr>
          <w:rFonts w:hint="cs"/>
          <w:rtl/>
        </w:rPr>
        <w:t>ّ</w:t>
      </w:r>
      <w:r>
        <w:rPr>
          <w:rtl/>
        </w:rPr>
        <w:t>ا أن</w:t>
      </w:r>
      <w:r w:rsidR="00110F38">
        <w:rPr>
          <w:rFonts w:hint="cs"/>
          <w:rtl/>
        </w:rPr>
        <w:t>ّ</w:t>
      </w:r>
      <w:r>
        <w:rPr>
          <w:rtl/>
        </w:rPr>
        <w:t>ه ظاهر في التحمل الشفهي</w:t>
      </w:r>
      <w:r w:rsidR="00B86254">
        <w:rPr>
          <w:rtl/>
        </w:rPr>
        <w:t>.</w:t>
      </w:r>
    </w:p>
    <w:p w:rsidR="00B20730" w:rsidRDefault="00B20730" w:rsidP="00110F38">
      <w:pPr>
        <w:rPr>
          <w:rtl/>
        </w:rPr>
      </w:pPr>
      <w:r>
        <w:rPr>
          <w:rtl/>
        </w:rPr>
        <w:t>لكن المتراءى</w:t>
      </w:r>
      <w:r w:rsidR="00110F38" w:rsidRPr="00263E63">
        <w:rPr>
          <w:rtl/>
        </w:rPr>
        <w:t>ٰ</w:t>
      </w:r>
      <w:r w:rsidRPr="00263E63">
        <w:rPr>
          <w:rtl/>
        </w:rPr>
        <w:t xml:space="preserve"> </w:t>
      </w:r>
      <w:r>
        <w:rPr>
          <w:rtl/>
        </w:rPr>
        <w:t>من العل</w:t>
      </w:r>
      <w:r w:rsidR="00110F38">
        <w:rPr>
          <w:rFonts w:hint="cs"/>
          <w:rtl/>
        </w:rPr>
        <w:t>ّ</w:t>
      </w:r>
      <w:r>
        <w:rPr>
          <w:rtl/>
        </w:rPr>
        <w:t>امة المجلسي فهمه أن</w:t>
      </w:r>
      <w:r w:rsidR="00110F38">
        <w:rPr>
          <w:rFonts w:hint="cs"/>
          <w:rtl/>
        </w:rPr>
        <w:t>ّ</w:t>
      </w:r>
      <w:r>
        <w:rPr>
          <w:rtl/>
        </w:rPr>
        <w:t xml:space="preserve"> الكشي </w:t>
      </w:r>
      <w:r w:rsidR="00CD5CC1">
        <w:rPr>
          <w:rtl/>
        </w:rPr>
        <w:t>إنّما</w:t>
      </w:r>
      <w:r>
        <w:rPr>
          <w:rtl/>
        </w:rPr>
        <w:t xml:space="preserve"> اعتمد أصل كتاب </w:t>
      </w:r>
      <w:r w:rsidR="00193E83">
        <w:rPr>
          <w:rtl/>
        </w:rPr>
        <w:br/>
      </w:r>
      <w:r>
        <w:rPr>
          <w:rtl/>
        </w:rPr>
        <w:t>ال</w:t>
      </w:r>
      <w:r w:rsidR="00110F38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(المقالات)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وكذا </w:t>
      </w:r>
      <w:r w:rsidR="00CD5CC1">
        <w:rPr>
          <w:rtl/>
        </w:rPr>
        <w:t>الاُ</w:t>
      </w:r>
      <w:r w:rsidR="00110F38">
        <w:rPr>
          <w:rtl/>
        </w:rPr>
        <w:t>ستاذ إقبال لا</w:t>
      </w:r>
      <w:r>
        <w:rPr>
          <w:rtl/>
        </w:rPr>
        <w:t>يشك</w:t>
      </w:r>
      <w:r w:rsidR="00110F38">
        <w:rPr>
          <w:rFonts w:hint="cs"/>
          <w:rtl/>
        </w:rPr>
        <w:t>ّ</w:t>
      </w:r>
      <w:r>
        <w:rPr>
          <w:rtl/>
        </w:rPr>
        <w:t xml:space="preserve"> في ذلك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4230C0">
        <w:rPr>
          <w:rtl/>
        </w:rPr>
        <w:t>فيقول ما</w:t>
      </w:r>
      <w:r>
        <w:rPr>
          <w:rtl/>
        </w:rPr>
        <w:t>ترجمته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 xml:space="preserve">لكن </w:t>
      </w:r>
      <w:r w:rsidR="00193E83">
        <w:rPr>
          <w:rtl/>
        </w:rPr>
        <w:br/>
      </w:r>
      <w:r>
        <w:rPr>
          <w:rtl/>
        </w:rPr>
        <w:t>يظهر بوضوح أن</w:t>
      </w:r>
      <w:r w:rsidR="00110F38">
        <w:rPr>
          <w:rFonts w:hint="cs"/>
          <w:rtl/>
        </w:rPr>
        <w:t>ّ</w:t>
      </w:r>
      <w:r>
        <w:rPr>
          <w:rtl/>
        </w:rPr>
        <w:t xml:space="preserve"> نقله </w:t>
      </w:r>
      <w:r w:rsidR="00CD5CC1">
        <w:rPr>
          <w:rtl/>
        </w:rPr>
        <w:t>إنّما</w:t>
      </w:r>
      <w:r w:rsidR="00110F38">
        <w:rPr>
          <w:rtl/>
        </w:rPr>
        <w:t xml:space="preserve"> هو</w:t>
      </w:r>
      <w:r w:rsidR="003C2355">
        <w:rPr>
          <w:rFonts w:hint="cs"/>
          <w:rtl/>
        </w:rPr>
        <w:t xml:space="preserve"> </w:t>
      </w:r>
      <w:r>
        <w:rPr>
          <w:rtl/>
        </w:rPr>
        <w:t>من كتاب سعد دون غيره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بمقارنة منقولاته [</w:t>
      </w:r>
      <w:r w:rsidR="006B53AA">
        <w:rPr>
          <w:rFonts w:hint="cs"/>
          <w:rtl/>
        </w:rPr>
        <w:t xml:space="preserve"> </w:t>
      </w:r>
      <w:r>
        <w:rPr>
          <w:rtl/>
        </w:rPr>
        <w:t>الكشي</w:t>
      </w:r>
      <w:r w:rsidR="006B53AA">
        <w:rPr>
          <w:rFonts w:hint="cs"/>
          <w:rtl/>
        </w:rPr>
        <w:t xml:space="preserve"> </w:t>
      </w:r>
      <w:r>
        <w:rPr>
          <w:rtl/>
        </w:rPr>
        <w:t xml:space="preserve">] </w:t>
      </w:r>
      <w:r w:rsidR="00193E83">
        <w:rPr>
          <w:rtl/>
        </w:rPr>
        <w:br/>
      </w:r>
      <w:r>
        <w:rPr>
          <w:rtl/>
        </w:rPr>
        <w:t>بمنقولات ال</w:t>
      </w:r>
      <w:r w:rsidR="00C7123C">
        <w:rPr>
          <w:rtl/>
        </w:rPr>
        <w:t>شيخ الطوسي</w:t>
      </w:r>
      <w:r>
        <w:rPr>
          <w:rtl/>
        </w:rPr>
        <w:t xml:space="preserve">» </w:t>
      </w:r>
      <w:r w:rsidRPr="00CC4FD6">
        <w:rPr>
          <w:rStyle w:val="rfdFootnotenum"/>
          <w:rtl/>
        </w:rPr>
        <w:t>(46)</w:t>
      </w:r>
      <w:r w:rsidR="008618E0">
        <w:rPr>
          <w:rFonts w:hint="cs"/>
          <w:rtl/>
        </w:rPr>
        <w:t>،</w:t>
      </w:r>
      <w:r w:rsidR="009042EF">
        <w:rPr>
          <w:rFonts w:hint="cs"/>
          <w:rtl/>
        </w:rPr>
        <w:t xml:space="preserve"> </w:t>
      </w:r>
      <w:r>
        <w:rPr>
          <w:rtl/>
        </w:rPr>
        <w:t>وذلك ل</w:t>
      </w:r>
      <w:r w:rsidR="00110F38">
        <w:rPr>
          <w:rFonts w:hint="cs"/>
          <w:rtl/>
        </w:rPr>
        <w:t>أ</w:t>
      </w:r>
      <w:r>
        <w:rPr>
          <w:rtl/>
        </w:rPr>
        <w:t>ن</w:t>
      </w:r>
      <w:r w:rsidR="00110F38">
        <w:rPr>
          <w:rFonts w:hint="cs"/>
          <w:rtl/>
        </w:rPr>
        <w:t>ّ</w:t>
      </w:r>
      <w:r>
        <w:rPr>
          <w:rtl/>
        </w:rPr>
        <w:t xml:space="preserve"> منقولات الطوسي كما سيأتي مقتبسة من </w:t>
      </w:r>
      <w:r w:rsidR="00193E83">
        <w:rPr>
          <w:rtl/>
        </w:rPr>
        <w:br/>
      </w:r>
      <w:r>
        <w:rPr>
          <w:rtl/>
        </w:rPr>
        <w:t>كتاب ال</w:t>
      </w:r>
      <w:r w:rsidR="00110F38">
        <w:rPr>
          <w:rFonts w:hint="cs"/>
          <w:rtl/>
        </w:rPr>
        <w:t>أ</w:t>
      </w:r>
      <w:r>
        <w:rPr>
          <w:rtl/>
        </w:rPr>
        <w:t>شعري بلا شك</w:t>
      </w:r>
      <w:r w:rsidR="00110F38">
        <w:rPr>
          <w:rFonts w:hint="cs"/>
          <w:rtl/>
        </w:rPr>
        <w:t>ّ</w:t>
      </w:r>
      <w:r w:rsidR="00B86254">
        <w:rPr>
          <w:rtl/>
        </w:rPr>
        <w:t>.</w:t>
      </w:r>
    </w:p>
    <w:p w:rsidR="00CC4FD6" w:rsidRPr="004230C0" w:rsidRDefault="00CD5CC1" w:rsidP="00B20730">
      <w:pPr>
        <w:rPr>
          <w:rStyle w:val="rfdPoemTiniCharChar"/>
          <w:rtl/>
        </w:rPr>
      </w:pPr>
      <w:r>
        <w:rPr>
          <w:rtl/>
        </w:rPr>
        <w:t>إنّما</w:t>
      </w:r>
      <w:r w:rsidR="00B20730">
        <w:rPr>
          <w:rtl/>
        </w:rPr>
        <w:t xml:space="preserve"> تبقى نقطة واحدة وهي الاختلاف البسيط الذي ي</w:t>
      </w:r>
      <w:r w:rsidR="00110F38">
        <w:rPr>
          <w:rFonts w:hint="cs"/>
          <w:rtl/>
        </w:rPr>
        <w:t>ُ</w:t>
      </w:r>
      <w:r w:rsidR="00B20730">
        <w:rPr>
          <w:rtl/>
        </w:rPr>
        <w:t xml:space="preserve">رى بين منقولات </w:t>
      </w:r>
      <w:r w:rsidR="00193E83">
        <w:rPr>
          <w:rtl/>
        </w:rPr>
        <w:br/>
      </w:r>
      <w:r w:rsidR="00B20730">
        <w:rPr>
          <w:rtl/>
        </w:rPr>
        <w:t>الكشي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والموجود في المقالات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ولقد أجاب </w:t>
      </w:r>
      <w:r>
        <w:rPr>
          <w:rtl/>
        </w:rPr>
        <w:t>الاُ</w:t>
      </w:r>
      <w:r w:rsidR="00B20730">
        <w:rPr>
          <w:rtl/>
        </w:rPr>
        <w:t>ستاذ إقبال عن هذه بقوله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 w:rsidR="00110F38">
        <w:rPr>
          <w:rtl/>
        </w:rPr>
        <w:t>ولا</w:t>
      </w:r>
      <w:r w:rsidR="00B20730">
        <w:rPr>
          <w:rtl/>
        </w:rPr>
        <w:t>يعبأ بما</w:t>
      </w:r>
      <w:r w:rsidR="00193E83">
        <w:rPr>
          <w:rFonts w:hint="cs"/>
          <w:rtl/>
        </w:rPr>
        <w:t xml:space="preserve"> </w:t>
      </w:r>
      <w:r w:rsidR="00193E83">
        <w:rPr>
          <w:rtl/>
        </w:rPr>
        <w:br/>
      </w:r>
      <w:r w:rsidR="00B20730">
        <w:rPr>
          <w:rtl/>
        </w:rPr>
        <w:t>يلاحظ من حذف أو زيادة في الكلمات والحروف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C4FD6">
        <w:rPr>
          <w:rtl/>
        </w:rPr>
        <w:t>فان</w:t>
      </w:r>
      <w:r w:rsidR="00110F38">
        <w:rPr>
          <w:rFonts w:hint="cs"/>
          <w:rtl/>
        </w:rPr>
        <w:t>ّ</w:t>
      </w:r>
      <w:r w:rsidR="00CC4FD6">
        <w:rPr>
          <w:rtl/>
        </w:rPr>
        <w:t xml:space="preserve"> ذلك لا يض</w:t>
      </w:r>
      <w:r w:rsidR="00110F38">
        <w:rPr>
          <w:rFonts w:hint="cs"/>
          <w:rtl/>
        </w:rPr>
        <w:t>ّ</w:t>
      </w:r>
      <w:r w:rsidR="00CC4FD6">
        <w:rPr>
          <w:rtl/>
        </w:rPr>
        <w:t>ر بجوهر المضامين</w:t>
      </w:r>
      <w:r w:rsidR="008618E0">
        <w:rPr>
          <w:rtl/>
        </w:rPr>
        <w:t>،</w:t>
      </w:r>
      <w:r w:rsidR="00193E83">
        <w:rPr>
          <w:rFonts w:hint="cs"/>
          <w:rtl/>
        </w:rPr>
        <w:t xml:space="preserve"> </w:t>
      </w:r>
      <w:r w:rsidR="00193E83">
        <w:rPr>
          <w:rtl/>
        </w:rPr>
        <w:br/>
      </w:r>
    </w:p>
    <w:p w:rsidR="00CC4FD6" w:rsidRDefault="00C2777A" w:rsidP="00561FFE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و</w:t>
      </w:r>
      <w:r w:rsidR="003C2355">
        <w:rPr>
          <w:rFonts w:hint="cs"/>
          <w:rtl/>
        </w:rPr>
        <w:t xml:space="preserve"> </w:t>
      </w:r>
      <w:r w:rsidR="00B20730">
        <w:rPr>
          <w:rtl/>
        </w:rPr>
        <w:t>ذلك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ل</w:t>
      </w:r>
      <w:r w:rsidR="00561FFE">
        <w:rPr>
          <w:rFonts w:hint="cs"/>
          <w:rtl/>
        </w:rPr>
        <w:t>أ</w:t>
      </w:r>
      <w:r w:rsidR="00B20730">
        <w:rPr>
          <w:rtl/>
        </w:rPr>
        <w:t>ن</w:t>
      </w:r>
      <w:r w:rsidR="00561FFE">
        <w:rPr>
          <w:rFonts w:hint="cs"/>
          <w:rtl/>
        </w:rPr>
        <w:t>ّ</w:t>
      </w:r>
      <w:r w:rsidR="00B20730">
        <w:rPr>
          <w:rtl/>
        </w:rPr>
        <w:t>ه نقل لها بعبارات ا</w:t>
      </w:r>
      <w:r w:rsidR="00561FFE">
        <w:rPr>
          <w:rFonts w:hint="cs"/>
          <w:rtl/>
        </w:rPr>
        <w:t>ُ</w:t>
      </w:r>
      <w:r w:rsidR="00B20730">
        <w:rPr>
          <w:rtl/>
        </w:rPr>
        <w:t>خر حصل من الناقلين أو الناسخين</w:t>
      </w:r>
      <w:r w:rsidR="00561FFE">
        <w:rPr>
          <w:rFonts w:hint="cs"/>
          <w:rtl/>
        </w:rPr>
        <w:t>،</w:t>
      </w:r>
      <w:r w:rsidR="00B20730">
        <w:rPr>
          <w:rtl/>
        </w:rPr>
        <w:t xml:space="preserve"> ومثل ذ</w:t>
      </w:r>
      <w:r w:rsidR="00C7123C">
        <w:rPr>
          <w:rtl/>
        </w:rPr>
        <w:t>لك كان</w:t>
      </w:r>
      <w:r w:rsidR="00193E83">
        <w:rPr>
          <w:rFonts w:hint="cs"/>
          <w:rtl/>
        </w:rPr>
        <w:t xml:space="preserve"> </w:t>
      </w:r>
      <w:r w:rsidR="00193E83">
        <w:rPr>
          <w:rtl/>
        </w:rPr>
        <w:br/>
      </w:r>
      <w:r w:rsidR="00C7123C">
        <w:rPr>
          <w:rtl/>
        </w:rPr>
        <w:t>مستعمل</w:t>
      </w:r>
      <w:r w:rsidR="00561FFE">
        <w:rPr>
          <w:rFonts w:hint="cs"/>
          <w:rtl/>
        </w:rPr>
        <w:t>ً</w:t>
      </w:r>
      <w:r w:rsidR="00C7123C">
        <w:rPr>
          <w:rtl/>
        </w:rPr>
        <w:t>ا و</w:t>
      </w:r>
      <w:r w:rsidR="00561FFE">
        <w:rPr>
          <w:rFonts w:hint="cs"/>
          <w:rtl/>
        </w:rPr>
        <w:t xml:space="preserve"> </w:t>
      </w:r>
      <w:r w:rsidR="00C7123C">
        <w:rPr>
          <w:rtl/>
        </w:rPr>
        <w:t>معتادا</w:t>
      </w:r>
      <w:r w:rsidR="00561FFE">
        <w:rPr>
          <w:rFonts w:hint="cs"/>
          <w:rtl/>
        </w:rPr>
        <w:t>ً</w:t>
      </w:r>
      <w:r w:rsidR="00CC4FD6">
        <w:rPr>
          <w:rtl/>
        </w:rPr>
        <w:t xml:space="preserve">» </w:t>
      </w:r>
      <w:r w:rsidR="00CC4FD6" w:rsidRPr="00CC4FD6">
        <w:rPr>
          <w:rStyle w:val="rfdFootnotenum"/>
          <w:rtl/>
        </w:rPr>
        <w:t>(47)</w:t>
      </w:r>
      <w:r w:rsidR="00B86254">
        <w:rPr>
          <w:rtl/>
        </w:rPr>
        <w:t>.</w:t>
      </w:r>
    </w:p>
    <w:p w:rsidR="00B20730" w:rsidRDefault="00B20730" w:rsidP="00561FFE">
      <w:pPr>
        <w:rPr>
          <w:rtl/>
        </w:rPr>
      </w:pPr>
      <w:r>
        <w:rPr>
          <w:rtl/>
        </w:rPr>
        <w:t xml:space="preserve">وكلام </w:t>
      </w:r>
      <w:r w:rsidR="00CD5CC1">
        <w:rPr>
          <w:rtl/>
        </w:rPr>
        <w:t>الاُ</w:t>
      </w:r>
      <w:r>
        <w:rPr>
          <w:rtl/>
        </w:rPr>
        <w:t>ستاذ إقبال هذا إن</w:t>
      </w:r>
      <w:r w:rsidR="00561FFE">
        <w:rPr>
          <w:rFonts w:hint="cs"/>
          <w:rtl/>
        </w:rPr>
        <w:t>ّ</w:t>
      </w:r>
      <w:r>
        <w:rPr>
          <w:rtl/>
        </w:rPr>
        <w:t xml:space="preserve">ما هو في مقام تطبيق المنقولات بما في فرق الشيعة </w:t>
      </w:r>
      <w:r w:rsidR="00193E83">
        <w:rPr>
          <w:rtl/>
        </w:rPr>
        <w:br/>
      </w:r>
      <w:r>
        <w:rPr>
          <w:rtl/>
        </w:rPr>
        <w:t>المطبوع باسم 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زعما</w:t>
      </w:r>
      <w:r w:rsidR="00561FFE">
        <w:rPr>
          <w:rFonts w:hint="cs"/>
          <w:rtl/>
        </w:rPr>
        <w:t>ً</w:t>
      </w:r>
      <w:r>
        <w:rPr>
          <w:rtl/>
        </w:rPr>
        <w:t xml:space="preserve"> منه أن</w:t>
      </w:r>
      <w:r w:rsidR="00561FFE">
        <w:rPr>
          <w:rFonts w:hint="cs"/>
          <w:rtl/>
        </w:rPr>
        <w:t>ّ</w:t>
      </w:r>
      <w:r>
        <w:rPr>
          <w:rtl/>
        </w:rPr>
        <w:t>ه عين كتاب المقالات لل</w:t>
      </w:r>
      <w:r w:rsidR="00561FFE">
        <w:rPr>
          <w:rFonts w:hint="cs"/>
          <w:rtl/>
        </w:rPr>
        <w:t>أ</w:t>
      </w:r>
      <w:r>
        <w:rPr>
          <w:rtl/>
        </w:rPr>
        <w:t>شعري لكن لو طب</w:t>
      </w:r>
      <w:r w:rsidR="00561FFE">
        <w:rPr>
          <w:rFonts w:hint="cs"/>
          <w:rtl/>
        </w:rPr>
        <w:t>ّ</w:t>
      </w:r>
      <w:r>
        <w:rPr>
          <w:rtl/>
        </w:rPr>
        <w:t xml:space="preserve">قناها </w:t>
      </w:r>
      <w:r w:rsidR="00193E83">
        <w:rPr>
          <w:rtl/>
        </w:rPr>
        <w:br/>
      </w:r>
      <w:r>
        <w:rPr>
          <w:rtl/>
        </w:rPr>
        <w:t>بالموجود من المقالات لل</w:t>
      </w:r>
      <w:r w:rsidR="00561FFE">
        <w:rPr>
          <w:rFonts w:hint="cs"/>
          <w:rtl/>
        </w:rPr>
        <w:t>أ</w:t>
      </w:r>
      <w:r>
        <w:rPr>
          <w:rtl/>
        </w:rPr>
        <w:t>شعري يتبي</w:t>
      </w:r>
      <w:r w:rsidR="00561FFE">
        <w:rPr>
          <w:rFonts w:hint="cs"/>
          <w:rtl/>
        </w:rPr>
        <w:t>ّ</w:t>
      </w:r>
      <w:r>
        <w:rPr>
          <w:rtl/>
        </w:rPr>
        <w:t>ن بوضوح صحة هذا الكلام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إذ</w:t>
      </w:r>
      <w:r w:rsidR="004332F6">
        <w:rPr>
          <w:rFonts w:hint="cs"/>
          <w:rtl/>
        </w:rPr>
        <w:t xml:space="preserve"> </w:t>
      </w:r>
      <w:r>
        <w:rPr>
          <w:rtl/>
        </w:rPr>
        <w:t>أن</w:t>
      </w:r>
      <w:r w:rsidR="00561FFE">
        <w:rPr>
          <w:rFonts w:hint="cs"/>
          <w:rtl/>
        </w:rPr>
        <w:t>ّ</w:t>
      </w:r>
      <w:r>
        <w:rPr>
          <w:rtl/>
        </w:rPr>
        <w:t xml:space="preserve"> الاختلافات </w:t>
      </w:r>
      <w:r w:rsidR="00193E83">
        <w:rPr>
          <w:rtl/>
        </w:rPr>
        <w:br/>
      </w:r>
      <w:r>
        <w:rPr>
          <w:rtl/>
        </w:rPr>
        <w:t>تتضاءل و</w:t>
      </w:r>
      <w:r w:rsidR="00561FFE">
        <w:rPr>
          <w:rFonts w:hint="cs"/>
          <w:rtl/>
        </w:rPr>
        <w:t xml:space="preserve"> </w:t>
      </w:r>
      <w:r>
        <w:rPr>
          <w:rtl/>
        </w:rPr>
        <w:t>تقل</w:t>
      </w:r>
      <w:r w:rsidR="00561FFE">
        <w:rPr>
          <w:rFonts w:hint="cs"/>
          <w:rtl/>
        </w:rPr>
        <w:t>ّ</w:t>
      </w:r>
      <w:r>
        <w:rPr>
          <w:rtl/>
        </w:rPr>
        <w:t xml:space="preserve"> بدرجة كبيرة جدا</w:t>
      </w:r>
      <w:r w:rsidR="00561FFE">
        <w:rPr>
          <w:rFonts w:hint="cs"/>
          <w:rtl/>
        </w:rPr>
        <w:t>ً</w:t>
      </w:r>
      <w:r>
        <w:rPr>
          <w:rtl/>
        </w:rPr>
        <w:t>.</w:t>
      </w:r>
    </w:p>
    <w:p w:rsidR="00B20730" w:rsidRDefault="00B20730" w:rsidP="00561FFE">
      <w:pPr>
        <w:rPr>
          <w:rtl/>
        </w:rPr>
      </w:pPr>
      <w:r>
        <w:rPr>
          <w:rtl/>
        </w:rPr>
        <w:t>وبهذا المقارنة يمكننا القول بأن</w:t>
      </w:r>
      <w:r w:rsidR="00561FFE">
        <w:rPr>
          <w:rFonts w:hint="cs"/>
          <w:rtl/>
        </w:rPr>
        <w:t>ّ</w:t>
      </w:r>
      <w:r>
        <w:rPr>
          <w:rtl/>
        </w:rPr>
        <w:t xml:space="preserve"> نسخة المقالات لل</w:t>
      </w:r>
      <w:r w:rsidR="00561FFE">
        <w:rPr>
          <w:rFonts w:hint="cs"/>
          <w:rtl/>
        </w:rPr>
        <w:t>أ</w:t>
      </w:r>
      <w:r>
        <w:rPr>
          <w:rtl/>
        </w:rPr>
        <w:t xml:space="preserve">شعري كانت موجودة عند الكشي </w:t>
      </w:r>
      <w:r w:rsidR="00193E83">
        <w:rPr>
          <w:rtl/>
        </w:rPr>
        <w:br/>
      </w:r>
      <w:r>
        <w:rPr>
          <w:rtl/>
        </w:rPr>
        <w:t>وأن</w:t>
      </w:r>
      <w:r w:rsidR="00561FFE">
        <w:rPr>
          <w:rFonts w:hint="cs"/>
          <w:rtl/>
        </w:rPr>
        <w:t>ّ</w:t>
      </w:r>
      <w:r>
        <w:rPr>
          <w:rtl/>
        </w:rPr>
        <w:t>ه اعتمد عليها في كتاب (</w:t>
      </w:r>
      <w:r w:rsidR="00561FFE">
        <w:rPr>
          <w:rFonts w:hint="cs"/>
          <w:rtl/>
        </w:rPr>
        <w:t>ال</w:t>
      </w:r>
      <w:r>
        <w:rPr>
          <w:rtl/>
        </w:rPr>
        <w:t>رجال)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وكذا الشيخ الطوسي في كتابه (الغيبة) فقد أورد فيه قوله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 w:rsidR="00561FFE">
        <w:rPr>
          <w:rtl/>
        </w:rPr>
        <w:t>قال سعد</w:t>
      </w:r>
      <w:r w:rsidR="00E762D7">
        <w:rPr>
          <w:rFonts w:hint="cs"/>
          <w:rtl/>
        </w:rPr>
        <w:t xml:space="preserve"> </w:t>
      </w:r>
      <w:r>
        <w:rPr>
          <w:rtl/>
        </w:rPr>
        <w:t xml:space="preserve">بن </w:t>
      </w:r>
      <w:r w:rsidR="00193E83">
        <w:rPr>
          <w:rtl/>
        </w:rPr>
        <w:br/>
      </w:r>
      <w:r>
        <w:rPr>
          <w:rtl/>
        </w:rPr>
        <w:t>عبدالله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كان محمد بن نصير النميري يد</w:t>
      </w:r>
      <w:r w:rsidR="00561FFE">
        <w:rPr>
          <w:rFonts w:hint="cs"/>
          <w:rtl/>
        </w:rPr>
        <w:t>ّ</w:t>
      </w:r>
      <w:r>
        <w:rPr>
          <w:rtl/>
        </w:rPr>
        <w:t>عي أن</w:t>
      </w:r>
      <w:r w:rsidR="00561FFE">
        <w:rPr>
          <w:rFonts w:hint="cs"/>
          <w:rtl/>
        </w:rPr>
        <w:t>ّ</w:t>
      </w:r>
      <w:r>
        <w:rPr>
          <w:rtl/>
        </w:rPr>
        <w:t>ه رسول نبي</w:t>
      </w:r>
      <w:r w:rsidR="00561FFE">
        <w:rPr>
          <w:rFonts w:hint="cs"/>
          <w:rtl/>
        </w:rPr>
        <w:t>ّ</w:t>
      </w:r>
      <w:r w:rsidR="00B86254">
        <w:rPr>
          <w:rtl/>
        </w:rPr>
        <w:t>.</w:t>
      </w:r>
      <w:r>
        <w:rPr>
          <w:rtl/>
        </w:rPr>
        <w:t>..» إلى آخر ما ورد نص</w:t>
      </w:r>
      <w:r w:rsidR="00561FFE">
        <w:rPr>
          <w:rFonts w:hint="cs"/>
          <w:rtl/>
        </w:rPr>
        <w:t>ّ</w:t>
      </w:r>
      <w:r>
        <w:rPr>
          <w:rtl/>
        </w:rPr>
        <w:t xml:space="preserve">ه </w:t>
      </w:r>
      <w:r w:rsidR="00193E83">
        <w:rPr>
          <w:rtl/>
        </w:rPr>
        <w:br/>
      </w:r>
      <w:r>
        <w:rPr>
          <w:rtl/>
        </w:rPr>
        <w:t xml:space="preserve">في المقالات </w:t>
      </w:r>
      <w:r w:rsidRPr="00CC4FD6">
        <w:rPr>
          <w:rStyle w:val="rfdFootnotenum"/>
          <w:rtl/>
        </w:rPr>
        <w:t>(48)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والمفهوم من كلام المجلسي الذي سبق نقله هو أن</w:t>
      </w:r>
      <w:r w:rsidR="00561FFE">
        <w:rPr>
          <w:rFonts w:hint="cs"/>
          <w:rtl/>
        </w:rPr>
        <w:t>ّ</w:t>
      </w:r>
      <w:r>
        <w:rPr>
          <w:rtl/>
        </w:rPr>
        <w:t xml:space="preserve"> الطوسي اعتمد كتاب </w:t>
      </w:r>
      <w:r w:rsidR="00193E83">
        <w:rPr>
          <w:rtl/>
        </w:rPr>
        <w:br/>
      </w:r>
      <w:r>
        <w:rPr>
          <w:rtl/>
        </w:rPr>
        <w:t>المقالات ونقل عنه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وكذا </w:t>
      </w:r>
      <w:r w:rsidR="00CD5CC1">
        <w:rPr>
          <w:rtl/>
        </w:rPr>
        <w:t>الاُ</w:t>
      </w:r>
      <w:r>
        <w:rPr>
          <w:rtl/>
        </w:rPr>
        <w:t>ستاذ إقبال ذكر ذلك معل</w:t>
      </w:r>
      <w:r w:rsidR="00561FFE">
        <w:rPr>
          <w:rFonts w:hint="cs"/>
          <w:rtl/>
        </w:rPr>
        <w:t>ّ</w:t>
      </w:r>
      <w:r>
        <w:rPr>
          <w:rtl/>
        </w:rPr>
        <w:t>ل</w:t>
      </w:r>
      <w:r w:rsidR="00561FFE">
        <w:rPr>
          <w:rFonts w:hint="cs"/>
          <w:rtl/>
        </w:rPr>
        <w:t>ً</w:t>
      </w:r>
      <w:r>
        <w:rPr>
          <w:rtl/>
        </w:rPr>
        <w:t>ا بأن</w:t>
      </w:r>
      <w:r w:rsidR="00561FFE">
        <w:rPr>
          <w:rFonts w:hint="cs"/>
          <w:rtl/>
        </w:rPr>
        <w:t>ّ</w:t>
      </w:r>
      <w:r>
        <w:rPr>
          <w:rtl/>
        </w:rPr>
        <w:t xml:space="preserve"> الطوسي </w:t>
      </w:r>
      <w:r w:rsidR="00CD5CC1">
        <w:rPr>
          <w:rtl/>
        </w:rPr>
        <w:t>إنّما</w:t>
      </w:r>
      <w:r>
        <w:rPr>
          <w:rtl/>
        </w:rPr>
        <w:t xml:space="preserve"> نقل في كتابه </w:t>
      </w:r>
      <w:r w:rsidR="00193E83">
        <w:rPr>
          <w:rtl/>
        </w:rPr>
        <w:br/>
      </w:r>
      <w:r>
        <w:rPr>
          <w:rtl/>
        </w:rPr>
        <w:t>بلفظ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قال سعد» ولم ينقل بلفظ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«روي عن سعد» أو «</w:t>
      </w:r>
      <w:r>
        <w:rPr>
          <w:rtl/>
        </w:rPr>
        <w:t>أخبرني فلان عن سعد»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93E83">
        <w:rPr>
          <w:rtl/>
        </w:rPr>
        <w:br/>
      </w:r>
      <w:r>
        <w:rPr>
          <w:rtl/>
        </w:rPr>
        <w:t xml:space="preserve">والتعبير </w:t>
      </w:r>
      <w:r w:rsidR="00CD5CC1">
        <w:rPr>
          <w:rtl/>
        </w:rPr>
        <w:t>الاُ</w:t>
      </w:r>
      <w:r>
        <w:rPr>
          <w:rtl/>
        </w:rPr>
        <w:t>ول يدل</w:t>
      </w:r>
      <w:r w:rsidR="00561FFE">
        <w:rPr>
          <w:rFonts w:hint="cs"/>
          <w:rtl/>
        </w:rPr>
        <w:t>ّ</w:t>
      </w:r>
      <w:r>
        <w:rPr>
          <w:rtl/>
        </w:rPr>
        <w:t xml:space="preserve"> على أن</w:t>
      </w:r>
      <w:r w:rsidR="00561FFE">
        <w:rPr>
          <w:rFonts w:hint="cs"/>
          <w:rtl/>
        </w:rPr>
        <w:t>ّ</w:t>
      </w:r>
      <w:r>
        <w:rPr>
          <w:rtl/>
        </w:rPr>
        <w:t xml:space="preserve"> النقل </w:t>
      </w:r>
      <w:r w:rsidR="00CD5CC1">
        <w:rPr>
          <w:rtl/>
        </w:rPr>
        <w:t>إنّما</w:t>
      </w:r>
      <w:r>
        <w:rPr>
          <w:rtl/>
        </w:rPr>
        <w:t xml:space="preserve"> كان مباشرة عن كتاب سعد</w:t>
      </w:r>
      <w:r w:rsidR="00561FFE">
        <w:rPr>
          <w:rFonts w:hint="cs"/>
          <w:rtl/>
        </w:rPr>
        <w:t>،</w:t>
      </w:r>
      <w:r w:rsidR="00E762D7">
        <w:rPr>
          <w:rtl/>
        </w:rPr>
        <w:t xml:space="preserve"> لا</w:t>
      </w:r>
      <w:r>
        <w:rPr>
          <w:rtl/>
        </w:rPr>
        <w:t xml:space="preserve">بواسطة </w:t>
      </w:r>
      <w:r w:rsidR="00193E83">
        <w:rPr>
          <w:rtl/>
        </w:rPr>
        <w:br/>
      </w:r>
      <w:r>
        <w:rPr>
          <w:rtl/>
        </w:rPr>
        <w:t>شفهي</w:t>
      </w:r>
      <w:r w:rsidR="00561FFE">
        <w:rPr>
          <w:rFonts w:hint="cs"/>
          <w:rtl/>
        </w:rPr>
        <w:t>ّ</w:t>
      </w:r>
      <w:r>
        <w:rPr>
          <w:rtl/>
        </w:rPr>
        <w:t xml:space="preserve">ة </w:t>
      </w:r>
      <w:r w:rsidRPr="00CC4FD6">
        <w:rPr>
          <w:rStyle w:val="rfdFootnotenum"/>
          <w:rtl/>
        </w:rPr>
        <w:t>(49)</w:t>
      </w:r>
      <w:r>
        <w:rPr>
          <w:rtl/>
        </w:rPr>
        <w:t>.</w:t>
      </w:r>
    </w:p>
    <w:p w:rsidR="00CC4FD6" w:rsidRDefault="00B20730" w:rsidP="004332F6">
      <w:pPr>
        <w:rPr>
          <w:rtl/>
        </w:rPr>
      </w:pPr>
      <w:r>
        <w:rPr>
          <w:rtl/>
        </w:rPr>
        <w:t>وبهذا يمكننا القول</w:t>
      </w:r>
      <w:r w:rsidR="004332F6">
        <w:rPr>
          <w:rFonts w:hint="cs"/>
          <w:rtl/>
        </w:rPr>
        <w:t xml:space="preserve"> </w:t>
      </w:r>
      <w:r w:rsidR="004230C0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>
        <w:rPr>
          <w:rtl/>
        </w:rPr>
        <w:t>أيضا</w:t>
      </w:r>
      <w:r w:rsidR="00561FFE">
        <w:rPr>
          <w:rFonts w:hint="cs"/>
          <w:rtl/>
        </w:rPr>
        <w:t>ً</w:t>
      </w:r>
      <w:r w:rsidR="004332F6">
        <w:rPr>
          <w:rFonts w:hint="cs"/>
          <w:rtl/>
        </w:rPr>
        <w:t xml:space="preserve"> </w:t>
      </w:r>
      <w:r w:rsidR="004230C0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>
        <w:rPr>
          <w:rtl/>
        </w:rPr>
        <w:t>بأن</w:t>
      </w:r>
      <w:r w:rsidR="00561FFE">
        <w:rPr>
          <w:rFonts w:hint="cs"/>
          <w:rtl/>
        </w:rPr>
        <w:t>ّ</w:t>
      </w:r>
      <w:r>
        <w:rPr>
          <w:rtl/>
        </w:rPr>
        <w:t xml:space="preserve"> نسخة المقالات كانت موجودة </w:t>
      </w:r>
      <w:r w:rsidR="00CC4FD6">
        <w:rPr>
          <w:rtl/>
        </w:rPr>
        <w:t>عند الطوسي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93E83">
        <w:rPr>
          <w:rtl/>
        </w:rPr>
        <w:br/>
      </w:r>
      <w:r w:rsidR="00CC4FD6">
        <w:rPr>
          <w:rtl/>
        </w:rPr>
        <w:t>وأن</w:t>
      </w:r>
      <w:r w:rsidR="00561FFE">
        <w:rPr>
          <w:rFonts w:hint="cs"/>
          <w:rtl/>
        </w:rPr>
        <w:t>ّ</w:t>
      </w:r>
      <w:r w:rsidR="00CC4FD6">
        <w:rPr>
          <w:rtl/>
        </w:rPr>
        <w:t>ه اعتمد عليها</w:t>
      </w:r>
      <w:r w:rsidR="00B86254">
        <w:rPr>
          <w:rtl/>
        </w:rPr>
        <w:t>.</w:t>
      </w:r>
    </w:p>
    <w:p w:rsidR="00B20730" w:rsidRPr="004230C0" w:rsidRDefault="00B20730" w:rsidP="004230C0">
      <w:pPr>
        <w:pStyle w:val="rfdBold1"/>
        <w:rPr>
          <w:rtl/>
        </w:rPr>
      </w:pPr>
      <w:r w:rsidRPr="004230C0">
        <w:rPr>
          <w:rtl/>
        </w:rPr>
        <w:t>نسخ المقالات</w:t>
      </w:r>
      <w:r w:rsidR="008618E0" w:rsidRPr="004230C0">
        <w:rPr>
          <w:rtl/>
        </w:rPr>
        <w:t>:</w:t>
      </w:r>
    </w:p>
    <w:p w:rsidR="00CC4FD6" w:rsidRDefault="00B20730" w:rsidP="00B20730">
      <w:pPr>
        <w:rPr>
          <w:rtl/>
        </w:rPr>
      </w:pPr>
      <w:r>
        <w:rPr>
          <w:rtl/>
        </w:rPr>
        <w:t>فقد تحص</w:t>
      </w:r>
      <w:r w:rsidR="00561FFE">
        <w:rPr>
          <w:rFonts w:hint="cs"/>
          <w:rtl/>
        </w:rPr>
        <w:t>ّ</w:t>
      </w:r>
      <w:r>
        <w:rPr>
          <w:rtl/>
        </w:rPr>
        <w:t>ل أن</w:t>
      </w:r>
      <w:r w:rsidR="00561FFE">
        <w:rPr>
          <w:rFonts w:hint="cs"/>
          <w:rtl/>
        </w:rPr>
        <w:t>ّ</w:t>
      </w:r>
      <w:r>
        <w:rPr>
          <w:rtl/>
        </w:rPr>
        <w:t xml:space="preserve"> (المقالات) كان معروفا</w:t>
      </w:r>
      <w:r w:rsidR="00561FFE">
        <w:rPr>
          <w:rFonts w:hint="cs"/>
          <w:rtl/>
        </w:rPr>
        <w:t>ً</w:t>
      </w:r>
      <w:r>
        <w:rPr>
          <w:rtl/>
        </w:rPr>
        <w:t xml:space="preserve"> عند القدماء من أعلام الطائفة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وقد </w:t>
      </w:r>
      <w:r w:rsidR="00193E83">
        <w:rPr>
          <w:rtl/>
        </w:rPr>
        <w:br/>
      </w:r>
      <w:r>
        <w:rPr>
          <w:rtl/>
        </w:rPr>
        <w:t>وقع كذلك عند الشيخ المجلسي فاعتمده و</w:t>
      </w:r>
      <w:r w:rsidR="00E762D7">
        <w:rPr>
          <w:rFonts w:hint="cs"/>
          <w:rtl/>
        </w:rPr>
        <w:t xml:space="preserve"> </w:t>
      </w:r>
      <w:r>
        <w:rPr>
          <w:rtl/>
        </w:rPr>
        <w:t>تحق</w:t>
      </w:r>
      <w:r w:rsidR="00561FFE">
        <w:rPr>
          <w:rFonts w:hint="cs"/>
          <w:rtl/>
        </w:rPr>
        <w:t>ّ</w:t>
      </w:r>
      <w:r>
        <w:rPr>
          <w:rtl/>
        </w:rPr>
        <w:t>ق نسبته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وأم</w:t>
      </w:r>
      <w:r w:rsidR="00561FFE">
        <w:rPr>
          <w:rFonts w:hint="cs"/>
          <w:rtl/>
        </w:rPr>
        <w:t>ّ</w:t>
      </w:r>
      <w:r>
        <w:rPr>
          <w:rtl/>
        </w:rPr>
        <w:t xml:space="preserve">ا عن نسخه الموجودة </w:t>
      </w:r>
      <w:r w:rsidR="00193E83">
        <w:rPr>
          <w:rtl/>
        </w:rPr>
        <w:br/>
      </w:r>
      <w:r>
        <w:rPr>
          <w:rtl/>
        </w:rPr>
        <w:t>فعلا فيقول عل</w:t>
      </w:r>
      <w:r w:rsidR="00561FFE">
        <w:rPr>
          <w:rFonts w:hint="cs"/>
          <w:rtl/>
        </w:rPr>
        <w:t>ّ</w:t>
      </w:r>
      <w:r>
        <w:rPr>
          <w:rtl/>
        </w:rPr>
        <w:t>امة الفن</w:t>
      </w:r>
      <w:r w:rsidR="00561FFE">
        <w:rPr>
          <w:rFonts w:hint="cs"/>
          <w:rtl/>
        </w:rPr>
        <w:t>ّ</w:t>
      </w:r>
      <w:r>
        <w:rPr>
          <w:rtl/>
        </w:rPr>
        <w:t xml:space="preserve"> الشيخ الطهراني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 w:rsidR="00561FFE">
        <w:rPr>
          <w:rtl/>
        </w:rPr>
        <w:t>نسخة منه عند سلطان علي الس</w:t>
      </w:r>
      <w:r>
        <w:rPr>
          <w:rtl/>
        </w:rPr>
        <w:t xml:space="preserve">طاني </w:t>
      </w:r>
      <w:r w:rsidR="00193E83">
        <w:rPr>
          <w:rtl/>
        </w:rPr>
        <w:br/>
      </w:r>
      <w:r>
        <w:rPr>
          <w:rtl/>
        </w:rPr>
        <w:t>البهبهاني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وكيل المجلس في طهران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</w:t>
      </w:r>
      <w:r w:rsidR="00561FFE">
        <w:rPr>
          <w:rFonts w:hint="cs"/>
          <w:rtl/>
        </w:rPr>
        <w:t>ُ</w:t>
      </w:r>
      <w:r>
        <w:rPr>
          <w:rtl/>
        </w:rPr>
        <w:t>خرى</w:t>
      </w:r>
      <w:r w:rsidR="00C7123C">
        <w:rPr>
          <w:rtl/>
        </w:rPr>
        <w:t xml:space="preserve"> عند السيد محمد المحيط</w:t>
      </w:r>
      <w:r w:rsidR="00CC4FD6">
        <w:rPr>
          <w:rtl/>
        </w:rPr>
        <w:t xml:space="preserve">» </w:t>
      </w:r>
      <w:r w:rsidR="00CC4FD6" w:rsidRPr="00CC4FD6">
        <w:rPr>
          <w:rStyle w:val="rfdFootnotenum"/>
          <w:rtl/>
        </w:rPr>
        <w:t>(50)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ولم أقف على ذكر مخطوطة ا</w:t>
      </w:r>
      <w:r w:rsidR="00561FFE">
        <w:rPr>
          <w:rFonts w:hint="cs"/>
          <w:rtl/>
        </w:rPr>
        <w:t>ُ</w:t>
      </w:r>
      <w:r>
        <w:rPr>
          <w:rtl/>
        </w:rPr>
        <w:t>خرى حتى الآن</w:t>
      </w:r>
      <w:r w:rsidR="00B86254">
        <w:rPr>
          <w:rtl/>
        </w:rPr>
        <w:t>.</w:t>
      </w:r>
    </w:p>
    <w:p w:rsidR="00CC4FD6" w:rsidRDefault="00B20730" w:rsidP="00561FFE">
      <w:pPr>
        <w:rPr>
          <w:rtl/>
        </w:rPr>
      </w:pPr>
      <w:r>
        <w:rPr>
          <w:rtl/>
        </w:rPr>
        <w:t>ونسخة السلطاني هي التي عثر عليها الدكتور محمد جواد مشكور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فأخرج </w:t>
      </w:r>
      <w:r w:rsidR="00193E83">
        <w:rPr>
          <w:rtl/>
        </w:rPr>
        <w:br/>
      </w:r>
      <w:r>
        <w:rPr>
          <w:rtl/>
        </w:rPr>
        <w:t xml:space="preserve">على أساسها الطبعة </w:t>
      </w:r>
      <w:r w:rsidR="00CD5CC1">
        <w:rPr>
          <w:rtl/>
        </w:rPr>
        <w:t>الاُ</w:t>
      </w:r>
      <w:r>
        <w:rPr>
          <w:rtl/>
        </w:rPr>
        <w:t>ولى من الكتاب سنة 1963 باسم (المقالات والفرق)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93E83">
        <w:rPr>
          <w:rtl/>
        </w:rPr>
        <w:br/>
      </w:r>
      <w:r>
        <w:rPr>
          <w:rtl/>
        </w:rPr>
        <w:t>واحتمل أن تكون هي النسخة التي كانت عند المجلسي وقد وصفها بمايلي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 xml:space="preserve">جاء </w:t>
      </w:r>
      <w:r w:rsidR="00193E83">
        <w:rPr>
          <w:rtl/>
        </w:rPr>
        <w:br/>
      </w:r>
      <w:r>
        <w:rPr>
          <w:rtl/>
        </w:rPr>
        <w:t xml:space="preserve">اسمها في ظهر الصفحة </w:t>
      </w:r>
      <w:r w:rsidR="00CD5CC1">
        <w:rPr>
          <w:rtl/>
        </w:rPr>
        <w:t>الاُ</w:t>
      </w:r>
      <w:r>
        <w:rPr>
          <w:rtl/>
        </w:rPr>
        <w:t>ولى هكذا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كتاب المقالات والفرق وأسماءها وصنوفها </w:t>
      </w:r>
      <w:r w:rsidR="00193E83">
        <w:rPr>
          <w:rtl/>
        </w:rPr>
        <w:br/>
      </w:r>
      <w:r>
        <w:rPr>
          <w:rtl/>
        </w:rPr>
        <w:t>وألقابها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61FFE">
        <w:rPr>
          <w:rtl/>
        </w:rPr>
        <w:t>تصنيف سعد</w:t>
      </w:r>
      <w:r w:rsidR="00E762D7">
        <w:rPr>
          <w:rFonts w:hint="cs"/>
          <w:rtl/>
        </w:rPr>
        <w:t xml:space="preserve"> </w:t>
      </w:r>
      <w:r>
        <w:rPr>
          <w:rtl/>
        </w:rPr>
        <w:t>بن ع</w:t>
      </w:r>
      <w:r w:rsidR="00C7123C">
        <w:rPr>
          <w:rtl/>
        </w:rPr>
        <w:t>بدالله بن أبي خلف ال</w:t>
      </w:r>
      <w:r w:rsidR="00561FFE">
        <w:rPr>
          <w:rFonts w:hint="cs"/>
          <w:rtl/>
        </w:rPr>
        <w:t>أ</w:t>
      </w:r>
      <w:r w:rsidR="00C7123C">
        <w:rPr>
          <w:rtl/>
        </w:rPr>
        <w:t>شعري القمي</w:t>
      </w:r>
      <w:r>
        <w:rPr>
          <w:rtl/>
        </w:rPr>
        <w:t>»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ثم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 xml:space="preserve">ولا </w:t>
      </w:r>
      <w:r w:rsidR="00193E83">
        <w:rPr>
          <w:rtl/>
        </w:rPr>
        <w:br/>
      </w:r>
      <w:r>
        <w:rPr>
          <w:rtl/>
        </w:rPr>
        <w:t>تاريخ 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أم</w:t>
      </w:r>
      <w:r w:rsidR="00561FFE">
        <w:rPr>
          <w:rFonts w:hint="cs"/>
          <w:rtl/>
        </w:rPr>
        <w:t>ّ</w:t>
      </w:r>
      <w:r>
        <w:rPr>
          <w:rtl/>
        </w:rPr>
        <w:t>ا خط</w:t>
      </w:r>
      <w:r w:rsidR="00561FFE">
        <w:rPr>
          <w:rFonts w:hint="cs"/>
          <w:rtl/>
        </w:rPr>
        <w:t>ّ</w:t>
      </w:r>
      <w:r>
        <w:rPr>
          <w:rtl/>
        </w:rPr>
        <w:t>ه فليس بحديث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ويمكن تقدير تاريخ كتابته بأن</w:t>
      </w:r>
      <w:r w:rsidR="00561FFE">
        <w:rPr>
          <w:rFonts w:hint="cs"/>
          <w:rtl/>
        </w:rPr>
        <w:t>ّ</w:t>
      </w:r>
      <w:r>
        <w:rPr>
          <w:rtl/>
        </w:rPr>
        <w:t>ه يعود إ</w:t>
      </w:r>
      <w:r w:rsidR="00C7123C">
        <w:rPr>
          <w:rtl/>
        </w:rPr>
        <w:t xml:space="preserve">لى القرن </w:t>
      </w:r>
      <w:r w:rsidR="00193E83">
        <w:rPr>
          <w:rtl/>
        </w:rPr>
        <w:br/>
      </w:r>
      <w:r w:rsidR="00C7123C">
        <w:rPr>
          <w:rtl/>
        </w:rPr>
        <w:t>العاشر الهجري</w:t>
      </w:r>
      <w:r w:rsidR="00CC4FD6">
        <w:rPr>
          <w:rtl/>
        </w:rPr>
        <w:t xml:space="preserve">» </w:t>
      </w:r>
      <w:r w:rsidR="00CC4FD6" w:rsidRPr="00CC4FD6">
        <w:rPr>
          <w:rStyle w:val="rfdFootnotenum"/>
          <w:rtl/>
        </w:rPr>
        <w:t>(51)</w:t>
      </w:r>
      <w:r w:rsidR="00B86254">
        <w:rPr>
          <w:rtl/>
        </w:rPr>
        <w:t>.</w:t>
      </w:r>
    </w:p>
    <w:p w:rsidR="00B20730" w:rsidRDefault="00C2777A" w:rsidP="004332F6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 xml:space="preserve">وقد أخرج </w:t>
      </w:r>
      <w:r w:rsidR="002D19CA">
        <w:rPr>
          <w:rtl/>
        </w:rPr>
        <w:t>الدكتور محمد جواد مشكور كتاب ال</w:t>
      </w:r>
      <w:r w:rsidR="002D19CA">
        <w:rPr>
          <w:rFonts w:hint="cs"/>
          <w:rtl/>
        </w:rPr>
        <w:t>أ</w:t>
      </w:r>
      <w:r w:rsidR="00B20730">
        <w:rPr>
          <w:rtl/>
        </w:rPr>
        <w:t>شعري بشكل أنيق مشفعا</w:t>
      </w:r>
      <w:r w:rsidR="002D19CA">
        <w:rPr>
          <w:rFonts w:hint="cs"/>
          <w:rtl/>
        </w:rPr>
        <w:t>ً</w:t>
      </w:r>
      <w:r w:rsidR="00B20730">
        <w:rPr>
          <w:rtl/>
        </w:rPr>
        <w:t xml:space="preserve"> </w:t>
      </w:r>
      <w:r w:rsidR="00193E83">
        <w:rPr>
          <w:rtl/>
        </w:rPr>
        <w:br/>
      </w:r>
      <w:r w:rsidR="00B20730">
        <w:rPr>
          <w:rtl/>
        </w:rPr>
        <w:t>بتحقيقات رائعة ومصدرا</w:t>
      </w:r>
      <w:r w:rsidR="002D19CA">
        <w:rPr>
          <w:rFonts w:hint="cs"/>
          <w:rtl/>
        </w:rPr>
        <w:t>ً</w:t>
      </w:r>
      <w:r w:rsidR="00B20730">
        <w:rPr>
          <w:rtl/>
        </w:rPr>
        <w:t xml:space="preserve"> بمقد</w:t>
      </w:r>
      <w:r w:rsidR="002D19CA">
        <w:rPr>
          <w:rFonts w:hint="cs"/>
          <w:rtl/>
        </w:rPr>
        <w:t>ّ</w:t>
      </w:r>
      <w:r w:rsidR="00B20730">
        <w:rPr>
          <w:rtl/>
        </w:rPr>
        <w:t>مة مفص</w:t>
      </w:r>
      <w:r w:rsidR="002D19CA">
        <w:rPr>
          <w:rFonts w:hint="cs"/>
          <w:rtl/>
        </w:rPr>
        <w:t>ّ</w:t>
      </w:r>
      <w:r w:rsidR="00B20730">
        <w:rPr>
          <w:rtl/>
        </w:rPr>
        <w:t>لة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كما عل</w:t>
      </w:r>
      <w:r w:rsidR="002D19CA">
        <w:rPr>
          <w:rFonts w:hint="cs"/>
          <w:rtl/>
        </w:rPr>
        <w:t>ّ</w:t>
      </w:r>
      <w:r w:rsidR="00B20730">
        <w:rPr>
          <w:rtl/>
        </w:rPr>
        <w:t>ق على المتن بتعليقات واسعة المصادر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93E83">
        <w:rPr>
          <w:rtl/>
        </w:rPr>
        <w:br/>
      </w:r>
      <w:r w:rsidR="00B20730">
        <w:rPr>
          <w:rtl/>
        </w:rPr>
        <w:t>وأفرد للتعليقات آخر الكتاب من ص 118</w:t>
      </w:r>
      <w:r w:rsidR="004332F6">
        <w:rPr>
          <w:rFonts w:hint="cs"/>
          <w:rtl/>
        </w:rPr>
        <w:t xml:space="preserve"> </w:t>
      </w:r>
      <w:r w:rsidR="0091049D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 w:rsidR="00B20730">
        <w:rPr>
          <w:rtl/>
        </w:rPr>
        <w:t>252 كما أتم</w:t>
      </w:r>
      <w:r w:rsidR="002D19CA">
        <w:rPr>
          <w:rFonts w:hint="cs"/>
          <w:rtl/>
        </w:rPr>
        <w:t>ّ</w:t>
      </w:r>
      <w:r w:rsidR="00B20730">
        <w:rPr>
          <w:rtl/>
        </w:rPr>
        <w:t xml:space="preserve"> عمله بالفهارس العلمية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93E83">
        <w:rPr>
          <w:rtl/>
        </w:rPr>
        <w:br/>
      </w:r>
      <w:r w:rsidR="00B20730">
        <w:rPr>
          <w:rtl/>
        </w:rPr>
        <w:t>ولقد أسدى هو الآخر إلى الملأ العلمي يدا</w:t>
      </w:r>
      <w:r w:rsidR="002D19CA">
        <w:rPr>
          <w:rFonts w:hint="cs"/>
          <w:rtl/>
        </w:rPr>
        <w:t>ً</w:t>
      </w:r>
      <w:r w:rsidR="00B20730">
        <w:rPr>
          <w:rtl/>
        </w:rPr>
        <w:t xml:space="preserve"> تذكر فتشكر</w:t>
      </w:r>
      <w:r w:rsidR="00B86254">
        <w:rPr>
          <w:rtl/>
        </w:rPr>
        <w:t>.</w:t>
      </w:r>
    </w:p>
    <w:p w:rsidR="00B20730" w:rsidRDefault="00B20730" w:rsidP="002D19CA">
      <w:pPr>
        <w:rPr>
          <w:rtl/>
        </w:rPr>
      </w:pPr>
      <w:r>
        <w:rPr>
          <w:rtl/>
        </w:rPr>
        <w:t>والجدير بالذكر أن</w:t>
      </w:r>
      <w:r w:rsidR="002D19CA">
        <w:rPr>
          <w:rFonts w:hint="cs"/>
          <w:rtl/>
        </w:rPr>
        <w:t>ّ</w:t>
      </w:r>
      <w:r>
        <w:rPr>
          <w:rtl/>
        </w:rPr>
        <w:t xml:space="preserve"> الدكتور مشكور قد اهتم</w:t>
      </w:r>
      <w:r w:rsidR="002D19CA">
        <w:rPr>
          <w:rFonts w:hint="cs"/>
          <w:rtl/>
        </w:rPr>
        <w:t>ّ</w:t>
      </w:r>
      <w:r>
        <w:rPr>
          <w:rtl/>
        </w:rPr>
        <w:t xml:space="preserve"> بكتاب (فرق الشيعة) المنسوب </w:t>
      </w:r>
      <w:r w:rsidR="00193E83">
        <w:rPr>
          <w:rtl/>
        </w:rPr>
        <w:br/>
      </w:r>
      <w:r>
        <w:rPr>
          <w:rtl/>
        </w:rPr>
        <w:t>إلى النوبختي فترجمه إلى الفرنسية وطبع في خمسة أعداد من مجلة (تاريخ ال</w:t>
      </w:r>
      <w:r w:rsidR="002D19CA">
        <w:rPr>
          <w:rFonts w:hint="cs"/>
          <w:rtl/>
        </w:rPr>
        <w:t>أ</w:t>
      </w:r>
      <w:r>
        <w:rPr>
          <w:rtl/>
        </w:rPr>
        <w:t xml:space="preserve">ديان) </w:t>
      </w:r>
      <w:r w:rsidR="00193E83">
        <w:rPr>
          <w:rtl/>
        </w:rPr>
        <w:br/>
      </w:r>
      <w:r>
        <w:rPr>
          <w:rtl/>
        </w:rPr>
        <w:t xml:space="preserve">بباريس </w:t>
      </w:r>
      <w:r w:rsidRPr="00CC4FD6">
        <w:rPr>
          <w:rStyle w:val="rfdFootnotenum"/>
          <w:rtl/>
        </w:rPr>
        <w:t>(52)</w:t>
      </w:r>
      <w:r>
        <w:rPr>
          <w:rtl/>
        </w:rPr>
        <w:t>.</w:t>
      </w:r>
    </w:p>
    <w:p w:rsidR="00B20730" w:rsidRDefault="00B20730" w:rsidP="002D19CA">
      <w:pPr>
        <w:rPr>
          <w:rtl/>
        </w:rPr>
      </w:pPr>
      <w:r>
        <w:rPr>
          <w:rtl/>
        </w:rPr>
        <w:t xml:space="preserve">وهو يقف في الرأي </w:t>
      </w:r>
      <w:r w:rsidR="002D19CA">
        <w:rPr>
          <w:rFonts w:hint="cs"/>
          <w:rtl/>
        </w:rPr>
        <w:t>إ</w:t>
      </w:r>
      <w:r>
        <w:rPr>
          <w:rtl/>
        </w:rPr>
        <w:t>لى جانب الشيخ الزنجاني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وقد تعر</w:t>
      </w:r>
      <w:r w:rsidR="002D19CA">
        <w:rPr>
          <w:rFonts w:hint="cs"/>
          <w:rtl/>
        </w:rPr>
        <w:t>ّ</w:t>
      </w:r>
      <w:r>
        <w:rPr>
          <w:rtl/>
        </w:rPr>
        <w:t xml:space="preserve">ض للبحث عن ذلك </w:t>
      </w:r>
      <w:r w:rsidR="00193E83">
        <w:rPr>
          <w:rtl/>
        </w:rPr>
        <w:br/>
      </w:r>
      <w:r>
        <w:rPr>
          <w:rtl/>
        </w:rPr>
        <w:t>في مقد</w:t>
      </w:r>
      <w:r w:rsidR="002D19CA">
        <w:rPr>
          <w:rFonts w:hint="cs"/>
          <w:rtl/>
        </w:rPr>
        <w:t>ّ</w:t>
      </w:r>
      <w:r>
        <w:rPr>
          <w:rtl/>
        </w:rPr>
        <w:t xml:space="preserve">مة المقالات </w:t>
      </w:r>
      <w:r w:rsidRPr="00CC4FD6">
        <w:rPr>
          <w:rStyle w:val="rfdFootnotenum"/>
          <w:rtl/>
        </w:rPr>
        <w:t>(53)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وفي مقال له ألقاه في الذكرى ال</w:t>
      </w:r>
      <w:r w:rsidR="002D19CA">
        <w:rPr>
          <w:rFonts w:hint="cs"/>
          <w:rtl/>
        </w:rPr>
        <w:t>أ</w:t>
      </w:r>
      <w:r w:rsidR="00CC4FD6">
        <w:rPr>
          <w:rtl/>
        </w:rPr>
        <w:t>لفي</w:t>
      </w:r>
      <w:r w:rsidR="002D19CA">
        <w:rPr>
          <w:rFonts w:hint="cs"/>
          <w:rtl/>
        </w:rPr>
        <w:t>ّ</w:t>
      </w:r>
      <w:r w:rsidR="00CC4FD6">
        <w:rPr>
          <w:rtl/>
        </w:rPr>
        <w:t xml:space="preserve">ة للشيخ الطوسي بجامعة </w:t>
      </w:r>
      <w:r w:rsidR="00193E83">
        <w:rPr>
          <w:rtl/>
        </w:rPr>
        <w:br/>
      </w:r>
      <w:r w:rsidR="00CC4FD6">
        <w:rPr>
          <w:rtl/>
        </w:rPr>
        <w:t xml:space="preserve">مشهد </w:t>
      </w:r>
      <w:r w:rsidR="00CC4FD6" w:rsidRPr="00CC4FD6">
        <w:rPr>
          <w:rStyle w:val="rfdFootnotenum"/>
          <w:rtl/>
        </w:rPr>
        <w:t>(54)</w:t>
      </w:r>
      <w:r w:rsidR="00CC4FD6">
        <w:rPr>
          <w:rtl/>
        </w:rPr>
        <w:t>.</w:t>
      </w:r>
    </w:p>
    <w:p w:rsidR="00B20730" w:rsidRDefault="00B20730" w:rsidP="002D19CA">
      <w:pPr>
        <w:rPr>
          <w:rtl/>
        </w:rPr>
      </w:pPr>
      <w:r>
        <w:rPr>
          <w:rtl/>
        </w:rPr>
        <w:t>وأم</w:t>
      </w:r>
      <w:r w:rsidR="002D19CA">
        <w:rPr>
          <w:rFonts w:hint="cs"/>
          <w:rtl/>
        </w:rPr>
        <w:t>ّ</w:t>
      </w:r>
      <w:r>
        <w:rPr>
          <w:rtl/>
        </w:rPr>
        <w:t>ا نسبة هذا المطبوع إلى ال</w:t>
      </w:r>
      <w:r w:rsidR="002D19CA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فيستند </w:t>
      </w:r>
      <w:r w:rsidR="002D19CA">
        <w:rPr>
          <w:rFonts w:hint="cs"/>
          <w:rtl/>
        </w:rPr>
        <w:t>إ</w:t>
      </w:r>
      <w:r>
        <w:rPr>
          <w:rtl/>
        </w:rPr>
        <w:t>لى قرينتين</w:t>
      </w:r>
      <w:r w:rsidR="008618E0">
        <w:rPr>
          <w:rtl/>
        </w:rPr>
        <w:t>:</w:t>
      </w:r>
    </w:p>
    <w:p w:rsidR="00B20730" w:rsidRDefault="00CD5CC1" w:rsidP="002D19CA">
      <w:pPr>
        <w:rPr>
          <w:rtl/>
        </w:rPr>
      </w:pPr>
      <w:r>
        <w:rPr>
          <w:rtl/>
        </w:rPr>
        <w:t>الاُ</w:t>
      </w:r>
      <w:r w:rsidR="00B20730">
        <w:rPr>
          <w:rtl/>
        </w:rPr>
        <w:t>ولى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وهي قرينة خارجية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أي النصوص التي أثبتها الكشي والطوسي في </w:t>
      </w:r>
      <w:r w:rsidR="00193E83">
        <w:rPr>
          <w:rtl/>
        </w:rPr>
        <w:br/>
      </w:r>
      <w:r w:rsidR="00B20730">
        <w:rPr>
          <w:rtl/>
        </w:rPr>
        <w:t>كتابيهما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وقد عرفنا اعتماد</w:t>
      </w:r>
      <w:r w:rsidR="002D19CA">
        <w:rPr>
          <w:rFonts w:hint="cs"/>
          <w:rtl/>
        </w:rPr>
        <w:t xml:space="preserve"> </w:t>
      </w:r>
      <w:r w:rsidR="00B20730">
        <w:rPr>
          <w:rtl/>
        </w:rPr>
        <w:t>هما لكتاب ال</w:t>
      </w:r>
      <w:r w:rsidR="002D19CA">
        <w:rPr>
          <w:rFonts w:hint="cs"/>
          <w:rtl/>
        </w:rPr>
        <w:t>أ</w:t>
      </w:r>
      <w:r w:rsidR="00B20730"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فان</w:t>
      </w:r>
      <w:r w:rsidR="002D19CA">
        <w:rPr>
          <w:rFonts w:hint="cs"/>
          <w:rtl/>
        </w:rPr>
        <w:t>ّ</w:t>
      </w:r>
      <w:r w:rsidR="00B20730">
        <w:rPr>
          <w:rtl/>
        </w:rPr>
        <w:t>ا نجد أن</w:t>
      </w:r>
      <w:r w:rsidR="002D19CA">
        <w:rPr>
          <w:rFonts w:hint="cs"/>
          <w:rtl/>
        </w:rPr>
        <w:t>ّ</w:t>
      </w:r>
      <w:r w:rsidR="00B20730">
        <w:rPr>
          <w:rtl/>
        </w:rPr>
        <w:t xml:space="preserve">ها تطابق الموجود في هذا </w:t>
      </w:r>
      <w:r w:rsidR="00193E83">
        <w:rPr>
          <w:rtl/>
        </w:rPr>
        <w:br/>
      </w:r>
      <w:r w:rsidR="00B20730">
        <w:rPr>
          <w:rtl/>
        </w:rPr>
        <w:t>المطبوع حرفيا</w:t>
      </w:r>
      <w:r w:rsidR="002D19CA">
        <w:rPr>
          <w:rFonts w:hint="cs"/>
          <w:rtl/>
        </w:rPr>
        <w:t>ً</w:t>
      </w:r>
      <w:r w:rsidR="00B20730">
        <w:rPr>
          <w:rtl/>
        </w:rPr>
        <w:t xml:space="preserve"> و</w:t>
      </w:r>
      <w:r w:rsidR="002D19CA">
        <w:rPr>
          <w:rFonts w:hint="cs"/>
          <w:rtl/>
        </w:rPr>
        <w:t xml:space="preserve"> </w:t>
      </w:r>
      <w:r w:rsidR="00B20730">
        <w:rPr>
          <w:rtl/>
        </w:rPr>
        <w:t>بدون تفاوت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D19CA">
        <w:rPr>
          <w:rtl/>
        </w:rPr>
        <w:t>عدا ما</w:t>
      </w:r>
      <w:r w:rsidR="00B20730">
        <w:rPr>
          <w:rtl/>
        </w:rPr>
        <w:t>يرى من اختلاف بعض الكلمات و</w:t>
      </w:r>
      <w:r w:rsidR="002D19CA">
        <w:rPr>
          <w:rFonts w:hint="cs"/>
          <w:rtl/>
        </w:rPr>
        <w:t xml:space="preserve"> </w:t>
      </w:r>
      <w:r w:rsidR="00B20730">
        <w:rPr>
          <w:rtl/>
        </w:rPr>
        <w:t>التقد</w:t>
      </w:r>
      <w:r w:rsidR="002D19CA">
        <w:rPr>
          <w:rFonts w:hint="cs"/>
          <w:rtl/>
        </w:rPr>
        <w:t>ّ</w:t>
      </w:r>
      <w:r w:rsidR="00B20730">
        <w:rPr>
          <w:rtl/>
        </w:rPr>
        <w:t>م و</w:t>
      </w:r>
      <w:r w:rsidR="00193E83">
        <w:rPr>
          <w:rFonts w:hint="cs"/>
          <w:rtl/>
        </w:rPr>
        <w:t xml:space="preserve"> </w:t>
      </w:r>
      <w:r w:rsidR="00193E83">
        <w:rPr>
          <w:rtl/>
        </w:rPr>
        <w:br/>
      </w:r>
      <w:r w:rsidR="00B20730">
        <w:rPr>
          <w:rtl/>
        </w:rPr>
        <w:t>التأخ</w:t>
      </w:r>
      <w:r w:rsidR="002D19CA">
        <w:rPr>
          <w:rFonts w:hint="cs"/>
          <w:rtl/>
        </w:rPr>
        <w:t>ّ</w:t>
      </w:r>
      <w:r w:rsidR="00B20730">
        <w:rPr>
          <w:rtl/>
        </w:rPr>
        <w:t>ر لبعض الحروف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D19CA">
        <w:rPr>
          <w:rtl/>
        </w:rPr>
        <w:t>وهذا أمر لا</w:t>
      </w:r>
      <w:r w:rsidR="00B20730">
        <w:rPr>
          <w:rtl/>
        </w:rPr>
        <w:t>يضر</w:t>
      </w:r>
      <w:r w:rsidR="002D19CA">
        <w:rPr>
          <w:rFonts w:hint="cs"/>
          <w:rtl/>
        </w:rPr>
        <w:t>ّ</w:t>
      </w:r>
      <w:r w:rsidR="00B20730">
        <w:rPr>
          <w:rtl/>
        </w:rPr>
        <w:t xml:space="preserve"> بتاتا</w:t>
      </w:r>
      <w:r w:rsidR="002D19CA">
        <w:rPr>
          <w:rFonts w:hint="cs"/>
          <w:rtl/>
        </w:rPr>
        <w:t>ً</w:t>
      </w:r>
      <w:r w:rsidR="00B20730">
        <w:rPr>
          <w:rtl/>
        </w:rPr>
        <w:t xml:space="preserve"> حيث أن مثله متعارف الوقوع في</w:t>
      </w:r>
      <w:r w:rsidR="00CC4FD6">
        <w:rPr>
          <w:rtl/>
        </w:rPr>
        <w:t xml:space="preserve"> </w:t>
      </w:r>
      <w:r w:rsidR="00193E83">
        <w:rPr>
          <w:rtl/>
        </w:rPr>
        <w:br/>
      </w:r>
      <w:r w:rsidR="00CC4FD6">
        <w:rPr>
          <w:rtl/>
        </w:rPr>
        <w:t>النسخ المتعد</w:t>
      </w:r>
      <w:r w:rsidR="002D19CA">
        <w:rPr>
          <w:rFonts w:hint="cs"/>
          <w:rtl/>
        </w:rPr>
        <w:t>ّ</w:t>
      </w:r>
      <w:r w:rsidR="00CC4FD6">
        <w:rPr>
          <w:rtl/>
        </w:rPr>
        <w:t>دة للكتاب الواحد</w:t>
      </w:r>
      <w:r w:rsidR="00B86254">
        <w:rPr>
          <w:rtl/>
        </w:rPr>
        <w:t>.</w:t>
      </w:r>
    </w:p>
    <w:p w:rsidR="00B20730" w:rsidRDefault="00B20730" w:rsidP="00CC4FD6">
      <w:pPr>
        <w:rPr>
          <w:rtl/>
        </w:rPr>
      </w:pPr>
      <w:r>
        <w:rPr>
          <w:rtl/>
        </w:rPr>
        <w:t>الثانية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وهي قرينة داخلية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اشتمال المطبوع على الرواية عن محمد بن </w:t>
      </w:r>
      <w:r w:rsidR="00193E83">
        <w:rPr>
          <w:rtl/>
        </w:rPr>
        <w:br/>
      </w:r>
      <w:r>
        <w:rPr>
          <w:rtl/>
        </w:rPr>
        <w:t>عيسى بن عبيد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D19CA">
        <w:rPr>
          <w:rtl/>
        </w:rPr>
        <w:t>المعروف بالعبيد</w:t>
      </w:r>
      <w:r w:rsidR="002D19CA">
        <w:rPr>
          <w:rFonts w:hint="cs"/>
          <w:rtl/>
        </w:rPr>
        <w:t>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وباليقطيني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فقد ورد النقل عنه</w:t>
      </w:r>
      <w:r w:rsidR="00C7123C">
        <w:rPr>
          <w:rtl/>
        </w:rPr>
        <w:t xml:space="preserve"> في موردين من </w:t>
      </w:r>
      <w:r w:rsidR="00193E83">
        <w:rPr>
          <w:rtl/>
        </w:rPr>
        <w:br/>
      </w:r>
      <w:r w:rsidR="00C7123C">
        <w:rPr>
          <w:rtl/>
        </w:rPr>
        <w:t>المقالات بعنوان «حد</w:t>
      </w:r>
      <w:r w:rsidR="002D19CA">
        <w:rPr>
          <w:rFonts w:hint="cs"/>
          <w:rtl/>
        </w:rPr>
        <w:t>ّ</w:t>
      </w:r>
      <w:r w:rsidR="00C7123C">
        <w:rPr>
          <w:rtl/>
        </w:rPr>
        <w:t>ثني</w:t>
      </w:r>
      <w:r>
        <w:rPr>
          <w:rtl/>
        </w:rPr>
        <w:t xml:space="preserve">» وهو ظاهر في النقل الشفهي المباشر </w:t>
      </w:r>
      <w:r w:rsidRPr="00CC4FD6">
        <w:rPr>
          <w:rStyle w:val="rfdFootnotenum"/>
          <w:rtl/>
        </w:rPr>
        <w:t>(55)</w:t>
      </w:r>
      <w:r w:rsidR="008618E0">
        <w:rPr>
          <w:rFonts w:hint="cs"/>
          <w:rtl/>
        </w:rPr>
        <w:t>،</w:t>
      </w:r>
      <w:r w:rsidR="009042EF">
        <w:rPr>
          <w:rFonts w:hint="cs"/>
          <w:rtl/>
        </w:rPr>
        <w:t xml:space="preserve"> </w:t>
      </w:r>
      <w:r>
        <w:rPr>
          <w:rtl/>
        </w:rPr>
        <w:t>و</w:t>
      </w:r>
      <w:r w:rsidR="00E762D7">
        <w:rPr>
          <w:rFonts w:hint="cs"/>
          <w:rtl/>
        </w:rPr>
        <w:t xml:space="preserve"> </w:t>
      </w:r>
      <w:r>
        <w:rPr>
          <w:rtl/>
        </w:rPr>
        <w:t xml:space="preserve">جاء في موردين </w:t>
      </w:r>
      <w:r w:rsidR="00193E83">
        <w:rPr>
          <w:rtl/>
        </w:rPr>
        <w:br/>
      </w:r>
      <w:r>
        <w:rPr>
          <w:rtl/>
        </w:rPr>
        <w:t>آخرين النقل عنه بعنوا</w:t>
      </w:r>
      <w:r w:rsidR="00C7123C">
        <w:rPr>
          <w:rtl/>
        </w:rPr>
        <w:t>ن «حكى</w:t>
      </w:r>
      <w:r>
        <w:rPr>
          <w:rtl/>
        </w:rPr>
        <w:t>» وهذا أيضا</w:t>
      </w:r>
      <w:r w:rsidR="002D19CA">
        <w:rPr>
          <w:rFonts w:hint="cs"/>
          <w:rtl/>
        </w:rPr>
        <w:t>ً</w:t>
      </w:r>
      <w:r>
        <w:rPr>
          <w:rtl/>
        </w:rPr>
        <w:t xml:space="preserve"> ظاهر في النقل عنه بلا واسطة </w:t>
      </w:r>
      <w:r w:rsidRPr="00CC4FD6">
        <w:rPr>
          <w:rStyle w:val="rfdFootnotenum"/>
          <w:rtl/>
        </w:rPr>
        <w:t>(56)</w:t>
      </w:r>
      <w:r>
        <w:rPr>
          <w:rtl/>
        </w:rPr>
        <w:t>.</w:t>
      </w:r>
    </w:p>
    <w:p w:rsidR="00B20730" w:rsidRDefault="00B20730" w:rsidP="002D19CA">
      <w:pPr>
        <w:rPr>
          <w:rtl/>
        </w:rPr>
      </w:pPr>
      <w:r>
        <w:rPr>
          <w:rtl/>
        </w:rPr>
        <w:t>وهذا الرجل هو شيخ ال</w:t>
      </w:r>
      <w:r w:rsidR="002D19CA">
        <w:rPr>
          <w:rFonts w:hint="cs"/>
          <w:rtl/>
        </w:rPr>
        <w:t>أ</w:t>
      </w:r>
      <w:r>
        <w:rPr>
          <w:rtl/>
        </w:rPr>
        <w:t>شعري مؤل</w:t>
      </w:r>
      <w:r w:rsidR="002D19CA">
        <w:rPr>
          <w:rFonts w:hint="cs"/>
          <w:rtl/>
        </w:rPr>
        <w:t>ّ</w:t>
      </w:r>
      <w:r>
        <w:rPr>
          <w:rtl/>
        </w:rPr>
        <w:t>ف المقالات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بل من المشتهرين برواية </w:t>
      </w:r>
      <w:r w:rsidR="00193E83">
        <w:rPr>
          <w:rtl/>
        </w:rPr>
        <w:br/>
      </w:r>
      <w:r>
        <w:rPr>
          <w:rtl/>
        </w:rPr>
        <w:t>سعد عنه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وقد وردت الرواية عنه في كتاب سعد (بصائر الدرجات) </w:t>
      </w:r>
      <w:r w:rsidRPr="00CC4FD6">
        <w:rPr>
          <w:rStyle w:val="rfdFootnotenum"/>
          <w:rtl/>
        </w:rPr>
        <w:t>(57)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وفي</w:t>
      </w:r>
      <w:r w:rsidR="00FC042F">
        <w:rPr>
          <w:rFonts w:hint="cs"/>
          <w:rtl/>
        </w:rPr>
        <w:t xml:space="preserve"> </w:t>
      </w:r>
      <w:r>
        <w:rPr>
          <w:rtl/>
        </w:rPr>
        <w:t>(الغيبة)</w:t>
      </w:r>
      <w:r w:rsidR="00193E83">
        <w:rPr>
          <w:rFonts w:hint="cs"/>
          <w:rtl/>
        </w:rPr>
        <w:t xml:space="preserve"> </w:t>
      </w:r>
      <w:r w:rsidR="00193E83">
        <w:rPr>
          <w:rtl/>
        </w:rPr>
        <w:br/>
      </w:r>
      <w:r>
        <w:rPr>
          <w:rtl/>
        </w:rPr>
        <w:t xml:space="preserve">للطوسي </w:t>
      </w:r>
      <w:r w:rsidRPr="00CC4FD6">
        <w:rPr>
          <w:rStyle w:val="rfdFootnotenum"/>
          <w:rtl/>
        </w:rPr>
        <w:t>(58)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وقد ترجم له الرجالي</w:t>
      </w:r>
      <w:r w:rsidR="002D19CA">
        <w:rPr>
          <w:rFonts w:hint="cs"/>
          <w:rtl/>
        </w:rPr>
        <w:t>ّ</w:t>
      </w:r>
      <w:r>
        <w:rPr>
          <w:rtl/>
        </w:rPr>
        <w:t>ون كاف</w:t>
      </w:r>
      <w:r w:rsidR="002D19CA">
        <w:rPr>
          <w:rFonts w:hint="cs"/>
          <w:rtl/>
        </w:rPr>
        <w:t>ّ</w:t>
      </w:r>
      <w:r>
        <w:rPr>
          <w:rtl/>
        </w:rPr>
        <w:t xml:space="preserve">ة </w:t>
      </w:r>
      <w:r w:rsidRPr="00CC4FD6">
        <w:rPr>
          <w:rStyle w:val="rfdFootnotenum"/>
          <w:rtl/>
        </w:rPr>
        <w:t>(59)</w:t>
      </w:r>
      <w:r>
        <w:rPr>
          <w:rtl/>
        </w:rPr>
        <w:t>.</w:t>
      </w:r>
    </w:p>
    <w:p w:rsidR="00B20730" w:rsidRDefault="00B20730" w:rsidP="004332F6">
      <w:pPr>
        <w:rPr>
          <w:rtl/>
        </w:rPr>
      </w:pPr>
      <w:r>
        <w:rPr>
          <w:rtl/>
        </w:rPr>
        <w:t>و</w:t>
      </w:r>
      <w:r w:rsidR="002D19CA">
        <w:rPr>
          <w:rFonts w:hint="cs"/>
          <w:rtl/>
        </w:rPr>
        <w:t xml:space="preserve"> </w:t>
      </w:r>
      <w:r>
        <w:rPr>
          <w:rtl/>
        </w:rPr>
        <w:t>ورد في هذا الكتاب</w:t>
      </w:r>
      <w:r w:rsidR="004332F6">
        <w:rPr>
          <w:rFonts w:hint="cs"/>
          <w:rtl/>
        </w:rPr>
        <w:t xml:space="preserve"> </w:t>
      </w:r>
      <w:r w:rsidR="0091049D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>
        <w:rPr>
          <w:rtl/>
        </w:rPr>
        <w:t>المقالات</w:t>
      </w:r>
      <w:r w:rsidR="004332F6">
        <w:rPr>
          <w:rFonts w:hint="cs"/>
          <w:rtl/>
        </w:rPr>
        <w:t xml:space="preserve"> </w:t>
      </w:r>
      <w:r w:rsidR="0091049D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>
        <w:rPr>
          <w:rtl/>
        </w:rPr>
        <w:t>أيضا</w:t>
      </w:r>
      <w:r w:rsidR="002D19CA">
        <w:rPr>
          <w:rFonts w:hint="cs"/>
          <w:rtl/>
        </w:rPr>
        <w:t>ً:</w:t>
      </w:r>
      <w:r w:rsidR="009042EF">
        <w:rPr>
          <w:rtl/>
        </w:rPr>
        <w:t xml:space="preserve"> </w:t>
      </w:r>
      <w:r>
        <w:rPr>
          <w:rtl/>
        </w:rPr>
        <w:t xml:space="preserve">الرواية عن يحيي بن عبدالرحمن بن </w:t>
      </w:r>
      <w:r w:rsidR="00193E83">
        <w:rPr>
          <w:rtl/>
        </w:rPr>
        <w:br/>
      </w:r>
      <w:r>
        <w:rPr>
          <w:rtl/>
        </w:rPr>
        <w:t xml:space="preserve">خاقان </w:t>
      </w:r>
      <w:r w:rsidRPr="00CC4FD6">
        <w:rPr>
          <w:rStyle w:val="rfdFootnotenum"/>
          <w:rtl/>
        </w:rPr>
        <w:t>(60)</w:t>
      </w:r>
      <w:r w:rsidR="008618E0">
        <w:rPr>
          <w:rFonts w:hint="cs"/>
          <w:rtl/>
        </w:rPr>
        <w:t>،</w:t>
      </w:r>
      <w:r w:rsidR="009042EF">
        <w:rPr>
          <w:rFonts w:hint="cs"/>
          <w:rtl/>
        </w:rPr>
        <w:t xml:space="preserve"> </w:t>
      </w:r>
      <w:r>
        <w:rPr>
          <w:rtl/>
        </w:rPr>
        <w:t>وهذا الرجل وإن لم يترجم في المعاجم الرجالية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إل</w:t>
      </w:r>
      <w:r w:rsidR="002D19CA">
        <w:rPr>
          <w:rFonts w:hint="cs"/>
          <w:rtl/>
        </w:rPr>
        <w:t>ّ</w:t>
      </w:r>
      <w:r>
        <w:rPr>
          <w:rtl/>
        </w:rPr>
        <w:t>ا أن</w:t>
      </w:r>
      <w:r w:rsidR="002D19CA">
        <w:rPr>
          <w:rFonts w:hint="cs"/>
          <w:rtl/>
        </w:rPr>
        <w:t>ّ</w:t>
      </w:r>
      <w:r>
        <w:rPr>
          <w:rtl/>
        </w:rPr>
        <w:t xml:space="preserve">ه من حيث الطبقة </w:t>
      </w:r>
      <w:r w:rsidR="00193E83">
        <w:rPr>
          <w:rtl/>
        </w:rPr>
        <w:br/>
      </w:r>
      <w:r>
        <w:rPr>
          <w:rtl/>
        </w:rPr>
        <w:t>محتمل لرواية سعد عنه حيث أورد الكليني في الكافي رواية عن علي بن إبراهيم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93E83">
        <w:rPr>
          <w:rtl/>
        </w:rPr>
        <w:br/>
      </w:r>
      <w:r>
        <w:rPr>
          <w:rtl/>
        </w:rPr>
        <w:t xml:space="preserve">عنه </w:t>
      </w:r>
      <w:r w:rsidRPr="00CC4FD6">
        <w:rPr>
          <w:rStyle w:val="rfdFootnotenum"/>
          <w:rtl/>
        </w:rPr>
        <w:t>(61)</w:t>
      </w:r>
      <w:r w:rsidR="00B86254">
        <w:rPr>
          <w:rtl/>
        </w:rPr>
        <w:t>.</w:t>
      </w:r>
    </w:p>
    <w:p w:rsidR="00CC4FD6" w:rsidRDefault="00B20730" w:rsidP="002D19CA">
      <w:pPr>
        <w:rPr>
          <w:rtl/>
        </w:rPr>
      </w:pPr>
      <w:r>
        <w:rPr>
          <w:rtl/>
        </w:rPr>
        <w:t>وبهاتين القرينتين نجزم بنسبة الكتاب المطبوع باسم (المقالات والفر</w:t>
      </w:r>
      <w:r w:rsidR="00CC4FD6">
        <w:rPr>
          <w:rtl/>
        </w:rPr>
        <w:t xml:space="preserve">ق) إلى </w:t>
      </w:r>
      <w:r w:rsidR="00193E83">
        <w:rPr>
          <w:rtl/>
        </w:rPr>
        <w:br/>
      </w:r>
      <w:r w:rsidR="002D19CA">
        <w:rPr>
          <w:rtl/>
        </w:rPr>
        <w:t>سعد</w:t>
      </w:r>
      <w:r w:rsidR="00E762D7">
        <w:rPr>
          <w:rFonts w:hint="cs"/>
          <w:rtl/>
        </w:rPr>
        <w:t xml:space="preserve"> </w:t>
      </w:r>
      <w:r w:rsidR="00CC4FD6">
        <w:rPr>
          <w:rtl/>
        </w:rPr>
        <w:t>بن عبدالله ال</w:t>
      </w:r>
      <w:r w:rsidR="002D19CA">
        <w:rPr>
          <w:rFonts w:hint="cs"/>
          <w:rtl/>
        </w:rPr>
        <w:t>أ</w:t>
      </w:r>
      <w:r w:rsidR="00CC4FD6">
        <w:rPr>
          <w:rtl/>
        </w:rPr>
        <w:t>شعري</w:t>
      </w:r>
      <w:r w:rsidR="00B86254">
        <w:rPr>
          <w:rtl/>
        </w:rPr>
        <w:t>.</w:t>
      </w:r>
    </w:p>
    <w:p w:rsidR="00B20730" w:rsidRDefault="00C2777A" w:rsidP="00CC4FD6">
      <w:pPr>
        <w:pStyle w:val="rfdBold1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المقارنة بين الكتابين</w:t>
      </w:r>
      <w:r w:rsidR="008618E0">
        <w:rPr>
          <w:rtl/>
        </w:rPr>
        <w:t>:</w:t>
      </w:r>
    </w:p>
    <w:p w:rsidR="00B20730" w:rsidRDefault="00B20730" w:rsidP="000D148A">
      <w:pPr>
        <w:rPr>
          <w:rtl/>
        </w:rPr>
      </w:pPr>
      <w:r>
        <w:rPr>
          <w:rtl/>
        </w:rPr>
        <w:t>وللمقارنة بين الكتابين لابد</w:t>
      </w:r>
      <w:r w:rsidR="000D148A">
        <w:rPr>
          <w:rFonts w:hint="cs"/>
          <w:rtl/>
        </w:rPr>
        <w:t>ّ</w:t>
      </w:r>
      <w:r>
        <w:rPr>
          <w:rtl/>
        </w:rPr>
        <w:t xml:space="preserve"> من بيان أوجه التشابه والاختلاف بينهما</w:t>
      </w:r>
      <w:r w:rsidR="000D148A">
        <w:rPr>
          <w:rFonts w:hint="cs"/>
          <w:rtl/>
        </w:rPr>
        <w:t>،</w:t>
      </w:r>
      <w:r>
        <w:rPr>
          <w:rtl/>
        </w:rPr>
        <w:t xml:space="preserve"> فنقول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193E83">
        <w:rPr>
          <w:rtl/>
        </w:rPr>
        <w:br/>
      </w:r>
      <w:r w:rsidR="000D148A">
        <w:rPr>
          <w:rtl/>
        </w:rPr>
        <w:t>ذكر الدكتور مشكور بهذا الصدد ما</w:t>
      </w:r>
      <w:r>
        <w:rPr>
          <w:rtl/>
        </w:rPr>
        <w:t>يلي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إن</w:t>
      </w:r>
      <w:r w:rsidR="000D148A">
        <w:rPr>
          <w:rFonts w:hint="cs"/>
          <w:rtl/>
        </w:rPr>
        <w:t>ّ</w:t>
      </w:r>
      <w:r>
        <w:rPr>
          <w:rtl/>
        </w:rPr>
        <w:t xml:space="preserve"> كتابي فرق الشيعة للنوبختي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والفرق </w:t>
      </w:r>
      <w:r w:rsidR="00193E83">
        <w:rPr>
          <w:rtl/>
        </w:rPr>
        <w:br/>
      </w:r>
      <w:r>
        <w:rPr>
          <w:rtl/>
        </w:rPr>
        <w:t>والمقالات لل</w:t>
      </w:r>
      <w:r w:rsidR="000D148A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هما كتابان وصلا إلينا من بين كتب فرق الشيعة الضائعة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93E83">
        <w:rPr>
          <w:rtl/>
        </w:rPr>
        <w:br/>
      </w:r>
      <w:r>
        <w:rPr>
          <w:rtl/>
        </w:rPr>
        <w:t>وبينهما تشاب</w:t>
      </w:r>
      <w:r w:rsidR="000D148A">
        <w:rPr>
          <w:rFonts w:hint="cs"/>
          <w:rtl/>
        </w:rPr>
        <w:t>ه</w:t>
      </w:r>
      <w:r>
        <w:rPr>
          <w:rtl/>
        </w:rPr>
        <w:t xml:space="preserve"> في المطالب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وكذلك بين ا</w:t>
      </w:r>
      <w:r w:rsidR="000D148A">
        <w:rPr>
          <w:rFonts w:hint="cs"/>
          <w:rtl/>
        </w:rPr>
        <w:t>ُ</w:t>
      </w:r>
      <w:r>
        <w:rPr>
          <w:rtl/>
        </w:rPr>
        <w:t>سلوب تنظيمهما بصورة عام</w:t>
      </w:r>
      <w:r w:rsidR="000D148A">
        <w:rPr>
          <w:rFonts w:hint="cs"/>
          <w:rtl/>
        </w:rPr>
        <w:t>ّ</w:t>
      </w:r>
      <w:r>
        <w:rPr>
          <w:rtl/>
        </w:rPr>
        <w:t>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وقد بي</w:t>
      </w:r>
      <w:r w:rsidR="000D148A">
        <w:rPr>
          <w:rFonts w:hint="cs"/>
          <w:rtl/>
        </w:rPr>
        <w:t>ّ</w:t>
      </w:r>
      <w:r>
        <w:rPr>
          <w:rtl/>
        </w:rPr>
        <w:t>ن</w:t>
      </w:r>
      <w:r w:rsidR="000D148A">
        <w:rPr>
          <w:rFonts w:hint="cs"/>
          <w:rtl/>
        </w:rPr>
        <w:t>ّ</w:t>
      </w:r>
      <w:r>
        <w:rPr>
          <w:rtl/>
        </w:rPr>
        <w:t xml:space="preserve">ا أوجه </w:t>
      </w:r>
      <w:r w:rsidR="00193E83">
        <w:rPr>
          <w:rtl/>
        </w:rPr>
        <w:br/>
      </w:r>
      <w:r>
        <w:rPr>
          <w:rtl/>
        </w:rPr>
        <w:t>التباين والاختلاف بين هذا الكتاب [</w:t>
      </w:r>
      <w:r w:rsidR="006B53AA">
        <w:rPr>
          <w:rFonts w:hint="cs"/>
          <w:rtl/>
        </w:rPr>
        <w:t xml:space="preserve"> </w:t>
      </w:r>
      <w:r>
        <w:rPr>
          <w:rtl/>
        </w:rPr>
        <w:t>لل</w:t>
      </w:r>
      <w:r w:rsidR="000D148A">
        <w:rPr>
          <w:rFonts w:hint="cs"/>
          <w:rtl/>
        </w:rPr>
        <w:t>أ</w:t>
      </w:r>
      <w:r>
        <w:rPr>
          <w:rtl/>
        </w:rPr>
        <w:t>شعري</w:t>
      </w:r>
      <w:r w:rsidR="006B53AA">
        <w:rPr>
          <w:rFonts w:hint="cs"/>
          <w:rtl/>
        </w:rPr>
        <w:t xml:space="preserve"> </w:t>
      </w:r>
      <w:r>
        <w:rPr>
          <w:rtl/>
        </w:rPr>
        <w:t xml:space="preserve">] وبين كتاب النوبختي من ناحية </w:t>
      </w:r>
      <w:r w:rsidR="00193E83">
        <w:rPr>
          <w:rtl/>
        </w:rPr>
        <w:br/>
      </w:r>
      <w:r>
        <w:rPr>
          <w:rtl/>
        </w:rPr>
        <w:t>العبارات في نهاية كل صفحة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ولكن كتاب ال</w:t>
      </w:r>
      <w:r w:rsidR="000D148A">
        <w:rPr>
          <w:rFonts w:hint="cs"/>
          <w:rtl/>
        </w:rPr>
        <w:t>أ</w:t>
      </w:r>
      <w:r>
        <w:rPr>
          <w:rtl/>
        </w:rPr>
        <w:t>شعري يتضم</w:t>
      </w:r>
      <w:r w:rsidR="000D148A">
        <w:rPr>
          <w:rFonts w:hint="cs"/>
          <w:rtl/>
        </w:rPr>
        <w:t>ّ</w:t>
      </w:r>
      <w:r>
        <w:rPr>
          <w:rtl/>
        </w:rPr>
        <w:t xml:space="preserve">ن إضافات كلية بالاضافة </w:t>
      </w:r>
      <w:r w:rsidR="004167FA">
        <w:rPr>
          <w:rtl/>
        </w:rPr>
        <w:br/>
      </w:r>
      <w:r>
        <w:rPr>
          <w:rtl/>
        </w:rPr>
        <w:t>[</w:t>
      </w:r>
      <w:r w:rsidR="006B53AA">
        <w:rPr>
          <w:rFonts w:hint="cs"/>
          <w:rtl/>
        </w:rPr>
        <w:t xml:space="preserve"> </w:t>
      </w:r>
      <w:r>
        <w:rPr>
          <w:rtl/>
        </w:rPr>
        <w:t>كذا</w:t>
      </w:r>
      <w:r w:rsidR="006B53AA">
        <w:rPr>
          <w:rFonts w:hint="cs"/>
          <w:rtl/>
        </w:rPr>
        <w:t xml:space="preserve"> </w:t>
      </w:r>
      <w:r>
        <w:rPr>
          <w:rtl/>
        </w:rPr>
        <w:t>] على فرق الشيعة للنوبخ</w:t>
      </w:r>
      <w:r w:rsidR="00E762D7">
        <w:rPr>
          <w:rtl/>
        </w:rPr>
        <w:t>تي ما</w:t>
      </w:r>
      <w:r w:rsidR="00C7123C">
        <w:rPr>
          <w:rtl/>
        </w:rPr>
        <w:t>يحويه من الاضافات الجزئية</w:t>
      </w:r>
      <w:r>
        <w:rPr>
          <w:rtl/>
        </w:rPr>
        <w:t>»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ثم أورد قائمة </w:t>
      </w:r>
      <w:r w:rsidR="004167FA">
        <w:rPr>
          <w:rtl/>
        </w:rPr>
        <w:br/>
      </w:r>
      <w:r>
        <w:rPr>
          <w:rtl/>
        </w:rPr>
        <w:t>بمواضع الافتراق بين الكتابين من حيث الزيادة والنقص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وحد</w:t>
      </w:r>
      <w:r w:rsidR="000D148A">
        <w:rPr>
          <w:rFonts w:hint="cs"/>
          <w:rtl/>
        </w:rPr>
        <w:t>ّ</w:t>
      </w:r>
      <w:r>
        <w:rPr>
          <w:rtl/>
        </w:rPr>
        <w:t xml:space="preserve">ده بزيادة كتاب </w:t>
      </w:r>
      <w:r w:rsidR="004167FA">
        <w:rPr>
          <w:rtl/>
        </w:rPr>
        <w:br/>
      </w:r>
      <w:r>
        <w:rPr>
          <w:rtl/>
        </w:rPr>
        <w:t>ال</w:t>
      </w:r>
      <w:r w:rsidR="000D148A">
        <w:rPr>
          <w:rFonts w:hint="cs"/>
          <w:rtl/>
        </w:rPr>
        <w:t>أ</w:t>
      </w:r>
      <w:r>
        <w:rPr>
          <w:rtl/>
        </w:rPr>
        <w:t xml:space="preserve">شعري حوالي ثلاثين صفحة على كتاب النوبختي </w:t>
      </w:r>
      <w:r w:rsidRPr="00CC4FD6">
        <w:rPr>
          <w:rStyle w:val="rfdFootnotenum"/>
          <w:rtl/>
        </w:rPr>
        <w:t>(62)</w:t>
      </w:r>
      <w:r>
        <w:rPr>
          <w:rtl/>
        </w:rPr>
        <w:t>.</w:t>
      </w:r>
    </w:p>
    <w:p w:rsidR="00B20730" w:rsidRDefault="00B20730" w:rsidP="000D148A">
      <w:pPr>
        <w:rPr>
          <w:rtl/>
        </w:rPr>
      </w:pPr>
      <w:r>
        <w:rPr>
          <w:rtl/>
        </w:rPr>
        <w:t>ويقول أيضا</w:t>
      </w:r>
      <w:r w:rsidR="000D148A">
        <w:rPr>
          <w:rFonts w:hint="cs"/>
          <w:rtl/>
        </w:rPr>
        <w:t>ً</w:t>
      </w:r>
      <w:r>
        <w:rPr>
          <w:rtl/>
        </w:rPr>
        <w:t xml:space="preserve"> في مقاله ما ترجمته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يت</w:t>
      </w:r>
      <w:r w:rsidR="000D148A">
        <w:rPr>
          <w:rFonts w:hint="cs"/>
          <w:rtl/>
        </w:rPr>
        <w:t>ّ</w:t>
      </w:r>
      <w:r>
        <w:rPr>
          <w:rtl/>
        </w:rPr>
        <w:t>حد نص</w:t>
      </w:r>
      <w:r w:rsidR="000D148A">
        <w:rPr>
          <w:rFonts w:hint="cs"/>
          <w:rtl/>
        </w:rPr>
        <w:t>ّ</w:t>
      </w:r>
      <w:r>
        <w:rPr>
          <w:rtl/>
        </w:rPr>
        <w:t xml:space="preserve"> هذين الكتابين من حيث </w:t>
      </w:r>
      <w:r w:rsidR="004167FA">
        <w:rPr>
          <w:rtl/>
        </w:rPr>
        <w:br/>
        <w:t>الأبو</w:t>
      </w:r>
      <w:r>
        <w:rPr>
          <w:rtl/>
        </w:rPr>
        <w:t>اب وتوالي ال</w:t>
      </w:r>
      <w:r w:rsidR="000D148A">
        <w:rPr>
          <w:rFonts w:hint="cs"/>
          <w:rtl/>
        </w:rPr>
        <w:t>أ</w:t>
      </w:r>
      <w:r>
        <w:rPr>
          <w:rtl/>
        </w:rPr>
        <w:t>بحاث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وحتى من حيث العبارات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0D148A">
        <w:rPr>
          <w:rFonts w:hint="cs"/>
          <w:rtl/>
        </w:rPr>
        <w:t xml:space="preserve"> </w:t>
      </w:r>
      <w:r>
        <w:rPr>
          <w:rtl/>
        </w:rPr>
        <w:t>واضح أن</w:t>
      </w:r>
      <w:r w:rsidR="000D148A">
        <w:rPr>
          <w:rFonts w:hint="cs"/>
          <w:rtl/>
        </w:rPr>
        <w:t>ّ</w:t>
      </w:r>
      <w:r>
        <w:rPr>
          <w:rtl/>
        </w:rPr>
        <w:t xml:space="preserve"> أحدهما مأخوذ من </w:t>
      </w:r>
      <w:r w:rsidR="004167FA">
        <w:rPr>
          <w:rtl/>
        </w:rPr>
        <w:br/>
      </w:r>
      <w:r>
        <w:rPr>
          <w:rtl/>
        </w:rPr>
        <w:t>الآخر</w:t>
      </w:r>
      <w:r w:rsidR="00B86254">
        <w:rPr>
          <w:rtl/>
        </w:rPr>
        <w:t>.</w:t>
      </w:r>
    </w:p>
    <w:p w:rsidR="00B20730" w:rsidRDefault="00B20730" w:rsidP="004332F6">
      <w:pPr>
        <w:rPr>
          <w:rtl/>
        </w:rPr>
      </w:pPr>
      <w:r>
        <w:rPr>
          <w:rtl/>
        </w:rPr>
        <w:t>والفرق الموجود بينهما أن</w:t>
      </w:r>
      <w:r w:rsidR="000D148A">
        <w:rPr>
          <w:rFonts w:hint="cs"/>
          <w:rtl/>
        </w:rPr>
        <w:t>ّ</w:t>
      </w:r>
      <w:r w:rsidR="000D148A">
        <w:rPr>
          <w:rtl/>
        </w:rPr>
        <w:t xml:space="preserve"> كتاب (المقالات والفرق) لسعد</w:t>
      </w:r>
      <w:r w:rsidR="00E762D7">
        <w:rPr>
          <w:rFonts w:hint="cs"/>
          <w:rtl/>
        </w:rPr>
        <w:t xml:space="preserve"> </w:t>
      </w:r>
      <w:r>
        <w:rPr>
          <w:rtl/>
        </w:rPr>
        <w:t>بن عبدالله يحتوي</w:t>
      </w:r>
      <w:r w:rsidR="004332F6">
        <w:rPr>
          <w:rFonts w:hint="cs"/>
          <w:rtl/>
        </w:rPr>
        <w:t xml:space="preserve"> </w:t>
      </w:r>
      <w:r w:rsidR="0091049D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 w:rsidR="004167FA">
        <w:rPr>
          <w:rtl/>
        </w:rPr>
        <w:br/>
      </w:r>
      <w:r>
        <w:rPr>
          <w:rtl/>
        </w:rPr>
        <w:t>في كثير من الموارد</w:t>
      </w:r>
      <w:r w:rsidR="004332F6">
        <w:rPr>
          <w:rFonts w:hint="cs"/>
          <w:rtl/>
        </w:rPr>
        <w:t xml:space="preserve"> </w:t>
      </w:r>
      <w:r w:rsidR="0091049D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>
        <w:rPr>
          <w:rtl/>
        </w:rPr>
        <w:t>على إضافات على (فرق الشيعة) للنوبختي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ويبلغ مجموعه</w:t>
      </w:r>
      <w:r w:rsidR="00C7123C">
        <w:rPr>
          <w:rtl/>
        </w:rPr>
        <w:t xml:space="preserve">ا </w:t>
      </w:r>
      <w:r w:rsidR="004167FA">
        <w:rPr>
          <w:rtl/>
        </w:rPr>
        <w:br/>
      </w:r>
      <w:r w:rsidR="00C7123C">
        <w:rPr>
          <w:rtl/>
        </w:rPr>
        <w:t>زيادة ثلاثين صفحة عليه</w:t>
      </w:r>
      <w:r>
        <w:rPr>
          <w:rtl/>
        </w:rPr>
        <w:t xml:space="preserve">» </w:t>
      </w:r>
      <w:r w:rsidRPr="00CC4FD6">
        <w:rPr>
          <w:rStyle w:val="rfdFootnotenum"/>
          <w:rtl/>
        </w:rPr>
        <w:t>(63)</w:t>
      </w:r>
      <w:r>
        <w:rPr>
          <w:rtl/>
        </w:rPr>
        <w:t>.</w:t>
      </w:r>
    </w:p>
    <w:p w:rsidR="00B20730" w:rsidRDefault="00B20730" w:rsidP="004332F6">
      <w:pPr>
        <w:rPr>
          <w:rtl/>
        </w:rPr>
      </w:pPr>
      <w:r>
        <w:rPr>
          <w:rtl/>
        </w:rPr>
        <w:t>ومن الملاحظ</w:t>
      </w:r>
      <w:r w:rsidR="004332F6">
        <w:rPr>
          <w:rFonts w:hint="cs"/>
          <w:rtl/>
        </w:rPr>
        <w:t xml:space="preserve"> </w:t>
      </w:r>
      <w:r w:rsidR="0091049D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>
        <w:rPr>
          <w:rtl/>
        </w:rPr>
        <w:t>فعل</w:t>
      </w:r>
      <w:r w:rsidR="000D148A">
        <w:rPr>
          <w:rFonts w:hint="cs"/>
          <w:rtl/>
        </w:rPr>
        <w:t>ً</w:t>
      </w:r>
      <w:r>
        <w:rPr>
          <w:rtl/>
        </w:rPr>
        <w:t>ا</w:t>
      </w:r>
      <w:r w:rsidR="004332F6">
        <w:rPr>
          <w:rFonts w:hint="cs"/>
          <w:rtl/>
        </w:rPr>
        <w:t xml:space="preserve"> </w:t>
      </w:r>
      <w:r w:rsidR="0091049D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>
        <w:rPr>
          <w:rtl/>
        </w:rPr>
        <w:t>تشابه الكتابين تشابها</w:t>
      </w:r>
      <w:r w:rsidR="000D148A">
        <w:rPr>
          <w:rFonts w:hint="cs"/>
          <w:rtl/>
        </w:rPr>
        <w:t>ً</w:t>
      </w:r>
      <w:r>
        <w:rPr>
          <w:rtl/>
        </w:rPr>
        <w:t xml:space="preserve"> كبيرا</w:t>
      </w:r>
      <w:r w:rsidR="000D148A">
        <w:rPr>
          <w:rFonts w:hint="cs"/>
          <w:rtl/>
        </w:rPr>
        <w:t>ً</w:t>
      </w:r>
      <w:r>
        <w:rPr>
          <w:rtl/>
        </w:rPr>
        <w:t xml:space="preserve"> جدا</w:t>
      </w:r>
      <w:r w:rsidR="000D148A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بحيث ي</w:t>
      </w:r>
      <w:r w:rsidR="000D148A">
        <w:rPr>
          <w:rFonts w:hint="cs"/>
          <w:rtl/>
        </w:rPr>
        <w:t>ُ</w:t>
      </w:r>
      <w:r>
        <w:rPr>
          <w:rtl/>
        </w:rPr>
        <w:t xml:space="preserve">تراءى </w:t>
      </w:r>
      <w:r w:rsidR="004167FA">
        <w:rPr>
          <w:rtl/>
        </w:rPr>
        <w:br/>
      </w:r>
      <w:r>
        <w:rPr>
          <w:rtl/>
        </w:rPr>
        <w:t>للباحث أن</w:t>
      </w:r>
      <w:r w:rsidR="000D148A">
        <w:rPr>
          <w:rFonts w:hint="cs"/>
          <w:rtl/>
        </w:rPr>
        <w:t>ّ</w:t>
      </w:r>
      <w:r>
        <w:rPr>
          <w:rtl/>
        </w:rPr>
        <w:t>هما نسختان من كتاب واحد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أو يرجعان إلى أصل فارد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إم</w:t>
      </w:r>
      <w:r w:rsidR="000D148A">
        <w:rPr>
          <w:rFonts w:hint="cs"/>
          <w:rtl/>
        </w:rPr>
        <w:t>ّ</w:t>
      </w:r>
      <w:r>
        <w:rPr>
          <w:rtl/>
        </w:rPr>
        <w:t>ا حر</w:t>
      </w:r>
      <w:r w:rsidR="000D148A">
        <w:rPr>
          <w:rFonts w:hint="cs"/>
          <w:rtl/>
        </w:rPr>
        <w:t>ّ</w:t>
      </w:r>
      <w:r>
        <w:rPr>
          <w:rtl/>
        </w:rPr>
        <w:t xml:space="preserve">ف واختصر </w:t>
      </w:r>
      <w:r w:rsidR="004167FA">
        <w:rPr>
          <w:rtl/>
        </w:rPr>
        <w:br/>
      </w:r>
      <w:r>
        <w:rPr>
          <w:rtl/>
        </w:rPr>
        <w:t>فكان ما نسب إلى 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D148A">
        <w:rPr>
          <w:rFonts w:hint="cs"/>
          <w:rtl/>
        </w:rPr>
        <w:t>أ</w:t>
      </w:r>
      <w:r>
        <w:rPr>
          <w:rtl/>
        </w:rPr>
        <w:t>و زيد عليه ونظ</w:t>
      </w:r>
      <w:r w:rsidR="000D148A">
        <w:rPr>
          <w:rFonts w:hint="cs"/>
          <w:rtl/>
        </w:rPr>
        <w:t>ّ</w:t>
      </w:r>
      <w:r w:rsidR="000D148A">
        <w:rPr>
          <w:rtl/>
        </w:rPr>
        <w:t>م فكان ما</w:t>
      </w:r>
      <w:r>
        <w:rPr>
          <w:rtl/>
        </w:rPr>
        <w:t>نسب إلى ال</w:t>
      </w:r>
      <w:r w:rsidR="000D148A">
        <w:rPr>
          <w:rFonts w:hint="cs"/>
          <w:rtl/>
        </w:rPr>
        <w:t>أ</w:t>
      </w:r>
      <w:r>
        <w:rPr>
          <w:rtl/>
        </w:rPr>
        <w:t>شعري</w:t>
      </w:r>
      <w:r w:rsidR="00B86254">
        <w:rPr>
          <w:rtl/>
        </w:rPr>
        <w:t>.</w:t>
      </w:r>
    </w:p>
    <w:p w:rsidR="00B20730" w:rsidRDefault="00B20730" w:rsidP="000D148A">
      <w:pPr>
        <w:rPr>
          <w:rtl/>
        </w:rPr>
      </w:pPr>
      <w:r>
        <w:rPr>
          <w:rtl/>
        </w:rPr>
        <w:t xml:space="preserve">ويقول </w:t>
      </w:r>
      <w:r w:rsidR="00CD5CC1">
        <w:rPr>
          <w:rtl/>
        </w:rPr>
        <w:t>الاُ</w:t>
      </w:r>
      <w:r>
        <w:rPr>
          <w:rtl/>
        </w:rPr>
        <w:t>ستا</w:t>
      </w:r>
      <w:r w:rsidR="000D148A">
        <w:rPr>
          <w:rtl/>
        </w:rPr>
        <w:t>ذ إقبال بهذا الصدد ما</w:t>
      </w:r>
      <w:r>
        <w:rPr>
          <w:rtl/>
        </w:rPr>
        <w:t>ترجمته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إن</w:t>
      </w:r>
      <w:r w:rsidR="000D148A">
        <w:rPr>
          <w:rFonts w:hint="cs"/>
          <w:rtl/>
        </w:rPr>
        <w:t>ّ</w:t>
      </w:r>
      <w:r>
        <w:rPr>
          <w:rtl/>
        </w:rPr>
        <w:t xml:space="preserve"> أبا القاسم ال</w:t>
      </w:r>
      <w:r w:rsidR="000D148A">
        <w:rPr>
          <w:rFonts w:hint="cs"/>
          <w:rtl/>
        </w:rPr>
        <w:t>أ</w:t>
      </w:r>
      <w:r>
        <w:rPr>
          <w:rtl/>
        </w:rPr>
        <w:t xml:space="preserve">شعري وأبا </w:t>
      </w:r>
      <w:r w:rsidR="004167FA">
        <w:rPr>
          <w:rtl/>
        </w:rPr>
        <w:br/>
      </w:r>
      <w:r>
        <w:rPr>
          <w:rtl/>
        </w:rPr>
        <w:t>محمد 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كانا متعاصرين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وتوف</w:t>
      </w:r>
      <w:r w:rsidR="000D148A">
        <w:rPr>
          <w:rFonts w:hint="cs"/>
          <w:rtl/>
        </w:rPr>
        <w:t>ّ</w:t>
      </w:r>
      <w:r>
        <w:rPr>
          <w:rtl/>
        </w:rPr>
        <w:t>يا في زمن واحد تقريبا</w:t>
      </w:r>
      <w:r w:rsidR="000D148A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D148A">
        <w:rPr>
          <w:rtl/>
        </w:rPr>
        <w:t>يعن</w:t>
      </w:r>
      <w:r w:rsidR="000D148A">
        <w:rPr>
          <w:rFonts w:hint="cs"/>
          <w:rtl/>
        </w:rPr>
        <w:t>ي</w:t>
      </w:r>
      <w:r>
        <w:rPr>
          <w:rtl/>
        </w:rPr>
        <w:t xml:space="preserve"> على التحقيق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في </w:t>
      </w:r>
      <w:r w:rsidR="004167FA">
        <w:rPr>
          <w:rtl/>
        </w:rPr>
        <w:br/>
      </w:r>
      <w:r>
        <w:rPr>
          <w:rtl/>
        </w:rPr>
        <w:t>العشرة من المائة الرابعة للهجرة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فلو لم يط</w:t>
      </w:r>
      <w:r w:rsidR="000D148A">
        <w:rPr>
          <w:rFonts w:hint="cs"/>
          <w:rtl/>
        </w:rPr>
        <w:t>ّ</w:t>
      </w:r>
      <w:r>
        <w:rPr>
          <w:rtl/>
        </w:rPr>
        <w:t xml:space="preserve">لع كل من هذين العلمين على كتاب </w:t>
      </w:r>
      <w:r w:rsidR="004167FA">
        <w:rPr>
          <w:rtl/>
        </w:rPr>
        <w:br/>
      </w:r>
      <w:r>
        <w:rPr>
          <w:rtl/>
        </w:rPr>
        <w:t>الآخر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وكان الكتاب الحاضر [</w:t>
      </w:r>
      <w:r w:rsidR="0091049D">
        <w:rPr>
          <w:rFonts w:hint="cs"/>
          <w:rtl/>
        </w:rPr>
        <w:t xml:space="preserve"> </w:t>
      </w:r>
      <w:r>
        <w:rPr>
          <w:rtl/>
        </w:rPr>
        <w:t>أي فرق الشيعة</w:t>
      </w:r>
      <w:r w:rsidR="0091049D">
        <w:rPr>
          <w:rFonts w:hint="cs"/>
          <w:rtl/>
        </w:rPr>
        <w:t xml:space="preserve"> </w:t>
      </w:r>
      <w:r>
        <w:rPr>
          <w:rtl/>
        </w:rPr>
        <w:t>] من تأليف 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فأي شيء هذا </w:t>
      </w:r>
      <w:r w:rsidR="004167FA">
        <w:rPr>
          <w:rtl/>
        </w:rPr>
        <w:br/>
      </w:r>
      <w:r>
        <w:rPr>
          <w:rtl/>
        </w:rPr>
        <w:t>الاتحاد الموجود بين مضامين وعبارات ا</w:t>
      </w:r>
      <w:r w:rsidR="00CC4FD6">
        <w:rPr>
          <w:rtl/>
        </w:rPr>
        <w:t>لكتاب وبين ما نقل عن ال</w:t>
      </w:r>
      <w:r w:rsidR="000D148A">
        <w:rPr>
          <w:rFonts w:hint="cs"/>
          <w:rtl/>
        </w:rPr>
        <w:t>أ</w:t>
      </w:r>
      <w:r w:rsidR="00CC4FD6">
        <w:rPr>
          <w:rtl/>
        </w:rPr>
        <w:t>شعري</w:t>
      </w:r>
      <w:r w:rsidR="00A8332B">
        <w:rPr>
          <w:rtl/>
        </w:rPr>
        <w:t>؟</w:t>
      </w:r>
      <w:r w:rsidR="00CC4FD6">
        <w:rPr>
          <w:rtl/>
        </w:rPr>
        <w:t>!</w:t>
      </w:r>
    </w:p>
    <w:p w:rsidR="00B20730" w:rsidRDefault="00B20730" w:rsidP="004332F6">
      <w:pPr>
        <w:rPr>
          <w:rtl/>
        </w:rPr>
      </w:pPr>
      <w:r>
        <w:rPr>
          <w:rtl/>
        </w:rPr>
        <w:t>هل أن</w:t>
      </w:r>
      <w:r w:rsidR="000D148A">
        <w:rPr>
          <w:rFonts w:hint="cs"/>
          <w:rtl/>
        </w:rPr>
        <w:t>ّ</w:t>
      </w:r>
      <w:r>
        <w:rPr>
          <w:rtl/>
        </w:rPr>
        <w:t xml:space="preserve"> النوبختي أخذ المطالب عينا</w:t>
      </w:r>
      <w:r w:rsidR="000D148A">
        <w:rPr>
          <w:rFonts w:hint="cs"/>
          <w:rtl/>
        </w:rPr>
        <w:t>ً</w:t>
      </w:r>
      <w:r>
        <w:rPr>
          <w:rtl/>
        </w:rPr>
        <w:t xml:space="preserve"> من كتاب ال</w:t>
      </w:r>
      <w:r w:rsidR="000D148A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من دون إيراد </w:t>
      </w:r>
      <w:r w:rsidR="004167FA">
        <w:rPr>
          <w:rtl/>
        </w:rPr>
        <w:br/>
      </w:r>
      <w:r>
        <w:rPr>
          <w:rtl/>
        </w:rPr>
        <w:t>المستند</w:t>
      </w:r>
      <w:r w:rsidR="00A8332B">
        <w:rPr>
          <w:rtl/>
        </w:rPr>
        <w:t>؟</w:t>
      </w:r>
      <w:r>
        <w:rPr>
          <w:rtl/>
        </w:rPr>
        <w:t xml:space="preserve"> وهل أن</w:t>
      </w:r>
      <w:r w:rsidR="000D148A">
        <w:rPr>
          <w:rFonts w:hint="cs"/>
          <w:rtl/>
        </w:rPr>
        <w:t>ّ</w:t>
      </w:r>
      <w:r>
        <w:rPr>
          <w:rtl/>
        </w:rPr>
        <w:t>ه</w:t>
      </w:r>
      <w:r w:rsidR="004332F6">
        <w:rPr>
          <w:rFonts w:hint="cs"/>
          <w:rtl/>
        </w:rPr>
        <w:t xml:space="preserve"> </w:t>
      </w:r>
      <w:r w:rsidR="0091049D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>
        <w:rPr>
          <w:rtl/>
        </w:rPr>
        <w:t>مع سعة علمه واط</w:t>
      </w:r>
      <w:r w:rsidR="000D148A">
        <w:rPr>
          <w:rFonts w:hint="cs"/>
          <w:rtl/>
        </w:rPr>
        <w:t>ّ</w:t>
      </w:r>
      <w:r>
        <w:rPr>
          <w:rtl/>
        </w:rPr>
        <w:t>لاعه وإحاطته بالفنون المختلفة من الكلام و</w:t>
      </w:r>
      <w:r w:rsidR="004167FA">
        <w:rPr>
          <w:rFonts w:hint="cs"/>
          <w:rtl/>
        </w:rPr>
        <w:t xml:space="preserve"> </w:t>
      </w:r>
      <w:r w:rsidR="004167FA">
        <w:rPr>
          <w:rtl/>
        </w:rPr>
        <w:br/>
      </w:r>
      <w:r>
        <w:rPr>
          <w:rtl/>
        </w:rPr>
        <w:t>الحكمة و</w:t>
      </w:r>
      <w:r w:rsidR="000D148A">
        <w:rPr>
          <w:rFonts w:hint="cs"/>
          <w:rtl/>
        </w:rPr>
        <w:t xml:space="preserve"> </w:t>
      </w:r>
      <w:r>
        <w:rPr>
          <w:rtl/>
        </w:rPr>
        <w:t>ال</w:t>
      </w:r>
      <w:r w:rsidR="000D148A">
        <w:rPr>
          <w:rFonts w:hint="cs"/>
          <w:rtl/>
        </w:rPr>
        <w:t>أ</w:t>
      </w:r>
      <w:r>
        <w:rPr>
          <w:rtl/>
        </w:rPr>
        <w:t>دب و</w:t>
      </w:r>
      <w:r w:rsidR="000D148A">
        <w:rPr>
          <w:rFonts w:hint="cs"/>
          <w:rtl/>
        </w:rPr>
        <w:t xml:space="preserve"> </w:t>
      </w:r>
      <w:r>
        <w:rPr>
          <w:rtl/>
        </w:rPr>
        <w:t>فن</w:t>
      </w:r>
      <w:r w:rsidR="000D148A">
        <w:rPr>
          <w:rFonts w:hint="cs"/>
          <w:rtl/>
        </w:rPr>
        <w:t>ّ</w:t>
      </w:r>
      <w:r>
        <w:rPr>
          <w:rtl/>
        </w:rPr>
        <w:t xml:space="preserve"> الملل والنحل</w:t>
      </w:r>
      <w:r w:rsidR="004332F6">
        <w:rPr>
          <w:rFonts w:hint="cs"/>
          <w:rtl/>
        </w:rPr>
        <w:t xml:space="preserve"> </w:t>
      </w:r>
      <w:r w:rsidR="0091049D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 w:rsidRPr="00263E63">
        <w:rPr>
          <w:rtl/>
        </w:rPr>
        <w:t>بادر إلى</w:t>
      </w:r>
      <w:r w:rsidR="000D148A" w:rsidRPr="00263E63">
        <w:rPr>
          <w:rtl/>
        </w:rPr>
        <w:t>ٰ</w:t>
      </w:r>
      <w:r>
        <w:rPr>
          <w:rtl/>
        </w:rPr>
        <w:t xml:space="preserve"> هذا العمل [</w:t>
      </w:r>
      <w:r w:rsidR="006B53AA">
        <w:rPr>
          <w:rFonts w:hint="cs"/>
          <w:rtl/>
        </w:rPr>
        <w:t xml:space="preserve"> </w:t>
      </w:r>
      <w:r>
        <w:rPr>
          <w:rtl/>
        </w:rPr>
        <w:t xml:space="preserve">أي الاقتباس من </w:t>
      </w:r>
      <w:r w:rsidR="004167FA">
        <w:rPr>
          <w:rtl/>
        </w:rPr>
        <w:br/>
      </w:r>
      <w:r>
        <w:rPr>
          <w:rtl/>
        </w:rPr>
        <w:t>ال</w:t>
      </w:r>
      <w:r w:rsidR="000D148A">
        <w:rPr>
          <w:rFonts w:hint="cs"/>
          <w:rtl/>
        </w:rPr>
        <w:t>أ</w:t>
      </w:r>
      <w:r>
        <w:rPr>
          <w:rtl/>
        </w:rPr>
        <w:t>شعري من دون إشارة إليه</w:t>
      </w:r>
      <w:r w:rsidR="006B53AA">
        <w:rPr>
          <w:rFonts w:hint="cs"/>
          <w:rtl/>
        </w:rPr>
        <w:t xml:space="preserve"> </w:t>
      </w:r>
      <w:r w:rsidR="00CC4FD6">
        <w:rPr>
          <w:rtl/>
        </w:rPr>
        <w:t>] وهو يعد</w:t>
      </w:r>
      <w:r w:rsidR="000D148A">
        <w:rPr>
          <w:rFonts w:hint="cs"/>
          <w:rtl/>
        </w:rPr>
        <w:t>ّ</w:t>
      </w:r>
      <w:r w:rsidR="00CC4FD6">
        <w:rPr>
          <w:rtl/>
        </w:rPr>
        <w:t xml:space="preserve"> من السرقات ال</w:t>
      </w:r>
      <w:r w:rsidR="000D148A">
        <w:rPr>
          <w:rFonts w:hint="cs"/>
          <w:rtl/>
        </w:rPr>
        <w:t>أ</w:t>
      </w:r>
      <w:r w:rsidR="00CC4FD6">
        <w:rPr>
          <w:rtl/>
        </w:rPr>
        <w:t>دبية</w:t>
      </w:r>
      <w:r w:rsidR="00A8332B">
        <w:rPr>
          <w:rtl/>
        </w:rPr>
        <w:t>؟</w:t>
      </w:r>
      <w:r w:rsidR="00CC4FD6">
        <w:rPr>
          <w:rtl/>
        </w:rPr>
        <w:t>!</w:t>
      </w:r>
    </w:p>
    <w:p w:rsidR="00CC4FD6" w:rsidRPr="0091049D" w:rsidRDefault="00B20730" w:rsidP="009F13B8">
      <w:pPr>
        <w:rPr>
          <w:rStyle w:val="rfdPoemTiniCharChar"/>
          <w:rtl/>
        </w:rPr>
      </w:pPr>
      <w:r>
        <w:rPr>
          <w:rtl/>
        </w:rPr>
        <w:t>أو أن</w:t>
      </w:r>
      <w:r w:rsidR="000D148A">
        <w:rPr>
          <w:rFonts w:hint="cs"/>
          <w:rtl/>
        </w:rPr>
        <w:t>ّ</w:t>
      </w:r>
      <w:r>
        <w:rPr>
          <w:rtl/>
        </w:rPr>
        <w:t xml:space="preserve"> ال</w:t>
      </w:r>
      <w:r w:rsidR="000D148A">
        <w:rPr>
          <w:rFonts w:hint="cs"/>
          <w:rtl/>
        </w:rPr>
        <w:t>أ</w:t>
      </w:r>
      <w:r>
        <w:rPr>
          <w:rtl/>
        </w:rPr>
        <w:t>شعري</w:t>
      </w:r>
      <w:r w:rsidR="009F13B8">
        <w:rPr>
          <w:rFonts w:hint="cs"/>
          <w:rtl/>
        </w:rPr>
        <w:t xml:space="preserve"> </w:t>
      </w:r>
      <w:r w:rsidR="0091049D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وهو من الفقهاء والمحد</w:t>
      </w:r>
      <w:r w:rsidR="000D148A">
        <w:rPr>
          <w:rFonts w:hint="cs"/>
          <w:rtl/>
        </w:rPr>
        <w:t>ّ</w:t>
      </w:r>
      <w:r>
        <w:rPr>
          <w:rtl/>
        </w:rPr>
        <w:t>ثين المعتمد عليهم عند الشيعة</w:t>
      </w:r>
      <w:r w:rsidR="000D148A">
        <w:rPr>
          <w:rFonts w:hint="cs"/>
          <w:rtl/>
        </w:rPr>
        <w:t>،</w:t>
      </w:r>
      <w:r>
        <w:rPr>
          <w:rtl/>
        </w:rPr>
        <w:t xml:space="preserve"> بل </w:t>
      </w:r>
      <w:r w:rsidR="004167FA">
        <w:rPr>
          <w:rtl/>
        </w:rPr>
        <w:br/>
      </w:r>
      <w:r>
        <w:rPr>
          <w:rtl/>
        </w:rPr>
        <w:t>هو أصل لرواية كثير من أخبار الطائفة الامامية</w:t>
      </w:r>
      <w:r w:rsidR="009F13B8">
        <w:rPr>
          <w:rFonts w:hint="cs"/>
          <w:rtl/>
        </w:rPr>
        <w:t xml:space="preserve"> </w:t>
      </w:r>
      <w:r w:rsidR="0091049D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 xml:space="preserve">عمد إلى اقتباس المطالب من </w:t>
      </w:r>
      <w:r w:rsidR="004167FA">
        <w:rPr>
          <w:rtl/>
        </w:rPr>
        <w:br/>
      </w:r>
      <w:r>
        <w:rPr>
          <w:rtl/>
        </w:rPr>
        <w:t>كتاب النوبختي عينا</w:t>
      </w:r>
      <w:r w:rsidR="000343DB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وتأب</w:t>
      </w:r>
      <w:r w:rsidR="000343DB">
        <w:rPr>
          <w:rFonts w:hint="cs"/>
          <w:rtl/>
        </w:rPr>
        <w:t>ّ</w:t>
      </w:r>
      <w:r>
        <w:rPr>
          <w:rtl/>
        </w:rPr>
        <w:t>ى</w:t>
      </w:r>
      <w:r w:rsidR="009F13B8">
        <w:rPr>
          <w:rFonts w:hint="cs"/>
          <w:rtl/>
        </w:rPr>
        <w:t xml:space="preserve"> </w:t>
      </w:r>
      <w:r w:rsidR="0091049D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على خلاف الط</w:t>
      </w:r>
      <w:r w:rsidR="00CC4FD6">
        <w:rPr>
          <w:rtl/>
        </w:rPr>
        <w:t>ريقة المطردة</w:t>
      </w:r>
      <w:r w:rsidR="009F13B8">
        <w:rPr>
          <w:rFonts w:hint="cs"/>
          <w:rtl/>
        </w:rPr>
        <w:t xml:space="preserve"> </w:t>
      </w:r>
      <w:r w:rsidR="0091049D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 w:rsidR="00CC4FD6">
        <w:rPr>
          <w:rtl/>
        </w:rPr>
        <w:t>عن ذكر اسمه واسم</w:t>
      </w:r>
      <w:r w:rsidR="004167FA">
        <w:rPr>
          <w:rFonts w:hint="cs"/>
          <w:rtl/>
        </w:rPr>
        <w:t xml:space="preserve"> </w:t>
      </w:r>
      <w:r w:rsidR="004167FA">
        <w:rPr>
          <w:rtl/>
        </w:rPr>
        <w:br/>
      </w:r>
    </w:p>
    <w:p w:rsidR="00B20730" w:rsidRDefault="00C2777A" w:rsidP="00CC4FD6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كتابه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وهما غير</w:t>
      </w:r>
      <w:r w:rsidR="00CC4FD6">
        <w:rPr>
          <w:rtl/>
        </w:rPr>
        <w:t xml:space="preserve"> مجهولين عند علماء هذه الفرقة</w:t>
      </w:r>
      <w:r w:rsidR="00A8332B">
        <w:rPr>
          <w:rtl/>
        </w:rPr>
        <w:t>؟</w:t>
      </w:r>
    </w:p>
    <w:p w:rsidR="00B20730" w:rsidRDefault="00B20730" w:rsidP="00B20730">
      <w:pPr>
        <w:rPr>
          <w:rtl/>
        </w:rPr>
      </w:pPr>
      <w:r>
        <w:rPr>
          <w:rtl/>
        </w:rPr>
        <w:t>فعلى فرض كل واحد من هذين الاحتمالين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فلابد</w:t>
      </w:r>
      <w:r w:rsidR="00335C6D">
        <w:rPr>
          <w:rFonts w:hint="cs"/>
          <w:rtl/>
        </w:rPr>
        <w:t>ّ</w:t>
      </w:r>
      <w:r>
        <w:rPr>
          <w:rtl/>
        </w:rPr>
        <w:t xml:space="preserve"> أن</w:t>
      </w:r>
      <w:r w:rsidR="00335C6D">
        <w:rPr>
          <w:rFonts w:hint="cs"/>
          <w:rtl/>
        </w:rPr>
        <w:t>ّ</w:t>
      </w:r>
      <w:r>
        <w:rPr>
          <w:rtl/>
        </w:rPr>
        <w:t xml:space="preserve"> المقتبس لمطالب الآخر </w:t>
      </w:r>
      <w:r w:rsidR="00DC5D83">
        <w:rPr>
          <w:rtl/>
        </w:rPr>
        <w:br/>
      </w:r>
      <w:r>
        <w:rPr>
          <w:rtl/>
        </w:rPr>
        <w:t>من د</w:t>
      </w:r>
      <w:r w:rsidR="00CC4FD6">
        <w:rPr>
          <w:rtl/>
        </w:rPr>
        <w:t>ون تصريح بالنقل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C4FD6">
        <w:rPr>
          <w:rtl/>
        </w:rPr>
        <w:t>يعتبر سارقا</w:t>
      </w:r>
      <w:r w:rsidR="00335C6D">
        <w:rPr>
          <w:rFonts w:hint="cs"/>
          <w:rtl/>
        </w:rPr>
        <w:t>ً</w:t>
      </w:r>
      <w:r w:rsidR="00A8332B">
        <w:rPr>
          <w:rtl/>
        </w:rPr>
        <w:t>!</w:t>
      </w:r>
    </w:p>
    <w:p w:rsidR="00B20730" w:rsidRDefault="00B20730" w:rsidP="004332F6">
      <w:pPr>
        <w:rPr>
          <w:rtl/>
        </w:rPr>
      </w:pPr>
      <w:r>
        <w:rPr>
          <w:rtl/>
        </w:rPr>
        <w:t>وكل</w:t>
      </w:r>
      <w:r w:rsidR="00335C6D">
        <w:rPr>
          <w:rFonts w:hint="cs"/>
          <w:rtl/>
        </w:rPr>
        <w:t>ّ</w:t>
      </w:r>
      <w:r>
        <w:rPr>
          <w:rtl/>
        </w:rPr>
        <w:t xml:space="preserve"> من النوبختي وال</w:t>
      </w:r>
      <w:r w:rsidR="00335C6D">
        <w:rPr>
          <w:rFonts w:hint="cs"/>
          <w:rtl/>
        </w:rPr>
        <w:t>أ</w:t>
      </w:r>
      <w:r>
        <w:rPr>
          <w:rtl/>
        </w:rPr>
        <w:t>شعري</w:t>
      </w:r>
      <w:r w:rsidR="004332F6">
        <w:rPr>
          <w:rFonts w:hint="cs"/>
          <w:rtl/>
        </w:rPr>
        <w:t xml:space="preserve"> </w:t>
      </w:r>
      <w:r w:rsidR="00460C79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>
        <w:rPr>
          <w:rtl/>
        </w:rPr>
        <w:t>وهما من ال</w:t>
      </w:r>
      <w:r w:rsidR="00335C6D">
        <w:rPr>
          <w:rFonts w:hint="cs"/>
          <w:rtl/>
        </w:rPr>
        <w:t>أ</w:t>
      </w:r>
      <w:r>
        <w:rPr>
          <w:rtl/>
        </w:rPr>
        <w:t>علام في فن</w:t>
      </w:r>
      <w:r w:rsidR="00335C6D">
        <w:rPr>
          <w:rFonts w:hint="cs"/>
          <w:rtl/>
        </w:rPr>
        <w:t>ّ</w:t>
      </w:r>
      <w:r>
        <w:rPr>
          <w:rtl/>
        </w:rPr>
        <w:t>يهما</w:t>
      </w:r>
      <w:r w:rsidR="004332F6">
        <w:rPr>
          <w:rFonts w:hint="cs"/>
          <w:rtl/>
        </w:rPr>
        <w:t xml:space="preserve"> </w:t>
      </w:r>
      <w:r w:rsidR="00460C79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>
        <w:rPr>
          <w:rtl/>
        </w:rPr>
        <w:t xml:space="preserve">ساحتهما بريئة </w:t>
      </w:r>
      <w:r w:rsidR="00DC5D83">
        <w:rPr>
          <w:rtl/>
        </w:rPr>
        <w:br/>
      </w:r>
      <w:r>
        <w:rPr>
          <w:rtl/>
        </w:rPr>
        <w:t>من هذه النسبة البذيئة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ولن نحتاج إلى أي</w:t>
      </w:r>
      <w:r w:rsidR="00335C6D">
        <w:rPr>
          <w:rFonts w:hint="cs"/>
          <w:rtl/>
        </w:rPr>
        <w:t>ّ</w:t>
      </w:r>
      <w:r>
        <w:rPr>
          <w:rtl/>
        </w:rPr>
        <w:t xml:space="preserve"> من الغرضين فيما لو نسبنا كتاب (فرق </w:t>
      </w:r>
      <w:r w:rsidR="00DC5D83">
        <w:rPr>
          <w:rtl/>
        </w:rPr>
        <w:br/>
      </w:r>
      <w:r>
        <w:rPr>
          <w:rtl/>
        </w:rPr>
        <w:t>الشيعة) المطبوع إلى ال</w:t>
      </w:r>
      <w:r w:rsidR="00335C6D">
        <w:rPr>
          <w:rFonts w:hint="cs"/>
          <w:rtl/>
        </w:rPr>
        <w:t>أ</w:t>
      </w:r>
      <w:r>
        <w:rPr>
          <w:rtl/>
        </w:rPr>
        <w:t xml:space="preserve">شعري </w:t>
      </w:r>
      <w:r w:rsidRPr="002F140A">
        <w:rPr>
          <w:rStyle w:val="rfdFootnotenum"/>
          <w:rtl/>
        </w:rPr>
        <w:t>(64)</w:t>
      </w:r>
      <w:r>
        <w:rPr>
          <w:rtl/>
        </w:rPr>
        <w:t>.</w:t>
      </w:r>
    </w:p>
    <w:p w:rsidR="00B20730" w:rsidRDefault="00B20730" w:rsidP="00AD2743">
      <w:pPr>
        <w:rPr>
          <w:rtl/>
        </w:rPr>
      </w:pPr>
      <w:r>
        <w:rPr>
          <w:rtl/>
        </w:rPr>
        <w:t xml:space="preserve">وحيث أن </w:t>
      </w:r>
      <w:r w:rsidR="00CD5CC1">
        <w:rPr>
          <w:rtl/>
        </w:rPr>
        <w:t>الاُ</w:t>
      </w:r>
      <w:r>
        <w:rPr>
          <w:rtl/>
        </w:rPr>
        <w:t>ستاذ إقبال لم يط</w:t>
      </w:r>
      <w:r w:rsidR="00335C6D">
        <w:rPr>
          <w:rFonts w:hint="cs"/>
          <w:rtl/>
        </w:rPr>
        <w:t>ّ</w:t>
      </w:r>
      <w:r>
        <w:rPr>
          <w:rtl/>
        </w:rPr>
        <w:t>لع على كتاب (المقالات) لل</w:t>
      </w:r>
      <w:r w:rsidR="00335C6D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كان يعتقد </w:t>
      </w:r>
      <w:r w:rsidR="00DC5D83">
        <w:rPr>
          <w:rtl/>
        </w:rPr>
        <w:br/>
      </w:r>
      <w:r>
        <w:rPr>
          <w:rtl/>
        </w:rPr>
        <w:t>بأن</w:t>
      </w:r>
      <w:r w:rsidR="00335C6D">
        <w:rPr>
          <w:rFonts w:hint="cs"/>
          <w:rtl/>
        </w:rPr>
        <w:t>ّ</w:t>
      </w:r>
      <w:r>
        <w:rPr>
          <w:rtl/>
        </w:rPr>
        <w:t xml:space="preserve"> (فرق الشيعة) المطبوع باستانبول هو كتاب ال</w:t>
      </w:r>
      <w:r w:rsidR="00335C6D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لكن بما أن</w:t>
      </w:r>
      <w:r w:rsidR="00335C6D">
        <w:rPr>
          <w:rFonts w:hint="cs"/>
          <w:rtl/>
        </w:rPr>
        <w:t>ّ</w:t>
      </w:r>
      <w:r>
        <w:rPr>
          <w:rtl/>
        </w:rPr>
        <w:t>ا أثبتنا أن</w:t>
      </w:r>
      <w:r w:rsidR="00335C6D">
        <w:rPr>
          <w:rFonts w:hint="cs"/>
          <w:rtl/>
        </w:rPr>
        <w:t>ّ</w:t>
      </w:r>
      <w:r>
        <w:rPr>
          <w:rtl/>
        </w:rPr>
        <w:t xml:space="preserve"> </w:t>
      </w:r>
      <w:r w:rsidR="00DC5D83">
        <w:rPr>
          <w:rtl/>
        </w:rPr>
        <w:br/>
      </w:r>
      <w:r>
        <w:rPr>
          <w:rtl/>
        </w:rPr>
        <w:t>(المقالات) المطبوع هو النص</w:t>
      </w:r>
      <w:r w:rsidR="00335C6D">
        <w:rPr>
          <w:rFonts w:hint="cs"/>
          <w:rtl/>
        </w:rPr>
        <w:t>ّ</w:t>
      </w:r>
      <w:r>
        <w:rPr>
          <w:rtl/>
        </w:rPr>
        <w:t xml:space="preserve"> الكامل لل</w:t>
      </w:r>
      <w:r w:rsidR="00335C6D">
        <w:rPr>
          <w:rFonts w:hint="cs"/>
          <w:rtl/>
        </w:rPr>
        <w:t>أ</w:t>
      </w:r>
      <w:r>
        <w:rPr>
          <w:rtl/>
        </w:rPr>
        <w:t>شعري</w:t>
      </w:r>
      <w:r w:rsidR="00335C6D">
        <w:rPr>
          <w:rFonts w:hint="cs"/>
          <w:rtl/>
        </w:rPr>
        <w:t>،</w:t>
      </w:r>
      <w:r>
        <w:rPr>
          <w:rtl/>
        </w:rPr>
        <w:t xml:space="preserve"> فليس لنا أن نلتزم بأن</w:t>
      </w:r>
      <w:r w:rsidR="00335C6D">
        <w:rPr>
          <w:rFonts w:hint="cs"/>
          <w:rtl/>
        </w:rPr>
        <w:t>ّ</w:t>
      </w:r>
      <w:r>
        <w:rPr>
          <w:rtl/>
        </w:rPr>
        <w:t xml:space="preserve"> (فرق </w:t>
      </w:r>
      <w:r w:rsidR="00DC5D83">
        <w:rPr>
          <w:rtl/>
        </w:rPr>
        <w:br/>
      </w:r>
      <w:r>
        <w:rPr>
          <w:rtl/>
        </w:rPr>
        <w:t>الشيعة) 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بل نعتقد</w:t>
      </w:r>
      <w:r w:rsidR="00AD2743">
        <w:rPr>
          <w:rFonts w:hint="cs"/>
          <w:rtl/>
        </w:rPr>
        <w:t xml:space="preserve"> </w:t>
      </w:r>
      <w:r w:rsidR="00460C79">
        <w:rPr>
          <w:rFonts w:hint="cs"/>
          <w:rtl/>
        </w:rPr>
        <w:t>ـ</w:t>
      </w:r>
      <w:r w:rsidR="00AD2743">
        <w:rPr>
          <w:rFonts w:hint="cs"/>
          <w:rtl/>
        </w:rPr>
        <w:t xml:space="preserve"> </w:t>
      </w:r>
      <w:r>
        <w:rPr>
          <w:rtl/>
        </w:rPr>
        <w:t>كما سيأتي</w:t>
      </w:r>
      <w:r w:rsidR="00AD2743">
        <w:rPr>
          <w:rFonts w:hint="cs"/>
          <w:rtl/>
        </w:rPr>
        <w:t xml:space="preserve"> </w:t>
      </w:r>
      <w:r w:rsidR="00460C79">
        <w:rPr>
          <w:rFonts w:hint="cs"/>
          <w:rtl/>
        </w:rPr>
        <w:t>ـ</w:t>
      </w:r>
      <w:r w:rsidR="00AD2743">
        <w:rPr>
          <w:rFonts w:hint="cs"/>
          <w:rtl/>
        </w:rPr>
        <w:t xml:space="preserve"> </w:t>
      </w:r>
      <w:r>
        <w:rPr>
          <w:rtl/>
        </w:rPr>
        <w:t>أن</w:t>
      </w:r>
      <w:r w:rsidR="00335C6D">
        <w:rPr>
          <w:rFonts w:hint="cs"/>
          <w:rtl/>
        </w:rPr>
        <w:t>ّ</w:t>
      </w:r>
      <w:r>
        <w:rPr>
          <w:rtl/>
        </w:rPr>
        <w:t>ه مختصر مخلوط من كتابه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ونت</w:t>
      </w:r>
      <w:r w:rsidR="00335C6D">
        <w:rPr>
          <w:rFonts w:hint="cs"/>
          <w:rtl/>
        </w:rPr>
        <w:t>ّ</w:t>
      </w:r>
      <w:r>
        <w:rPr>
          <w:rtl/>
        </w:rPr>
        <w:t xml:space="preserve">فق مع </w:t>
      </w:r>
      <w:r w:rsidR="00CD5CC1">
        <w:rPr>
          <w:rtl/>
        </w:rPr>
        <w:t>الاُ</w:t>
      </w:r>
      <w:r>
        <w:rPr>
          <w:rtl/>
        </w:rPr>
        <w:t xml:space="preserve">ستاذ </w:t>
      </w:r>
      <w:r w:rsidR="00DC5D83">
        <w:rPr>
          <w:rtl/>
        </w:rPr>
        <w:br/>
      </w:r>
      <w:r>
        <w:rPr>
          <w:rtl/>
        </w:rPr>
        <w:t>إقبال في أن</w:t>
      </w:r>
      <w:r w:rsidR="00335C6D">
        <w:rPr>
          <w:rFonts w:hint="cs"/>
          <w:rtl/>
        </w:rPr>
        <w:t>ّ</w:t>
      </w:r>
      <w:r>
        <w:rPr>
          <w:rtl/>
        </w:rPr>
        <w:t>ه ليس للنوبختي</w:t>
      </w:r>
      <w:r w:rsidR="00B86254">
        <w:rPr>
          <w:rtl/>
        </w:rPr>
        <w:t>.</w:t>
      </w:r>
    </w:p>
    <w:p w:rsidR="002F140A" w:rsidRDefault="00B20730" w:rsidP="004332F6">
      <w:pPr>
        <w:rPr>
          <w:rtl/>
        </w:rPr>
      </w:pPr>
      <w:r>
        <w:rPr>
          <w:rtl/>
        </w:rPr>
        <w:t>والملاحظ أن</w:t>
      </w:r>
      <w:r w:rsidR="00335C6D">
        <w:rPr>
          <w:rFonts w:hint="cs"/>
          <w:rtl/>
        </w:rPr>
        <w:t>ّ</w:t>
      </w:r>
      <w:r>
        <w:rPr>
          <w:rtl/>
        </w:rPr>
        <w:t xml:space="preserve"> شيخ الاسلام الزنجاني</w:t>
      </w:r>
      <w:r w:rsidR="004332F6">
        <w:rPr>
          <w:rFonts w:hint="cs"/>
          <w:rtl/>
        </w:rPr>
        <w:t xml:space="preserve"> </w:t>
      </w:r>
      <w:r w:rsidR="00460C79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>
        <w:rPr>
          <w:rtl/>
        </w:rPr>
        <w:t>وهو مم</w:t>
      </w:r>
      <w:r w:rsidR="00335C6D">
        <w:rPr>
          <w:rFonts w:hint="cs"/>
          <w:rtl/>
        </w:rPr>
        <w:t>ّ</w:t>
      </w:r>
      <w:r>
        <w:rPr>
          <w:rtl/>
        </w:rPr>
        <w:t xml:space="preserve">ن يرى صحة نسبة (فرق </w:t>
      </w:r>
      <w:r w:rsidR="00DC5D83">
        <w:rPr>
          <w:rtl/>
        </w:rPr>
        <w:br/>
      </w:r>
      <w:r>
        <w:rPr>
          <w:rtl/>
        </w:rPr>
        <w:t xml:space="preserve">الشيعة) </w:t>
      </w:r>
      <w:r w:rsidR="001601E3">
        <w:rPr>
          <w:rFonts w:hint="cs"/>
          <w:rtl/>
        </w:rPr>
        <w:t>إ</w:t>
      </w:r>
      <w:r>
        <w:rPr>
          <w:rtl/>
        </w:rPr>
        <w:t>لى النوبختي</w:t>
      </w:r>
      <w:r w:rsidR="00AD2743">
        <w:rPr>
          <w:rFonts w:hint="cs"/>
          <w:rtl/>
        </w:rPr>
        <w:t xml:space="preserve"> </w:t>
      </w:r>
      <w:r w:rsidR="00460C79">
        <w:rPr>
          <w:rFonts w:hint="cs"/>
          <w:rtl/>
        </w:rPr>
        <w:t>ـ</w:t>
      </w:r>
      <w:r w:rsidR="00AD2743">
        <w:rPr>
          <w:rFonts w:hint="cs"/>
          <w:rtl/>
        </w:rPr>
        <w:t xml:space="preserve"> </w:t>
      </w:r>
      <w:r>
        <w:rPr>
          <w:rtl/>
        </w:rPr>
        <w:t>يستدل</w:t>
      </w:r>
      <w:r w:rsidR="00335C6D">
        <w:rPr>
          <w:rFonts w:hint="cs"/>
          <w:rtl/>
        </w:rPr>
        <w:t>ّ</w:t>
      </w:r>
      <w:r>
        <w:rPr>
          <w:rtl/>
        </w:rPr>
        <w:t xml:space="preserve"> بالفوارق الموجودة بينه وبين نصوص كتاب ال</w:t>
      </w:r>
      <w:r w:rsidR="00335C6D">
        <w:rPr>
          <w:rFonts w:hint="cs"/>
          <w:rtl/>
        </w:rPr>
        <w:t>أ</w:t>
      </w:r>
      <w:r>
        <w:rPr>
          <w:rtl/>
        </w:rPr>
        <w:t xml:space="preserve">شعري </w:t>
      </w:r>
      <w:r w:rsidR="00DC5D83">
        <w:rPr>
          <w:rtl/>
        </w:rPr>
        <w:br/>
      </w:r>
      <w:r>
        <w:rPr>
          <w:rtl/>
        </w:rPr>
        <w:t>على مايذهب إليه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لكن</w:t>
      </w:r>
      <w:r w:rsidR="00335C6D">
        <w:rPr>
          <w:rFonts w:hint="cs"/>
          <w:rtl/>
        </w:rPr>
        <w:t>ّ</w:t>
      </w:r>
      <w:r>
        <w:rPr>
          <w:rtl/>
        </w:rPr>
        <w:t>ه يهمل جانب التشابه الموجود بينهما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فلا يستفيد من الات</w:t>
      </w:r>
      <w:r w:rsidR="00335C6D">
        <w:rPr>
          <w:rFonts w:hint="cs"/>
          <w:rtl/>
        </w:rPr>
        <w:t>ّ</w:t>
      </w:r>
      <w:r>
        <w:rPr>
          <w:rtl/>
        </w:rPr>
        <w:t>حاد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C5D83">
        <w:rPr>
          <w:rtl/>
        </w:rPr>
        <w:br/>
      </w:r>
      <w:r>
        <w:rPr>
          <w:rtl/>
        </w:rPr>
        <w:t>بل يقول بهذا الصدد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حيث أن</w:t>
      </w:r>
      <w:r w:rsidR="00335C6D">
        <w:rPr>
          <w:rFonts w:hint="cs"/>
          <w:rtl/>
        </w:rPr>
        <w:t>ّ</w:t>
      </w:r>
      <w:r w:rsidR="00335C6D">
        <w:rPr>
          <w:rtl/>
        </w:rPr>
        <w:t xml:space="preserve"> أبا محمد النوبختي وسعد</w:t>
      </w:r>
      <w:r w:rsidR="001601E3">
        <w:rPr>
          <w:rFonts w:hint="cs"/>
          <w:rtl/>
        </w:rPr>
        <w:t xml:space="preserve"> </w:t>
      </w:r>
      <w:r>
        <w:rPr>
          <w:rtl/>
        </w:rPr>
        <w:t>بن عبدالله القمي ال</w:t>
      </w:r>
      <w:r w:rsidR="00335C6D">
        <w:rPr>
          <w:rFonts w:hint="cs"/>
          <w:rtl/>
        </w:rPr>
        <w:t>أ</w:t>
      </w:r>
      <w:r>
        <w:rPr>
          <w:rtl/>
        </w:rPr>
        <w:t xml:space="preserve">شعري </w:t>
      </w:r>
      <w:r w:rsidR="00DC5D83">
        <w:rPr>
          <w:rtl/>
        </w:rPr>
        <w:br/>
      </w:r>
      <w:r>
        <w:rPr>
          <w:rtl/>
        </w:rPr>
        <w:t>كانا متعاصرين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يمكننا أن نستكشف من هذه العبارات [</w:t>
      </w:r>
      <w:r w:rsidR="00460C79">
        <w:rPr>
          <w:rFonts w:hint="cs"/>
          <w:rtl/>
        </w:rPr>
        <w:t xml:space="preserve"> </w:t>
      </w:r>
      <w:r>
        <w:rPr>
          <w:rtl/>
        </w:rPr>
        <w:t>المنقولة عن كتاب ال</w:t>
      </w:r>
      <w:r w:rsidR="00335C6D">
        <w:rPr>
          <w:rFonts w:hint="cs"/>
          <w:rtl/>
        </w:rPr>
        <w:t>أ</w:t>
      </w:r>
      <w:r>
        <w:rPr>
          <w:rtl/>
        </w:rPr>
        <w:t xml:space="preserve">شعري </w:t>
      </w:r>
      <w:r w:rsidR="00DC5D83">
        <w:rPr>
          <w:rtl/>
        </w:rPr>
        <w:br/>
      </w:r>
      <w:r>
        <w:rPr>
          <w:rtl/>
        </w:rPr>
        <w:t>والموجودة في فرق الشيعة المطبوع</w:t>
      </w:r>
      <w:r w:rsidR="00460C79">
        <w:rPr>
          <w:rFonts w:hint="cs"/>
          <w:rtl/>
        </w:rPr>
        <w:t xml:space="preserve"> </w:t>
      </w:r>
      <w:r>
        <w:rPr>
          <w:rtl/>
        </w:rPr>
        <w:t>]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</w:t>
      </w:r>
      <w:r w:rsidR="00335C6D">
        <w:rPr>
          <w:rFonts w:hint="cs"/>
          <w:rtl/>
        </w:rPr>
        <w:t>ّ</w:t>
      </w:r>
      <w:r>
        <w:rPr>
          <w:rtl/>
        </w:rPr>
        <w:t xml:space="preserve"> كتاب فرق الشيعة [</w:t>
      </w:r>
      <w:r w:rsidR="00460C79">
        <w:rPr>
          <w:rFonts w:hint="cs"/>
          <w:rtl/>
        </w:rPr>
        <w:t xml:space="preserve"> </w:t>
      </w:r>
      <w:r>
        <w:rPr>
          <w:rtl/>
        </w:rPr>
        <w:t>المقالات</w:t>
      </w:r>
      <w:r w:rsidR="00460C79">
        <w:rPr>
          <w:rFonts w:hint="cs"/>
          <w:rtl/>
        </w:rPr>
        <w:t xml:space="preserve"> </w:t>
      </w:r>
      <w:r>
        <w:rPr>
          <w:rtl/>
        </w:rPr>
        <w:t>] لسعد متأخ</w:t>
      </w:r>
      <w:r w:rsidR="00335C6D">
        <w:rPr>
          <w:rFonts w:hint="cs"/>
          <w:rtl/>
        </w:rPr>
        <w:t>ّ</w:t>
      </w:r>
      <w:r>
        <w:rPr>
          <w:rtl/>
        </w:rPr>
        <w:t xml:space="preserve">ر </w:t>
      </w:r>
      <w:r w:rsidR="00DC5D83">
        <w:rPr>
          <w:rtl/>
        </w:rPr>
        <w:br/>
      </w:r>
      <w:r>
        <w:rPr>
          <w:rtl/>
        </w:rPr>
        <w:t>في التأليف عن فرق الشيعة تأليف 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حيث أن</w:t>
      </w:r>
      <w:r w:rsidR="00335C6D">
        <w:rPr>
          <w:rFonts w:hint="cs"/>
          <w:rtl/>
        </w:rPr>
        <w:t>ّ</w:t>
      </w:r>
      <w:r>
        <w:rPr>
          <w:rtl/>
        </w:rPr>
        <w:t xml:space="preserve"> المعتاد في </w:t>
      </w:r>
      <w:r w:rsidR="00335C6D">
        <w:rPr>
          <w:rFonts w:hint="cs"/>
          <w:rtl/>
        </w:rPr>
        <w:t>ال</w:t>
      </w:r>
      <w:r>
        <w:rPr>
          <w:rtl/>
        </w:rPr>
        <w:t xml:space="preserve">تأليف </w:t>
      </w:r>
      <w:r w:rsidR="00460C79">
        <w:rPr>
          <w:rFonts w:hint="cs"/>
          <w:rtl/>
        </w:rPr>
        <w:t>ال</w:t>
      </w:r>
      <w:r>
        <w:rPr>
          <w:rtl/>
        </w:rPr>
        <w:t>متأخ</w:t>
      </w:r>
      <w:r w:rsidR="00335C6D">
        <w:rPr>
          <w:rFonts w:hint="cs"/>
          <w:rtl/>
        </w:rPr>
        <w:t>ّ</w:t>
      </w:r>
      <w:r>
        <w:rPr>
          <w:rtl/>
        </w:rPr>
        <w:t xml:space="preserve">ر </w:t>
      </w:r>
      <w:r w:rsidR="00DC5D83">
        <w:rPr>
          <w:rtl/>
        </w:rPr>
        <w:br/>
      </w:r>
      <w:r>
        <w:rPr>
          <w:rtl/>
        </w:rPr>
        <w:t>غالبا</w:t>
      </w:r>
      <w:r w:rsidR="00335C6D">
        <w:rPr>
          <w:rFonts w:hint="cs"/>
          <w:rtl/>
        </w:rPr>
        <w:t>ً</w:t>
      </w:r>
      <w:r>
        <w:rPr>
          <w:rtl/>
        </w:rPr>
        <w:t xml:space="preserve"> أن يضاف عليه ويتصر</w:t>
      </w:r>
      <w:r w:rsidR="00335C6D">
        <w:rPr>
          <w:rFonts w:hint="cs"/>
          <w:rtl/>
        </w:rPr>
        <w:t>ّ</w:t>
      </w:r>
      <w:r>
        <w:rPr>
          <w:rtl/>
        </w:rPr>
        <w:t>ف في شيء م</w:t>
      </w:r>
      <w:r w:rsidR="002F140A">
        <w:rPr>
          <w:rtl/>
        </w:rPr>
        <w:t>ن ع</w:t>
      </w:r>
      <w:r w:rsidR="00C7123C">
        <w:rPr>
          <w:rtl/>
        </w:rPr>
        <w:t>بارات المؤل</w:t>
      </w:r>
      <w:r w:rsidR="00335C6D">
        <w:rPr>
          <w:rFonts w:hint="cs"/>
          <w:rtl/>
        </w:rPr>
        <w:t>ّ</w:t>
      </w:r>
      <w:r w:rsidR="00C7123C">
        <w:rPr>
          <w:rtl/>
        </w:rPr>
        <w:t>ف للتقد</w:t>
      </w:r>
      <w:r w:rsidR="00335C6D">
        <w:rPr>
          <w:rFonts w:hint="cs"/>
          <w:rtl/>
        </w:rPr>
        <w:t>ّ</w:t>
      </w:r>
      <w:r w:rsidR="00C7123C">
        <w:rPr>
          <w:rtl/>
        </w:rPr>
        <w:t>م</w:t>
      </w:r>
      <w:r w:rsidR="002F140A">
        <w:rPr>
          <w:rtl/>
        </w:rPr>
        <w:t xml:space="preserve">» </w:t>
      </w:r>
      <w:r w:rsidR="002F140A" w:rsidRPr="002F140A">
        <w:rPr>
          <w:rStyle w:val="rfdFootnotenum"/>
          <w:rtl/>
        </w:rPr>
        <w:t>(65)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ويلتزم بهذه الدعوى الدكتور مشكور أيضا</w:t>
      </w:r>
      <w:r w:rsidR="00335C6D">
        <w:rPr>
          <w:rFonts w:hint="cs"/>
          <w:rtl/>
        </w:rPr>
        <w:t>ً</w:t>
      </w:r>
      <w:r>
        <w:rPr>
          <w:rtl/>
        </w:rPr>
        <w:t xml:space="preserve"> </w:t>
      </w:r>
      <w:r w:rsidRPr="002F140A">
        <w:rPr>
          <w:rStyle w:val="rfdFootnotenum"/>
          <w:rtl/>
        </w:rPr>
        <w:t>(66)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لكن</w:t>
      </w:r>
      <w:r w:rsidR="00335C6D">
        <w:rPr>
          <w:rFonts w:hint="cs"/>
          <w:rtl/>
        </w:rPr>
        <w:t>ّ</w:t>
      </w:r>
      <w:r>
        <w:rPr>
          <w:rtl/>
        </w:rPr>
        <w:t>ها بلا بي</w:t>
      </w:r>
      <w:r w:rsidR="00335C6D">
        <w:rPr>
          <w:rFonts w:hint="cs"/>
          <w:rtl/>
        </w:rPr>
        <w:t>ّ</w:t>
      </w:r>
      <w:r w:rsidR="001601E3">
        <w:rPr>
          <w:rtl/>
        </w:rPr>
        <w:t>نة ولا</w:t>
      </w:r>
      <w:r>
        <w:rPr>
          <w:rtl/>
        </w:rPr>
        <w:t>برهان</w:t>
      </w:r>
      <w:r w:rsidR="00335C6D">
        <w:rPr>
          <w:rFonts w:hint="cs"/>
          <w:rtl/>
        </w:rPr>
        <w:t>،</w:t>
      </w:r>
      <w:r>
        <w:rPr>
          <w:rtl/>
        </w:rPr>
        <w:t xml:space="preserve"> وذلك </w:t>
      </w:r>
      <w:r w:rsidR="00DC5D83">
        <w:rPr>
          <w:rtl/>
        </w:rPr>
        <w:br/>
      </w:r>
      <w:r>
        <w:rPr>
          <w:rtl/>
        </w:rPr>
        <w:t xml:space="preserve">للوجوه التي ذكرها </w:t>
      </w:r>
      <w:r w:rsidR="00CD5CC1">
        <w:rPr>
          <w:rtl/>
        </w:rPr>
        <w:t>الاُ</w:t>
      </w:r>
      <w:r>
        <w:rPr>
          <w:rtl/>
        </w:rPr>
        <w:t>ستاذ إقبال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وهي</w:t>
      </w:r>
      <w:r w:rsidR="008618E0">
        <w:rPr>
          <w:rtl/>
        </w:rPr>
        <w:t>:</w:t>
      </w:r>
    </w:p>
    <w:p w:rsidR="00B20730" w:rsidRDefault="00B20730" w:rsidP="00335C6D">
      <w:pPr>
        <w:rPr>
          <w:rtl/>
        </w:rPr>
      </w:pPr>
      <w:r w:rsidRPr="002F140A">
        <w:rPr>
          <w:rStyle w:val="rfdBold2"/>
          <w:rtl/>
        </w:rPr>
        <w:t>ال</w:t>
      </w:r>
      <w:r w:rsidR="00335C6D">
        <w:rPr>
          <w:rStyle w:val="rfdBold2"/>
          <w:rFonts w:hint="cs"/>
          <w:rtl/>
        </w:rPr>
        <w:t>أ</w:t>
      </w:r>
      <w:r w:rsidRPr="002F140A">
        <w:rPr>
          <w:rStyle w:val="rfdBold2"/>
          <w:rtl/>
        </w:rPr>
        <w:t>ول</w:t>
      </w:r>
      <w:r w:rsidR="008618E0">
        <w:rPr>
          <w:rStyle w:val="rfdBold2"/>
          <w:rtl/>
        </w:rPr>
        <w:t>:</w:t>
      </w:r>
      <w:r w:rsidR="00A560B7" w:rsidRPr="00460C79">
        <w:rPr>
          <w:rtl/>
        </w:rPr>
        <w:t xml:space="preserve"> </w:t>
      </w:r>
      <w:r>
        <w:rPr>
          <w:rtl/>
        </w:rPr>
        <w:t>أن</w:t>
      </w:r>
      <w:r w:rsidR="00335C6D">
        <w:rPr>
          <w:rFonts w:hint="cs"/>
          <w:rtl/>
        </w:rPr>
        <w:t>ّ</w:t>
      </w:r>
      <w:r>
        <w:rPr>
          <w:rtl/>
        </w:rPr>
        <w:t>ه ليس لنا أي</w:t>
      </w:r>
      <w:r w:rsidR="00335C6D">
        <w:rPr>
          <w:rFonts w:hint="cs"/>
          <w:rtl/>
        </w:rPr>
        <w:t>ّ</w:t>
      </w:r>
      <w:r>
        <w:rPr>
          <w:rtl/>
        </w:rPr>
        <w:t xml:space="preserve"> مصدر يدل</w:t>
      </w:r>
      <w:r w:rsidR="00335C6D">
        <w:rPr>
          <w:rFonts w:hint="cs"/>
          <w:rtl/>
        </w:rPr>
        <w:t>ّ</w:t>
      </w:r>
      <w:r>
        <w:rPr>
          <w:rtl/>
        </w:rPr>
        <w:t xml:space="preserve"> على تقد</w:t>
      </w:r>
      <w:r w:rsidR="00335C6D">
        <w:rPr>
          <w:rFonts w:hint="cs"/>
          <w:rtl/>
        </w:rPr>
        <w:t>ّ</w:t>
      </w:r>
      <w:r>
        <w:rPr>
          <w:rtl/>
        </w:rPr>
        <w:t xml:space="preserve">م تأليف النوبختي على تأليف </w:t>
      </w:r>
      <w:r w:rsidR="00DC5D83">
        <w:rPr>
          <w:rtl/>
        </w:rPr>
        <w:br/>
      </w:r>
      <w:r>
        <w:rPr>
          <w:rtl/>
        </w:rPr>
        <w:t>سعد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مع أن</w:t>
      </w:r>
      <w:r w:rsidR="00335C6D">
        <w:rPr>
          <w:rFonts w:hint="cs"/>
          <w:rtl/>
        </w:rPr>
        <w:t>ّ</w:t>
      </w:r>
      <w:r>
        <w:rPr>
          <w:rtl/>
        </w:rPr>
        <w:t>هما كانا متعاصرين</w:t>
      </w:r>
      <w:r w:rsidR="00335C6D">
        <w:rPr>
          <w:rFonts w:hint="cs"/>
          <w:rtl/>
        </w:rPr>
        <w:t>،</w:t>
      </w:r>
      <w:r>
        <w:rPr>
          <w:rtl/>
        </w:rPr>
        <w:t xml:space="preserve"> ويعيشان ال</w:t>
      </w:r>
      <w:r w:rsidR="00335C6D">
        <w:rPr>
          <w:rFonts w:hint="cs"/>
          <w:rtl/>
        </w:rPr>
        <w:t>أ</w:t>
      </w:r>
      <w:r>
        <w:rPr>
          <w:rtl/>
        </w:rPr>
        <w:t>حداث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فأي</w:t>
      </w:r>
      <w:r w:rsidR="00335C6D">
        <w:rPr>
          <w:rFonts w:hint="cs"/>
          <w:rtl/>
        </w:rPr>
        <w:t>ّ</w:t>
      </w:r>
      <w:r>
        <w:rPr>
          <w:rtl/>
        </w:rPr>
        <w:t xml:space="preserve"> داع لنقل أحدهما عن الآخر </w:t>
      </w:r>
      <w:r w:rsidR="00DC5D83">
        <w:rPr>
          <w:rtl/>
        </w:rPr>
        <w:br/>
      </w:r>
      <w:r w:rsidR="00335C6D">
        <w:rPr>
          <w:rtl/>
        </w:rPr>
        <w:t>ما</w:t>
      </w:r>
      <w:r>
        <w:rPr>
          <w:rtl/>
        </w:rPr>
        <w:t>كان يعيشه ويراه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أو يستوي في إمكانيات تحصيله والوقوف عليه مع غيره</w:t>
      </w:r>
      <w:r w:rsidR="00B86254">
        <w:rPr>
          <w:rtl/>
        </w:rPr>
        <w:t>.</w:t>
      </w:r>
    </w:p>
    <w:p w:rsidR="002F140A" w:rsidRDefault="00B20730" w:rsidP="00460C79">
      <w:pPr>
        <w:rPr>
          <w:rtl/>
        </w:rPr>
      </w:pPr>
      <w:r w:rsidRPr="002F140A">
        <w:rPr>
          <w:rStyle w:val="rfdBold2"/>
          <w:rtl/>
        </w:rPr>
        <w:t>الثاني</w:t>
      </w:r>
      <w:r w:rsidR="008618E0">
        <w:rPr>
          <w:rStyle w:val="rfdBold2"/>
          <w:rtl/>
        </w:rPr>
        <w:t>:</w:t>
      </w:r>
      <w:r w:rsidR="00A560B7" w:rsidRPr="00460C79">
        <w:rPr>
          <w:rtl/>
        </w:rPr>
        <w:t xml:space="preserve"> </w:t>
      </w:r>
      <w:r>
        <w:rPr>
          <w:rtl/>
        </w:rPr>
        <w:t>أي</w:t>
      </w:r>
      <w:r w:rsidR="00A31B9A">
        <w:rPr>
          <w:rFonts w:hint="cs"/>
          <w:rtl/>
        </w:rPr>
        <w:t>ّ</w:t>
      </w:r>
      <w:r>
        <w:rPr>
          <w:rtl/>
        </w:rPr>
        <w:t xml:space="preserve"> داع في عدم إشارة سعد إلى نقله عن 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وفي أن ينسب </w:t>
      </w:r>
      <w:r w:rsidR="00DC5D83">
        <w:rPr>
          <w:rtl/>
        </w:rPr>
        <w:br/>
      </w:r>
      <w:r>
        <w:rPr>
          <w:rtl/>
        </w:rPr>
        <w:t>كتاب النوبختي إلى نفسه بمجر</w:t>
      </w:r>
      <w:r w:rsidR="00A31B9A">
        <w:rPr>
          <w:rFonts w:hint="cs"/>
          <w:rtl/>
        </w:rPr>
        <w:t>ّ</w:t>
      </w:r>
      <w:r>
        <w:rPr>
          <w:rtl/>
        </w:rPr>
        <w:t>د إضافة شيء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إن كان ال</w:t>
      </w:r>
      <w:r w:rsidR="00A31B9A">
        <w:rPr>
          <w:rFonts w:hint="cs"/>
          <w:rtl/>
        </w:rPr>
        <w:t>أ</w:t>
      </w:r>
      <w:r>
        <w:rPr>
          <w:rtl/>
        </w:rPr>
        <w:t xml:space="preserve">مر كذلك ثم مع هذا لم يلتفت </w:t>
      </w:r>
      <w:r w:rsidR="00DC5D83">
        <w:rPr>
          <w:rtl/>
        </w:rPr>
        <w:br/>
      </w:r>
      <w:r>
        <w:rPr>
          <w:rtl/>
        </w:rPr>
        <w:t>أعلام الفن</w:t>
      </w:r>
      <w:r w:rsidR="00A31B9A">
        <w:rPr>
          <w:rFonts w:hint="cs"/>
          <w:rtl/>
        </w:rPr>
        <w:t>ّ</w:t>
      </w:r>
      <w:r>
        <w:rPr>
          <w:rtl/>
        </w:rPr>
        <w:t xml:space="preserve"> </w:t>
      </w:r>
      <w:r w:rsidR="00460C79">
        <w:rPr>
          <w:rFonts w:hint="cs"/>
          <w:rtl/>
        </w:rPr>
        <w:t>ـ</w:t>
      </w:r>
      <w:r>
        <w:rPr>
          <w:rtl/>
        </w:rPr>
        <w:t xml:space="preserve"> كال</w:t>
      </w:r>
      <w:r w:rsidR="002F140A">
        <w:rPr>
          <w:rtl/>
        </w:rPr>
        <w:t>نجاشي والطوسي</w:t>
      </w:r>
      <w:r w:rsidR="00A31B9A">
        <w:rPr>
          <w:rFonts w:hint="cs"/>
          <w:rtl/>
        </w:rPr>
        <w:t xml:space="preserve"> </w:t>
      </w:r>
      <w:r w:rsidR="00460C79">
        <w:rPr>
          <w:rFonts w:hint="cs"/>
          <w:rtl/>
        </w:rPr>
        <w:t>ـ</w:t>
      </w:r>
      <w:r w:rsidR="002F140A">
        <w:rPr>
          <w:rtl/>
        </w:rPr>
        <w:t xml:space="preserve"> إلى ذلك </w:t>
      </w:r>
      <w:r w:rsidR="002F140A" w:rsidRPr="002F140A">
        <w:rPr>
          <w:rStyle w:val="rfdFootnotenum"/>
          <w:rtl/>
        </w:rPr>
        <w:t>(67)</w:t>
      </w:r>
      <w:r w:rsidR="00A8332B">
        <w:rPr>
          <w:rtl/>
        </w:rPr>
        <w:t>؟</w:t>
      </w:r>
      <w:r w:rsidR="002F140A">
        <w:rPr>
          <w:rtl/>
        </w:rPr>
        <w:t>!</w:t>
      </w:r>
      <w:r w:rsidR="00B86254">
        <w:rPr>
          <w:rtl/>
        </w:rPr>
        <w:t>.</w:t>
      </w:r>
    </w:p>
    <w:p w:rsidR="00B20730" w:rsidRDefault="00B20730" w:rsidP="00460C79">
      <w:pPr>
        <w:rPr>
          <w:rtl/>
        </w:rPr>
      </w:pPr>
      <w:r w:rsidRPr="002F140A">
        <w:rPr>
          <w:rStyle w:val="rfdBold2"/>
          <w:rtl/>
        </w:rPr>
        <w:t>الثالث</w:t>
      </w:r>
      <w:r w:rsidR="008618E0">
        <w:rPr>
          <w:rStyle w:val="rfdBold2"/>
          <w:rtl/>
        </w:rPr>
        <w:t>:</w:t>
      </w:r>
      <w:r w:rsidR="00A560B7" w:rsidRPr="00460C79">
        <w:rPr>
          <w:rtl/>
        </w:rPr>
        <w:t xml:space="preserve"> </w:t>
      </w:r>
      <w:r>
        <w:rPr>
          <w:rtl/>
        </w:rPr>
        <w:t>أن</w:t>
      </w:r>
      <w:r w:rsidR="00A31B9A">
        <w:rPr>
          <w:rFonts w:hint="cs"/>
          <w:rtl/>
        </w:rPr>
        <w:t>ّ</w:t>
      </w:r>
      <w:r>
        <w:rPr>
          <w:rtl/>
        </w:rPr>
        <w:t>ه لو كان سعد ناقل</w:t>
      </w:r>
      <w:r w:rsidR="00A31B9A">
        <w:rPr>
          <w:rFonts w:hint="cs"/>
          <w:rtl/>
        </w:rPr>
        <w:t>ً</w:t>
      </w:r>
      <w:r>
        <w:rPr>
          <w:rtl/>
        </w:rPr>
        <w:t>ا لكتاب النوبختي</w:t>
      </w:r>
      <w:r w:rsidR="00460C79">
        <w:rPr>
          <w:rFonts w:hint="cs"/>
          <w:rtl/>
        </w:rPr>
        <w:t xml:space="preserve"> ـ </w:t>
      </w:r>
      <w:r>
        <w:rPr>
          <w:rtl/>
        </w:rPr>
        <w:t>مع التصريح أو بدونه</w:t>
      </w:r>
      <w:r w:rsidR="00460C79">
        <w:rPr>
          <w:rFonts w:hint="cs"/>
          <w:rtl/>
        </w:rPr>
        <w:t xml:space="preserve"> ـ </w:t>
      </w:r>
      <w:r>
        <w:rPr>
          <w:rtl/>
        </w:rPr>
        <w:t xml:space="preserve">لم </w:t>
      </w:r>
      <w:r w:rsidR="00DC5D83">
        <w:rPr>
          <w:rtl/>
        </w:rPr>
        <w:br/>
      </w:r>
      <w:r>
        <w:rPr>
          <w:rtl/>
        </w:rPr>
        <w:t>يك أي</w:t>
      </w:r>
      <w:r w:rsidR="00A31B9A">
        <w:rPr>
          <w:rFonts w:hint="cs"/>
          <w:rtl/>
        </w:rPr>
        <w:t>ّ</w:t>
      </w:r>
      <w:r>
        <w:rPr>
          <w:rtl/>
        </w:rPr>
        <w:t xml:space="preserve"> سبب لعدم نقل الكش</w:t>
      </w:r>
      <w:r w:rsidR="00A31B9A">
        <w:rPr>
          <w:rFonts w:hint="cs"/>
          <w:rtl/>
        </w:rPr>
        <w:t>ّ</w:t>
      </w:r>
      <w:r>
        <w:rPr>
          <w:rtl/>
        </w:rPr>
        <w:t>ي والطوسي مباشرة عن 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وهو في غاية الشهرة </w:t>
      </w:r>
      <w:r w:rsidR="00DC5D83">
        <w:rPr>
          <w:rtl/>
        </w:rPr>
        <w:br/>
      </w:r>
      <w:r>
        <w:rPr>
          <w:rtl/>
        </w:rPr>
        <w:t>في هذا الفن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وهو</w:t>
      </w:r>
      <w:r w:rsidR="00460C79">
        <w:rPr>
          <w:rFonts w:hint="cs"/>
          <w:rtl/>
        </w:rPr>
        <w:t xml:space="preserve"> ـ</w:t>
      </w:r>
      <w:r>
        <w:rPr>
          <w:rtl/>
        </w:rPr>
        <w:t xml:space="preserve"> بالفرض </w:t>
      </w:r>
      <w:r w:rsidR="00460C79">
        <w:rPr>
          <w:rFonts w:hint="cs"/>
          <w:rtl/>
        </w:rPr>
        <w:t>ـ</w:t>
      </w:r>
      <w:r>
        <w:rPr>
          <w:rtl/>
        </w:rPr>
        <w:t xml:space="preserve"> مصدر لسعد في كتابه </w:t>
      </w:r>
      <w:r w:rsidRPr="002F140A">
        <w:rPr>
          <w:rStyle w:val="rfdFootnotenum"/>
          <w:rtl/>
        </w:rPr>
        <w:t>(68)</w:t>
      </w:r>
      <w:r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وتتمخ</w:t>
      </w:r>
      <w:r w:rsidR="00A31B9A">
        <w:rPr>
          <w:rFonts w:hint="cs"/>
          <w:rtl/>
        </w:rPr>
        <w:t>ّ</w:t>
      </w:r>
      <w:r>
        <w:rPr>
          <w:rtl/>
        </w:rPr>
        <w:t>ض هذه المقارنة عن أمرين</w:t>
      </w:r>
      <w:r w:rsidR="008618E0">
        <w:rPr>
          <w:rtl/>
        </w:rPr>
        <w:t>:</w:t>
      </w:r>
    </w:p>
    <w:p w:rsidR="002F140A" w:rsidRPr="00460C79" w:rsidRDefault="00B20730" w:rsidP="00A31B9A">
      <w:pPr>
        <w:rPr>
          <w:rStyle w:val="rfdPoemTiniCharChar"/>
          <w:rtl/>
        </w:rPr>
      </w:pPr>
      <w:r w:rsidRPr="002F140A">
        <w:rPr>
          <w:rStyle w:val="rfdBold2"/>
          <w:rtl/>
        </w:rPr>
        <w:t>ال</w:t>
      </w:r>
      <w:r w:rsidR="00A31B9A">
        <w:rPr>
          <w:rStyle w:val="rfdBold2"/>
          <w:rFonts w:hint="cs"/>
          <w:rtl/>
        </w:rPr>
        <w:t>أ</w:t>
      </w:r>
      <w:r w:rsidRPr="002F140A">
        <w:rPr>
          <w:rStyle w:val="rfdBold2"/>
          <w:rtl/>
        </w:rPr>
        <w:t>ول</w:t>
      </w:r>
      <w:r w:rsidR="008618E0">
        <w:rPr>
          <w:rStyle w:val="rfdBold2"/>
          <w:rtl/>
        </w:rPr>
        <w:t>:</w:t>
      </w:r>
      <w:r w:rsidR="00A560B7" w:rsidRPr="00460C79">
        <w:rPr>
          <w:rtl/>
        </w:rPr>
        <w:t xml:space="preserve"> </w:t>
      </w:r>
      <w:r>
        <w:rPr>
          <w:rtl/>
        </w:rPr>
        <w:t>الاختلاف بين الكتابين بزيادة ك</w:t>
      </w:r>
      <w:r w:rsidR="002F140A">
        <w:rPr>
          <w:rtl/>
        </w:rPr>
        <w:t>تاب ال</w:t>
      </w:r>
      <w:r w:rsidR="00A31B9A">
        <w:rPr>
          <w:rFonts w:hint="cs"/>
          <w:rtl/>
        </w:rPr>
        <w:t>أ</w:t>
      </w:r>
      <w:r w:rsidR="002F140A">
        <w:rPr>
          <w:rtl/>
        </w:rPr>
        <w:t>شعري على كتاب النوبختي</w:t>
      </w:r>
      <w:r w:rsidR="008618E0">
        <w:rPr>
          <w:rtl/>
        </w:rPr>
        <w:t>،</w:t>
      </w:r>
      <w:r w:rsidR="00DC5D83">
        <w:rPr>
          <w:rFonts w:hint="cs"/>
          <w:rtl/>
        </w:rPr>
        <w:t xml:space="preserve"> </w:t>
      </w:r>
      <w:r w:rsidR="00DC5D83">
        <w:rPr>
          <w:rtl/>
        </w:rPr>
        <w:br/>
      </w:r>
    </w:p>
    <w:p w:rsidR="002F140A" w:rsidRDefault="00C2777A" w:rsidP="002F140A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وتقد</w:t>
      </w:r>
      <w:r w:rsidR="00DE262D">
        <w:rPr>
          <w:rFonts w:hint="cs"/>
          <w:rtl/>
        </w:rPr>
        <w:t>ّ</w:t>
      </w:r>
      <w:r w:rsidR="00B20730">
        <w:rPr>
          <w:rtl/>
        </w:rPr>
        <w:t>ر الزيادة بحوالي (30) صفحة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وقد جعل الدكتور مشكور هذا دليلا على </w:t>
      </w:r>
      <w:r w:rsidR="00DC5D83">
        <w:rPr>
          <w:rtl/>
        </w:rPr>
        <w:br/>
      </w:r>
      <w:r w:rsidR="00B20730">
        <w:rPr>
          <w:rtl/>
        </w:rPr>
        <w:t>التعد</w:t>
      </w:r>
      <w:r w:rsidR="00DE262D">
        <w:rPr>
          <w:rFonts w:hint="cs"/>
          <w:rtl/>
        </w:rPr>
        <w:t>ّ</w:t>
      </w:r>
      <w:r w:rsidR="00B20730">
        <w:rPr>
          <w:rtl/>
        </w:rPr>
        <w:t>د</w:t>
      </w:r>
      <w:r w:rsidR="00B86254">
        <w:rPr>
          <w:rtl/>
        </w:rPr>
        <w:t>.</w:t>
      </w:r>
    </w:p>
    <w:p w:rsidR="00B20730" w:rsidRDefault="00B20730" w:rsidP="00DE262D">
      <w:pPr>
        <w:rPr>
          <w:rtl/>
        </w:rPr>
      </w:pPr>
      <w:r w:rsidRPr="002F140A">
        <w:rPr>
          <w:rStyle w:val="rfdBold2"/>
          <w:rtl/>
        </w:rPr>
        <w:t>الثاني</w:t>
      </w:r>
      <w:r w:rsidR="008618E0">
        <w:rPr>
          <w:rStyle w:val="rfdBold2"/>
          <w:rtl/>
        </w:rPr>
        <w:t>:</w:t>
      </w:r>
      <w:r w:rsidR="00A560B7" w:rsidRPr="009F13B8">
        <w:rPr>
          <w:rtl/>
        </w:rPr>
        <w:t xml:space="preserve"> </w:t>
      </w:r>
      <w:r>
        <w:rPr>
          <w:rtl/>
        </w:rPr>
        <w:t>أوجه الشبه بينهما حتى في النظم و</w:t>
      </w:r>
      <w:r w:rsidR="00CD5CC1">
        <w:rPr>
          <w:rtl/>
        </w:rPr>
        <w:t>الاُ</w:t>
      </w:r>
      <w:r>
        <w:rPr>
          <w:rtl/>
        </w:rPr>
        <w:t>سلوب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وفي كثير من الجمل </w:t>
      </w:r>
      <w:r w:rsidR="00DC5D83">
        <w:rPr>
          <w:rtl/>
        </w:rPr>
        <w:br/>
      </w:r>
      <w:r>
        <w:rPr>
          <w:rtl/>
        </w:rPr>
        <w:t>والمقاطع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وهذا مم</w:t>
      </w:r>
      <w:r w:rsidR="00DE262D">
        <w:rPr>
          <w:rFonts w:hint="cs"/>
          <w:rtl/>
        </w:rPr>
        <w:t>ّ</w:t>
      </w:r>
      <w:r>
        <w:rPr>
          <w:rtl/>
        </w:rPr>
        <w:t>ا نستند إليه في ما نرى كما سيأتي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ويؤك</w:t>
      </w:r>
      <w:r w:rsidR="00DE262D">
        <w:rPr>
          <w:rFonts w:hint="cs"/>
          <w:rtl/>
        </w:rPr>
        <w:t>ّ</w:t>
      </w:r>
      <w:r>
        <w:rPr>
          <w:rtl/>
        </w:rPr>
        <w:t>د هذا ال</w:t>
      </w:r>
      <w:r w:rsidR="00DE262D">
        <w:rPr>
          <w:rFonts w:hint="cs"/>
          <w:rtl/>
        </w:rPr>
        <w:t>أ</w:t>
      </w:r>
      <w:r>
        <w:rPr>
          <w:rtl/>
        </w:rPr>
        <w:t>مر أن</w:t>
      </w:r>
      <w:r w:rsidR="00DE262D">
        <w:rPr>
          <w:rFonts w:hint="cs"/>
          <w:rtl/>
        </w:rPr>
        <w:t>ّ</w:t>
      </w:r>
      <w:r>
        <w:rPr>
          <w:rtl/>
        </w:rPr>
        <w:t xml:space="preserve"> عل</w:t>
      </w:r>
      <w:r w:rsidR="00DE262D">
        <w:rPr>
          <w:rFonts w:hint="cs"/>
          <w:rtl/>
        </w:rPr>
        <w:t>ّ</w:t>
      </w:r>
      <w:r>
        <w:rPr>
          <w:rtl/>
        </w:rPr>
        <w:t>امة الفن</w:t>
      </w:r>
      <w:r w:rsidR="00DE262D">
        <w:rPr>
          <w:rFonts w:hint="cs"/>
          <w:rtl/>
        </w:rPr>
        <w:t>ّ</w:t>
      </w:r>
      <w:r>
        <w:rPr>
          <w:rtl/>
        </w:rPr>
        <w:t xml:space="preserve"> </w:t>
      </w:r>
      <w:r w:rsidR="00DC5D83">
        <w:rPr>
          <w:rtl/>
        </w:rPr>
        <w:br/>
      </w:r>
      <w:r>
        <w:rPr>
          <w:rtl/>
        </w:rPr>
        <w:t xml:space="preserve">شيخنا الطهراني كان يعتبر كتاب (فرق الشيعة) المنسوب إلى النوبختي نسخة لكتاب </w:t>
      </w:r>
      <w:r w:rsidR="00DC5D83">
        <w:rPr>
          <w:rtl/>
        </w:rPr>
        <w:br/>
      </w:r>
      <w:r>
        <w:rPr>
          <w:rtl/>
        </w:rPr>
        <w:t>(المقالات) لل</w:t>
      </w:r>
      <w:r w:rsidR="00DE262D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وأن</w:t>
      </w:r>
      <w:r w:rsidR="00DE262D">
        <w:rPr>
          <w:rFonts w:hint="cs"/>
          <w:rtl/>
        </w:rPr>
        <w:t>ّ</w:t>
      </w:r>
      <w:r>
        <w:rPr>
          <w:rtl/>
        </w:rPr>
        <w:t>ه كتاب واحد طبع تارة باسم (فرق الشيعة) منسوبا</w:t>
      </w:r>
      <w:r w:rsidR="00DE262D">
        <w:rPr>
          <w:rFonts w:hint="cs"/>
          <w:rtl/>
        </w:rPr>
        <w:t>ً</w:t>
      </w:r>
      <w:r>
        <w:rPr>
          <w:rtl/>
        </w:rPr>
        <w:t xml:space="preserve"> إلى </w:t>
      </w:r>
      <w:r w:rsidR="00DC5D83">
        <w:rPr>
          <w:rtl/>
        </w:rPr>
        <w:br/>
      </w:r>
      <w:r>
        <w:rPr>
          <w:rtl/>
        </w:rPr>
        <w:t>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</w:t>
      </w:r>
      <w:r w:rsidR="00DE262D">
        <w:rPr>
          <w:rFonts w:hint="cs"/>
          <w:rtl/>
        </w:rPr>
        <w:t>ُ</w:t>
      </w:r>
      <w:r>
        <w:rPr>
          <w:rtl/>
        </w:rPr>
        <w:t>خرى باسم (المقالات والفرق) منسوبا</w:t>
      </w:r>
      <w:r w:rsidR="00DE262D">
        <w:rPr>
          <w:rFonts w:hint="cs"/>
          <w:rtl/>
        </w:rPr>
        <w:t>ً</w:t>
      </w:r>
      <w:r>
        <w:rPr>
          <w:rtl/>
        </w:rPr>
        <w:t xml:space="preserve"> </w:t>
      </w:r>
      <w:r w:rsidR="00DE262D">
        <w:rPr>
          <w:rFonts w:hint="cs"/>
          <w:rtl/>
        </w:rPr>
        <w:t>إ</w:t>
      </w:r>
      <w:r>
        <w:rPr>
          <w:rtl/>
        </w:rPr>
        <w:t xml:space="preserve">لى سعد </w:t>
      </w:r>
      <w:r w:rsidRPr="002F140A">
        <w:rPr>
          <w:rStyle w:val="rfdFootnotenum"/>
          <w:rtl/>
        </w:rPr>
        <w:t>(69)</w:t>
      </w:r>
      <w:r w:rsidR="00B86254">
        <w:rPr>
          <w:rtl/>
        </w:rPr>
        <w:t>.</w:t>
      </w:r>
    </w:p>
    <w:p w:rsidR="00B20730" w:rsidRDefault="00B20730" w:rsidP="002F140A">
      <w:pPr>
        <w:pStyle w:val="rfdBold1"/>
        <w:rPr>
          <w:rtl/>
        </w:rPr>
      </w:pPr>
      <w:r>
        <w:rPr>
          <w:rtl/>
        </w:rPr>
        <w:t>(فرق الشي</w:t>
      </w:r>
      <w:r w:rsidR="002F140A">
        <w:rPr>
          <w:rtl/>
        </w:rPr>
        <w:t>عة) المطبوع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E262D">
        <w:rPr>
          <w:rtl/>
        </w:rPr>
        <w:t>هل هو</w:t>
      </w:r>
      <w:r w:rsidR="001601E3">
        <w:rPr>
          <w:rFonts w:hint="cs"/>
          <w:rtl/>
        </w:rPr>
        <w:t xml:space="preserve"> </w:t>
      </w:r>
      <w:r w:rsidR="002F140A">
        <w:rPr>
          <w:rtl/>
        </w:rPr>
        <w:t>للنوبختي</w:t>
      </w:r>
      <w:r w:rsidR="00A8332B">
        <w:rPr>
          <w:rtl/>
        </w:rPr>
        <w:t>؟</w:t>
      </w:r>
    </w:p>
    <w:p w:rsidR="00B20730" w:rsidRDefault="00B20730" w:rsidP="00DE262D">
      <w:pPr>
        <w:rPr>
          <w:rtl/>
        </w:rPr>
      </w:pPr>
      <w:r>
        <w:rPr>
          <w:rtl/>
        </w:rPr>
        <w:t>وقبل أن نذكر رأينا في البحث لابدّ أن نأتي على أدل</w:t>
      </w:r>
      <w:r w:rsidR="00DE262D">
        <w:rPr>
          <w:rFonts w:hint="cs"/>
          <w:rtl/>
        </w:rPr>
        <w:t>ّ</w:t>
      </w:r>
      <w:r>
        <w:rPr>
          <w:rtl/>
        </w:rPr>
        <w:t>ة الطرفين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</w:t>
      </w:r>
      <w:r w:rsidR="00CD5CC1">
        <w:rPr>
          <w:rtl/>
        </w:rPr>
        <w:t>الاُ</w:t>
      </w:r>
      <w:r>
        <w:rPr>
          <w:rtl/>
        </w:rPr>
        <w:t xml:space="preserve">ستاذ إقبال </w:t>
      </w:r>
      <w:r w:rsidR="00DC5D83">
        <w:rPr>
          <w:rtl/>
        </w:rPr>
        <w:br/>
      </w:r>
      <w:r>
        <w:rPr>
          <w:rtl/>
        </w:rPr>
        <w:t>يستند في نفيه عن النوبختي إلى ا</w:t>
      </w:r>
      <w:r w:rsidR="00DE262D">
        <w:rPr>
          <w:rFonts w:hint="cs"/>
          <w:rtl/>
        </w:rPr>
        <w:t>ُ</w:t>
      </w:r>
      <w:r>
        <w:rPr>
          <w:rtl/>
        </w:rPr>
        <w:t>مور</w:t>
      </w:r>
      <w:r w:rsidR="008618E0">
        <w:rPr>
          <w:rtl/>
        </w:rPr>
        <w:t>:</w:t>
      </w:r>
    </w:p>
    <w:p w:rsidR="00B20730" w:rsidRDefault="00B20730" w:rsidP="00DE262D">
      <w:pPr>
        <w:rPr>
          <w:rtl/>
        </w:rPr>
      </w:pPr>
      <w:r w:rsidRPr="002F140A">
        <w:rPr>
          <w:rStyle w:val="rfdBold2"/>
          <w:rtl/>
        </w:rPr>
        <w:t>ال</w:t>
      </w:r>
      <w:r w:rsidR="00DE262D">
        <w:rPr>
          <w:rStyle w:val="rfdBold2"/>
          <w:rFonts w:hint="cs"/>
          <w:rtl/>
        </w:rPr>
        <w:t>أ</w:t>
      </w:r>
      <w:r w:rsidRPr="002F140A">
        <w:rPr>
          <w:rStyle w:val="rfdBold2"/>
          <w:rtl/>
        </w:rPr>
        <w:t>ول</w:t>
      </w:r>
      <w:r w:rsidR="008618E0">
        <w:rPr>
          <w:rStyle w:val="rfdBold2"/>
          <w:rtl/>
        </w:rPr>
        <w:t>:</w:t>
      </w:r>
      <w:r w:rsidR="00A560B7" w:rsidRPr="009F13B8">
        <w:rPr>
          <w:rtl/>
        </w:rPr>
        <w:t xml:space="preserve"> </w:t>
      </w:r>
      <w:r>
        <w:rPr>
          <w:rtl/>
        </w:rPr>
        <w:t>عدم وجود أي</w:t>
      </w:r>
      <w:r w:rsidR="00DE262D">
        <w:rPr>
          <w:rFonts w:hint="cs"/>
          <w:rtl/>
        </w:rPr>
        <w:t>ّ</w:t>
      </w:r>
      <w:r>
        <w:rPr>
          <w:rtl/>
        </w:rPr>
        <w:t>ة قرينة داخلية أو خارجية تدل</w:t>
      </w:r>
      <w:r w:rsidR="00DE262D">
        <w:rPr>
          <w:rFonts w:hint="cs"/>
          <w:rtl/>
        </w:rPr>
        <w:t>ّ</w:t>
      </w:r>
      <w:r>
        <w:rPr>
          <w:rtl/>
        </w:rPr>
        <w:t xml:space="preserve"> على نسبة المطبوع إلى </w:t>
      </w:r>
      <w:r w:rsidR="00DC5D83">
        <w:rPr>
          <w:rtl/>
        </w:rPr>
        <w:br/>
      </w:r>
      <w:r>
        <w:rPr>
          <w:rtl/>
        </w:rPr>
        <w:t>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عدا وجود اسمه عل النسخ المخطوطة وهي كل</w:t>
      </w:r>
      <w:r w:rsidR="00DE262D">
        <w:rPr>
          <w:rFonts w:hint="cs"/>
          <w:rtl/>
        </w:rPr>
        <w:t>ّ</w:t>
      </w:r>
      <w:r>
        <w:rPr>
          <w:rtl/>
        </w:rPr>
        <w:t>ها حديثة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E262D">
        <w:rPr>
          <w:rtl/>
        </w:rPr>
        <w:t>لا</w:t>
      </w:r>
      <w:r>
        <w:rPr>
          <w:rtl/>
        </w:rPr>
        <w:t>اعتبار بها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C5D83">
        <w:rPr>
          <w:rtl/>
        </w:rPr>
        <w:br/>
      </w:r>
      <w:r>
        <w:rPr>
          <w:rtl/>
        </w:rPr>
        <w:t>وقد أوضحنا ذلك عند حديثنا عن نسخه</w:t>
      </w:r>
      <w:r w:rsidR="00B86254">
        <w:rPr>
          <w:rtl/>
        </w:rPr>
        <w:t>.</w:t>
      </w:r>
    </w:p>
    <w:p w:rsidR="00B20730" w:rsidRDefault="00B20730" w:rsidP="00DE262D">
      <w:pPr>
        <w:rPr>
          <w:rtl/>
        </w:rPr>
      </w:pPr>
      <w:r w:rsidRPr="002F140A">
        <w:rPr>
          <w:rStyle w:val="rfdBold2"/>
          <w:rtl/>
        </w:rPr>
        <w:t>الثاني</w:t>
      </w:r>
      <w:r w:rsidR="008618E0">
        <w:rPr>
          <w:rStyle w:val="rfdBold2"/>
          <w:rtl/>
        </w:rPr>
        <w:t>:</w:t>
      </w:r>
      <w:r w:rsidR="00A560B7" w:rsidRPr="009F13B8">
        <w:rPr>
          <w:rtl/>
        </w:rPr>
        <w:t xml:space="preserve"> </w:t>
      </w:r>
      <w:r>
        <w:rPr>
          <w:rtl/>
        </w:rPr>
        <w:t>مطابقة الموجود في (فرق الشيعة) المطبوع للمنقولات عن ال</w:t>
      </w:r>
      <w:r w:rsidR="00DE262D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C5D83">
        <w:rPr>
          <w:rtl/>
        </w:rPr>
        <w:br/>
      </w:r>
      <w:r>
        <w:rPr>
          <w:rtl/>
        </w:rPr>
        <w:t>عند الكش</w:t>
      </w:r>
      <w:r w:rsidR="00DE262D">
        <w:rPr>
          <w:rFonts w:hint="cs"/>
          <w:rtl/>
        </w:rPr>
        <w:t>ّ</w:t>
      </w:r>
      <w:r>
        <w:rPr>
          <w:rtl/>
        </w:rPr>
        <w:t>ي والطوسي وقد سبق أن منقولاتهما صحيحة النسبة إلى كتاب ال</w:t>
      </w:r>
      <w:r w:rsidR="00DE262D">
        <w:rPr>
          <w:rFonts w:hint="cs"/>
          <w:rtl/>
        </w:rPr>
        <w:t>أ</w:t>
      </w:r>
      <w:r>
        <w:rPr>
          <w:rtl/>
        </w:rPr>
        <w:t>شعري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 w:rsidRPr="002F140A">
        <w:rPr>
          <w:rStyle w:val="rfdBold2"/>
          <w:rtl/>
        </w:rPr>
        <w:t>الثالث</w:t>
      </w:r>
      <w:r w:rsidR="008618E0">
        <w:rPr>
          <w:rStyle w:val="rfdBold2"/>
          <w:rtl/>
        </w:rPr>
        <w:t>:</w:t>
      </w:r>
      <w:r w:rsidR="00A560B7" w:rsidRPr="009F13B8">
        <w:rPr>
          <w:rtl/>
        </w:rPr>
        <w:t xml:space="preserve"> </w:t>
      </w:r>
      <w:r>
        <w:rPr>
          <w:rtl/>
        </w:rPr>
        <w:t>أن</w:t>
      </w:r>
      <w:r w:rsidR="00DE262D">
        <w:rPr>
          <w:rFonts w:hint="cs"/>
          <w:rtl/>
        </w:rPr>
        <w:t>ّ</w:t>
      </w:r>
      <w:r>
        <w:rPr>
          <w:rtl/>
        </w:rPr>
        <w:t xml:space="preserve"> المنقولات عن النوبختي عند المفيد ومورده افتراق الشيعة بعد </w:t>
      </w:r>
      <w:r w:rsidR="00DC5D83">
        <w:rPr>
          <w:rtl/>
        </w:rPr>
        <w:br/>
      </w:r>
      <w:r>
        <w:rPr>
          <w:rtl/>
        </w:rPr>
        <w:t xml:space="preserve">وفاة الحسن العسكري عليه السلام إلى أربعة عشر فرقة </w:t>
      </w:r>
      <w:r w:rsidRPr="002F140A">
        <w:rPr>
          <w:rStyle w:val="rfdFootnotenum"/>
          <w:rtl/>
        </w:rPr>
        <w:t>(70)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E262D">
        <w:rPr>
          <w:rtl/>
        </w:rPr>
        <w:t>لا</w:t>
      </w:r>
      <w:r>
        <w:rPr>
          <w:rtl/>
        </w:rPr>
        <w:t xml:space="preserve">تطابق الموجود في </w:t>
      </w:r>
      <w:r w:rsidR="00DC5D83">
        <w:rPr>
          <w:rtl/>
        </w:rPr>
        <w:br/>
      </w:r>
      <w:r>
        <w:rPr>
          <w:rtl/>
        </w:rPr>
        <w:t>(فرق الشيعة) المطبوع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فلا يكون المطبوع للنوبختي</w:t>
      </w:r>
      <w:r w:rsidR="00B86254">
        <w:rPr>
          <w:rtl/>
        </w:rPr>
        <w:t>.</w:t>
      </w:r>
    </w:p>
    <w:p w:rsidR="00B20730" w:rsidRDefault="00B20730" w:rsidP="00DE262D">
      <w:pPr>
        <w:rPr>
          <w:rtl/>
        </w:rPr>
      </w:pPr>
      <w:r>
        <w:rPr>
          <w:rtl/>
        </w:rPr>
        <w:t xml:space="preserve">يقول </w:t>
      </w:r>
      <w:r w:rsidR="00CD5CC1">
        <w:rPr>
          <w:rtl/>
        </w:rPr>
        <w:t>الاُ</w:t>
      </w:r>
      <w:r>
        <w:rPr>
          <w:rtl/>
        </w:rPr>
        <w:t>ستاذ إقبال في كلمة جامعة ل</w:t>
      </w:r>
      <w:r w:rsidR="00DE262D">
        <w:rPr>
          <w:rFonts w:hint="cs"/>
          <w:rtl/>
        </w:rPr>
        <w:t>أ</w:t>
      </w:r>
      <w:r>
        <w:rPr>
          <w:rtl/>
        </w:rPr>
        <w:t>دل</w:t>
      </w:r>
      <w:r w:rsidR="00DE262D">
        <w:rPr>
          <w:rFonts w:hint="cs"/>
          <w:rtl/>
        </w:rPr>
        <w:t>ّ</w:t>
      </w:r>
      <w:r>
        <w:rPr>
          <w:rtl/>
        </w:rPr>
        <w:t xml:space="preserve">ته بعد أن فارق بين المنقولات عن </w:t>
      </w:r>
      <w:r w:rsidR="00DC5D83">
        <w:rPr>
          <w:rtl/>
        </w:rPr>
        <w:br/>
      </w:r>
      <w:r>
        <w:rPr>
          <w:rtl/>
        </w:rPr>
        <w:t>سعد وبين الموجود في (فرق الشيعة) المطبوع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ما ترجمته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إن</w:t>
      </w:r>
      <w:r w:rsidR="00DE262D">
        <w:rPr>
          <w:rFonts w:hint="cs"/>
          <w:rtl/>
        </w:rPr>
        <w:t>ّ</w:t>
      </w:r>
      <w:r w:rsidR="00DE262D">
        <w:rPr>
          <w:rtl/>
        </w:rPr>
        <w:t xml:space="preserve"> ما</w:t>
      </w:r>
      <w:r>
        <w:rPr>
          <w:rtl/>
        </w:rPr>
        <w:t>نقلناه في الجداول عن</w:t>
      </w:r>
      <w:r w:rsidR="00DC5D83">
        <w:rPr>
          <w:rFonts w:hint="cs"/>
          <w:rtl/>
        </w:rPr>
        <w:t xml:space="preserve"> </w:t>
      </w:r>
      <w:r w:rsidR="00DC5D83">
        <w:rPr>
          <w:rtl/>
        </w:rPr>
        <w:br/>
      </w:r>
      <w:r>
        <w:rPr>
          <w:rtl/>
        </w:rPr>
        <w:t>الطوسي والكش</w:t>
      </w:r>
      <w:r w:rsidR="00DE262D">
        <w:rPr>
          <w:rFonts w:hint="cs"/>
          <w:rtl/>
        </w:rPr>
        <w:t>ّ</w:t>
      </w:r>
      <w:r w:rsidR="00DE262D">
        <w:rPr>
          <w:rtl/>
        </w:rPr>
        <w:t>ي هو منقول عن سعد</w:t>
      </w:r>
      <w:r w:rsidR="001601E3">
        <w:rPr>
          <w:rFonts w:hint="cs"/>
          <w:rtl/>
        </w:rPr>
        <w:t xml:space="preserve"> </w:t>
      </w:r>
      <w:r>
        <w:rPr>
          <w:rtl/>
        </w:rPr>
        <w:t>بن عبدالله ال</w:t>
      </w:r>
      <w:r w:rsidR="00DE262D">
        <w:rPr>
          <w:rFonts w:hint="cs"/>
          <w:rtl/>
        </w:rPr>
        <w:t>أ</w:t>
      </w:r>
      <w:r>
        <w:rPr>
          <w:rtl/>
        </w:rPr>
        <w:t>شعري قطعا</w:t>
      </w:r>
      <w:r w:rsidR="00DE262D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E262D">
        <w:rPr>
          <w:rtl/>
        </w:rPr>
        <w:t>وما</w:t>
      </w:r>
      <w:r>
        <w:rPr>
          <w:rtl/>
        </w:rPr>
        <w:t xml:space="preserve">نقلناه عن </w:t>
      </w:r>
      <w:r w:rsidR="00DC5D83">
        <w:rPr>
          <w:rtl/>
        </w:rPr>
        <w:br/>
      </w:r>
      <w:r>
        <w:rPr>
          <w:rtl/>
        </w:rPr>
        <w:t>المطبوع يت</w:t>
      </w:r>
      <w:r w:rsidR="00DE262D">
        <w:rPr>
          <w:rFonts w:hint="cs"/>
          <w:rtl/>
        </w:rPr>
        <w:t>ّ</w:t>
      </w:r>
      <w:r>
        <w:rPr>
          <w:rtl/>
        </w:rPr>
        <w:t>حد معها من حيث العبارة ومن حيث المضمون ومع أن</w:t>
      </w:r>
      <w:r w:rsidR="00DE262D">
        <w:rPr>
          <w:rFonts w:hint="cs"/>
          <w:rtl/>
        </w:rPr>
        <w:t>ّ</w:t>
      </w:r>
      <w:r>
        <w:rPr>
          <w:rtl/>
        </w:rPr>
        <w:t>ه ليس هناك أي</w:t>
      </w:r>
      <w:r w:rsidR="00DE262D">
        <w:rPr>
          <w:rFonts w:hint="cs"/>
          <w:rtl/>
        </w:rPr>
        <w:t>ّ</w:t>
      </w:r>
      <w:r>
        <w:rPr>
          <w:rtl/>
        </w:rPr>
        <w:t xml:space="preserve"> </w:t>
      </w:r>
      <w:r w:rsidR="00DC5D83">
        <w:rPr>
          <w:rtl/>
        </w:rPr>
        <w:br/>
      </w:r>
      <w:r>
        <w:rPr>
          <w:rtl/>
        </w:rPr>
        <w:t>قرينة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أو إشار</w:t>
      </w:r>
      <w:r w:rsidR="00DE262D">
        <w:rPr>
          <w:rFonts w:hint="cs"/>
          <w:rtl/>
        </w:rPr>
        <w:t>ة</w:t>
      </w:r>
      <w:r>
        <w:rPr>
          <w:rtl/>
        </w:rPr>
        <w:t xml:space="preserve"> إلى نسبته إلى 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فلأي</w:t>
      </w:r>
      <w:r w:rsidR="00DE262D">
        <w:rPr>
          <w:rFonts w:hint="cs"/>
          <w:rtl/>
        </w:rPr>
        <w:t>ّ</w:t>
      </w:r>
      <w:r w:rsidR="00DE262D">
        <w:rPr>
          <w:rtl/>
        </w:rPr>
        <w:t xml:space="preserve"> سبب لا</w:t>
      </w:r>
      <w:r>
        <w:rPr>
          <w:rtl/>
        </w:rPr>
        <w:t>نعتقد بأن</w:t>
      </w:r>
      <w:r w:rsidR="00DE262D">
        <w:rPr>
          <w:rFonts w:hint="cs"/>
          <w:rtl/>
        </w:rPr>
        <w:t>ّ</w:t>
      </w:r>
      <w:r>
        <w:rPr>
          <w:rtl/>
        </w:rPr>
        <w:t xml:space="preserve"> الكتاب هو لسعد </w:t>
      </w:r>
      <w:r w:rsidR="00DC5D83">
        <w:rPr>
          <w:rtl/>
        </w:rPr>
        <w:br/>
      </w:r>
      <w:r w:rsidR="00DC5D83">
        <w:rPr>
          <w:rFonts w:hint="cs"/>
          <w:rtl/>
        </w:rPr>
        <w:t>ا</w:t>
      </w:r>
      <w:r>
        <w:rPr>
          <w:rtl/>
        </w:rPr>
        <w:t>بن عبدالله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بل نعد</w:t>
      </w:r>
      <w:r w:rsidR="00DE262D">
        <w:rPr>
          <w:rFonts w:hint="cs"/>
          <w:rtl/>
        </w:rPr>
        <w:t>ّ</w:t>
      </w:r>
      <w:r>
        <w:rPr>
          <w:rtl/>
        </w:rPr>
        <w:t>ه</w:t>
      </w:r>
      <w:r w:rsidR="00C7123C">
        <w:rPr>
          <w:rtl/>
        </w:rPr>
        <w:t xml:space="preserve"> من تأليفات أبي محمد النوبختي</w:t>
      </w:r>
      <w:r w:rsidR="00A8332B">
        <w:rPr>
          <w:rtl/>
        </w:rPr>
        <w:t>؟</w:t>
      </w:r>
      <w:r>
        <w:rPr>
          <w:rtl/>
        </w:rPr>
        <w:t xml:space="preserve">» </w:t>
      </w:r>
      <w:r w:rsidRPr="002F140A">
        <w:rPr>
          <w:rStyle w:val="rfdFootnotenum"/>
          <w:rtl/>
        </w:rPr>
        <w:t>(71)</w:t>
      </w:r>
      <w:r>
        <w:rPr>
          <w:rtl/>
        </w:rPr>
        <w:t>.</w:t>
      </w:r>
    </w:p>
    <w:p w:rsidR="002F140A" w:rsidRDefault="00B20730" w:rsidP="00DE262D">
      <w:pPr>
        <w:rPr>
          <w:rtl/>
        </w:rPr>
      </w:pPr>
      <w:r>
        <w:rPr>
          <w:rtl/>
        </w:rPr>
        <w:t>وقد رد</w:t>
      </w:r>
      <w:r w:rsidR="00DE262D">
        <w:rPr>
          <w:rFonts w:hint="cs"/>
          <w:rtl/>
        </w:rPr>
        <w:t>ّ</w:t>
      </w:r>
      <w:r>
        <w:rPr>
          <w:rtl/>
        </w:rPr>
        <w:t xml:space="preserve"> الشيخ الزنجاني على ال</w:t>
      </w:r>
      <w:r w:rsidR="00DE262D">
        <w:rPr>
          <w:rFonts w:hint="cs"/>
          <w:rtl/>
        </w:rPr>
        <w:t>أ</w:t>
      </w:r>
      <w:r>
        <w:rPr>
          <w:rtl/>
        </w:rPr>
        <w:t>مر الثاني من أدل</w:t>
      </w:r>
      <w:r w:rsidR="00DE262D">
        <w:rPr>
          <w:rFonts w:hint="cs"/>
          <w:rtl/>
        </w:rPr>
        <w:t>ّ</w:t>
      </w:r>
      <w:r>
        <w:rPr>
          <w:rtl/>
        </w:rPr>
        <w:t>ته بما ترجمته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إن</w:t>
      </w:r>
      <w:r w:rsidR="00DE262D">
        <w:rPr>
          <w:rFonts w:hint="cs"/>
          <w:rtl/>
        </w:rPr>
        <w:t>ّ</w:t>
      </w:r>
      <w:r>
        <w:rPr>
          <w:rtl/>
        </w:rPr>
        <w:t xml:space="preserve"> الشيخ </w:t>
      </w:r>
      <w:r w:rsidR="00DC5D83">
        <w:rPr>
          <w:rtl/>
        </w:rPr>
        <w:br/>
      </w:r>
      <w:r>
        <w:rPr>
          <w:rtl/>
        </w:rPr>
        <w:t>المفيد قد تصر</w:t>
      </w:r>
      <w:r w:rsidR="00DE262D">
        <w:rPr>
          <w:rFonts w:hint="cs"/>
          <w:rtl/>
        </w:rPr>
        <w:t>ّ</w:t>
      </w:r>
      <w:r>
        <w:rPr>
          <w:rtl/>
        </w:rPr>
        <w:t>ف في العبارة [</w:t>
      </w:r>
      <w:r w:rsidR="006B53AA">
        <w:rPr>
          <w:rFonts w:hint="cs"/>
          <w:rtl/>
        </w:rPr>
        <w:t xml:space="preserve"> </w:t>
      </w:r>
      <w:r>
        <w:rPr>
          <w:rtl/>
        </w:rPr>
        <w:t>التي نقلها عن كتاب النوبختي</w:t>
      </w:r>
      <w:r w:rsidR="006B53AA">
        <w:rPr>
          <w:rFonts w:hint="cs"/>
          <w:rtl/>
        </w:rPr>
        <w:t xml:space="preserve"> </w:t>
      </w:r>
      <w:r>
        <w:rPr>
          <w:rtl/>
        </w:rPr>
        <w:t>] ولم ينقل نص</w:t>
      </w:r>
      <w:r w:rsidR="00DE262D">
        <w:rPr>
          <w:rFonts w:hint="cs"/>
          <w:rtl/>
        </w:rPr>
        <w:t>ّ</w:t>
      </w:r>
      <w:r>
        <w:rPr>
          <w:rtl/>
        </w:rPr>
        <w:t xml:space="preserve"> الكتاب </w:t>
      </w:r>
      <w:r w:rsidR="00DC5D83">
        <w:rPr>
          <w:rtl/>
        </w:rPr>
        <w:br/>
      </w:r>
      <w:r>
        <w:rPr>
          <w:rtl/>
        </w:rPr>
        <w:t>لطوله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بمعنى أن</w:t>
      </w:r>
      <w:r w:rsidR="00DE262D">
        <w:rPr>
          <w:rFonts w:hint="cs"/>
          <w:rtl/>
        </w:rPr>
        <w:t>ّ</w:t>
      </w:r>
      <w:r>
        <w:rPr>
          <w:rtl/>
        </w:rPr>
        <w:t>ه قد</w:t>
      </w:r>
      <w:r w:rsidR="00DE262D">
        <w:rPr>
          <w:rFonts w:hint="cs"/>
          <w:rtl/>
        </w:rPr>
        <w:t>ّ</w:t>
      </w:r>
      <w:r>
        <w:rPr>
          <w:rtl/>
        </w:rPr>
        <w:t>م أول</w:t>
      </w:r>
      <w:r w:rsidR="00DE262D">
        <w:rPr>
          <w:rFonts w:hint="cs"/>
          <w:rtl/>
        </w:rPr>
        <w:t>ً</w:t>
      </w:r>
      <w:r>
        <w:rPr>
          <w:rtl/>
        </w:rPr>
        <w:t>ا الفرقة الامامية ال</w:t>
      </w:r>
      <w:r w:rsidR="00DE262D">
        <w:rPr>
          <w:rFonts w:hint="cs"/>
          <w:rtl/>
        </w:rPr>
        <w:t>أ</w:t>
      </w:r>
      <w:r>
        <w:rPr>
          <w:rtl/>
        </w:rPr>
        <w:t>صلية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التي هي في كتاب النوبختي الفرقة </w:t>
      </w:r>
      <w:r w:rsidR="00DC5D83">
        <w:rPr>
          <w:rtl/>
        </w:rPr>
        <w:br/>
      </w:r>
      <w:r>
        <w:rPr>
          <w:rtl/>
        </w:rPr>
        <w:t>الثانية عشرة ل</w:t>
      </w:r>
      <w:r w:rsidR="00DE262D">
        <w:rPr>
          <w:rFonts w:hint="cs"/>
          <w:rtl/>
        </w:rPr>
        <w:t>أ</w:t>
      </w:r>
      <w:r>
        <w:rPr>
          <w:rtl/>
        </w:rPr>
        <w:t>هم</w:t>
      </w:r>
      <w:r w:rsidR="00DE262D">
        <w:rPr>
          <w:rFonts w:hint="cs"/>
          <w:rtl/>
        </w:rPr>
        <w:t>ّ</w:t>
      </w:r>
      <w:r>
        <w:rPr>
          <w:rtl/>
        </w:rPr>
        <w:t>ي</w:t>
      </w:r>
      <w:r w:rsidR="00DE262D">
        <w:rPr>
          <w:rFonts w:hint="cs"/>
          <w:rtl/>
        </w:rPr>
        <w:t>ّ</w:t>
      </w:r>
      <w:r>
        <w:rPr>
          <w:rtl/>
        </w:rPr>
        <w:t>تها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وذكر مقالاتها من عند نفسه وفق المذهب ال</w:t>
      </w:r>
      <w:r w:rsidR="00DE262D">
        <w:rPr>
          <w:rFonts w:hint="cs"/>
          <w:rtl/>
        </w:rPr>
        <w:t>إ</w:t>
      </w:r>
      <w:r>
        <w:rPr>
          <w:rtl/>
        </w:rPr>
        <w:t>مامي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وبعد ذلك </w:t>
      </w:r>
      <w:r w:rsidR="00DC5D83">
        <w:rPr>
          <w:rtl/>
        </w:rPr>
        <w:br/>
      </w:r>
      <w:r>
        <w:rPr>
          <w:rtl/>
        </w:rPr>
        <w:t xml:space="preserve">أورد الفرق </w:t>
      </w:r>
      <w:r w:rsidR="00CD5CC1">
        <w:rPr>
          <w:rtl/>
        </w:rPr>
        <w:t>الاُ</w:t>
      </w:r>
      <w:r>
        <w:rPr>
          <w:rtl/>
        </w:rPr>
        <w:t>خرى بنفس ترتيب كتاب النوبختي وسياقه مع التلخيص والتصر</w:t>
      </w:r>
      <w:r w:rsidR="00DE262D">
        <w:rPr>
          <w:rFonts w:hint="cs"/>
          <w:rtl/>
        </w:rPr>
        <w:t>ّ</w:t>
      </w:r>
      <w:r>
        <w:rPr>
          <w:rtl/>
        </w:rPr>
        <w:t xml:space="preserve">ف </w:t>
      </w:r>
      <w:r w:rsidR="00DC5D83">
        <w:rPr>
          <w:rtl/>
        </w:rPr>
        <w:br/>
      </w:r>
      <w:r>
        <w:rPr>
          <w:rtl/>
        </w:rPr>
        <w:t xml:space="preserve">من عند </w:t>
      </w:r>
      <w:r w:rsidR="00C7123C">
        <w:rPr>
          <w:rtl/>
        </w:rPr>
        <w:t>نفسه بحيث يصح</w:t>
      </w:r>
      <w:r w:rsidR="00DE262D">
        <w:rPr>
          <w:rFonts w:hint="cs"/>
          <w:rtl/>
        </w:rPr>
        <w:t>ّ</w:t>
      </w:r>
      <w:r w:rsidR="00C7123C">
        <w:rPr>
          <w:rtl/>
        </w:rPr>
        <w:t xml:space="preserve"> مع التأم</w:t>
      </w:r>
      <w:r w:rsidR="00DE262D">
        <w:rPr>
          <w:rFonts w:hint="cs"/>
          <w:rtl/>
        </w:rPr>
        <w:t>ّ</w:t>
      </w:r>
      <w:r w:rsidR="00C7123C">
        <w:rPr>
          <w:rtl/>
        </w:rPr>
        <w:t>ل</w:t>
      </w:r>
      <w:r w:rsidR="002F140A">
        <w:rPr>
          <w:rtl/>
        </w:rPr>
        <w:t xml:space="preserve">» </w:t>
      </w:r>
      <w:r w:rsidR="002F140A" w:rsidRPr="002F140A">
        <w:rPr>
          <w:rStyle w:val="rfdFootnotenum"/>
          <w:rtl/>
        </w:rPr>
        <w:t>(72)</w:t>
      </w:r>
      <w:r w:rsidR="002F140A">
        <w:rPr>
          <w:rtl/>
        </w:rPr>
        <w:t>.</w:t>
      </w:r>
    </w:p>
    <w:p w:rsidR="00B20730" w:rsidRDefault="00C2777A" w:rsidP="004332F6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 xml:space="preserve">ودفع </w:t>
      </w:r>
      <w:r w:rsidR="00CD5CC1">
        <w:rPr>
          <w:rtl/>
        </w:rPr>
        <w:t>الاُ</w:t>
      </w:r>
      <w:r w:rsidR="00B20730">
        <w:rPr>
          <w:rtl/>
        </w:rPr>
        <w:t>ستاذ إقبال هذا الرد</w:t>
      </w:r>
      <w:r w:rsidR="00B55C09">
        <w:rPr>
          <w:rFonts w:hint="cs"/>
          <w:rtl/>
        </w:rPr>
        <w:t>ّ</w:t>
      </w:r>
      <w:r w:rsidR="00B20730">
        <w:rPr>
          <w:rtl/>
        </w:rPr>
        <w:t xml:space="preserve"> بما ترجمته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 w:rsidR="00B20730">
        <w:rPr>
          <w:rtl/>
        </w:rPr>
        <w:t>أم</w:t>
      </w:r>
      <w:r w:rsidR="00B55C09">
        <w:rPr>
          <w:rFonts w:hint="cs"/>
          <w:rtl/>
        </w:rPr>
        <w:t>ّ</w:t>
      </w:r>
      <w:r w:rsidR="00B20730">
        <w:rPr>
          <w:rtl/>
        </w:rPr>
        <w:t xml:space="preserve">ا الاختلافات الواقعة بين عبارة </w:t>
      </w:r>
      <w:r w:rsidR="00DC5D83">
        <w:rPr>
          <w:rtl/>
        </w:rPr>
        <w:br/>
      </w:r>
      <w:r w:rsidR="00B20730">
        <w:rPr>
          <w:rtl/>
        </w:rPr>
        <w:t>المفيد في (الفصول المختارة من العيون والمحاسن)</w:t>
      </w:r>
      <w:r w:rsidR="00B55C09">
        <w:rPr>
          <w:rFonts w:hint="cs"/>
          <w:rtl/>
        </w:rPr>
        <w:t>،</w:t>
      </w:r>
      <w:r w:rsidR="00B20730">
        <w:rPr>
          <w:rtl/>
        </w:rPr>
        <w:t xml:space="preserve"> وبين (فرق الشيعة) المطبوع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C5D83">
        <w:rPr>
          <w:rtl/>
        </w:rPr>
        <w:br/>
      </w:r>
      <w:r w:rsidR="00B20730">
        <w:rPr>
          <w:rtl/>
        </w:rPr>
        <w:t>وعدم ترتيب الفرق ال</w:t>
      </w:r>
      <w:r w:rsidR="00B55C09">
        <w:rPr>
          <w:rFonts w:hint="cs"/>
          <w:rtl/>
        </w:rPr>
        <w:t>أ</w:t>
      </w:r>
      <w:r w:rsidR="00B20730">
        <w:rPr>
          <w:rtl/>
        </w:rPr>
        <w:t>ربعة عشر</w:t>
      </w:r>
      <w:r w:rsidR="004332F6">
        <w:rPr>
          <w:rFonts w:hint="cs"/>
          <w:rtl/>
        </w:rPr>
        <w:t xml:space="preserve"> </w:t>
      </w:r>
      <w:r w:rsidR="002C1D66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 w:rsidR="00B20730">
        <w:rPr>
          <w:rtl/>
        </w:rPr>
        <w:t>الموجودة في الكتابين</w:t>
      </w:r>
      <w:r w:rsidR="004332F6">
        <w:rPr>
          <w:rFonts w:hint="cs"/>
          <w:rtl/>
        </w:rPr>
        <w:t xml:space="preserve"> </w:t>
      </w:r>
      <w:r w:rsidR="002C1D66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 w:rsidR="00B20730">
        <w:rPr>
          <w:rtl/>
        </w:rPr>
        <w:t>فنحن نجعلها دليل</w:t>
      </w:r>
      <w:r w:rsidR="00B55C09">
        <w:rPr>
          <w:rFonts w:hint="cs"/>
          <w:rtl/>
        </w:rPr>
        <w:t>ً</w:t>
      </w:r>
      <w:r w:rsidR="00B20730">
        <w:rPr>
          <w:rtl/>
        </w:rPr>
        <w:t xml:space="preserve">ا على </w:t>
      </w:r>
      <w:r w:rsidR="00DC5D83">
        <w:rPr>
          <w:rtl/>
        </w:rPr>
        <w:br/>
      </w:r>
      <w:r w:rsidR="00B20730">
        <w:rPr>
          <w:rtl/>
        </w:rPr>
        <w:t>أن</w:t>
      </w:r>
      <w:r w:rsidR="00B55C09">
        <w:rPr>
          <w:rFonts w:hint="cs"/>
          <w:rtl/>
        </w:rPr>
        <w:t>ّ</w:t>
      </w:r>
      <w:r w:rsidR="00B20730">
        <w:rPr>
          <w:rtl/>
        </w:rPr>
        <w:t xml:space="preserve"> (فرق الشيعة) المطبوع هو كتاب ال</w:t>
      </w:r>
      <w:r w:rsidR="00B55C09">
        <w:rPr>
          <w:rFonts w:hint="cs"/>
          <w:rtl/>
        </w:rPr>
        <w:t>أ</w:t>
      </w:r>
      <w:r w:rsidR="00B20730">
        <w:rPr>
          <w:rtl/>
        </w:rPr>
        <w:t>شعري لا 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إذ أن</w:t>
      </w:r>
      <w:r w:rsidR="00B55C09">
        <w:rPr>
          <w:rFonts w:hint="cs"/>
          <w:rtl/>
        </w:rPr>
        <w:t>ّ</w:t>
      </w:r>
      <w:r w:rsidR="00B20730">
        <w:rPr>
          <w:rtl/>
        </w:rPr>
        <w:t xml:space="preserve"> الات</w:t>
      </w:r>
      <w:r w:rsidR="00B55C09">
        <w:rPr>
          <w:rFonts w:hint="cs"/>
          <w:rtl/>
        </w:rPr>
        <w:t>ّ</w:t>
      </w:r>
      <w:r w:rsidR="00B20730">
        <w:rPr>
          <w:rtl/>
        </w:rPr>
        <w:t xml:space="preserve">حاد الموجود </w:t>
      </w:r>
      <w:r w:rsidR="00DC5D83">
        <w:rPr>
          <w:rtl/>
        </w:rPr>
        <w:br/>
      </w:r>
      <w:r w:rsidR="00B20730">
        <w:rPr>
          <w:rtl/>
        </w:rPr>
        <w:t>بين المطالب المنقولة بواسطة الكش</w:t>
      </w:r>
      <w:r w:rsidR="00B55C09">
        <w:rPr>
          <w:rFonts w:hint="cs"/>
          <w:rtl/>
        </w:rPr>
        <w:t>ّ</w:t>
      </w:r>
      <w:r w:rsidR="00B20730">
        <w:rPr>
          <w:rtl/>
        </w:rPr>
        <w:t>ي والطوسي وبين (فرق الشيعة)</w:t>
      </w:r>
      <w:r w:rsidR="00B55C09">
        <w:rPr>
          <w:rFonts w:hint="cs"/>
          <w:rtl/>
        </w:rPr>
        <w:t xml:space="preserve"> المطبوع،</w:t>
      </w:r>
      <w:r w:rsidR="00B20730">
        <w:rPr>
          <w:rtl/>
        </w:rPr>
        <w:t xml:space="preserve"> لا يوجد </w:t>
      </w:r>
      <w:r w:rsidR="00DC5D83">
        <w:rPr>
          <w:rtl/>
        </w:rPr>
        <w:br/>
      </w:r>
      <w:r w:rsidR="00B20730">
        <w:rPr>
          <w:rtl/>
        </w:rPr>
        <w:t>بين عبارة المفيد وبين فرق الشيعة المطبوع</w:t>
      </w:r>
      <w:r w:rsidR="00B86254">
        <w:rPr>
          <w:rtl/>
        </w:rPr>
        <w:t>.</w:t>
      </w:r>
    </w:p>
    <w:p w:rsidR="00B20730" w:rsidRDefault="00B20730" w:rsidP="00B55C09">
      <w:pPr>
        <w:rPr>
          <w:rtl/>
        </w:rPr>
      </w:pPr>
      <w:r>
        <w:rPr>
          <w:rtl/>
        </w:rPr>
        <w:t>مضافا</w:t>
      </w:r>
      <w:r w:rsidR="00B55C09">
        <w:rPr>
          <w:rFonts w:hint="cs"/>
          <w:rtl/>
        </w:rPr>
        <w:t>ً</w:t>
      </w:r>
      <w:r>
        <w:rPr>
          <w:rtl/>
        </w:rPr>
        <w:t xml:space="preserve"> إلى الاختصار الشديد في عبارة المفيد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فان</w:t>
      </w:r>
      <w:r w:rsidR="00B55C09">
        <w:rPr>
          <w:rFonts w:hint="cs"/>
          <w:rtl/>
        </w:rPr>
        <w:t>ّ</w:t>
      </w:r>
      <w:r w:rsidR="00B55C09">
        <w:rPr>
          <w:rtl/>
        </w:rPr>
        <w:t>ها لا</w:t>
      </w:r>
      <w:r>
        <w:rPr>
          <w:rtl/>
        </w:rPr>
        <w:t>تت</w:t>
      </w:r>
      <w:r w:rsidR="00B55C09">
        <w:rPr>
          <w:rFonts w:hint="cs"/>
          <w:rtl/>
        </w:rPr>
        <w:t>ّ</w:t>
      </w:r>
      <w:r>
        <w:rPr>
          <w:rtl/>
        </w:rPr>
        <w:t xml:space="preserve">فق مع الكتاب </w:t>
      </w:r>
      <w:r w:rsidR="00DC5D83">
        <w:rPr>
          <w:rtl/>
        </w:rPr>
        <w:br/>
      </w:r>
      <w:r>
        <w:rPr>
          <w:rtl/>
        </w:rPr>
        <w:t>المطبوع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55C09">
        <w:rPr>
          <w:rtl/>
        </w:rPr>
        <w:t>لامن حيث المتن ولا</w:t>
      </w:r>
      <w:r>
        <w:rPr>
          <w:rtl/>
        </w:rPr>
        <w:t>من حيث تعداد الفرق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فان</w:t>
      </w:r>
      <w:r w:rsidR="00B55C09">
        <w:rPr>
          <w:rFonts w:hint="cs"/>
          <w:rtl/>
        </w:rPr>
        <w:t>ّ</w:t>
      </w:r>
      <w:r>
        <w:rPr>
          <w:rtl/>
        </w:rPr>
        <w:t>ها على ترتيب آخر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وفيها </w:t>
      </w:r>
      <w:r w:rsidR="00DC5D83">
        <w:rPr>
          <w:rtl/>
        </w:rPr>
        <w:br/>
      </w:r>
      <w:r>
        <w:rPr>
          <w:rtl/>
        </w:rPr>
        <w:t>بعض المواض</w:t>
      </w:r>
      <w:r w:rsidR="00B55C09">
        <w:rPr>
          <w:rFonts w:hint="cs"/>
          <w:rtl/>
        </w:rPr>
        <w:t>ي</w:t>
      </w:r>
      <w:r>
        <w:rPr>
          <w:rtl/>
        </w:rPr>
        <w:t>ع الاضافية على المطبوع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ونحن نشير هنا </w:t>
      </w:r>
      <w:r w:rsidR="00B55C09">
        <w:rPr>
          <w:rFonts w:hint="cs"/>
          <w:rtl/>
        </w:rPr>
        <w:t>إ</w:t>
      </w:r>
      <w:r>
        <w:rPr>
          <w:rtl/>
        </w:rPr>
        <w:t>لى الفروق المهم</w:t>
      </w:r>
      <w:r w:rsidR="00B55C09">
        <w:rPr>
          <w:rFonts w:hint="cs"/>
          <w:rtl/>
        </w:rPr>
        <w:t>ّ</w:t>
      </w:r>
      <w:r>
        <w:rPr>
          <w:rtl/>
        </w:rPr>
        <w:t xml:space="preserve">ة بين عبارة </w:t>
      </w:r>
      <w:r w:rsidR="00DC5D83">
        <w:rPr>
          <w:rtl/>
        </w:rPr>
        <w:br/>
      </w:r>
      <w:r>
        <w:rPr>
          <w:rtl/>
        </w:rPr>
        <w:t>المفيد المنقولة عن النوبختي وبين الموجود في فرق الشيعة المطبوع</w:t>
      </w:r>
      <w:r w:rsidR="008618E0">
        <w:rPr>
          <w:rtl/>
        </w:rPr>
        <w:t>:</w:t>
      </w:r>
    </w:p>
    <w:p w:rsidR="00B20730" w:rsidRDefault="00B20730" w:rsidP="002C1D66">
      <w:pPr>
        <w:rPr>
          <w:rtl/>
        </w:rPr>
      </w:pPr>
      <w:r>
        <w:rPr>
          <w:rtl/>
        </w:rPr>
        <w:t>1</w:t>
      </w:r>
      <w:r w:rsidR="002C1D66">
        <w:rPr>
          <w:rFonts w:hint="cs"/>
          <w:rtl/>
        </w:rPr>
        <w:t xml:space="preserve"> ـ</w:t>
      </w:r>
      <w:r>
        <w:rPr>
          <w:rtl/>
        </w:rPr>
        <w:t xml:space="preserve"> ذكر الفرقة </w:t>
      </w:r>
      <w:r w:rsidR="00CD5CC1">
        <w:rPr>
          <w:rtl/>
        </w:rPr>
        <w:t>الاُ</w:t>
      </w:r>
      <w:r>
        <w:rPr>
          <w:rtl/>
        </w:rPr>
        <w:t>ولى = الفرقة الثانية عشرة في (فرق الشيعة) المطبوع</w:t>
      </w:r>
      <w:r w:rsidR="00B86254">
        <w:rPr>
          <w:rtl/>
        </w:rPr>
        <w:t>.</w:t>
      </w:r>
    </w:p>
    <w:p w:rsidR="00B20730" w:rsidRDefault="00B20730" w:rsidP="002C1D66">
      <w:pPr>
        <w:rPr>
          <w:rtl/>
        </w:rPr>
      </w:pPr>
      <w:r>
        <w:rPr>
          <w:rtl/>
        </w:rPr>
        <w:t>2</w:t>
      </w:r>
      <w:r w:rsidR="002C1D66">
        <w:rPr>
          <w:rFonts w:hint="cs"/>
          <w:rtl/>
        </w:rPr>
        <w:t xml:space="preserve"> ـ</w:t>
      </w:r>
      <w:r>
        <w:rPr>
          <w:rtl/>
        </w:rPr>
        <w:t xml:space="preserve"> ذكر الفرقة الرابعة = الفرق</w:t>
      </w:r>
      <w:r w:rsidR="00B55C09">
        <w:rPr>
          <w:rFonts w:hint="cs"/>
          <w:rtl/>
        </w:rPr>
        <w:t>ة</w:t>
      </w:r>
      <w:r>
        <w:rPr>
          <w:rtl/>
        </w:rPr>
        <w:t xml:space="preserve"> الثالثة في (فرق الشيعة)</w:t>
      </w:r>
      <w:r w:rsidR="00B86254">
        <w:rPr>
          <w:rtl/>
        </w:rPr>
        <w:t>.</w:t>
      </w:r>
    </w:p>
    <w:p w:rsidR="00B20730" w:rsidRDefault="00B20730" w:rsidP="002C1D66">
      <w:pPr>
        <w:rPr>
          <w:rtl/>
        </w:rPr>
      </w:pPr>
      <w:r>
        <w:rPr>
          <w:rtl/>
        </w:rPr>
        <w:t>3</w:t>
      </w:r>
      <w:r w:rsidR="002C1D66">
        <w:rPr>
          <w:rFonts w:hint="cs"/>
          <w:rtl/>
        </w:rPr>
        <w:t xml:space="preserve"> ـ</w:t>
      </w:r>
      <w:r w:rsidR="00A06CDB">
        <w:rPr>
          <w:rtl/>
        </w:rPr>
        <w:t xml:space="preserve"> </w:t>
      </w:r>
      <w:r>
        <w:rPr>
          <w:rtl/>
        </w:rPr>
        <w:t>ذكر الفرقة الخامسة = الفرقة الرابعة في (فرق الشيعة)</w:t>
      </w:r>
      <w:r w:rsidR="00B86254">
        <w:rPr>
          <w:rtl/>
        </w:rPr>
        <w:t>.</w:t>
      </w:r>
    </w:p>
    <w:p w:rsidR="00B20730" w:rsidRDefault="00B20730" w:rsidP="002C1D66">
      <w:pPr>
        <w:rPr>
          <w:rtl/>
        </w:rPr>
      </w:pPr>
      <w:r>
        <w:rPr>
          <w:rtl/>
        </w:rPr>
        <w:t>4</w:t>
      </w:r>
      <w:r w:rsidR="002C1D66">
        <w:rPr>
          <w:rFonts w:hint="cs"/>
          <w:rtl/>
        </w:rPr>
        <w:t xml:space="preserve"> ـ</w:t>
      </w:r>
      <w:r>
        <w:rPr>
          <w:rtl/>
        </w:rPr>
        <w:t xml:space="preserve"> ذكر الفرقة السابعة = الفرق</w:t>
      </w:r>
      <w:r w:rsidR="00B55C09">
        <w:rPr>
          <w:rFonts w:hint="cs"/>
          <w:rtl/>
        </w:rPr>
        <w:t>ة</w:t>
      </w:r>
      <w:r>
        <w:rPr>
          <w:rtl/>
        </w:rPr>
        <w:t xml:space="preserve"> السادسة في (فرق الشيعة) </w:t>
      </w:r>
      <w:r w:rsidRPr="002F140A">
        <w:rPr>
          <w:rStyle w:val="rfdFootnotenum"/>
          <w:rtl/>
        </w:rPr>
        <w:t>(73)</w:t>
      </w:r>
      <w:r w:rsidR="00B86254">
        <w:rPr>
          <w:rtl/>
        </w:rPr>
        <w:t>.</w:t>
      </w:r>
    </w:p>
    <w:p w:rsidR="00B20730" w:rsidRDefault="00B20730" w:rsidP="00B55C09">
      <w:pPr>
        <w:rPr>
          <w:rtl/>
        </w:rPr>
      </w:pPr>
      <w:r>
        <w:rPr>
          <w:rtl/>
        </w:rPr>
        <w:t>نقول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55C09">
        <w:rPr>
          <w:rFonts w:hint="cs"/>
          <w:rtl/>
        </w:rPr>
        <w:t>إ</w:t>
      </w:r>
      <w:r>
        <w:rPr>
          <w:rtl/>
        </w:rPr>
        <w:t>ن</w:t>
      </w:r>
      <w:r w:rsidR="00B55C09">
        <w:rPr>
          <w:rFonts w:hint="cs"/>
          <w:rtl/>
        </w:rPr>
        <w:t>ّ</w:t>
      </w:r>
      <w:r w:rsidR="00B55C09">
        <w:rPr>
          <w:rtl/>
        </w:rPr>
        <w:t xml:space="preserve"> هذ</w:t>
      </w:r>
      <w:r>
        <w:rPr>
          <w:rtl/>
        </w:rPr>
        <w:t xml:space="preserve"> المقارنة تقتضي التأك</w:t>
      </w:r>
      <w:r w:rsidR="00B55C09">
        <w:rPr>
          <w:rFonts w:hint="cs"/>
          <w:rtl/>
        </w:rPr>
        <w:t>ّ</w:t>
      </w:r>
      <w:r>
        <w:rPr>
          <w:rtl/>
        </w:rPr>
        <w:t xml:space="preserve">د من نفي نسبة (فرق الشيعة) المطبوع إلى </w:t>
      </w:r>
      <w:r w:rsidR="00DC5D83">
        <w:rPr>
          <w:rtl/>
        </w:rPr>
        <w:br/>
      </w:r>
      <w:r>
        <w:rPr>
          <w:rtl/>
        </w:rPr>
        <w:t>النوبختي ل</w:t>
      </w:r>
      <w:r w:rsidR="00B55C09">
        <w:rPr>
          <w:rFonts w:hint="cs"/>
          <w:rtl/>
        </w:rPr>
        <w:t>أ</w:t>
      </w:r>
      <w:r>
        <w:rPr>
          <w:rtl/>
        </w:rPr>
        <w:t>ن</w:t>
      </w:r>
      <w:r w:rsidR="00B55C09">
        <w:rPr>
          <w:rFonts w:hint="cs"/>
          <w:rtl/>
        </w:rPr>
        <w:t>ّ</w:t>
      </w:r>
      <w:r w:rsidR="00B55C09">
        <w:rPr>
          <w:rtl/>
        </w:rPr>
        <w:t xml:space="preserve"> ظاهر المفيد هو</w:t>
      </w:r>
      <w:r w:rsidR="002C1D66">
        <w:rPr>
          <w:rFonts w:hint="cs"/>
          <w:rtl/>
        </w:rPr>
        <w:t xml:space="preserve"> </w:t>
      </w:r>
      <w:r>
        <w:rPr>
          <w:rtl/>
        </w:rPr>
        <w:t>النقل عن النوبختي بدون تصر</w:t>
      </w:r>
      <w:r w:rsidR="00B55C09">
        <w:rPr>
          <w:rFonts w:hint="cs"/>
          <w:rtl/>
        </w:rPr>
        <w:t>ّ</w:t>
      </w:r>
      <w:r>
        <w:rPr>
          <w:rtl/>
        </w:rPr>
        <w:t>ف</w:t>
      </w:r>
      <w:r w:rsidR="00B86254">
        <w:rPr>
          <w:rtl/>
        </w:rPr>
        <w:t>.</w:t>
      </w:r>
    </w:p>
    <w:p w:rsidR="00B20730" w:rsidRDefault="00B20730" w:rsidP="00B55C09">
      <w:pPr>
        <w:rPr>
          <w:rtl/>
        </w:rPr>
      </w:pPr>
      <w:r>
        <w:rPr>
          <w:rtl/>
        </w:rPr>
        <w:t>ولو فرض عدم الالتزام بمطابقة نقل المفيد للمنقول عنه بل نلتزم بأن</w:t>
      </w:r>
      <w:r w:rsidR="00B55C09">
        <w:rPr>
          <w:rFonts w:hint="cs"/>
          <w:rtl/>
        </w:rPr>
        <w:t>ّ</w:t>
      </w:r>
      <w:r>
        <w:rPr>
          <w:rtl/>
        </w:rPr>
        <w:t>ه تصر</w:t>
      </w:r>
      <w:r w:rsidR="00B55C09">
        <w:rPr>
          <w:rFonts w:hint="cs"/>
          <w:rtl/>
        </w:rPr>
        <w:t>ّ</w:t>
      </w:r>
      <w:r>
        <w:rPr>
          <w:rtl/>
        </w:rPr>
        <w:t xml:space="preserve">ف </w:t>
      </w:r>
      <w:r w:rsidR="00DC5D83">
        <w:rPr>
          <w:rtl/>
        </w:rPr>
        <w:br/>
      </w:r>
      <w:r>
        <w:rPr>
          <w:rtl/>
        </w:rPr>
        <w:t>عند النقل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فغاية ما يدل</w:t>
      </w:r>
      <w:r w:rsidR="00B55C09">
        <w:rPr>
          <w:rFonts w:hint="cs"/>
          <w:rtl/>
        </w:rPr>
        <w:t>ّ</w:t>
      </w:r>
      <w:r>
        <w:rPr>
          <w:rtl/>
        </w:rPr>
        <w:t xml:space="preserve"> عليه النقل </w:t>
      </w:r>
      <w:r w:rsidR="00CD5CC1">
        <w:rPr>
          <w:rtl/>
        </w:rPr>
        <w:t>إنّما</w:t>
      </w:r>
      <w:r>
        <w:rPr>
          <w:rtl/>
        </w:rPr>
        <w:t xml:space="preserve"> هو وجود كتاب للنوبختي في موضوع الفرق </w:t>
      </w:r>
      <w:r w:rsidR="00DC5D83">
        <w:rPr>
          <w:rtl/>
        </w:rPr>
        <w:br/>
      </w:r>
      <w:r>
        <w:rPr>
          <w:rtl/>
        </w:rPr>
        <w:t>قد نقل عنه المفيد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55C09">
        <w:rPr>
          <w:rtl/>
        </w:rPr>
        <w:t>وهذا لابحث فيه ولا</w:t>
      </w:r>
      <w:r>
        <w:rPr>
          <w:rtl/>
        </w:rPr>
        <w:t>نزاع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وأم</w:t>
      </w:r>
      <w:r w:rsidR="00B55C09">
        <w:rPr>
          <w:rFonts w:hint="cs"/>
          <w:rtl/>
        </w:rPr>
        <w:t>ّ</w:t>
      </w:r>
      <w:r>
        <w:rPr>
          <w:rtl/>
        </w:rPr>
        <w:t xml:space="preserve">ا كون المنقول عنه هو هذا </w:t>
      </w:r>
      <w:r w:rsidR="00DC5D83">
        <w:rPr>
          <w:rtl/>
        </w:rPr>
        <w:br/>
      </w:r>
      <w:r>
        <w:rPr>
          <w:rtl/>
        </w:rPr>
        <w:t>المطبوع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باسم فرق الشيعة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فلا دلالة في كلام المفيد عليه مادامت عبارته تختلف عم</w:t>
      </w:r>
      <w:r w:rsidR="00B55C09">
        <w:rPr>
          <w:rFonts w:hint="cs"/>
          <w:rtl/>
        </w:rPr>
        <w:t>ّ</w:t>
      </w:r>
      <w:r>
        <w:rPr>
          <w:rtl/>
        </w:rPr>
        <w:t xml:space="preserve">ا </w:t>
      </w:r>
      <w:r w:rsidR="00DC5D83">
        <w:rPr>
          <w:rtl/>
        </w:rPr>
        <w:br/>
      </w:r>
      <w:r>
        <w:rPr>
          <w:rtl/>
        </w:rPr>
        <w:t>فيه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ومجر</w:t>
      </w:r>
      <w:r w:rsidR="00B55C09">
        <w:rPr>
          <w:rFonts w:hint="cs"/>
          <w:rtl/>
        </w:rPr>
        <w:t>ّ</w:t>
      </w:r>
      <w:r>
        <w:rPr>
          <w:rtl/>
        </w:rPr>
        <w:t>د ذكر الفرق ال</w:t>
      </w:r>
      <w:r w:rsidR="00B55C09">
        <w:rPr>
          <w:rFonts w:hint="cs"/>
          <w:rtl/>
        </w:rPr>
        <w:t>أ</w:t>
      </w:r>
      <w:r w:rsidR="00B55C09">
        <w:rPr>
          <w:rtl/>
        </w:rPr>
        <w:t>ربعة عشر في المطبوع لا</w:t>
      </w:r>
      <w:r>
        <w:rPr>
          <w:rtl/>
        </w:rPr>
        <w:t>يكفي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إذ لعل</w:t>
      </w:r>
      <w:r w:rsidR="00B55C09">
        <w:rPr>
          <w:rFonts w:hint="cs"/>
          <w:rtl/>
        </w:rPr>
        <w:t>ّ</w:t>
      </w:r>
      <w:r>
        <w:rPr>
          <w:rtl/>
        </w:rPr>
        <w:t xml:space="preserve"> المفيد اعتمد كتابا</w:t>
      </w:r>
      <w:r w:rsidR="00B55C09">
        <w:rPr>
          <w:rFonts w:hint="cs"/>
          <w:rtl/>
        </w:rPr>
        <w:t>ً</w:t>
      </w:r>
      <w:r>
        <w:rPr>
          <w:rtl/>
        </w:rPr>
        <w:t xml:space="preserve"> </w:t>
      </w:r>
      <w:r w:rsidR="00DC5D83">
        <w:rPr>
          <w:rtl/>
        </w:rPr>
        <w:br/>
      </w:r>
      <w:r>
        <w:rPr>
          <w:rtl/>
        </w:rPr>
        <w:t>آخر في كتب النوبختي ولكثيرة في هذا الموضوع</w:t>
      </w:r>
      <w:r w:rsidR="00B86254">
        <w:rPr>
          <w:rtl/>
        </w:rPr>
        <w:t>.</w:t>
      </w:r>
    </w:p>
    <w:p w:rsidR="002F140A" w:rsidRDefault="00B20730" w:rsidP="004332F6">
      <w:pPr>
        <w:rPr>
          <w:rtl/>
        </w:rPr>
      </w:pPr>
      <w:r>
        <w:rPr>
          <w:rtl/>
        </w:rPr>
        <w:t>ورد</w:t>
      </w:r>
      <w:r w:rsidR="00B55C09">
        <w:rPr>
          <w:rFonts w:hint="cs"/>
          <w:rtl/>
        </w:rPr>
        <w:t>ّ</w:t>
      </w:r>
      <w:r>
        <w:rPr>
          <w:rtl/>
        </w:rPr>
        <w:t xml:space="preserve"> الشيخ الزنجاني على ال</w:t>
      </w:r>
      <w:r w:rsidR="00B55C09">
        <w:rPr>
          <w:rFonts w:hint="cs"/>
          <w:rtl/>
        </w:rPr>
        <w:t>أ</w:t>
      </w:r>
      <w:r>
        <w:rPr>
          <w:rtl/>
        </w:rPr>
        <w:t>مر الثالث من أدل</w:t>
      </w:r>
      <w:r w:rsidR="00B55C09">
        <w:rPr>
          <w:rFonts w:hint="cs"/>
          <w:rtl/>
        </w:rPr>
        <w:t>ّ</w:t>
      </w:r>
      <w:r>
        <w:rPr>
          <w:rtl/>
        </w:rPr>
        <w:t>ة إقبال بقوله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إن</w:t>
      </w:r>
      <w:r w:rsidR="00B55C09">
        <w:rPr>
          <w:rFonts w:hint="cs"/>
          <w:rtl/>
        </w:rPr>
        <w:t>ّ</w:t>
      </w:r>
      <w:r>
        <w:rPr>
          <w:rtl/>
        </w:rPr>
        <w:t xml:space="preserve"> ما نقله </w:t>
      </w:r>
      <w:r w:rsidR="00DC5D83">
        <w:rPr>
          <w:rtl/>
        </w:rPr>
        <w:br/>
      </w:r>
      <w:r>
        <w:rPr>
          <w:rtl/>
        </w:rPr>
        <w:t>الكش</w:t>
      </w:r>
      <w:r w:rsidR="00B55C09">
        <w:rPr>
          <w:rFonts w:hint="cs"/>
          <w:rtl/>
        </w:rPr>
        <w:t>ّ</w:t>
      </w:r>
      <w:r>
        <w:rPr>
          <w:rtl/>
        </w:rPr>
        <w:t>ي</w:t>
      </w:r>
      <w:r w:rsidR="00F20738">
        <w:rPr>
          <w:rFonts w:hint="cs"/>
          <w:rtl/>
        </w:rPr>
        <w:t xml:space="preserve"> </w:t>
      </w:r>
      <w:r w:rsidR="002C1D66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>
        <w:rPr>
          <w:rtl/>
        </w:rPr>
        <w:t>وهو ي</w:t>
      </w:r>
      <w:r w:rsidR="00B55C09">
        <w:rPr>
          <w:rFonts w:hint="cs"/>
          <w:rtl/>
        </w:rPr>
        <w:t>ُ</w:t>
      </w:r>
      <w:r>
        <w:rPr>
          <w:rtl/>
        </w:rPr>
        <w:t>تراءى أن</w:t>
      </w:r>
      <w:r w:rsidR="00B55C09">
        <w:rPr>
          <w:rFonts w:hint="cs"/>
          <w:rtl/>
        </w:rPr>
        <w:t>ّ</w:t>
      </w:r>
      <w:r>
        <w:rPr>
          <w:rtl/>
        </w:rPr>
        <w:t>ه عين عبارة هذا الكتاب (فرق الشيعة)</w:t>
      </w:r>
      <w:r w:rsidR="004332F6">
        <w:rPr>
          <w:rFonts w:hint="cs"/>
          <w:rtl/>
        </w:rPr>
        <w:t xml:space="preserve"> </w:t>
      </w:r>
      <w:r w:rsidR="002C1D66">
        <w:rPr>
          <w:rFonts w:hint="cs"/>
          <w:rtl/>
        </w:rPr>
        <w:t>ـ</w:t>
      </w:r>
      <w:r w:rsidR="004332F6">
        <w:rPr>
          <w:rFonts w:hint="cs"/>
          <w:rtl/>
        </w:rPr>
        <w:t xml:space="preserve"> </w:t>
      </w:r>
      <w:r>
        <w:rPr>
          <w:rtl/>
        </w:rPr>
        <w:t xml:space="preserve">يبدو بعد الموازنة </w:t>
      </w:r>
      <w:r w:rsidR="00DC5D83">
        <w:rPr>
          <w:rtl/>
        </w:rPr>
        <w:br/>
      </w:r>
      <w:r>
        <w:rPr>
          <w:rtl/>
        </w:rPr>
        <w:t>والمقارنة بين عبارتيهما أن</w:t>
      </w:r>
      <w:r w:rsidR="00B55C09">
        <w:rPr>
          <w:rFonts w:hint="cs"/>
          <w:rtl/>
        </w:rPr>
        <w:t>ّ</w:t>
      </w:r>
      <w:r>
        <w:rPr>
          <w:rtl/>
        </w:rPr>
        <w:t xml:space="preserve">هما </w:t>
      </w:r>
      <w:r w:rsidR="002F140A">
        <w:rPr>
          <w:rtl/>
        </w:rPr>
        <w:t>على اختلاف بي</w:t>
      </w:r>
      <w:r w:rsidR="00B55C09">
        <w:rPr>
          <w:rFonts w:hint="cs"/>
          <w:rtl/>
        </w:rPr>
        <w:t>ّ</w:t>
      </w:r>
      <w:r w:rsidR="002F140A">
        <w:rPr>
          <w:rtl/>
        </w:rPr>
        <w:t>ن</w:t>
      </w:r>
      <w:r w:rsidR="00B86254">
        <w:rPr>
          <w:rtl/>
        </w:rPr>
        <w:t>.</w:t>
      </w:r>
    </w:p>
    <w:p w:rsidR="002F140A" w:rsidRDefault="00B20730" w:rsidP="00B20730">
      <w:pPr>
        <w:rPr>
          <w:rtl/>
        </w:rPr>
      </w:pPr>
      <w:r>
        <w:rPr>
          <w:rtl/>
        </w:rPr>
        <w:t>وهكذا العبارة المنقولة في (الغيبة) للطوسي</w:t>
      </w:r>
      <w:r w:rsidR="00B86254">
        <w:rPr>
          <w:rtl/>
        </w:rPr>
        <w:t>.</w:t>
      </w:r>
      <w:r>
        <w:rPr>
          <w:rtl/>
        </w:rPr>
        <w:t>.. تختلف عن الموجود ف</w:t>
      </w:r>
      <w:r w:rsidR="002F140A">
        <w:rPr>
          <w:rtl/>
        </w:rPr>
        <w:t xml:space="preserve">ي هذا </w:t>
      </w:r>
      <w:r w:rsidR="00DC5D83">
        <w:rPr>
          <w:rtl/>
        </w:rPr>
        <w:br/>
      </w:r>
      <w:r w:rsidR="002F140A">
        <w:rPr>
          <w:rtl/>
        </w:rPr>
        <w:t xml:space="preserve">الكتاب </w:t>
      </w:r>
      <w:r w:rsidR="002F140A">
        <w:rPr>
          <w:rFonts w:hint="cs"/>
          <w:rtl/>
        </w:rPr>
        <w:t>(</w:t>
      </w:r>
      <w:r w:rsidR="002F140A">
        <w:rPr>
          <w:rtl/>
        </w:rPr>
        <w:t>فرق الشيعة)»</w:t>
      </w:r>
      <w:r w:rsidR="002F140A">
        <w:rPr>
          <w:rFonts w:hint="cs"/>
          <w:rtl/>
        </w:rPr>
        <w:t xml:space="preserve"> </w:t>
      </w:r>
      <w:r w:rsidR="002F140A" w:rsidRPr="002F140A">
        <w:rPr>
          <w:rStyle w:val="rfdFootnotenum"/>
          <w:rtl/>
        </w:rPr>
        <w:t>(74)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ودفعه </w:t>
      </w:r>
      <w:r w:rsidR="00CD5CC1">
        <w:rPr>
          <w:rtl/>
        </w:rPr>
        <w:t>الاُ</w:t>
      </w:r>
      <w:r>
        <w:rPr>
          <w:rtl/>
        </w:rPr>
        <w:t>ستاذ إقبال بأن</w:t>
      </w:r>
      <w:r w:rsidR="00B55C09">
        <w:rPr>
          <w:rFonts w:hint="cs"/>
          <w:rtl/>
        </w:rPr>
        <w:t>ّ</w:t>
      </w:r>
      <w:r w:rsidR="00B55C09">
        <w:rPr>
          <w:rtl/>
        </w:rPr>
        <w:t xml:space="preserve"> هنا الاختلاف نشأ</w:t>
      </w:r>
      <w:r w:rsidR="002C1D66">
        <w:rPr>
          <w:rFonts w:hint="cs"/>
          <w:rtl/>
        </w:rPr>
        <w:t xml:space="preserve"> </w:t>
      </w:r>
      <w:r>
        <w:rPr>
          <w:rtl/>
        </w:rPr>
        <w:t xml:space="preserve">من قبل الناقلين عن كتاب </w:t>
      </w:r>
      <w:r w:rsidR="00DC5D83">
        <w:rPr>
          <w:rtl/>
        </w:rPr>
        <w:br/>
      </w:r>
      <w:r>
        <w:rPr>
          <w:rtl/>
        </w:rPr>
        <w:t xml:space="preserve">سعد </w:t>
      </w:r>
      <w:r w:rsidRPr="002F140A">
        <w:rPr>
          <w:rStyle w:val="rfdFootnotenum"/>
          <w:rtl/>
        </w:rPr>
        <w:t>(75)</w:t>
      </w:r>
      <w:r>
        <w:rPr>
          <w:rtl/>
        </w:rPr>
        <w:t>.</w:t>
      </w:r>
    </w:p>
    <w:p w:rsidR="002F140A" w:rsidRDefault="00B20730" w:rsidP="00B55C09">
      <w:pPr>
        <w:rPr>
          <w:rtl/>
        </w:rPr>
      </w:pPr>
      <w:r>
        <w:rPr>
          <w:rtl/>
        </w:rPr>
        <w:t>ونقول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إن</w:t>
      </w:r>
      <w:r w:rsidR="00B55C09">
        <w:rPr>
          <w:rFonts w:hint="cs"/>
          <w:rtl/>
        </w:rPr>
        <w:t>ّ</w:t>
      </w:r>
      <w:r>
        <w:rPr>
          <w:rtl/>
        </w:rPr>
        <w:t xml:space="preserve"> الاختلافات بين منقولات الكش</w:t>
      </w:r>
      <w:r w:rsidR="00B55C09">
        <w:rPr>
          <w:rFonts w:hint="cs"/>
          <w:rtl/>
        </w:rPr>
        <w:t>ّ</w:t>
      </w:r>
      <w:r>
        <w:rPr>
          <w:rtl/>
        </w:rPr>
        <w:t xml:space="preserve">ي والطوسي وبين (فرق الشيعة) </w:t>
      </w:r>
      <w:r w:rsidR="00DC5D83">
        <w:rPr>
          <w:rtl/>
        </w:rPr>
        <w:br/>
      </w:r>
      <w:r>
        <w:rPr>
          <w:rtl/>
        </w:rPr>
        <w:t>طفيفة تبتنى على الاختصار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ولو قرنت بما في نسخة المقالات لات</w:t>
      </w:r>
      <w:r w:rsidR="00B55C09">
        <w:rPr>
          <w:rFonts w:hint="cs"/>
          <w:rtl/>
        </w:rPr>
        <w:t>ّ</w:t>
      </w:r>
      <w:r>
        <w:rPr>
          <w:rtl/>
        </w:rPr>
        <w:t xml:space="preserve">ضح التقارب بين </w:t>
      </w:r>
      <w:r w:rsidR="00DC5D83">
        <w:rPr>
          <w:rtl/>
        </w:rPr>
        <w:br/>
      </w:r>
      <w:r>
        <w:rPr>
          <w:rtl/>
        </w:rPr>
        <w:t>(فرق الشيعة) وبين المنقولات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F140A">
        <w:rPr>
          <w:rtl/>
        </w:rPr>
        <w:t>وأن</w:t>
      </w:r>
      <w:r w:rsidR="00B55C09">
        <w:rPr>
          <w:rFonts w:hint="cs"/>
          <w:rtl/>
        </w:rPr>
        <w:t>ّ</w:t>
      </w:r>
      <w:r w:rsidR="002F140A">
        <w:rPr>
          <w:rtl/>
        </w:rPr>
        <w:t xml:space="preserve"> التفاوت</w:t>
      </w:r>
      <w:r w:rsidR="009042EF">
        <w:rPr>
          <w:rtl/>
        </w:rPr>
        <w:t xml:space="preserve"> </w:t>
      </w:r>
      <w:r w:rsidR="00CD5CC1">
        <w:rPr>
          <w:rtl/>
        </w:rPr>
        <w:t>إنّما</w:t>
      </w:r>
      <w:r w:rsidR="002F140A">
        <w:rPr>
          <w:rtl/>
        </w:rPr>
        <w:t xml:space="preserve"> هو ضئيل جدا</w:t>
      </w:r>
      <w:r w:rsidR="00B55C09">
        <w:rPr>
          <w:rFonts w:hint="cs"/>
          <w:rtl/>
        </w:rPr>
        <w:t>ً</w:t>
      </w:r>
      <w:r w:rsidR="002F140A">
        <w:rPr>
          <w:rFonts w:hint="cs"/>
          <w:rtl/>
        </w:rPr>
        <w:t>.</w:t>
      </w:r>
    </w:p>
    <w:p w:rsidR="002F140A" w:rsidRDefault="00C2777A" w:rsidP="00B20730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مضافا</w:t>
      </w:r>
      <w:r w:rsidR="00B55C09">
        <w:rPr>
          <w:rFonts w:hint="cs"/>
          <w:rtl/>
        </w:rPr>
        <w:t>ً</w:t>
      </w:r>
      <w:r w:rsidR="00B20730">
        <w:rPr>
          <w:rtl/>
        </w:rPr>
        <w:t xml:space="preserve"> إلى أن</w:t>
      </w:r>
      <w:r w:rsidR="00B55C09">
        <w:rPr>
          <w:rFonts w:hint="cs"/>
          <w:rtl/>
        </w:rPr>
        <w:t>ّ</w:t>
      </w:r>
      <w:r w:rsidR="00B20730">
        <w:rPr>
          <w:rtl/>
        </w:rPr>
        <w:t xml:space="preserve"> الاختلاف واقع بين المنقولات عن سعد عند </w:t>
      </w:r>
      <w:r w:rsidR="002F140A">
        <w:rPr>
          <w:rtl/>
        </w:rPr>
        <w:t>الكشي والطوسي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C5D83">
        <w:rPr>
          <w:rtl/>
        </w:rPr>
        <w:br/>
      </w:r>
      <w:r w:rsidR="002F140A">
        <w:rPr>
          <w:rtl/>
        </w:rPr>
        <w:t>ونفس كتاب سعد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ويستند الشيخ الزنجاني والدكتور مشكور في قولهما بصحة نسبة (</w:t>
      </w:r>
      <w:r w:rsidR="002C1D66">
        <w:rPr>
          <w:rFonts w:hint="cs"/>
          <w:rtl/>
        </w:rPr>
        <w:t xml:space="preserve"> </w:t>
      </w:r>
      <w:r>
        <w:rPr>
          <w:rtl/>
        </w:rPr>
        <w:t>فرق</w:t>
      </w:r>
      <w:r w:rsidR="00DC5D83">
        <w:rPr>
          <w:rFonts w:hint="cs"/>
          <w:rtl/>
        </w:rPr>
        <w:t xml:space="preserve"> </w:t>
      </w:r>
      <w:r w:rsidR="00DC5D83">
        <w:rPr>
          <w:rtl/>
        </w:rPr>
        <w:br/>
      </w:r>
      <w:r>
        <w:rPr>
          <w:rtl/>
        </w:rPr>
        <w:t>الشيعة</w:t>
      </w:r>
      <w:r w:rsidR="002C1D66">
        <w:rPr>
          <w:rFonts w:hint="cs"/>
          <w:rtl/>
        </w:rPr>
        <w:t xml:space="preserve"> </w:t>
      </w:r>
      <w:r>
        <w:rPr>
          <w:rtl/>
        </w:rPr>
        <w:t>) المطبوع إلى النوبختي إلى دليلين</w:t>
      </w:r>
      <w:r w:rsidR="008618E0">
        <w:rPr>
          <w:rtl/>
        </w:rPr>
        <w:t>:</w:t>
      </w:r>
    </w:p>
    <w:p w:rsidR="00B20730" w:rsidRDefault="00B20730" w:rsidP="00B55C09">
      <w:pPr>
        <w:rPr>
          <w:rtl/>
        </w:rPr>
      </w:pPr>
      <w:r>
        <w:rPr>
          <w:rtl/>
        </w:rPr>
        <w:t>ال</w:t>
      </w:r>
      <w:r w:rsidR="00B55C09">
        <w:rPr>
          <w:rFonts w:hint="cs"/>
          <w:rtl/>
        </w:rPr>
        <w:t>أ</w:t>
      </w:r>
      <w:r>
        <w:rPr>
          <w:rtl/>
        </w:rPr>
        <w:t>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ما ذكره الزنجاني بقوله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إن</w:t>
      </w:r>
      <w:r w:rsidR="00B55C09">
        <w:rPr>
          <w:rFonts w:hint="cs"/>
          <w:rtl/>
        </w:rPr>
        <w:t>ّ</w:t>
      </w:r>
      <w:r>
        <w:rPr>
          <w:rtl/>
        </w:rPr>
        <w:t xml:space="preserve"> سياق عبارة الكتاب [</w:t>
      </w:r>
      <w:r w:rsidR="002C1D66">
        <w:rPr>
          <w:rFonts w:hint="cs"/>
          <w:rtl/>
        </w:rPr>
        <w:t xml:space="preserve"> </w:t>
      </w:r>
      <w:r>
        <w:rPr>
          <w:rtl/>
        </w:rPr>
        <w:t>أي فرق الشيعة</w:t>
      </w:r>
      <w:r w:rsidR="002C1D66">
        <w:rPr>
          <w:rFonts w:hint="cs"/>
          <w:rtl/>
        </w:rPr>
        <w:t xml:space="preserve"> </w:t>
      </w:r>
      <w:r>
        <w:rPr>
          <w:rtl/>
        </w:rPr>
        <w:t xml:space="preserve">] </w:t>
      </w:r>
      <w:r w:rsidR="00DC5D83">
        <w:rPr>
          <w:rtl/>
        </w:rPr>
        <w:br/>
      </w:r>
      <w:r>
        <w:rPr>
          <w:rtl/>
        </w:rPr>
        <w:t>المطبوع ينبىء عن أن</w:t>
      </w:r>
      <w:r w:rsidR="00B55C09">
        <w:rPr>
          <w:rFonts w:hint="cs"/>
          <w:rtl/>
        </w:rPr>
        <w:t>ّ</w:t>
      </w:r>
      <w:r>
        <w:rPr>
          <w:rtl/>
        </w:rPr>
        <w:t xml:space="preserve"> </w:t>
      </w:r>
      <w:r w:rsidR="00CD5CC1">
        <w:rPr>
          <w:rtl/>
        </w:rPr>
        <w:t>الاُ</w:t>
      </w:r>
      <w:r>
        <w:rPr>
          <w:rtl/>
        </w:rPr>
        <w:t>سلوب ا</w:t>
      </w:r>
      <w:r w:rsidR="00B55C09">
        <w:rPr>
          <w:rFonts w:hint="cs"/>
          <w:rtl/>
        </w:rPr>
        <w:t>ُ</w:t>
      </w:r>
      <w:r>
        <w:rPr>
          <w:rtl/>
        </w:rPr>
        <w:t>سلوب شخص متكل</w:t>
      </w:r>
      <w:r w:rsidR="00B55C09">
        <w:rPr>
          <w:rFonts w:hint="cs"/>
          <w:rtl/>
        </w:rPr>
        <w:t>ّ</w:t>
      </w:r>
      <w:r>
        <w:rPr>
          <w:rtl/>
        </w:rPr>
        <w:t>م مثل 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55C09">
        <w:rPr>
          <w:rtl/>
        </w:rPr>
        <w:t>لا</w:t>
      </w:r>
      <w:r w:rsidR="00C7123C">
        <w:rPr>
          <w:rtl/>
        </w:rPr>
        <w:t xml:space="preserve">كلام </w:t>
      </w:r>
      <w:r w:rsidR="00DC5D83">
        <w:rPr>
          <w:rtl/>
        </w:rPr>
        <w:br/>
      </w:r>
      <w:r w:rsidR="00C7123C">
        <w:rPr>
          <w:rtl/>
        </w:rPr>
        <w:t>شخص فقيه مثل ال</w:t>
      </w:r>
      <w:r w:rsidR="00B55C09">
        <w:rPr>
          <w:rFonts w:hint="cs"/>
          <w:rtl/>
        </w:rPr>
        <w:t>أ</w:t>
      </w:r>
      <w:r w:rsidR="00C7123C">
        <w:rPr>
          <w:rtl/>
        </w:rPr>
        <w:t>شعري</w:t>
      </w:r>
      <w:r>
        <w:rPr>
          <w:rtl/>
        </w:rPr>
        <w:t xml:space="preserve">» </w:t>
      </w:r>
      <w:r w:rsidRPr="002F140A">
        <w:rPr>
          <w:rStyle w:val="rfdFootnotenum"/>
          <w:rtl/>
        </w:rPr>
        <w:t>(76)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وقد رد</w:t>
      </w:r>
      <w:r w:rsidR="00B55C09">
        <w:rPr>
          <w:rFonts w:hint="cs"/>
          <w:rtl/>
        </w:rPr>
        <w:t>ّ</w:t>
      </w:r>
      <w:r>
        <w:rPr>
          <w:rtl/>
        </w:rPr>
        <w:t xml:space="preserve"> عليه </w:t>
      </w:r>
      <w:r w:rsidR="00CD5CC1">
        <w:rPr>
          <w:rtl/>
        </w:rPr>
        <w:t>الاُ</w:t>
      </w:r>
      <w:r>
        <w:rPr>
          <w:rtl/>
        </w:rPr>
        <w:t>ستاذ إقبال بقوله</w:t>
      </w:r>
      <w:r w:rsidR="008618E0">
        <w:rPr>
          <w:rtl/>
        </w:rPr>
        <w:t>:</w:t>
      </w:r>
    </w:p>
    <w:p w:rsidR="00B20730" w:rsidRDefault="00C7123C" w:rsidP="004332F6">
      <w:pPr>
        <w:rPr>
          <w:rtl/>
        </w:rPr>
      </w:pPr>
      <w:r>
        <w:rPr>
          <w:rtl/>
        </w:rPr>
        <w:t>«</w:t>
      </w:r>
      <w:r w:rsidR="00B20730">
        <w:rPr>
          <w:rtl/>
        </w:rPr>
        <w:t>إن</w:t>
      </w:r>
      <w:r w:rsidR="00B55C09">
        <w:rPr>
          <w:rFonts w:hint="cs"/>
          <w:rtl/>
        </w:rPr>
        <w:t>ّ</w:t>
      </w:r>
      <w:r w:rsidR="00B20730">
        <w:rPr>
          <w:rtl/>
        </w:rPr>
        <w:t xml:space="preserve"> هذا ليس برهانا</w:t>
      </w:r>
      <w:r w:rsidR="00B55C09">
        <w:rPr>
          <w:rFonts w:hint="cs"/>
          <w:rtl/>
        </w:rPr>
        <w:t>ً</w:t>
      </w:r>
      <w:r w:rsidR="00B20730">
        <w:rPr>
          <w:rtl/>
        </w:rPr>
        <w:t xml:space="preserve"> قاطعا</w:t>
      </w:r>
      <w:r w:rsidR="00B55C09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حيث أن</w:t>
      </w:r>
      <w:r w:rsidR="00B55C09">
        <w:rPr>
          <w:rFonts w:hint="cs"/>
          <w:rtl/>
        </w:rPr>
        <w:t>ّ</w:t>
      </w:r>
      <w:r w:rsidR="00B20730">
        <w:rPr>
          <w:rtl/>
        </w:rPr>
        <w:t xml:space="preserve"> فقهاء ذلك العصر</w:t>
      </w:r>
      <w:r w:rsidR="004332F6">
        <w:rPr>
          <w:rFonts w:hint="cs"/>
          <w:rtl/>
        </w:rPr>
        <w:t xml:space="preserve"> ـ </w:t>
      </w:r>
      <w:r w:rsidR="00B20730">
        <w:rPr>
          <w:rtl/>
        </w:rPr>
        <w:t xml:space="preserve">الذي كان عصر </w:t>
      </w:r>
      <w:r w:rsidR="00DC5D83">
        <w:rPr>
          <w:rtl/>
        </w:rPr>
        <w:br/>
      </w:r>
      <w:r w:rsidR="00B20730">
        <w:rPr>
          <w:rtl/>
        </w:rPr>
        <w:t>المجادلات والمناظرات</w:t>
      </w:r>
      <w:r w:rsidR="00F20738">
        <w:rPr>
          <w:rFonts w:hint="cs"/>
          <w:rtl/>
        </w:rPr>
        <w:t xml:space="preserve"> </w:t>
      </w:r>
      <w:r w:rsidR="002C1D66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 w:rsidR="00B20730">
        <w:rPr>
          <w:rtl/>
        </w:rPr>
        <w:t>كانو</w:t>
      </w:r>
      <w:r w:rsidR="004649B8">
        <w:rPr>
          <w:rFonts w:hint="cs"/>
          <w:rtl/>
        </w:rPr>
        <w:t>ا</w:t>
      </w:r>
      <w:r w:rsidR="00B20730">
        <w:rPr>
          <w:rtl/>
        </w:rPr>
        <w:t xml:space="preserve"> يلجأون إلى هذا الطور من البحث أحيانا</w:t>
      </w:r>
      <w:r w:rsidR="004649B8">
        <w:rPr>
          <w:rFonts w:hint="cs"/>
          <w:rtl/>
        </w:rPr>
        <w:t>ً</w:t>
      </w:r>
      <w:r w:rsidR="00B20730">
        <w:rPr>
          <w:rtl/>
        </w:rPr>
        <w:t xml:space="preserve"> في رد</w:t>
      </w:r>
      <w:r w:rsidR="004649B8">
        <w:rPr>
          <w:rFonts w:hint="cs"/>
          <w:rtl/>
        </w:rPr>
        <w:t>ّ</w:t>
      </w:r>
      <w:r w:rsidR="00B20730">
        <w:rPr>
          <w:rtl/>
        </w:rPr>
        <w:t xml:space="preserve"> </w:t>
      </w:r>
      <w:r w:rsidR="00DC5D83">
        <w:rPr>
          <w:rtl/>
        </w:rPr>
        <w:br/>
      </w:r>
      <w:r w:rsidR="00B20730">
        <w:rPr>
          <w:rtl/>
        </w:rPr>
        <w:t>خصومهم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والمثال عليه أن</w:t>
      </w:r>
      <w:r w:rsidR="004649B8">
        <w:rPr>
          <w:rFonts w:hint="cs"/>
          <w:rtl/>
        </w:rPr>
        <w:t>ّ</w:t>
      </w:r>
      <w:r w:rsidR="00B20730">
        <w:rPr>
          <w:rtl/>
        </w:rPr>
        <w:t xml:space="preserve"> الصدوق يتصد</w:t>
      </w:r>
      <w:r w:rsidR="004649B8">
        <w:rPr>
          <w:rFonts w:hint="cs"/>
          <w:rtl/>
        </w:rPr>
        <w:t>ّ</w:t>
      </w:r>
      <w:r w:rsidR="00B20730">
        <w:rPr>
          <w:rtl/>
        </w:rPr>
        <w:t>ى لرد</w:t>
      </w:r>
      <w:r w:rsidR="004649B8">
        <w:rPr>
          <w:rFonts w:hint="cs"/>
          <w:rtl/>
        </w:rPr>
        <w:t>ّ</w:t>
      </w:r>
      <w:r w:rsidR="00B20730">
        <w:rPr>
          <w:rtl/>
        </w:rPr>
        <w:t xml:space="preserve"> أقوال خصومه ويناظرهم في أول </w:t>
      </w:r>
      <w:r w:rsidR="00DC5D83">
        <w:rPr>
          <w:rtl/>
        </w:rPr>
        <w:br/>
      </w:r>
      <w:r w:rsidR="00B20730">
        <w:rPr>
          <w:rtl/>
        </w:rPr>
        <w:t xml:space="preserve">كتاب (كمال الدين </w:t>
      </w:r>
      <w:r>
        <w:rPr>
          <w:rtl/>
        </w:rPr>
        <w:t>وتمام النعمة) وكأن</w:t>
      </w:r>
      <w:r w:rsidR="004649B8">
        <w:rPr>
          <w:rFonts w:hint="cs"/>
          <w:rtl/>
        </w:rPr>
        <w:t>ّ</w:t>
      </w:r>
      <w:r>
        <w:rPr>
          <w:rtl/>
        </w:rPr>
        <w:t>ه متكل</w:t>
      </w:r>
      <w:r w:rsidR="004649B8">
        <w:rPr>
          <w:rFonts w:hint="cs"/>
          <w:rtl/>
        </w:rPr>
        <w:t>ّ</w:t>
      </w:r>
      <w:r>
        <w:rPr>
          <w:rtl/>
        </w:rPr>
        <w:t>م إمامي</w:t>
      </w:r>
      <w:r w:rsidR="004649B8">
        <w:rPr>
          <w:rFonts w:hint="cs"/>
          <w:rtl/>
        </w:rPr>
        <w:t>ّ</w:t>
      </w:r>
      <w:r w:rsidR="00B20730">
        <w:rPr>
          <w:rtl/>
        </w:rPr>
        <w:t xml:space="preserve">» </w:t>
      </w:r>
      <w:r w:rsidR="00B20730" w:rsidRPr="002F140A">
        <w:rPr>
          <w:rStyle w:val="rfdFootnotenum"/>
          <w:rtl/>
        </w:rPr>
        <w:t>(77)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4649B8">
        <w:rPr>
          <w:rtl/>
        </w:rPr>
        <w:t>والصدوق محمد</w:t>
      </w:r>
      <w:r w:rsidR="00153239">
        <w:rPr>
          <w:rFonts w:hint="cs"/>
          <w:rtl/>
        </w:rPr>
        <w:t xml:space="preserve"> </w:t>
      </w:r>
      <w:r w:rsidR="00B20730">
        <w:rPr>
          <w:rtl/>
        </w:rPr>
        <w:t>بن علي</w:t>
      </w:r>
      <w:r w:rsidR="004649B8">
        <w:rPr>
          <w:rFonts w:hint="cs"/>
          <w:rtl/>
        </w:rPr>
        <w:t>ّ</w:t>
      </w:r>
      <w:r w:rsidR="00B20730">
        <w:rPr>
          <w:rtl/>
        </w:rPr>
        <w:t xml:space="preserve"> من</w:t>
      </w:r>
      <w:r w:rsidR="00DC5D83">
        <w:rPr>
          <w:rFonts w:hint="cs"/>
          <w:rtl/>
        </w:rPr>
        <w:t xml:space="preserve"> </w:t>
      </w:r>
      <w:r w:rsidR="00DC5D83">
        <w:rPr>
          <w:rtl/>
        </w:rPr>
        <w:br/>
      </w:r>
      <w:r w:rsidR="00B20730">
        <w:rPr>
          <w:rtl/>
        </w:rPr>
        <w:t>المحد</w:t>
      </w:r>
      <w:r w:rsidR="004649B8">
        <w:rPr>
          <w:rFonts w:hint="cs"/>
          <w:rtl/>
        </w:rPr>
        <w:t>ّ</w:t>
      </w:r>
      <w:r w:rsidR="00B20730">
        <w:rPr>
          <w:rtl/>
        </w:rPr>
        <w:t>ثين الشيعة بل (رئيس المحدثين) منهم</w:t>
      </w:r>
      <w:r w:rsidR="00B86254">
        <w:rPr>
          <w:rtl/>
        </w:rPr>
        <w:t>.</w:t>
      </w:r>
    </w:p>
    <w:p w:rsidR="00B20730" w:rsidRDefault="00B20730" w:rsidP="004649B8">
      <w:pPr>
        <w:rPr>
          <w:rtl/>
        </w:rPr>
      </w:pPr>
      <w:r>
        <w:rPr>
          <w:rtl/>
        </w:rPr>
        <w:t>نقول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لم يبق بحال لاد</w:t>
      </w:r>
      <w:r w:rsidR="004649B8">
        <w:rPr>
          <w:rFonts w:hint="cs"/>
          <w:rtl/>
        </w:rPr>
        <w:t>ّ</w:t>
      </w:r>
      <w:r>
        <w:rPr>
          <w:rtl/>
        </w:rPr>
        <w:t>عاء الشيخ الزنجاني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بعد العثور على نص</w:t>
      </w:r>
      <w:r w:rsidR="004649B8">
        <w:rPr>
          <w:rFonts w:hint="cs"/>
          <w:rtl/>
        </w:rPr>
        <w:t>ّ</w:t>
      </w:r>
      <w:r>
        <w:rPr>
          <w:rtl/>
        </w:rPr>
        <w:t xml:space="preserve"> كتاب </w:t>
      </w:r>
      <w:r w:rsidR="00DC5D83">
        <w:rPr>
          <w:rtl/>
        </w:rPr>
        <w:br/>
      </w:r>
      <w:r>
        <w:rPr>
          <w:rtl/>
        </w:rPr>
        <w:t>ال</w:t>
      </w:r>
      <w:r w:rsidR="004649B8">
        <w:rPr>
          <w:rFonts w:hint="cs"/>
          <w:rtl/>
        </w:rPr>
        <w:t>أ</w:t>
      </w:r>
      <w:r>
        <w:rPr>
          <w:rtl/>
        </w:rPr>
        <w:t>شعري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وملاحظة الشبه الكبير بين نسخته ونسخة فرق الشيعة فلو كان لمد</w:t>
      </w:r>
      <w:r w:rsidR="004649B8">
        <w:rPr>
          <w:rFonts w:hint="cs"/>
          <w:rtl/>
        </w:rPr>
        <w:t>ّ</w:t>
      </w:r>
      <w:r>
        <w:rPr>
          <w:rtl/>
        </w:rPr>
        <w:t xml:space="preserve">ع أن </w:t>
      </w:r>
      <w:r w:rsidR="00DC5D83">
        <w:rPr>
          <w:rtl/>
        </w:rPr>
        <w:br/>
      </w:r>
      <w:r>
        <w:rPr>
          <w:rtl/>
        </w:rPr>
        <w:t>يلتزم بمثل هذا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لزمه أن ينسب نص</w:t>
      </w:r>
      <w:r w:rsidR="004649B8">
        <w:rPr>
          <w:rFonts w:hint="cs"/>
          <w:rtl/>
        </w:rPr>
        <w:t>ّ</w:t>
      </w:r>
      <w:r>
        <w:rPr>
          <w:rtl/>
        </w:rPr>
        <w:t xml:space="preserve"> كتاب (المقالات) إلى النوبختي</w:t>
      </w:r>
      <w:r w:rsidR="00B86254">
        <w:rPr>
          <w:rtl/>
        </w:rPr>
        <w:t>.</w:t>
      </w:r>
    </w:p>
    <w:p w:rsidR="00B20730" w:rsidRDefault="00B20730" w:rsidP="00F20738">
      <w:pPr>
        <w:rPr>
          <w:rtl/>
        </w:rPr>
      </w:pPr>
      <w:r>
        <w:rPr>
          <w:rtl/>
        </w:rPr>
        <w:t>والغريب أن</w:t>
      </w:r>
      <w:r w:rsidR="004649B8">
        <w:rPr>
          <w:rFonts w:hint="cs"/>
          <w:rtl/>
        </w:rPr>
        <w:t>ّ</w:t>
      </w:r>
      <w:r>
        <w:rPr>
          <w:rtl/>
        </w:rPr>
        <w:t xml:space="preserve"> الدكتور مشكور الذي أشرف على طبع المقالات و</w:t>
      </w:r>
      <w:r w:rsidR="004649B8">
        <w:rPr>
          <w:rFonts w:hint="cs"/>
          <w:rtl/>
        </w:rPr>
        <w:t xml:space="preserve"> </w:t>
      </w:r>
      <w:r>
        <w:rPr>
          <w:rtl/>
        </w:rPr>
        <w:t xml:space="preserve">قارنه بفرق </w:t>
      </w:r>
      <w:r w:rsidR="00DC5D83">
        <w:rPr>
          <w:rtl/>
        </w:rPr>
        <w:br/>
      </w:r>
      <w:r>
        <w:rPr>
          <w:rtl/>
        </w:rPr>
        <w:t>الشيعة يتمس</w:t>
      </w:r>
      <w:r w:rsidR="004649B8">
        <w:rPr>
          <w:rFonts w:hint="cs"/>
          <w:rtl/>
        </w:rPr>
        <w:t>ّ</w:t>
      </w:r>
      <w:r>
        <w:rPr>
          <w:rtl/>
        </w:rPr>
        <w:t>ك بمثل هذا الاد</w:t>
      </w:r>
      <w:r w:rsidR="002C1D66">
        <w:rPr>
          <w:rFonts w:hint="cs"/>
          <w:rtl/>
        </w:rPr>
        <w:t>ّ</w:t>
      </w:r>
      <w:r>
        <w:rPr>
          <w:rtl/>
        </w:rPr>
        <w:t>عاء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فكيف يمكنه الالتزام به مع التزامه بأن</w:t>
      </w:r>
      <w:r w:rsidR="004649B8">
        <w:rPr>
          <w:rFonts w:hint="cs"/>
          <w:rtl/>
        </w:rPr>
        <w:t>ّ</w:t>
      </w:r>
      <w:r>
        <w:rPr>
          <w:rtl/>
        </w:rPr>
        <w:t xml:space="preserve"> كتاب </w:t>
      </w:r>
      <w:r w:rsidR="00DC5D83">
        <w:rPr>
          <w:rtl/>
        </w:rPr>
        <w:br/>
      </w:r>
      <w:r>
        <w:rPr>
          <w:rtl/>
        </w:rPr>
        <w:t>(المقالات)</w:t>
      </w:r>
      <w:r w:rsidR="00F20738">
        <w:rPr>
          <w:rFonts w:hint="cs"/>
          <w:rtl/>
        </w:rPr>
        <w:t xml:space="preserve"> </w:t>
      </w:r>
      <w:r w:rsidR="002C1D66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>
        <w:rPr>
          <w:rtl/>
        </w:rPr>
        <w:t xml:space="preserve">وهو على نفس </w:t>
      </w:r>
      <w:r w:rsidR="00CD5CC1">
        <w:rPr>
          <w:rtl/>
        </w:rPr>
        <w:t>الاُ</w:t>
      </w:r>
      <w:r>
        <w:rPr>
          <w:rtl/>
        </w:rPr>
        <w:t>سلوب بزعمه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4649B8">
        <w:rPr>
          <w:rtl/>
        </w:rPr>
        <w:t>ولا</w:t>
      </w:r>
      <w:r>
        <w:rPr>
          <w:rtl/>
        </w:rPr>
        <w:t>يختلف عن (فرق الشيعة) إل</w:t>
      </w:r>
      <w:r w:rsidR="004649B8">
        <w:rPr>
          <w:rFonts w:hint="cs"/>
          <w:rtl/>
        </w:rPr>
        <w:t>ّ</w:t>
      </w:r>
      <w:r>
        <w:rPr>
          <w:rtl/>
        </w:rPr>
        <w:t xml:space="preserve">ا في </w:t>
      </w:r>
      <w:r w:rsidR="00DC5D83">
        <w:rPr>
          <w:rtl/>
        </w:rPr>
        <w:br/>
      </w:r>
      <w:r>
        <w:rPr>
          <w:rtl/>
        </w:rPr>
        <w:t xml:space="preserve">الزيادة </w:t>
      </w:r>
      <w:r w:rsidR="002C1D66">
        <w:rPr>
          <w:rFonts w:hint="cs"/>
          <w:rtl/>
        </w:rPr>
        <w:t>ـ</w:t>
      </w:r>
      <w:r>
        <w:rPr>
          <w:rtl/>
        </w:rPr>
        <w:t xml:space="preserve"> </w:t>
      </w:r>
      <w:r w:rsidR="00CD5CC1">
        <w:rPr>
          <w:rtl/>
        </w:rPr>
        <w:t>إنّما</w:t>
      </w:r>
      <w:r>
        <w:rPr>
          <w:rtl/>
        </w:rPr>
        <w:t xml:space="preserve"> هو لمحد</w:t>
      </w:r>
      <w:r w:rsidR="004649B8">
        <w:rPr>
          <w:rFonts w:hint="cs"/>
          <w:rtl/>
        </w:rPr>
        <w:t>ّ</w:t>
      </w:r>
      <w:r w:rsidR="004649B8">
        <w:rPr>
          <w:rtl/>
        </w:rPr>
        <w:t>ث فقيه وهو سعد</w:t>
      </w:r>
      <w:r w:rsidR="00153239">
        <w:rPr>
          <w:rFonts w:hint="cs"/>
          <w:rtl/>
        </w:rPr>
        <w:t xml:space="preserve"> </w:t>
      </w:r>
      <w:r>
        <w:rPr>
          <w:rtl/>
        </w:rPr>
        <w:t>بن عبدالله ال</w:t>
      </w:r>
      <w:r w:rsidR="004649B8">
        <w:rPr>
          <w:rFonts w:hint="cs"/>
          <w:rtl/>
        </w:rPr>
        <w:t>أ</w:t>
      </w:r>
      <w:r>
        <w:rPr>
          <w:rtl/>
        </w:rPr>
        <w:t>شعري</w:t>
      </w:r>
      <w:r w:rsidR="00A8332B">
        <w:rPr>
          <w:rtl/>
        </w:rPr>
        <w:t>؟</w:t>
      </w:r>
      <w:r>
        <w:rPr>
          <w:rtl/>
        </w:rPr>
        <w:t>!</w:t>
      </w:r>
    </w:p>
    <w:p w:rsidR="00B20730" w:rsidRDefault="00B20730" w:rsidP="00B20730">
      <w:pPr>
        <w:rPr>
          <w:rtl/>
        </w:rPr>
      </w:pPr>
      <w:r>
        <w:rPr>
          <w:rtl/>
        </w:rPr>
        <w:t>الثاني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4649B8">
        <w:rPr>
          <w:rtl/>
        </w:rPr>
        <w:t>ما</w:t>
      </w:r>
      <w:r>
        <w:rPr>
          <w:rtl/>
        </w:rPr>
        <w:t>ذكره الدكتور مشكور من زيادة المقالات على فرق الشيعة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وأن</w:t>
      </w:r>
      <w:r w:rsidR="004649B8">
        <w:rPr>
          <w:rFonts w:hint="cs"/>
          <w:rtl/>
        </w:rPr>
        <w:t>ّ</w:t>
      </w:r>
      <w:r>
        <w:rPr>
          <w:rtl/>
        </w:rPr>
        <w:t xml:space="preserve"> </w:t>
      </w:r>
      <w:r w:rsidR="00DC5D83">
        <w:rPr>
          <w:rtl/>
        </w:rPr>
        <w:br/>
      </w:r>
      <w:r>
        <w:rPr>
          <w:rtl/>
        </w:rPr>
        <w:t>ذلك آية التعد</w:t>
      </w:r>
      <w:r w:rsidR="004649B8">
        <w:rPr>
          <w:rFonts w:hint="cs"/>
          <w:rtl/>
        </w:rPr>
        <w:t>ّ</w:t>
      </w:r>
      <w:r>
        <w:rPr>
          <w:rtl/>
        </w:rPr>
        <w:t>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إن</w:t>
      </w:r>
      <w:r w:rsidR="004649B8">
        <w:rPr>
          <w:rFonts w:hint="cs"/>
          <w:rtl/>
        </w:rPr>
        <w:t>ّ</w:t>
      </w:r>
      <w:r>
        <w:rPr>
          <w:rtl/>
        </w:rPr>
        <w:t xml:space="preserve"> سطور متن هذا الكتاب تزيد بنسبة غير قليلة في كل </w:t>
      </w:r>
      <w:r w:rsidR="00DC5D83">
        <w:rPr>
          <w:rtl/>
        </w:rPr>
        <w:br/>
      </w:r>
      <w:r>
        <w:rPr>
          <w:rtl/>
        </w:rPr>
        <w:t>صفحة من صفحاته على كتا</w:t>
      </w:r>
      <w:r w:rsidR="00C7123C">
        <w:rPr>
          <w:rtl/>
        </w:rPr>
        <w:t>ب النوبختي (فرق الشيعة) المطبوع</w:t>
      </w:r>
      <w:r>
        <w:rPr>
          <w:rtl/>
        </w:rPr>
        <w:t xml:space="preserve">» </w:t>
      </w:r>
      <w:r w:rsidRPr="002F140A">
        <w:rPr>
          <w:rStyle w:val="rfdFootnotenum"/>
          <w:rtl/>
        </w:rPr>
        <w:t>(78)</w:t>
      </w:r>
      <w:r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نقول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هل أن</w:t>
      </w:r>
      <w:r w:rsidR="004649B8">
        <w:rPr>
          <w:rFonts w:hint="cs"/>
          <w:rtl/>
        </w:rPr>
        <w:t>ّ</w:t>
      </w:r>
      <w:r>
        <w:rPr>
          <w:rtl/>
        </w:rPr>
        <w:t xml:space="preserve"> مجرد زيادة نسخة على نسخة في مقدار [</w:t>
      </w:r>
      <w:r w:rsidR="006B53AA">
        <w:rPr>
          <w:rFonts w:hint="cs"/>
          <w:rtl/>
        </w:rPr>
        <w:t xml:space="preserve"> </w:t>
      </w:r>
      <w:r>
        <w:rPr>
          <w:rtl/>
        </w:rPr>
        <w:t>سطور</w:t>
      </w:r>
      <w:r w:rsidR="006B53AA">
        <w:rPr>
          <w:rFonts w:hint="cs"/>
          <w:rtl/>
        </w:rPr>
        <w:t xml:space="preserve"> </w:t>
      </w:r>
      <w:r>
        <w:rPr>
          <w:rtl/>
        </w:rPr>
        <w:t>] الصفحات يدل</w:t>
      </w:r>
      <w:r w:rsidR="004649B8">
        <w:rPr>
          <w:rFonts w:hint="cs"/>
          <w:rtl/>
        </w:rPr>
        <w:t>ّ</w:t>
      </w:r>
      <w:r>
        <w:rPr>
          <w:rtl/>
        </w:rPr>
        <w:t xml:space="preserve"> </w:t>
      </w:r>
      <w:r w:rsidR="00DC5D83">
        <w:rPr>
          <w:rtl/>
        </w:rPr>
        <w:br/>
      </w:r>
      <w:r>
        <w:rPr>
          <w:rtl/>
        </w:rPr>
        <w:t>على كونهما من تأليف شخصين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ويهمل جانب التشابه بينهما والتطابق التام</w:t>
      </w:r>
      <w:r w:rsidR="004649B8">
        <w:rPr>
          <w:rFonts w:hint="cs"/>
          <w:rtl/>
        </w:rPr>
        <w:t>ّ</w:t>
      </w:r>
      <w:r>
        <w:rPr>
          <w:rtl/>
        </w:rPr>
        <w:t xml:space="preserve"> في </w:t>
      </w:r>
      <w:r w:rsidR="00615A2E">
        <w:rPr>
          <w:rtl/>
        </w:rPr>
        <w:br/>
      </w:r>
      <w:r>
        <w:rPr>
          <w:rtl/>
        </w:rPr>
        <w:t>العبارات في الصفحات المشتركة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وكذا جانب نظم المواضيع و</w:t>
      </w:r>
      <w:r w:rsidR="00CD5CC1">
        <w:rPr>
          <w:rtl/>
        </w:rPr>
        <w:t>الاُ</w:t>
      </w:r>
      <w:r>
        <w:rPr>
          <w:rtl/>
        </w:rPr>
        <w:t xml:space="preserve">سلوب وما إلى ذلك </w:t>
      </w:r>
      <w:r w:rsidR="00615A2E">
        <w:rPr>
          <w:rtl/>
        </w:rPr>
        <w:br/>
      </w:r>
      <w:r>
        <w:rPr>
          <w:rtl/>
        </w:rPr>
        <w:t>من أوجه الشبه المقتضية للات</w:t>
      </w:r>
      <w:r w:rsidR="004649B8">
        <w:rPr>
          <w:rFonts w:hint="cs"/>
          <w:rtl/>
        </w:rPr>
        <w:t>ّ</w:t>
      </w:r>
      <w:r>
        <w:rPr>
          <w:rtl/>
        </w:rPr>
        <w:t>حاد</w:t>
      </w:r>
      <w:r w:rsidR="00A8332B">
        <w:rPr>
          <w:rtl/>
        </w:rPr>
        <w:t>؟</w:t>
      </w:r>
      <w:r>
        <w:rPr>
          <w:rtl/>
        </w:rPr>
        <w:t xml:space="preserve"> نعم إن</w:t>
      </w:r>
      <w:r w:rsidR="004649B8">
        <w:rPr>
          <w:rFonts w:hint="cs"/>
          <w:rtl/>
        </w:rPr>
        <w:t>ّ</w:t>
      </w:r>
      <w:r>
        <w:rPr>
          <w:rtl/>
        </w:rPr>
        <w:t xml:space="preserve"> الاختلاف بينهما في الزيادة والنقيصة يقتضي</w:t>
      </w:r>
      <w:r w:rsidR="00615A2E">
        <w:rPr>
          <w:rFonts w:hint="cs"/>
          <w:rtl/>
        </w:rPr>
        <w:t xml:space="preserve"> </w:t>
      </w:r>
      <w:r w:rsidR="00615A2E">
        <w:rPr>
          <w:rtl/>
        </w:rPr>
        <w:br/>
      </w:r>
      <w:r>
        <w:rPr>
          <w:rtl/>
        </w:rPr>
        <w:t>الاع</w:t>
      </w:r>
      <w:r w:rsidR="002F140A">
        <w:rPr>
          <w:rtl/>
        </w:rPr>
        <w:t>تقاد باختصار الناقص عن الكامل</w:t>
      </w:r>
      <w:r w:rsidR="00B86254">
        <w:rPr>
          <w:rtl/>
        </w:rPr>
        <w:t>.</w:t>
      </w:r>
    </w:p>
    <w:p w:rsidR="00B20730" w:rsidRDefault="00B20730" w:rsidP="002F140A">
      <w:pPr>
        <w:pStyle w:val="rfdBold1"/>
        <w:rPr>
          <w:rtl/>
        </w:rPr>
      </w:pPr>
      <w:r>
        <w:rPr>
          <w:rtl/>
        </w:rPr>
        <w:t>رأينا</w:t>
      </w:r>
      <w:r w:rsidR="008618E0">
        <w:rPr>
          <w:rtl/>
        </w:rPr>
        <w:t>:</w:t>
      </w:r>
    </w:p>
    <w:p w:rsidR="002F140A" w:rsidRDefault="004649B8" w:rsidP="004649B8">
      <w:pPr>
        <w:rPr>
          <w:rtl/>
        </w:rPr>
      </w:pPr>
      <w:r>
        <w:rPr>
          <w:rtl/>
        </w:rPr>
        <w:t>وفي الختام نورد ما</w:t>
      </w:r>
      <w:r w:rsidR="00B20730">
        <w:rPr>
          <w:rtl/>
        </w:rPr>
        <w:t>نراه في هذا الكتاب وهو أن</w:t>
      </w:r>
      <w:r>
        <w:rPr>
          <w:rFonts w:hint="cs"/>
          <w:rtl/>
        </w:rPr>
        <w:t>ّ</w:t>
      </w:r>
      <w:r w:rsidR="00B20730">
        <w:rPr>
          <w:rtl/>
        </w:rPr>
        <w:t>ه ليس من تأليف النوبختي و</w:t>
      </w:r>
      <w:r w:rsidR="00CD5CC1">
        <w:rPr>
          <w:rtl/>
        </w:rPr>
        <w:t>إنّما</w:t>
      </w:r>
      <w:r w:rsidR="00B20730">
        <w:rPr>
          <w:rtl/>
        </w:rPr>
        <w:t xml:space="preserve"> </w:t>
      </w:r>
      <w:r w:rsidR="00615A2E">
        <w:rPr>
          <w:rtl/>
        </w:rPr>
        <w:br/>
      </w:r>
      <w:r w:rsidR="00B20730">
        <w:rPr>
          <w:rtl/>
        </w:rPr>
        <w:t>هو نسخة مختصرة من كتاب ال</w:t>
      </w:r>
      <w:r>
        <w:rPr>
          <w:rFonts w:hint="cs"/>
          <w:rtl/>
        </w:rPr>
        <w:t>أ</w:t>
      </w:r>
      <w:r w:rsidR="00B20730">
        <w:rPr>
          <w:rtl/>
        </w:rPr>
        <w:t>شعري نسب إلى النوب</w:t>
      </w:r>
      <w:r w:rsidR="002F140A">
        <w:rPr>
          <w:rtl/>
        </w:rPr>
        <w:t>ختي خطأ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F140A">
        <w:rPr>
          <w:rtl/>
        </w:rPr>
        <w:t xml:space="preserve">وذلك للقرائن </w:t>
      </w:r>
      <w:r w:rsidR="00615A2E">
        <w:rPr>
          <w:rtl/>
        </w:rPr>
        <w:br/>
      </w:r>
      <w:r w:rsidR="002F140A">
        <w:rPr>
          <w:rtl/>
        </w:rPr>
        <w:t>التالية</w:t>
      </w:r>
      <w:r w:rsidR="008618E0">
        <w:rPr>
          <w:rtl/>
        </w:rPr>
        <w:t>:</w:t>
      </w:r>
    </w:p>
    <w:p w:rsidR="00B20730" w:rsidRDefault="00C2777A" w:rsidP="002F140A">
      <w:pPr>
        <w:pStyle w:val="rfdBold1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 xml:space="preserve">القرينة </w:t>
      </w:r>
      <w:r w:rsidR="00CD5CC1">
        <w:rPr>
          <w:rtl/>
        </w:rPr>
        <w:t>الاُ</w:t>
      </w:r>
      <w:r w:rsidR="00B20730">
        <w:rPr>
          <w:rtl/>
        </w:rPr>
        <w:t>ولى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تماثل اختلاف النسخ</w:t>
      </w:r>
      <w:r w:rsidR="008618E0">
        <w:rPr>
          <w:rtl/>
        </w:rPr>
        <w:t>:</w:t>
      </w:r>
    </w:p>
    <w:p w:rsidR="002F140A" w:rsidRDefault="00B20730" w:rsidP="0071770D">
      <w:pPr>
        <w:rPr>
          <w:rtl/>
        </w:rPr>
      </w:pPr>
      <w:r>
        <w:rPr>
          <w:rtl/>
        </w:rPr>
        <w:t>إن</w:t>
      </w:r>
      <w:r w:rsidR="007F3118">
        <w:rPr>
          <w:rFonts w:hint="cs"/>
          <w:rtl/>
        </w:rPr>
        <w:t>ّ</w:t>
      </w:r>
      <w:r>
        <w:rPr>
          <w:rtl/>
        </w:rPr>
        <w:t xml:space="preserve"> من المعروف أن</w:t>
      </w:r>
      <w:r w:rsidR="0071770D">
        <w:rPr>
          <w:rFonts w:hint="cs"/>
          <w:rtl/>
        </w:rPr>
        <w:t>ّ</w:t>
      </w:r>
      <w:r>
        <w:rPr>
          <w:rtl/>
        </w:rPr>
        <w:t xml:space="preserve"> الكتاب الواحد قد تختلف نسخه المتعد</w:t>
      </w:r>
      <w:r w:rsidR="0071770D">
        <w:rPr>
          <w:rFonts w:hint="cs"/>
          <w:rtl/>
        </w:rPr>
        <w:t>ّ</w:t>
      </w:r>
      <w:r>
        <w:rPr>
          <w:rtl/>
        </w:rPr>
        <w:t xml:space="preserve">دة في بعض </w:t>
      </w:r>
      <w:r w:rsidR="00615A2E">
        <w:rPr>
          <w:rtl/>
        </w:rPr>
        <w:br/>
      </w:r>
      <w:r>
        <w:rPr>
          <w:rtl/>
        </w:rPr>
        <w:t>العبارات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فتختلف العبارة من نسخة </w:t>
      </w:r>
      <w:r w:rsidR="0071770D">
        <w:rPr>
          <w:rFonts w:hint="cs"/>
          <w:rtl/>
        </w:rPr>
        <w:t>إ</w:t>
      </w:r>
      <w:r>
        <w:rPr>
          <w:rtl/>
        </w:rPr>
        <w:t>لى ا</w:t>
      </w:r>
      <w:r w:rsidR="0071770D">
        <w:rPr>
          <w:rFonts w:hint="cs"/>
          <w:rtl/>
        </w:rPr>
        <w:t>ُ</w:t>
      </w:r>
      <w:r>
        <w:rPr>
          <w:rtl/>
        </w:rPr>
        <w:t>خرى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وهذا ال</w:t>
      </w:r>
      <w:r w:rsidR="0071770D">
        <w:rPr>
          <w:rFonts w:hint="cs"/>
          <w:rtl/>
        </w:rPr>
        <w:t>أ</w:t>
      </w:r>
      <w:r>
        <w:rPr>
          <w:rtl/>
        </w:rPr>
        <w:t>مر متداول معروف ل</w:t>
      </w:r>
      <w:r w:rsidR="0071770D">
        <w:rPr>
          <w:rFonts w:hint="cs"/>
          <w:rtl/>
        </w:rPr>
        <w:t>أ</w:t>
      </w:r>
      <w:r>
        <w:rPr>
          <w:rtl/>
        </w:rPr>
        <w:t xml:space="preserve">هل </w:t>
      </w:r>
      <w:r w:rsidR="00615A2E">
        <w:rPr>
          <w:rtl/>
        </w:rPr>
        <w:br/>
      </w:r>
      <w:r>
        <w:rPr>
          <w:rtl/>
        </w:rPr>
        <w:t>المزاولة للمخطوطات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71770D">
        <w:rPr>
          <w:rFonts w:hint="cs"/>
          <w:rtl/>
        </w:rPr>
        <w:t>أ</w:t>
      </w:r>
      <w:r>
        <w:rPr>
          <w:rtl/>
        </w:rPr>
        <w:t>م</w:t>
      </w:r>
      <w:r w:rsidR="0071770D">
        <w:rPr>
          <w:rFonts w:hint="cs"/>
          <w:rtl/>
        </w:rPr>
        <w:t>ّ</w:t>
      </w:r>
      <w:r>
        <w:rPr>
          <w:rtl/>
        </w:rPr>
        <w:t>ا الكتابان المختلفان لمؤل</w:t>
      </w:r>
      <w:r w:rsidR="0071770D">
        <w:rPr>
          <w:rFonts w:hint="cs"/>
          <w:rtl/>
        </w:rPr>
        <w:t>ّ</w:t>
      </w:r>
      <w:r>
        <w:rPr>
          <w:rtl/>
        </w:rPr>
        <w:t xml:space="preserve">فين مختلفين فلا وجه في أن يكون </w:t>
      </w:r>
      <w:r w:rsidR="00615A2E">
        <w:rPr>
          <w:rtl/>
        </w:rPr>
        <w:br/>
      </w:r>
      <w:r>
        <w:rPr>
          <w:rtl/>
        </w:rPr>
        <w:t>اختلاف نسخهما بشكل واحد متماثل</w:t>
      </w:r>
      <w:r w:rsidR="0071770D">
        <w:rPr>
          <w:rFonts w:hint="cs"/>
          <w:rtl/>
        </w:rPr>
        <w:t>،</w:t>
      </w:r>
      <w:r>
        <w:rPr>
          <w:rtl/>
        </w:rPr>
        <w:t xml:space="preserve"> لكن هذا هو الواقع في (فرق الشيعة) و </w:t>
      </w:r>
      <w:r w:rsidR="00615A2E">
        <w:rPr>
          <w:rtl/>
        </w:rPr>
        <w:br/>
      </w:r>
      <w:r>
        <w:rPr>
          <w:rtl/>
        </w:rPr>
        <w:t>(مقالات ال</w:t>
      </w:r>
      <w:r w:rsidR="0071770D">
        <w:rPr>
          <w:rFonts w:hint="cs"/>
          <w:rtl/>
        </w:rPr>
        <w:t>أ</w:t>
      </w:r>
      <w:r>
        <w:rPr>
          <w:rtl/>
        </w:rPr>
        <w:t>شعري) فما نجده من اختلاف النسخ في بعض كلمات المقالات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نجده </w:t>
      </w:r>
      <w:r w:rsidR="00615A2E">
        <w:rPr>
          <w:rtl/>
        </w:rPr>
        <w:br/>
      </w:r>
      <w:r>
        <w:rPr>
          <w:rtl/>
        </w:rPr>
        <w:t>بعي</w:t>
      </w:r>
      <w:r w:rsidR="002F140A">
        <w:rPr>
          <w:rtl/>
        </w:rPr>
        <w:t>نه في تلك الكلمة من (فرق الشيعة</w:t>
      </w:r>
      <w:r w:rsidR="002F140A">
        <w:rPr>
          <w:rFonts w:hint="cs"/>
          <w:rtl/>
        </w:rPr>
        <w:t>)</w:t>
      </w:r>
    </w:p>
    <w:p w:rsidR="00B20730" w:rsidRDefault="00B20730" w:rsidP="00012095">
      <w:pPr>
        <w:rPr>
          <w:rtl/>
        </w:rPr>
      </w:pPr>
      <w:r>
        <w:rPr>
          <w:rtl/>
        </w:rPr>
        <w:t>وهذا مم</w:t>
      </w:r>
      <w:r w:rsidR="0071770D">
        <w:rPr>
          <w:rFonts w:hint="cs"/>
          <w:rtl/>
        </w:rPr>
        <w:t>ّ</w:t>
      </w:r>
      <w:r>
        <w:rPr>
          <w:rtl/>
        </w:rPr>
        <w:t>ا يقرب الظن</w:t>
      </w:r>
      <w:r w:rsidR="002258BC">
        <w:rPr>
          <w:rFonts w:hint="cs"/>
          <w:rtl/>
        </w:rPr>
        <w:t>ّ</w:t>
      </w:r>
      <w:r>
        <w:rPr>
          <w:rtl/>
        </w:rPr>
        <w:t xml:space="preserve"> ب</w:t>
      </w:r>
      <w:r w:rsidR="002258BC">
        <w:rPr>
          <w:rFonts w:hint="cs"/>
          <w:rtl/>
        </w:rPr>
        <w:t>أ</w:t>
      </w:r>
      <w:r>
        <w:rPr>
          <w:rtl/>
        </w:rPr>
        <w:t>ن</w:t>
      </w:r>
      <w:r w:rsidR="002258BC">
        <w:rPr>
          <w:rFonts w:hint="cs"/>
          <w:rtl/>
        </w:rPr>
        <w:t>ّ</w:t>
      </w:r>
      <w:r>
        <w:rPr>
          <w:rtl/>
        </w:rPr>
        <w:t>هما كتاب واحد لمؤل</w:t>
      </w:r>
      <w:r w:rsidR="002258BC">
        <w:rPr>
          <w:rFonts w:hint="cs"/>
          <w:rtl/>
        </w:rPr>
        <w:t>ّ</w:t>
      </w:r>
      <w:r>
        <w:rPr>
          <w:rtl/>
        </w:rPr>
        <w:t>ف واحد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258BC">
        <w:rPr>
          <w:rtl/>
        </w:rPr>
        <w:t>لا</w:t>
      </w:r>
      <w:r>
        <w:rPr>
          <w:rtl/>
        </w:rPr>
        <w:t>كتابان لمؤل</w:t>
      </w:r>
      <w:r w:rsidR="002258BC">
        <w:rPr>
          <w:rFonts w:hint="cs"/>
          <w:rtl/>
        </w:rPr>
        <w:t>ّ</w:t>
      </w:r>
      <w:r>
        <w:rPr>
          <w:rtl/>
        </w:rPr>
        <w:t xml:space="preserve">فين ولم </w:t>
      </w:r>
      <w:r w:rsidR="00615A2E">
        <w:rPr>
          <w:rtl/>
        </w:rPr>
        <w:br/>
      </w:r>
      <w:r>
        <w:rPr>
          <w:rtl/>
        </w:rPr>
        <w:t>يسعني الوقت إل</w:t>
      </w:r>
      <w:r w:rsidR="002258BC">
        <w:rPr>
          <w:rFonts w:hint="cs"/>
          <w:rtl/>
        </w:rPr>
        <w:t>ّ</w:t>
      </w:r>
      <w:r>
        <w:rPr>
          <w:rtl/>
        </w:rPr>
        <w:t>ا لمطابقة صفحات من الكتابين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وهاك قائمة ببعض الموارد وقد </w:t>
      </w:r>
      <w:r w:rsidR="00615A2E">
        <w:rPr>
          <w:rtl/>
        </w:rPr>
        <w:br/>
      </w:r>
      <w:r>
        <w:rPr>
          <w:rtl/>
        </w:rPr>
        <w:t xml:space="preserve">اعتمدنا نسخة (المقالات) المطبوعة ونسخة (فرق الشيعة) المطبوعة 1388 طبعة </w:t>
      </w:r>
      <w:r w:rsidR="00615A2E">
        <w:rPr>
          <w:rtl/>
        </w:rPr>
        <w:br/>
      </w:r>
      <w:r>
        <w:rPr>
          <w:rtl/>
        </w:rPr>
        <w:t>رابعة بالنجف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012095">
        <w:rPr>
          <w:rFonts w:hint="cs"/>
          <w:rtl/>
        </w:rPr>
        <w:t>ـ</w:t>
      </w:r>
    </w:p>
    <w:p w:rsidR="00B20730" w:rsidRDefault="00B20730" w:rsidP="00F20738">
      <w:pPr>
        <w:rPr>
          <w:rtl/>
        </w:rPr>
      </w:pPr>
      <w:r>
        <w:rPr>
          <w:rtl/>
        </w:rPr>
        <w:t>1</w:t>
      </w:r>
      <w:r w:rsidR="00F20738">
        <w:rPr>
          <w:rFonts w:hint="cs"/>
          <w:rtl/>
        </w:rPr>
        <w:t xml:space="preserve"> </w:t>
      </w:r>
      <w:r w:rsidR="00012095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>
        <w:rPr>
          <w:rtl/>
        </w:rPr>
        <w:t>قارن التعليقة رقم (1) ص (30) من فرق الشيعة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بالتعليقة رقم (4) ص </w:t>
      </w:r>
      <w:r w:rsidR="00615A2E">
        <w:rPr>
          <w:rtl/>
        </w:rPr>
        <w:br/>
      </w:r>
      <w:r>
        <w:rPr>
          <w:rtl/>
        </w:rPr>
        <w:t>(9) من المقالات</w:t>
      </w:r>
      <w:r w:rsidR="00B86254">
        <w:rPr>
          <w:rtl/>
        </w:rPr>
        <w:t>.</w:t>
      </w:r>
    </w:p>
    <w:p w:rsidR="00B20730" w:rsidRDefault="00B20730" w:rsidP="00F20738">
      <w:pPr>
        <w:rPr>
          <w:rtl/>
        </w:rPr>
      </w:pPr>
      <w:r>
        <w:rPr>
          <w:rtl/>
        </w:rPr>
        <w:t>2</w:t>
      </w:r>
      <w:r w:rsidR="00F20738">
        <w:rPr>
          <w:rFonts w:hint="cs"/>
          <w:rtl/>
        </w:rPr>
        <w:t xml:space="preserve"> </w:t>
      </w:r>
      <w:r w:rsidR="00012095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>
        <w:rPr>
          <w:rtl/>
        </w:rPr>
        <w:t>قارن التعليقة رقم (2</w:t>
      </w:r>
      <w:r w:rsidR="00012095">
        <w:rPr>
          <w:rFonts w:hint="cs"/>
          <w:rtl/>
        </w:rPr>
        <w:t xml:space="preserve"> </w:t>
      </w:r>
      <w:r>
        <w:rPr>
          <w:rtl/>
        </w:rPr>
        <w:t>و3) ص (30) من الفرق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بالتعليقة رقم (1) ص </w:t>
      </w:r>
      <w:r w:rsidR="00615A2E">
        <w:rPr>
          <w:rtl/>
        </w:rPr>
        <w:br/>
      </w:r>
      <w:r>
        <w:rPr>
          <w:rtl/>
        </w:rPr>
        <w:t>(10) من المقالات</w:t>
      </w:r>
      <w:r w:rsidR="00B86254">
        <w:rPr>
          <w:rtl/>
        </w:rPr>
        <w:t>.</w:t>
      </w:r>
    </w:p>
    <w:p w:rsidR="00B20730" w:rsidRDefault="002258BC" w:rsidP="00F20738">
      <w:pPr>
        <w:rPr>
          <w:rtl/>
        </w:rPr>
      </w:pPr>
      <w:r>
        <w:rPr>
          <w:rtl/>
        </w:rPr>
        <w:t>3</w:t>
      </w:r>
      <w:r w:rsidR="00F20738">
        <w:rPr>
          <w:rFonts w:hint="cs"/>
          <w:rtl/>
        </w:rPr>
        <w:t xml:space="preserve"> </w:t>
      </w:r>
      <w:r w:rsidR="00012095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>
        <w:rPr>
          <w:rtl/>
        </w:rPr>
        <w:t>قارن التعاليق رقم (5</w:t>
      </w:r>
      <w:r w:rsidR="00012095">
        <w:rPr>
          <w:rFonts w:hint="cs"/>
          <w:rtl/>
        </w:rPr>
        <w:t xml:space="preserve"> </w:t>
      </w:r>
      <w:r>
        <w:rPr>
          <w:rtl/>
        </w:rPr>
        <w:t>و6</w:t>
      </w:r>
      <w:r w:rsidR="00012095">
        <w:rPr>
          <w:rFonts w:hint="cs"/>
          <w:rtl/>
        </w:rPr>
        <w:t xml:space="preserve"> </w:t>
      </w:r>
      <w:r w:rsidR="00B20730">
        <w:rPr>
          <w:rtl/>
        </w:rPr>
        <w:t>و7) ص (33) من الفرق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بالتعليقة رقم (1</w:t>
      </w:r>
      <w:r w:rsidR="00012095">
        <w:rPr>
          <w:rFonts w:hint="cs"/>
          <w:rtl/>
        </w:rPr>
        <w:t xml:space="preserve"> </w:t>
      </w:r>
      <w:r>
        <w:rPr>
          <w:rtl/>
        </w:rPr>
        <w:t>و</w:t>
      </w:r>
      <w:r w:rsidR="00B20730">
        <w:rPr>
          <w:rtl/>
        </w:rPr>
        <w:t xml:space="preserve">2) </w:t>
      </w:r>
      <w:r w:rsidR="00615A2E">
        <w:rPr>
          <w:rtl/>
        </w:rPr>
        <w:br/>
      </w:r>
      <w:r w:rsidR="00B20730">
        <w:rPr>
          <w:rtl/>
        </w:rPr>
        <w:t>ص (12) من المقالات</w:t>
      </w:r>
      <w:r w:rsidR="00B86254">
        <w:rPr>
          <w:rtl/>
        </w:rPr>
        <w:t>.</w:t>
      </w:r>
    </w:p>
    <w:p w:rsidR="00B20730" w:rsidRDefault="00B20730" w:rsidP="00F20738">
      <w:pPr>
        <w:rPr>
          <w:rtl/>
        </w:rPr>
      </w:pPr>
      <w:r>
        <w:rPr>
          <w:rtl/>
        </w:rPr>
        <w:t>4</w:t>
      </w:r>
      <w:r w:rsidR="00F20738">
        <w:rPr>
          <w:rFonts w:hint="cs"/>
          <w:rtl/>
        </w:rPr>
        <w:t xml:space="preserve"> </w:t>
      </w:r>
      <w:r w:rsidR="00012095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>
        <w:rPr>
          <w:rtl/>
        </w:rPr>
        <w:t>قارن التعليقة رقم (2) ص (34) من الفرق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بالتعليقة رقم (5) ص </w:t>
      </w:r>
      <w:r w:rsidR="00615A2E">
        <w:rPr>
          <w:rtl/>
        </w:rPr>
        <w:br/>
      </w:r>
      <w:r>
        <w:rPr>
          <w:rtl/>
        </w:rPr>
        <w:t>(12) من المقالات</w:t>
      </w:r>
      <w:r w:rsidR="00B86254">
        <w:rPr>
          <w:rtl/>
        </w:rPr>
        <w:t>.</w:t>
      </w:r>
    </w:p>
    <w:p w:rsidR="00B20730" w:rsidRDefault="002258BC" w:rsidP="009F13B8">
      <w:pPr>
        <w:rPr>
          <w:rtl/>
        </w:rPr>
      </w:pPr>
      <w:r>
        <w:rPr>
          <w:rtl/>
        </w:rPr>
        <w:t>5</w:t>
      </w:r>
      <w:r w:rsidR="009F13B8">
        <w:rPr>
          <w:rFonts w:hint="cs"/>
          <w:rtl/>
        </w:rPr>
        <w:t xml:space="preserve"> </w:t>
      </w:r>
      <w:r w:rsidR="00012095">
        <w:rPr>
          <w:rFonts w:hint="cs"/>
          <w:rtl/>
        </w:rPr>
        <w:t>ـ</w:t>
      </w:r>
      <w:r w:rsidR="009F13B8">
        <w:rPr>
          <w:rFonts w:hint="cs"/>
          <w:rtl/>
        </w:rPr>
        <w:t xml:space="preserve"> </w:t>
      </w:r>
      <w:r>
        <w:rPr>
          <w:rtl/>
        </w:rPr>
        <w:t>قارن التعليقة رقم (</w:t>
      </w:r>
      <w:r>
        <w:rPr>
          <w:rFonts w:hint="cs"/>
          <w:rtl/>
        </w:rPr>
        <w:t>4</w:t>
      </w:r>
      <w:r w:rsidR="00012095">
        <w:rPr>
          <w:rFonts w:hint="cs"/>
          <w:rtl/>
        </w:rPr>
        <w:t xml:space="preserve"> </w:t>
      </w:r>
      <w:r>
        <w:rPr>
          <w:rFonts w:hint="cs"/>
          <w:rtl/>
        </w:rPr>
        <w:t>و5</w:t>
      </w:r>
      <w:r w:rsidR="00B20730">
        <w:rPr>
          <w:rtl/>
        </w:rPr>
        <w:t>) ص (37) من الفرق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بالتعليقة رقم (</w:t>
      </w:r>
      <w:r>
        <w:rPr>
          <w:rFonts w:hint="cs"/>
          <w:rtl/>
        </w:rPr>
        <w:t>1</w:t>
      </w:r>
      <w:r w:rsidR="00012095">
        <w:rPr>
          <w:rFonts w:hint="cs"/>
          <w:rtl/>
        </w:rPr>
        <w:t xml:space="preserve"> </w:t>
      </w:r>
      <w:r>
        <w:rPr>
          <w:rFonts w:hint="cs"/>
          <w:rtl/>
        </w:rPr>
        <w:t>و2</w:t>
      </w:r>
      <w:r w:rsidR="00B20730">
        <w:rPr>
          <w:rtl/>
        </w:rPr>
        <w:t>) ص</w:t>
      </w:r>
      <w:r w:rsidR="00615A2E">
        <w:rPr>
          <w:rFonts w:hint="cs"/>
          <w:rtl/>
        </w:rPr>
        <w:t xml:space="preserve"> </w:t>
      </w:r>
      <w:r w:rsidR="00615A2E">
        <w:rPr>
          <w:rtl/>
        </w:rPr>
        <w:br/>
      </w:r>
      <w:r w:rsidR="00B20730">
        <w:rPr>
          <w:rtl/>
        </w:rPr>
        <w:t>(16) من المقالات</w:t>
      </w:r>
      <w:r w:rsidR="00B86254">
        <w:rPr>
          <w:rtl/>
        </w:rPr>
        <w:t>.</w:t>
      </w:r>
    </w:p>
    <w:p w:rsidR="00B20730" w:rsidRDefault="00B20730" w:rsidP="0098434D">
      <w:pPr>
        <w:rPr>
          <w:rtl/>
        </w:rPr>
      </w:pPr>
      <w:r>
        <w:rPr>
          <w:rtl/>
        </w:rPr>
        <w:t>6</w:t>
      </w:r>
      <w:r w:rsidR="0098434D">
        <w:rPr>
          <w:rFonts w:hint="cs"/>
          <w:rtl/>
        </w:rPr>
        <w:t xml:space="preserve"> </w:t>
      </w:r>
      <w:r w:rsidR="00012095">
        <w:rPr>
          <w:rFonts w:hint="cs"/>
          <w:rtl/>
        </w:rPr>
        <w:t>ـ</w:t>
      </w:r>
      <w:r w:rsidR="0098434D">
        <w:rPr>
          <w:rFonts w:hint="cs"/>
          <w:rtl/>
        </w:rPr>
        <w:t xml:space="preserve"> </w:t>
      </w:r>
      <w:r>
        <w:rPr>
          <w:rtl/>
        </w:rPr>
        <w:t>قارن التعليقة رقم (1) ص (39) من الفرق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بالتعليقة رقم (6) ص </w:t>
      </w:r>
      <w:r w:rsidR="00615A2E">
        <w:rPr>
          <w:rtl/>
        </w:rPr>
        <w:br/>
      </w:r>
      <w:r>
        <w:rPr>
          <w:rtl/>
        </w:rPr>
        <w:t>(17) من المقالات</w:t>
      </w:r>
      <w:r w:rsidR="00B86254">
        <w:rPr>
          <w:rtl/>
        </w:rPr>
        <w:t>.</w:t>
      </w:r>
    </w:p>
    <w:p w:rsidR="00B20730" w:rsidRDefault="002258BC" w:rsidP="0098434D">
      <w:pPr>
        <w:rPr>
          <w:rtl/>
        </w:rPr>
      </w:pPr>
      <w:r>
        <w:rPr>
          <w:rtl/>
        </w:rPr>
        <w:t>7</w:t>
      </w:r>
      <w:r w:rsidR="0098434D">
        <w:rPr>
          <w:rFonts w:hint="cs"/>
          <w:rtl/>
        </w:rPr>
        <w:t xml:space="preserve"> </w:t>
      </w:r>
      <w:r w:rsidR="00012095">
        <w:rPr>
          <w:rFonts w:hint="cs"/>
          <w:rtl/>
        </w:rPr>
        <w:t>ـ</w:t>
      </w:r>
      <w:r w:rsidR="0098434D">
        <w:rPr>
          <w:rFonts w:hint="cs"/>
          <w:rtl/>
        </w:rPr>
        <w:t xml:space="preserve"> </w:t>
      </w:r>
      <w:r>
        <w:rPr>
          <w:rtl/>
        </w:rPr>
        <w:t>قارن التعاليق رقم (1</w:t>
      </w:r>
      <w:r w:rsidR="009F13B8"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2</w:t>
      </w:r>
      <w:r w:rsidR="009F13B8"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3</w:t>
      </w:r>
      <w:r w:rsidR="00B20730">
        <w:rPr>
          <w:rtl/>
        </w:rPr>
        <w:t>) ص (40) من الفرق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بالتعاليق رقم </w:t>
      </w:r>
      <w:r w:rsidR="00615A2E">
        <w:rPr>
          <w:rtl/>
        </w:rPr>
        <w:br/>
      </w:r>
      <w:r w:rsidR="00B20730">
        <w:rPr>
          <w:rtl/>
        </w:rPr>
        <w:t>(</w:t>
      </w:r>
      <w:r>
        <w:rPr>
          <w:rtl/>
        </w:rPr>
        <w:t>3</w:t>
      </w:r>
      <w:r w:rsidR="00012095">
        <w:rPr>
          <w:rFonts w:hint="cs"/>
          <w:rtl/>
        </w:rPr>
        <w:t xml:space="preserve"> </w:t>
      </w:r>
      <w:r>
        <w:rPr>
          <w:rtl/>
        </w:rPr>
        <w:t>و4</w:t>
      </w:r>
      <w:r w:rsidR="00012095"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5</w:t>
      </w:r>
      <w:r w:rsidR="00663E03">
        <w:rPr>
          <w:rtl/>
        </w:rPr>
        <w:t>) ص (20) من المقالات</w:t>
      </w:r>
      <w:r w:rsidR="00B86254">
        <w:rPr>
          <w:rtl/>
        </w:rPr>
        <w:t>.</w:t>
      </w:r>
    </w:p>
    <w:p w:rsidR="00B20730" w:rsidRPr="00663E03" w:rsidRDefault="00B20730" w:rsidP="00663E03">
      <w:pPr>
        <w:pStyle w:val="rfdBold1"/>
        <w:rPr>
          <w:rtl/>
        </w:rPr>
      </w:pPr>
      <w:r w:rsidRPr="00663E03">
        <w:rPr>
          <w:rtl/>
        </w:rPr>
        <w:t>القرينة الثانية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Pr="00663E03">
        <w:rPr>
          <w:rtl/>
        </w:rPr>
        <w:t>التشويش في (فرق الشيعة)</w:t>
      </w:r>
      <w:r w:rsidR="008618E0">
        <w:rPr>
          <w:rtl/>
        </w:rPr>
        <w:t>:</w:t>
      </w:r>
    </w:p>
    <w:p w:rsidR="00663E03" w:rsidRPr="00012095" w:rsidRDefault="00B20730" w:rsidP="002258BC">
      <w:pPr>
        <w:rPr>
          <w:rStyle w:val="rfdPoemTiniCharChar"/>
          <w:rtl/>
        </w:rPr>
      </w:pPr>
      <w:r>
        <w:rPr>
          <w:rtl/>
        </w:rPr>
        <w:t>إن</w:t>
      </w:r>
      <w:r w:rsidR="002258BC">
        <w:rPr>
          <w:rFonts w:hint="cs"/>
          <w:rtl/>
        </w:rPr>
        <w:t>ّ</w:t>
      </w:r>
      <w:r>
        <w:rPr>
          <w:rtl/>
        </w:rPr>
        <w:t xml:space="preserve"> (فرق الشيعة) المطبوع بالاضافة </w:t>
      </w:r>
      <w:r w:rsidR="002258BC">
        <w:rPr>
          <w:rFonts w:hint="cs"/>
          <w:rtl/>
        </w:rPr>
        <w:t>إ</w:t>
      </w:r>
      <w:r>
        <w:rPr>
          <w:rtl/>
        </w:rPr>
        <w:t xml:space="preserve">لى ركاكة تعبيره في كثير من المواضع </w:t>
      </w:r>
      <w:r w:rsidR="00615A2E">
        <w:rPr>
          <w:rtl/>
        </w:rPr>
        <w:br/>
      </w:r>
      <w:r>
        <w:rPr>
          <w:rtl/>
        </w:rPr>
        <w:t>وخروجه عن ا</w:t>
      </w:r>
      <w:r w:rsidR="002258BC">
        <w:rPr>
          <w:rFonts w:hint="cs"/>
          <w:rtl/>
        </w:rPr>
        <w:t>ل</w:t>
      </w:r>
      <w:r>
        <w:rPr>
          <w:rtl/>
        </w:rPr>
        <w:t>نسق العباري المت</w:t>
      </w:r>
      <w:r w:rsidR="002258BC">
        <w:rPr>
          <w:rFonts w:hint="cs"/>
          <w:rtl/>
        </w:rPr>
        <w:t>ّ</w:t>
      </w:r>
      <w:r>
        <w:rPr>
          <w:rtl/>
        </w:rPr>
        <w:t>حد الذي يقتضيه تأليف الكتاب الواحد</w:t>
      </w:r>
      <w:r w:rsidR="002258BC">
        <w:rPr>
          <w:rFonts w:hint="cs"/>
          <w:rtl/>
        </w:rPr>
        <w:t>،</w:t>
      </w:r>
      <w:r>
        <w:rPr>
          <w:rtl/>
        </w:rPr>
        <w:t xml:space="preserve"> يحتوي </w:t>
      </w:r>
      <w:r w:rsidR="00615A2E">
        <w:rPr>
          <w:rtl/>
        </w:rPr>
        <w:br/>
      </w:r>
      <w:r w:rsidR="002258BC">
        <w:rPr>
          <w:rtl/>
        </w:rPr>
        <w:t>على جملة من المطالب التي لا</w:t>
      </w:r>
      <w:r>
        <w:rPr>
          <w:rtl/>
        </w:rPr>
        <w:t>يمكن الالتزام بها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وليس منشأها الاختلاف ف</w:t>
      </w:r>
      <w:r w:rsidR="002258BC">
        <w:rPr>
          <w:rFonts w:hint="cs"/>
          <w:rtl/>
        </w:rPr>
        <w:t>ي</w:t>
      </w:r>
      <w:r>
        <w:rPr>
          <w:rtl/>
        </w:rPr>
        <w:t xml:space="preserve"> الآراء</w:t>
      </w:r>
      <w:r w:rsidR="008618E0">
        <w:rPr>
          <w:rtl/>
        </w:rPr>
        <w:t>،</w:t>
      </w:r>
      <w:r w:rsidR="00615A2E">
        <w:rPr>
          <w:rFonts w:hint="cs"/>
          <w:rtl/>
        </w:rPr>
        <w:t xml:space="preserve"> </w:t>
      </w:r>
      <w:r w:rsidR="00615A2E">
        <w:rPr>
          <w:rtl/>
        </w:rPr>
        <w:br/>
      </w:r>
    </w:p>
    <w:p w:rsidR="00B20730" w:rsidRDefault="00C2777A" w:rsidP="00663E03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 xml:space="preserve">بل </w:t>
      </w:r>
      <w:r w:rsidR="00CD5CC1">
        <w:rPr>
          <w:rtl/>
        </w:rPr>
        <w:t>إنّها</w:t>
      </w:r>
      <w:r w:rsidR="00590E44">
        <w:rPr>
          <w:rtl/>
        </w:rPr>
        <w:t xml:space="preserve"> أخطاء لا</w:t>
      </w:r>
      <w:r w:rsidR="00B20730">
        <w:rPr>
          <w:rtl/>
        </w:rPr>
        <w:t>مبر</w:t>
      </w:r>
      <w:r w:rsidR="00590E44">
        <w:rPr>
          <w:rFonts w:hint="cs"/>
          <w:rtl/>
        </w:rPr>
        <w:t>ّ</w:t>
      </w:r>
      <w:r w:rsidR="00B20730">
        <w:rPr>
          <w:rtl/>
        </w:rPr>
        <w:t>ر لها إطلاقا</w:t>
      </w:r>
      <w:r w:rsidR="00590E44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90E44">
        <w:rPr>
          <w:rtl/>
        </w:rPr>
        <w:t>ومع هذا الخطأ الواضح لا</w:t>
      </w:r>
      <w:r w:rsidR="00B20730">
        <w:rPr>
          <w:rtl/>
        </w:rPr>
        <w:t xml:space="preserve">يمكن نسبة الكتاب إلى </w:t>
      </w:r>
      <w:r w:rsidR="00615A2E">
        <w:rPr>
          <w:rtl/>
        </w:rPr>
        <w:br/>
      </w:r>
      <w:r w:rsidR="00B20730">
        <w:rPr>
          <w:rtl/>
        </w:rPr>
        <w:t>النوبختي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الذي يعد</w:t>
      </w:r>
      <w:r w:rsidR="00590E44">
        <w:rPr>
          <w:rFonts w:hint="cs"/>
          <w:rtl/>
        </w:rPr>
        <w:t>ّ</w:t>
      </w:r>
      <w:r w:rsidR="00B20730">
        <w:rPr>
          <w:rtl/>
        </w:rPr>
        <w:t xml:space="preserve"> من أعلام الفن</w:t>
      </w:r>
      <w:r w:rsidR="00590E44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بل أشهر المؤل</w:t>
      </w:r>
      <w:r w:rsidR="00590E44">
        <w:rPr>
          <w:rFonts w:hint="cs"/>
          <w:rtl/>
        </w:rPr>
        <w:t>ّ</w:t>
      </w:r>
      <w:r w:rsidR="00B20730">
        <w:rPr>
          <w:rtl/>
        </w:rPr>
        <w:t>فين فيه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والمبر</w:t>
      </w:r>
      <w:r w:rsidR="00590E44">
        <w:rPr>
          <w:rFonts w:hint="cs"/>
          <w:rtl/>
        </w:rPr>
        <w:t>ّ</w:t>
      </w:r>
      <w:r w:rsidR="00B20730">
        <w:rPr>
          <w:rtl/>
        </w:rPr>
        <w:t>ز على نظرائه فيه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615A2E">
        <w:rPr>
          <w:rtl/>
        </w:rPr>
        <w:br/>
      </w:r>
      <w:r w:rsidR="00B20730">
        <w:rPr>
          <w:rtl/>
        </w:rPr>
        <w:t xml:space="preserve">كما يقول النجاشي </w:t>
      </w:r>
      <w:r w:rsidR="00B20730" w:rsidRPr="00663E03">
        <w:rPr>
          <w:rStyle w:val="rfdFootnotenum"/>
          <w:rtl/>
        </w:rPr>
        <w:t>(79)</w:t>
      </w:r>
      <w:r w:rsidR="00B86254">
        <w:rPr>
          <w:rtl/>
        </w:rPr>
        <w:t>.</w:t>
      </w:r>
    </w:p>
    <w:p w:rsidR="00B20730" w:rsidRDefault="00B20730" w:rsidP="00F20738">
      <w:pPr>
        <w:rPr>
          <w:rtl/>
        </w:rPr>
      </w:pPr>
      <w:r>
        <w:rPr>
          <w:rtl/>
        </w:rPr>
        <w:t>بينما نرى أن نفس تلك المطالب</w:t>
      </w:r>
      <w:r w:rsidR="00F20738">
        <w:rPr>
          <w:rFonts w:hint="cs"/>
          <w:rtl/>
        </w:rPr>
        <w:t xml:space="preserve"> </w:t>
      </w:r>
      <w:r w:rsidR="00525B68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>
        <w:rPr>
          <w:rtl/>
        </w:rPr>
        <w:t>وبتحوير قليل في العبارة</w:t>
      </w:r>
      <w:r w:rsidR="00F20738">
        <w:rPr>
          <w:rFonts w:hint="cs"/>
          <w:rtl/>
        </w:rPr>
        <w:t xml:space="preserve"> </w:t>
      </w:r>
      <w:r w:rsidR="00525B68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>
        <w:rPr>
          <w:rtl/>
        </w:rPr>
        <w:t xml:space="preserve">موجودة في </w:t>
      </w:r>
      <w:r w:rsidR="00615A2E">
        <w:rPr>
          <w:rtl/>
        </w:rPr>
        <w:br/>
      </w:r>
      <w:r>
        <w:rPr>
          <w:rtl/>
        </w:rPr>
        <w:t>المقالات لل</w:t>
      </w:r>
      <w:r w:rsidR="00837912">
        <w:rPr>
          <w:rFonts w:hint="cs"/>
          <w:rtl/>
        </w:rPr>
        <w:t>أ</w:t>
      </w:r>
      <w:r>
        <w:rPr>
          <w:rtl/>
        </w:rPr>
        <w:t>شعري بمعنى مفهوم صحيح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وهذا يقر</w:t>
      </w:r>
      <w:r w:rsidR="00837912">
        <w:rPr>
          <w:rFonts w:hint="cs"/>
          <w:rtl/>
        </w:rPr>
        <w:t>ّ</w:t>
      </w:r>
      <w:r>
        <w:rPr>
          <w:rtl/>
        </w:rPr>
        <w:t>ب كون كتاب (فرق الشيعة) مقتبسا</w:t>
      </w:r>
      <w:r w:rsidR="00837912">
        <w:rPr>
          <w:rFonts w:hint="cs"/>
          <w:rtl/>
        </w:rPr>
        <w:t>ً</w:t>
      </w:r>
      <w:r>
        <w:rPr>
          <w:rtl/>
        </w:rPr>
        <w:t xml:space="preserve"> بالاختصار من (المقالات) </w:t>
      </w:r>
      <w:r w:rsidR="00615A2E">
        <w:rPr>
          <w:rtl/>
        </w:rPr>
        <w:br/>
      </w:r>
      <w:r>
        <w:rPr>
          <w:rtl/>
        </w:rPr>
        <w:t>وإليك بعض المواضع المذكورة</w:t>
      </w:r>
      <w:r w:rsidR="008618E0">
        <w:rPr>
          <w:rtl/>
        </w:rPr>
        <w:t>:</w:t>
      </w:r>
    </w:p>
    <w:p w:rsidR="00B20730" w:rsidRDefault="00B20730" w:rsidP="00F20738">
      <w:pPr>
        <w:rPr>
          <w:rtl/>
        </w:rPr>
      </w:pPr>
      <w:r>
        <w:rPr>
          <w:rtl/>
        </w:rPr>
        <w:t>1</w:t>
      </w:r>
      <w:r w:rsidR="00F20738">
        <w:rPr>
          <w:rFonts w:hint="cs"/>
          <w:rtl/>
        </w:rPr>
        <w:t xml:space="preserve"> </w:t>
      </w:r>
      <w:r w:rsidR="00525B68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>
        <w:rPr>
          <w:rtl/>
        </w:rPr>
        <w:t>جاء في (فرق الشيعة) عند ذكر أئم</w:t>
      </w:r>
      <w:r w:rsidR="00837912">
        <w:rPr>
          <w:rFonts w:hint="cs"/>
          <w:rtl/>
        </w:rPr>
        <w:t>ّ</w:t>
      </w:r>
      <w:r>
        <w:rPr>
          <w:rtl/>
        </w:rPr>
        <w:t>ة الزيدية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فم</w:t>
      </w:r>
      <w:r w:rsidR="00C7123C">
        <w:rPr>
          <w:rtl/>
        </w:rPr>
        <w:t>ن خرج مستحقا</w:t>
      </w:r>
      <w:r w:rsidR="00837912">
        <w:rPr>
          <w:rFonts w:hint="cs"/>
          <w:rtl/>
        </w:rPr>
        <w:t>ً</w:t>
      </w:r>
      <w:r w:rsidR="00C7123C">
        <w:rPr>
          <w:rtl/>
        </w:rPr>
        <w:t xml:space="preserve"> </w:t>
      </w:r>
      <w:r w:rsidR="00615A2E">
        <w:rPr>
          <w:rtl/>
        </w:rPr>
        <w:br/>
      </w:r>
      <w:r w:rsidR="00C7123C">
        <w:rPr>
          <w:rtl/>
        </w:rPr>
        <w:t>لل</w:t>
      </w:r>
      <w:r w:rsidR="00837912">
        <w:rPr>
          <w:rFonts w:hint="cs"/>
          <w:rtl/>
        </w:rPr>
        <w:t>إ</w:t>
      </w:r>
      <w:r w:rsidR="00C7123C">
        <w:rPr>
          <w:rtl/>
        </w:rPr>
        <w:t>مامة فهو ال</w:t>
      </w:r>
      <w:r w:rsidR="00837912">
        <w:rPr>
          <w:rFonts w:hint="cs"/>
          <w:rtl/>
        </w:rPr>
        <w:t>إ</w:t>
      </w:r>
      <w:r w:rsidR="00C7123C">
        <w:rPr>
          <w:rtl/>
        </w:rPr>
        <w:t>مام</w:t>
      </w:r>
      <w:r>
        <w:rPr>
          <w:rtl/>
        </w:rPr>
        <w:t xml:space="preserve">» </w:t>
      </w:r>
      <w:r w:rsidRPr="00663E03">
        <w:rPr>
          <w:rStyle w:val="rfdFootnotenum"/>
          <w:rtl/>
        </w:rPr>
        <w:t>(80)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وهذا الكلام غير متواز</w:t>
      </w:r>
      <w:r w:rsidR="00837912">
        <w:rPr>
          <w:rFonts w:hint="cs"/>
          <w:rtl/>
        </w:rPr>
        <w:t>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إذ المفروض في مذهب الزيدية أن</w:t>
      </w:r>
      <w:r w:rsidR="00837912">
        <w:rPr>
          <w:rFonts w:hint="cs"/>
          <w:rtl/>
        </w:rPr>
        <w:t>ّ</w:t>
      </w:r>
      <w:r>
        <w:rPr>
          <w:rtl/>
        </w:rPr>
        <w:t xml:space="preserve">هم </w:t>
      </w:r>
      <w:r w:rsidR="00615A2E">
        <w:rPr>
          <w:rtl/>
        </w:rPr>
        <w:br/>
      </w:r>
      <w:r>
        <w:rPr>
          <w:rtl/>
        </w:rPr>
        <w:t>يجعلون الخروج إمارة على استحقاق ال</w:t>
      </w:r>
      <w:r w:rsidR="00837912">
        <w:rPr>
          <w:rFonts w:hint="cs"/>
          <w:rtl/>
        </w:rPr>
        <w:t>إ</w:t>
      </w:r>
      <w:r>
        <w:rPr>
          <w:rtl/>
        </w:rPr>
        <w:t>مامة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37912">
        <w:rPr>
          <w:rtl/>
        </w:rPr>
        <w:t>فلا</w:t>
      </w:r>
      <w:r>
        <w:rPr>
          <w:rtl/>
        </w:rPr>
        <w:t>معنى للقول بأن</w:t>
      </w:r>
      <w:r w:rsidR="00837912">
        <w:rPr>
          <w:rFonts w:hint="cs"/>
          <w:rtl/>
        </w:rPr>
        <w:t>ّ</w:t>
      </w:r>
      <w:r>
        <w:rPr>
          <w:rtl/>
        </w:rPr>
        <w:t xml:space="preserve"> ال</w:t>
      </w:r>
      <w:r w:rsidR="00837912">
        <w:rPr>
          <w:rFonts w:hint="cs"/>
          <w:rtl/>
        </w:rPr>
        <w:t>إ</w:t>
      </w:r>
      <w:r>
        <w:rPr>
          <w:rtl/>
        </w:rPr>
        <w:t xml:space="preserve">مام إذا خرج </w:t>
      </w:r>
      <w:r w:rsidR="00615A2E">
        <w:rPr>
          <w:rtl/>
        </w:rPr>
        <w:br/>
      </w:r>
      <w:r>
        <w:rPr>
          <w:rtl/>
        </w:rPr>
        <w:t>وكان مستحقا</w:t>
      </w:r>
      <w:r w:rsidR="00837912">
        <w:rPr>
          <w:rFonts w:hint="cs"/>
          <w:rtl/>
        </w:rPr>
        <w:t>ً</w:t>
      </w:r>
      <w:r>
        <w:rPr>
          <w:rtl/>
        </w:rPr>
        <w:t xml:space="preserve"> لل</w:t>
      </w:r>
      <w:r w:rsidR="00837912">
        <w:rPr>
          <w:rFonts w:hint="cs"/>
          <w:rtl/>
        </w:rPr>
        <w:t>إ</w:t>
      </w:r>
      <w:r>
        <w:rPr>
          <w:rtl/>
        </w:rPr>
        <w:t>مامة فهو إمام</w:t>
      </w:r>
      <w:r w:rsidR="00837912">
        <w:rPr>
          <w:rFonts w:hint="cs"/>
          <w:rtl/>
        </w:rPr>
        <w:t>،</w:t>
      </w:r>
      <w:r>
        <w:rPr>
          <w:rtl/>
        </w:rPr>
        <w:t xml:space="preserve"> ل</w:t>
      </w:r>
      <w:r w:rsidR="00837912">
        <w:rPr>
          <w:rFonts w:hint="cs"/>
          <w:rtl/>
        </w:rPr>
        <w:t>أ</w:t>
      </w:r>
      <w:r>
        <w:rPr>
          <w:rtl/>
        </w:rPr>
        <w:t>ن</w:t>
      </w:r>
      <w:r w:rsidR="00837912">
        <w:rPr>
          <w:rFonts w:hint="cs"/>
          <w:rtl/>
        </w:rPr>
        <w:t>ّ</w:t>
      </w:r>
      <w:r>
        <w:rPr>
          <w:rtl/>
        </w:rPr>
        <w:t xml:space="preserve"> مفاد ذلك هو ثبوت حق</w:t>
      </w:r>
      <w:r w:rsidR="00837912">
        <w:rPr>
          <w:rFonts w:hint="cs"/>
          <w:rtl/>
        </w:rPr>
        <w:t>ّ</w:t>
      </w:r>
      <w:r>
        <w:rPr>
          <w:rtl/>
        </w:rPr>
        <w:t xml:space="preserve"> ال</w:t>
      </w:r>
      <w:r w:rsidR="00837912">
        <w:rPr>
          <w:rFonts w:hint="cs"/>
          <w:rtl/>
        </w:rPr>
        <w:t>إ</w:t>
      </w:r>
      <w:r>
        <w:rPr>
          <w:rtl/>
        </w:rPr>
        <w:t>مامة له سابقا</w:t>
      </w:r>
      <w:r w:rsidR="00837912">
        <w:rPr>
          <w:rFonts w:hint="cs"/>
          <w:rtl/>
        </w:rPr>
        <w:t>ً</w:t>
      </w:r>
      <w:r>
        <w:rPr>
          <w:rtl/>
        </w:rPr>
        <w:t xml:space="preserve"> على </w:t>
      </w:r>
      <w:r w:rsidR="00D874A9">
        <w:rPr>
          <w:rtl/>
        </w:rPr>
        <w:br/>
      </w:r>
      <w:r>
        <w:rPr>
          <w:rtl/>
        </w:rPr>
        <w:t>الخروج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وهم </w:t>
      </w:r>
      <w:r w:rsidR="00CD5CC1">
        <w:rPr>
          <w:rtl/>
        </w:rPr>
        <w:t>إنّما</w:t>
      </w:r>
      <w:r>
        <w:rPr>
          <w:rtl/>
        </w:rPr>
        <w:t xml:space="preserve"> يريدون معرفة الاستحقاق بنفس الخروج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بينما نجد عبارة </w:t>
      </w:r>
      <w:r w:rsidR="00D874A9">
        <w:rPr>
          <w:rtl/>
        </w:rPr>
        <w:br/>
      </w:r>
      <w:r>
        <w:rPr>
          <w:rtl/>
        </w:rPr>
        <w:t>ال</w:t>
      </w:r>
      <w:r w:rsidR="00837912">
        <w:rPr>
          <w:rFonts w:hint="cs"/>
          <w:rtl/>
        </w:rPr>
        <w:t>أ</w:t>
      </w:r>
      <w:r>
        <w:rPr>
          <w:rtl/>
        </w:rPr>
        <w:t>شعري في المقالات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 xml:space="preserve">فمن خرج منهم وشهر سيفه </w:t>
      </w:r>
      <w:r w:rsidR="00C7123C">
        <w:rPr>
          <w:rtl/>
        </w:rPr>
        <w:t>و</w:t>
      </w:r>
      <w:r w:rsidR="00837912">
        <w:rPr>
          <w:rFonts w:hint="cs"/>
          <w:rtl/>
        </w:rPr>
        <w:t xml:space="preserve"> </w:t>
      </w:r>
      <w:r w:rsidR="00C7123C">
        <w:rPr>
          <w:rtl/>
        </w:rPr>
        <w:t>دعا إلى نفسه فهو مستحق</w:t>
      </w:r>
      <w:r w:rsidR="00837912">
        <w:rPr>
          <w:rFonts w:hint="cs"/>
          <w:rtl/>
        </w:rPr>
        <w:t>ّ</w:t>
      </w:r>
      <w:r w:rsidR="00C7123C">
        <w:rPr>
          <w:rtl/>
        </w:rPr>
        <w:t xml:space="preserve"> </w:t>
      </w:r>
      <w:r w:rsidR="00D874A9">
        <w:rPr>
          <w:rtl/>
        </w:rPr>
        <w:br/>
      </w:r>
      <w:r w:rsidR="00C7123C">
        <w:rPr>
          <w:rtl/>
        </w:rPr>
        <w:t>للامامة</w:t>
      </w:r>
      <w:r>
        <w:rPr>
          <w:rtl/>
        </w:rPr>
        <w:t xml:space="preserve">» </w:t>
      </w:r>
      <w:r w:rsidRPr="00663E03">
        <w:rPr>
          <w:rStyle w:val="rfdFootnotenum"/>
          <w:rtl/>
        </w:rPr>
        <w:t>(81)</w:t>
      </w:r>
      <w:r>
        <w:rPr>
          <w:rtl/>
        </w:rPr>
        <w:t>.</w:t>
      </w:r>
    </w:p>
    <w:p w:rsidR="00B20730" w:rsidRDefault="00B20730" w:rsidP="00F20738">
      <w:pPr>
        <w:rPr>
          <w:rtl/>
        </w:rPr>
      </w:pPr>
      <w:r>
        <w:rPr>
          <w:rtl/>
        </w:rPr>
        <w:t>2</w:t>
      </w:r>
      <w:r w:rsidR="00F20738">
        <w:rPr>
          <w:rFonts w:hint="cs"/>
          <w:rtl/>
        </w:rPr>
        <w:t xml:space="preserve"> </w:t>
      </w:r>
      <w:r w:rsidR="00525B68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>
        <w:rPr>
          <w:rtl/>
        </w:rPr>
        <w:t>جاء في (فرق الشيعة) عند ذكر آراء الزيدية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وهاتان الفرقتان هما الل</w:t>
      </w:r>
      <w:r w:rsidR="00837912">
        <w:rPr>
          <w:rFonts w:hint="cs"/>
          <w:rtl/>
        </w:rPr>
        <w:t>ّ</w:t>
      </w:r>
      <w:r>
        <w:rPr>
          <w:rtl/>
        </w:rPr>
        <w:t xml:space="preserve">تان </w:t>
      </w:r>
      <w:r w:rsidR="00D874A9">
        <w:rPr>
          <w:rtl/>
        </w:rPr>
        <w:br/>
      </w:r>
      <w:r>
        <w:rPr>
          <w:rtl/>
        </w:rPr>
        <w:t>ي</w:t>
      </w:r>
      <w:r w:rsidR="00837912">
        <w:rPr>
          <w:rtl/>
        </w:rPr>
        <w:t>نتحلان أمر زيد</w:t>
      </w:r>
      <w:r w:rsidR="001C34DE">
        <w:rPr>
          <w:rFonts w:hint="cs"/>
          <w:rtl/>
        </w:rPr>
        <w:t xml:space="preserve"> </w:t>
      </w:r>
      <w:r>
        <w:rPr>
          <w:rtl/>
        </w:rPr>
        <w:t>بن علي بن الحسين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وأمر زيد بن الحسن بن علي» </w:t>
      </w:r>
      <w:r w:rsidRPr="00663E03">
        <w:rPr>
          <w:rStyle w:val="rfdFootnotenum"/>
          <w:rtl/>
        </w:rPr>
        <w:t>(82)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والخطأ هنا أن </w:t>
      </w:r>
      <w:r w:rsidR="00D874A9">
        <w:rPr>
          <w:rtl/>
        </w:rPr>
        <w:br/>
      </w:r>
      <w:r>
        <w:rPr>
          <w:rtl/>
        </w:rPr>
        <w:t>زيدا</w:t>
      </w:r>
      <w:r w:rsidR="00A377AB">
        <w:rPr>
          <w:rFonts w:hint="cs"/>
          <w:rtl/>
        </w:rPr>
        <w:t>ً</w:t>
      </w:r>
      <w:r>
        <w:rPr>
          <w:rtl/>
        </w:rPr>
        <w:t xml:space="preserve"> الثاني ليس هو ابن الحسن السبط وإن</w:t>
      </w:r>
      <w:r w:rsidR="00D24E0C">
        <w:rPr>
          <w:rFonts w:hint="cs"/>
          <w:rtl/>
        </w:rPr>
        <w:t>ّ</w:t>
      </w:r>
      <w:r>
        <w:rPr>
          <w:rtl/>
        </w:rPr>
        <w:t>ما هو زيد بن الحسن المثن</w:t>
      </w:r>
      <w:r w:rsidR="00D24E0C">
        <w:rPr>
          <w:rFonts w:hint="cs"/>
          <w:rtl/>
        </w:rPr>
        <w:t>ّ</w:t>
      </w:r>
      <w:r>
        <w:rPr>
          <w:rtl/>
        </w:rPr>
        <w:t xml:space="preserve">ى بن الحسن </w:t>
      </w:r>
      <w:r w:rsidR="00D874A9">
        <w:rPr>
          <w:rtl/>
        </w:rPr>
        <w:br/>
      </w:r>
      <w:r>
        <w:rPr>
          <w:rtl/>
        </w:rPr>
        <w:t>السبط بن الامام علي</w:t>
      </w:r>
      <w:r w:rsidR="00D24E0C">
        <w:rPr>
          <w:rFonts w:hint="cs"/>
          <w:rtl/>
        </w:rPr>
        <w:t>ّ</w:t>
      </w:r>
      <w:r>
        <w:rPr>
          <w:rtl/>
        </w:rPr>
        <w:t xml:space="preserve"> عليهم السلام وهذا هو الذي جاء في المقالات </w:t>
      </w:r>
      <w:r w:rsidRPr="00663E03">
        <w:rPr>
          <w:rStyle w:val="rfdFootnotenum"/>
          <w:rtl/>
        </w:rPr>
        <w:t>(83)</w:t>
      </w:r>
      <w:r w:rsidR="00B86254">
        <w:rPr>
          <w:rtl/>
        </w:rPr>
        <w:t>.</w:t>
      </w:r>
    </w:p>
    <w:p w:rsidR="00B20730" w:rsidRDefault="00B20730" w:rsidP="00F20738">
      <w:pPr>
        <w:rPr>
          <w:rtl/>
        </w:rPr>
      </w:pPr>
      <w:r>
        <w:rPr>
          <w:rtl/>
        </w:rPr>
        <w:t>3</w:t>
      </w:r>
      <w:r w:rsidR="00F20738">
        <w:rPr>
          <w:rFonts w:hint="cs"/>
          <w:rtl/>
        </w:rPr>
        <w:t xml:space="preserve"> </w:t>
      </w:r>
      <w:r w:rsidR="00525B68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>
        <w:rPr>
          <w:rtl/>
        </w:rPr>
        <w:t>جاء في (فرق الشيعة) عند ذكر مد</w:t>
      </w:r>
      <w:r w:rsidR="00D24E0C">
        <w:rPr>
          <w:rFonts w:hint="cs"/>
          <w:rtl/>
        </w:rPr>
        <w:t>ّ</w:t>
      </w:r>
      <w:r>
        <w:rPr>
          <w:rtl/>
        </w:rPr>
        <w:t>ة إمامة الحسين عليه السلام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 xml:space="preserve">وكانت </w:t>
      </w:r>
      <w:r w:rsidR="00D874A9">
        <w:rPr>
          <w:rtl/>
        </w:rPr>
        <w:br/>
      </w:r>
      <w:r>
        <w:rPr>
          <w:rtl/>
        </w:rPr>
        <w:t>إمامته ست</w:t>
      </w:r>
      <w:r w:rsidR="00D24E0C">
        <w:rPr>
          <w:rFonts w:hint="cs"/>
          <w:rtl/>
        </w:rPr>
        <w:t>ّ</w:t>
      </w:r>
      <w:r>
        <w:rPr>
          <w:rtl/>
        </w:rPr>
        <w:t xml:space="preserve"> عشر</w:t>
      </w:r>
      <w:r w:rsidR="00C7123C">
        <w:rPr>
          <w:rtl/>
        </w:rPr>
        <w:t>ة سنة وعشرة أشهر وخمسة عشر يوما</w:t>
      </w:r>
      <w:r w:rsidR="00D24E0C">
        <w:rPr>
          <w:rFonts w:hint="cs"/>
          <w:rtl/>
        </w:rPr>
        <w:t>ً</w:t>
      </w:r>
      <w:r>
        <w:rPr>
          <w:rtl/>
        </w:rPr>
        <w:t xml:space="preserve">» </w:t>
      </w:r>
      <w:r w:rsidRPr="00663E03">
        <w:rPr>
          <w:rStyle w:val="rfdFootnotenum"/>
          <w:rtl/>
        </w:rPr>
        <w:t>(84)</w:t>
      </w:r>
      <w:r w:rsidR="008618E0">
        <w:rPr>
          <w:rFonts w:hint="cs"/>
          <w:rtl/>
        </w:rPr>
        <w:t>،</w:t>
      </w:r>
      <w:r w:rsidR="009042EF">
        <w:rPr>
          <w:rFonts w:hint="cs"/>
          <w:rtl/>
        </w:rPr>
        <w:t xml:space="preserve"> </w:t>
      </w:r>
      <w:r>
        <w:rPr>
          <w:rtl/>
        </w:rPr>
        <w:t>وهذا خطأ واضح ل</w:t>
      </w:r>
      <w:r w:rsidR="00D24E0C">
        <w:rPr>
          <w:rFonts w:hint="cs"/>
          <w:rtl/>
        </w:rPr>
        <w:t>أ</w:t>
      </w:r>
      <w:r>
        <w:rPr>
          <w:rtl/>
        </w:rPr>
        <w:t>ن</w:t>
      </w:r>
      <w:r w:rsidR="00D24E0C">
        <w:rPr>
          <w:rFonts w:hint="cs"/>
          <w:rtl/>
        </w:rPr>
        <w:t>ّ</w:t>
      </w:r>
      <w:r>
        <w:rPr>
          <w:rtl/>
        </w:rPr>
        <w:t xml:space="preserve">ه </w:t>
      </w:r>
      <w:r w:rsidR="00D874A9">
        <w:rPr>
          <w:rtl/>
        </w:rPr>
        <w:br/>
      </w:r>
      <w:r>
        <w:rPr>
          <w:rtl/>
        </w:rPr>
        <w:t>جاء فيه قبل هذا أن</w:t>
      </w:r>
      <w:r w:rsidR="00D24E0C">
        <w:rPr>
          <w:rFonts w:hint="cs"/>
          <w:rtl/>
        </w:rPr>
        <w:t>ّ</w:t>
      </w:r>
      <w:r>
        <w:rPr>
          <w:rtl/>
        </w:rPr>
        <w:t xml:space="preserve"> وفاة الحسن عليه السلام كان في صفر سنة (47) للهجرة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وقد </w:t>
      </w:r>
      <w:r w:rsidR="00D874A9">
        <w:rPr>
          <w:rtl/>
        </w:rPr>
        <w:br/>
      </w:r>
      <w:r>
        <w:rPr>
          <w:rtl/>
        </w:rPr>
        <w:t xml:space="preserve">كان قتل الحسين عليه السلام في محرم سنة (61) للهجرة فيكون مجموع إمامة </w:t>
      </w:r>
      <w:r w:rsidR="00D874A9">
        <w:rPr>
          <w:rtl/>
        </w:rPr>
        <w:br/>
      </w:r>
      <w:r>
        <w:rPr>
          <w:rtl/>
        </w:rPr>
        <w:t>الحسين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ثلاثة عشر سنة وعشرة أشهر وأياما</w:t>
      </w:r>
      <w:r w:rsidR="00D24E0C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وهذا هو الثابت عند ال</w:t>
      </w:r>
      <w:r w:rsidR="00D24E0C">
        <w:rPr>
          <w:rFonts w:hint="cs"/>
          <w:rtl/>
        </w:rPr>
        <w:t>أ</w:t>
      </w:r>
      <w:r>
        <w:rPr>
          <w:rtl/>
        </w:rPr>
        <w:t xml:space="preserve">شعري في </w:t>
      </w:r>
      <w:r w:rsidR="00D874A9">
        <w:rPr>
          <w:rtl/>
        </w:rPr>
        <w:br/>
      </w:r>
      <w:r>
        <w:rPr>
          <w:rtl/>
        </w:rPr>
        <w:t xml:space="preserve">(المقالات) </w:t>
      </w:r>
      <w:r w:rsidRPr="00663E03">
        <w:rPr>
          <w:rStyle w:val="rfdFootnotenum"/>
          <w:rtl/>
        </w:rPr>
        <w:t>(85)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وتت</w:t>
      </w:r>
      <w:r w:rsidR="00D24E0C">
        <w:rPr>
          <w:rFonts w:hint="cs"/>
          <w:rtl/>
        </w:rPr>
        <w:t>ّ</w:t>
      </w:r>
      <w:r>
        <w:rPr>
          <w:rtl/>
        </w:rPr>
        <w:t>فق جميع النسخ المخطوطة مع النسخ المطبو</w:t>
      </w:r>
      <w:r w:rsidR="00663E03">
        <w:rPr>
          <w:rtl/>
        </w:rPr>
        <w:t xml:space="preserve">عة في ما أوردنا عن (فرق </w:t>
      </w:r>
      <w:r w:rsidR="00D874A9">
        <w:rPr>
          <w:rtl/>
        </w:rPr>
        <w:br/>
      </w:r>
      <w:r w:rsidR="00663E03">
        <w:rPr>
          <w:rtl/>
        </w:rPr>
        <w:t>الشيعة)</w:t>
      </w:r>
      <w:r w:rsidR="00663E03">
        <w:rPr>
          <w:rFonts w:hint="cs"/>
          <w:rtl/>
        </w:rPr>
        <w:t>.</w:t>
      </w:r>
    </w:p>
    <w:p w:rsidR="00B20730" w:rsidRDefault="00B20730" w:rsidP="00D24E0C">
      <w:pPr>
        <w:pStyle w:val="rfdBold1"/>
        <w:rPr>
          <w:rtl/>
        </w:rPr>
      </w:pPr>
      <w:r>
        <w:rPr>
          <w:rtl/>
        </w:rPr>
        <w:t>القرينة الثالثة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جملة (ليس من ال</w:t>
      </w:r>
      <w:r w:rsidR="00D24E0C">
        <w:rPr>
          <w:rFonts w:hint="cs"/>
          <w:rtl/>
        </w:rPr>
        <w:t>أ</w:t>
      </w:r>
      <w:r>
        <w:rPr>
          <w:rtl/>
        </w:rPr>
        <w:t>صل)</w:t>
      </w:r>
      <w:r w:rsidR="008618E0">
        <w:rPr>
          <w:rtl/>
        </w:rPr>
        <w:t>:</w:t>
      </w:r>
    </w:p>
    <w:p w:rsidR="00663E03" w:rsidRDefault="00B20730" w:rsidP="00D24E0C">
      <w:pPr>
        <w:rPr>
          <w:rtl/>
        </w:rPr>
      </w:pPr>
      <w:r>
        <w:rPr>
          <w:rtl/>
        </w:rPr>
        <w:t>جاء في (فرقة الشيعة) المطبوع ذكر نسب ا</w:t>
      </w:r>
      <w:r w:rsidR="00D24E0C">
        <w:rPr>
          <w:rFonts w:hint="cs"/>
          <w:rtl/>
        </w:rPr>
        <w:t>ُ</w:t>
      </w:r>
      <w:r>
        <w:rPr>
          <w:rtl/>
        </w:rPr>
        <w:t>م</w:t>
      </w:r>
      <w:r w:rsidR="00D24E0C">
        <w:rPr>
          <w:rFonts w:hint="cs"/>
          <w:rtl/>
        </w:rPr>
        <w:t>ّ</w:t>
      </w:r>
      <w:r>
        <w:rPr>
          <w:rtl/>
        </w:rPr>
        <w:t xml:space="preserve"> الهادي الخليفة العباسي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الخيزران </w:t>
      </w:r>
      <w:r w:rsidR="00D874A9">
        <w:rPr>
          <w:rtl/>
        </w:rPr>
        <w:br/>
      </w:r>
      <w:r>
        <w:rPr>
          <w:rtl/>
        </w:rPr>
        <w:t>بنت منصور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وجاء في آخره الكلمات التالية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«إلى زيادة ليس من ال</w:t>
      </w:r>
      <w:r w:rsidR="00D24E0C">
        <w:rPr>
          <w:rFonts w:hint="cs"/>
          <w:rtl/>
        </w:rPr>
        <w:t>أ</w:t>
      </w:r>
      <w:r w:rsidR="00C7123C">
        <w:rPr>
          <w:rtl/>
        </w:rPr>
        <w:t>صل</w:t>
      </w:r>
      <w:r>
        <w:rPr>
          <w:rtl/>
        </w:rPr>
        <w:t xml:space="preserve">» وهذه </w:t>
      </w:r>
      <w:r w:rsidR="00D874A9">
        <w:rPr>
          <w:rtl/>
        </w:rPr>
        <w:br/>
      </w:r>
      <w:r>
        <w:rPr>
          <w:rtl/>
        </w:rPr>
        <w:t>الجملة موجودة في جميع نسخ فرق الشيعة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فهي في ص (26) ط إستانبول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وص </w:t>
      </w:r>
      <w:r w:rsidR="00D874A9">
        <w:rPr>
          <w:rtl/>
        </w:rPr>
        <w:br/>
      </w:r>
      <w:r>
        <w:rPr>
          <w:rtl/>
        </w:rPr>
        <w:t>(72) ط الثالثة بالن</w:t>
      </w:r>
      <w:r w:rsidR="00663E03">
        <w:rPr>
          <w:rtl/>
        </w:rPr>
        <w:t>جف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663E03">
        <w:rPr>
          <w:rtl/>
        </w:rPr>
        <w:t>وص (65) ط الرابعة بالنجف</w:t>
      </w:r>
      <w:r w:rsidR="00B86254">
        <w:rPr>
          <w:rtl/>
        </w:rPr>
        <w:t>.</w:t>
      </w:r>
    </w:p>
    <w:p w:rsidR="00B20730" w:rsidRDefault="00C2777A" w:rsidP="00B20730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وفي النسخ المخطوطة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ص (29) من نسخ كاشف الغطاء برقم (1082)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874A9">
        <w:rPr>
          <w:rtl/>
        </w:rPr>
        <w:br/>
      </w:r>
      <w:r w:rsidR="00B20730">
        <w:rPr>
          <w:rtl/>
        </w:rPr>
        <w:t>وص (21) من نسخته برقم (679)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وص (20) من نسخة السيد الحكيم برقم </w:t>
      </w:r>
      <w:r w:rsidR="00D874A9">
        <w:rPr>
          <w:rtl/>
        </w:rPr>
        <w:br/>
      </w:r>
      <w:r w:rsidR="00B20730">
        <w:rPr>
          <w:rtl/>
        </w:rPr>
        <w:t>(1867)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وص (30) من نسخته برقم (1037)</w:t>
      </w:r>
      <w:r w:rsidR="00B86254">
        <w:rPr>
          <w:rtl/>
        </w:rPr>
        <w:t>.</w:t>
      </w:r>
    </w:p>
    <w:p w:rsidR="00B20730" w:rsidRDefault="00B20730" w:rsidP="00B567D1">
      <w:pPr>
        <w:rPr>
          <w:rtl/>
        </w:rPr>
      </w:pPr>
      <w:r>
        <w:rPr>
          <w:rtl/>
        </w:rPr>
        <w:t>والمستفاد من هذه الجملة ابتداء هو أن</w:t>
      </w:r>
      <w:r w:rsidR="00C30E09">
        <w:rPr>
          <w:rFonts w:hint="cs"/>
          <w:rtl/>
        </w:rPr>
        <w:t>ّ</w:t>
      </w:r>
      <w:r>
        <w:rPr>
          <w:rtl/>
        </w:rPr>
        <w:t xml:space="preserve"> نسخة فرق الشيعة المطبوع إن</w:t>
      </w:r>
      <w:r w:rsidR="00C30E09">
        <w:rPr>
          <w:rFonts w:hint="cs"/>
          <w:rtl/>
        </w:rPr>
        <w:t>ّ</w:t>
      </w:r>
      <w:r>
        <w:rPr>
          <w:rtl/>
        </w:rPr>
        <w:t xml:space="preserve">ما هو </w:t>
      </w:r>
      <w:r w:rsidR="00D874A9">
        <w:rPr>
          <w:rtl/>
        </w:rPr>
        <w:br/>
      </w:r>
      <w:r>
        <w:rPr>
          <w:rtl/>
        </w:rPr>
        <w:t>فرع لنسخة ا</w:t>
      </w:r>
      <w:r w:rsidR="00B567D1">
        <w:rPr>
          <w:rFonts w:hint="cs"/>
          <w:rtl/>
        </w:rPr>
        <w:t>ُ</w:t>
      </w:r>
      <w:r>
        <w:rPr>
          <w:rtl/>
        </w:rPr>
        <w:t>خرى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وهل المراد بكلمة (ال</w:t>
      </w:r>
      <w:r w:rsidR="00B567D1">
        <w:rPr>
          <w:rFonts w:hint="cs"/>
          <w:rtl/>
        </w:rPr>
        <w:t>أ</w:t>
      </w:r>
      <w:r>
        <w:rPr>
          <w:rtl/>
        </w:rPr>
        <w:t>صل) هو النسخة ال</w:t>
      </w:r>
      <w:r w:rsidR="00B567D1">
        <w:rPr>
          <w:rFonts w:hint="cs"/>
          <w:rtl/>
        </w:rPr>
        <w:t>أ</w:t>
      </w:r>
      <w:r>
        <w:rPr>
          <w:rtl/>
        </w:rPr>
        <w:t>صلية المنتسخ عنها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874A9">
        <w:rPr>
          <w:rtl/>
        </w:rPr>
        <w:br/>
      </w:r>
      <w:r>
        <w:rPr>
          <w:rtl/>
        </w:rPr>
        <w:t>أو المراد ال</w:t>
      </w:r>
      <w:r w:rsidR="00B567D1">
        <w:rPr>
          <w:rFonts w:hint="cs"/>
          <w:rtl/>
        </w:rPr>
        <w:t>أ</w:t>
      </w:r>
      <w:r>
        <w:rPr>
          <w:rtl/>
        </w:rPr>
        <w:t>صل المختصر منه</w:t>
      </w:r>
      <w:r w:rsidR="00A8332B">
        <w:rPr>
          <w:rtl/>
        </w:rPr>
        <w:t>؟</w:t>
      </w:r>
      <w:r w:rsidR="00B567D1">
        <w:rPr>
          <w:rtl/>
        </w:rPr>
        <w:t xml:space="preserve"> لا سبيل للقطع بأحد ال</w:t>
      </w:r>
      <w:r w:rsidR="00B567D1">
        <w:rPr>
          <w:rFonts w:hint="cs"/>
          <w:rtl/>
        </w:rPr>
        <w:t>أ</w:t>
      </w:r>
      <w:r>
        <w:rPr>
          <w:rtl/>
        </w:rPr>
        <w:t>مرين</w:t>
      </w:r>
      <w:r w:rsidR="00B86254">
        <w:rPr>
          <w:rtl/>
        </w:rPr>
        <w:t>.</w:t>
      </w:r>
    </w:p>
    <w:p w:rsidR="00B20730" w:rsidRDefault="00E16AA4" w:rsidP="00B567D1">
      <w:pPr>
        <w:rPr>
          <w:rtl/>
        </w:rPr>
      </w:pPr>
      <w:r>
        <w:rPr>
          <w:rtl/>
        </w:rPr>
        <w:t>لكن هنا قرينة تثبت ما</w:t>
      </w:r>
      <w:r w:rsidR="00B20730">
        <w:rPr>
          <w:rtl/>
        </w:rPr>
        <w:t>نحن بصدده فإن</w:t>
      </w:r>
      <w:r w:rsidR="00B567D1">
        <w:rPr>
          <w:rFonts w:hint="cs"/>
          <w:rtl/>
        </w:rPr>
        <w:t>ّ</w:t>
      </w:r>
      <w:r w:rsidR="00B20730">
        <w:rPr>
          <w:rtl/>
        </w:rPr>
        <w:t xml:space="preserve">ا إذا رجعنا إلى نسخة (المقالات) </w:t>
      </w:r>
      <w:r w:rsidR="00D874A9">
        <w:rPr>
          <w:rtl/>
        </w:rPr>
        <w:br/>
      </w:r>
      <w:r w:rsidR="00B20730">
        <w:rPr>
          <w:rtl/>
        </w:rPr>
        <w:t>لل</w:t>
      </w:r>
      <w:r w:rsidR="00B567D1">
        <w:rPr>
          <w:rFonts w:hint="cs"/>
          <w:rtl/>
        </w:rPr>
        <w:t>أ</w:t>
      </w:r>
      <w:r w:rsidR="00B20730">
        <w:rPr>
          <w:rtl/>
        </w:rPr>
        <w:t>شعري لم نجد فيها هذه الجمل</w:t>
      </w:r>
      <w:r w:rsidR="00B567D1">
        <w:rPr>
          <w:rFonts w:hint="cs"/>
          <w:rtl/>
        </w:rPr>
        <w:t>ة</w:t>
      </w:r>
      <w:r w:rsidR="00B20730">
        <w:rPr>
          <w:rtl/>
        </w:rPr>
        <w:t xml:space="preserve"> الزائدة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فعلى ماذا تدل</w:t>
      </w:r>
      <w:r w:rsidR="00B567D1">
        <w:rPr>
          <w:rFonts w:hint="cs"/>
          <w:rtl/>
        </w:rPr>
        <w:t>ّ</w:t>
      </w:r>
      <w:r w:rsidR="00B20730">
        <w:rPr>
          <w:rtl/>
        </w:rPr>
        <w:t xml:space="preserve"> هذه المقارنة</w:t>
      </w:r>
      <w:r w:rsidR="00A8332B">
        <w:rPr>
          <w:rtl/>
        </w:rPr>
        <w:t>؟</w:t>
      </w:r>
    </w:p>
    <w:p w:rsidR="00B20730" w:rsidRDefault="00B20730" w:rsidP="00B567D1">
      <w:pPr>
        <w:rPr>
          <w:rtl/>
        </w:rPr>
      </w:pPr>
      <w:r>
        <w:rPr>
          <w:rtl/>
        </w:rPr>
        <w:t>إن</w:t>
      </w:r>
      <w:r w:rsidR="00B567D1">
        <w:rPr>
          <w:rFonts w:hint="cs"/>
          <w:rtl/>
        </w:rPr>
        <w:t>ّ</w:t>
      </w:r>
      <w:r>
        <w:rPr>
          <w:rtl/>
        </w:rPr>
        <w:t>ا نعتبرها قرينة داخلية واضحة على أن</w:t>
      </w:r>
      <w:r w:rsidR="00B567D1">
        <w:rPr>
          <w:rFonts w:hint="cs"/>
          <w:rtl/>
        </w:rPr>
        <w:t>ّ</w:t>
      </w:r>
      <w:r>
        <w:rPr>
          <w:rtl/>
        </w:rPr>
        <w:t xml:space="preserve"> نسخة (المقالات) هي ال</w:t>
      </w:r>
      <w:r w:rsidR="00B567D1">
        <w:rPr>
          <w:rFonts w:hint="cs"/>
          <w:rtl/>
        </w:rPr>
        <w:t>أ</w:t>
      </w:r>
      <w:r>
        <w:rPr>
          <w:rtl/>
        </w:rPr>
        <w:t xml:space="preserve">صل لـ </w:t>
      </w:r>
      <w:r w:rsidR="00D874A9">
        <w:rPr>
          <w:rtl/>
        </w:rPr>
        <w:br/>
      </w:r>
      <w:r>
        <w:rPr>
          <w:rtl/>
        </w:rPr>
        <w:t>(فرق الشيعة)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ثم إن</w:t>
      </w:r>
      <w:r w:rsidR="00B567D1">
        <w:rPr>
          <w:rFonts w:hint="cs"/>
          <w:rtl/>
        </w:rPr>
        <w:t>ّ</w:t>
      </w:r>
      <w:r>
        <w:rPr>
          <w:rtl/>
        </w:rPr>
        <w:t xml:space="preserve"> النسب المذكور موجود في </w:t>
      </w:r>
      <w:r w:rsidR="00C7123C">
        <w:rPr>
          <w:rtl/>
        </w:rPr>
        <w:t>المقالات أيضا</w:t>
      </w:r>
      <w:r w:rsidR="00B567D1">
        <w:rPr>
          <w:rFonts w:hint="cs"/>
          <w:rtl/>
        </w:rPr>
        <w:t>ً</w:t>
      </w:r>
      <w:r w:rsidR="00C7123C">
        <w:rPr>
          <w:rtl/>
        </w:rPr>
        <w:t xml:space="preserve"> لكن</w:t>
      </w:r>
      <w:r w:rsidR="00B567D1">
        <w:rPr>
          <w:rFonts w:hint="cs"/>
          <w:rtl/>
        </w:rPr>
        <w:t>ّ</w:t>
      </w:r>
      <w:r w:rsidR="00C7123C">
        <w:rPr>
          <w:rtl/>
        </w:rPr>
        <w:t xml:space="preserve">ه فيها ينتهي </w:t>
      </w:r>
      <w:r w:rsidR="00D874A9">
        <w:rPr>
          <w:rtl/>
        </w:rPr>
        <w:br/>
      </w:r>
      <w:r w:rsidR="00C7123C">
        <w:rPr>
          <w:rtl/>
        </w:rPr>
        <w:t>«يعرب بن قحطان</w:t>
      </w:r>
      <w:r>
        <w:rPr>
          <w:rtl/>
        </w:rPr>
        <w:t xml:space="preserve">» </w:t>
      </w:r>
      <w:r w:rsidRPr="005B7896">
        <w:rPr>
          <w:rStyle w:val="rfdFootnotenum"/>
          <w:rtl/>
        </w:rPr>
        <w:t>(86)</w:t>
      </w:r>
      <w:r w:rsidR="008618E0">
        <w:rPr>
          <w:rFonts w:hint="cs"/>
          <w:rtl/>
        </w:rPr>
        <w:t>،</w:t>
      </w:r>
      <w:r w:rsidR="009042EF">
        <w:rPr>
          <w:rFonts w:hint="cs"/>
          <w:rtl/>
        </w:rPr>
        <w:t xml:space="preserve"> </w:t>
      </w:r>
      <w:r>
        <w:rPr>
          <w:rtl/>
        </w:rPr>
        <w:t>لكن في (فرق الشيعة) جاء بعده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567D1">
        <w:rPr>
          <w:rFonts w:hint="cs"/>
          <w:rtl/>
        </w:rPr>
        <w:t>«</w:t>
      </w:r>
      <w:r>
        <w:rPr>
          <w:rtl/>
        </w:rPr>
        <w:t xml:space="preserve">قحطان بن زيادة بن </w:t>
      </w:r>
      <w:r w:rsidR="00D874A9">
        <w:rPr>
          <w:rtl/>
        </w:rPr>
        <w:br/>
      </w:r>
      <w:r>
        <w:rPr>
          <w:rtl/>
        </w:rPr>
        <w:t>اليسع بن الهميسع</w:t>
      </w:r>
      <w:r w:rsidR="00B86254">
        <w:rPr>
          <w:rtl/>
        </w:rPr>
        <w:t>.</w:t>
      </w:r>
      <w:r>
        <w:rPr>
          <w:rtl/>
        </w:rPr>
        <w:t>.. إلى آخره</w:t>
      </w:r>
      <w:r w:rsidR="00B567D1">
        <w:rPr>
          <w:rFonts w:hint="cs"/>
          <w:rtl/>
        </w:rPr>
        <w:t>»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نقول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إن</w:t>
      </w:r>
      <w:r w:rsidR="00B567D1">
        <w:rPr>
          <w:rFonts w:hint="cs"/>
          <w:rtl/>
        </w:rPr>
        <w:t>ّ</w:t>
      </w:r>
      <w:r w:rsidR="00B567D1">
        <w:rPr>
          <w:rtl/>
        </w:rPr>
        <w:t xml:space="preserve"> (قحطان) هو أصل عرب اليم</w:t>
      </w:r>
      <w:r>
        <w:rPr>
          <w:rtl/>
        </w:rPr>
        <w:t>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وإليه تنسب القحطانية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وفي اسم </w:t>
      </w:r>
      <w:r w:rsidR="00D874A9">
        <w:rPr>
          <w:rtl/>
        </w:rPr>
        <w:br/>
      </w:r>
      <w:r>
        <w:rPr>
          <w:rtl/>
        </w:rPr>
        <w:t>أبيه قولان</w:t>
      </w:r>
      <w:r w:rsidR="008618E0">
        <w:rPr>
          <w:rtl/>
        </w:rPr>
        <w:t>:</w:t>
      </w:r>
    </w:p>
    <w:p w:rsidR="00B20730" w:rsidRDefault="00B20730" w:rsidP="00B567D1">
      <w:pPr>
        <w:rPr>
          <w:rtl/>
        </w:rPr>
      </w:pPr>
      <w:r>
        <w:rPr>
          <w:rtl/>
        </w:rPr>
        <w:t>ال</w:t>
      </w:r>
      <w:r w:rsidR="00B567D1">
        <w:rPr>
          <w:rFonts w:hint="cs"/>
          <w:rtl/>
        </w:rPr>
        <w:t>أ</w:t>
      </w:r>
      <w:r>
        <w:rPr>
          <w:rtl/>
        </w:rPr>
        <w:t>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ما عليه الجمهور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 أن</w:t>
      </w:r>
      <w:r w:rsidR="00B567D1">
        <w:rPr>
          <w:rFonts w:hint="cs"/>
          <w:rtl/>
        </w:rPr>
        <w:t>ّ</w:t>
      </w:r>
      <w:r>
        <w:rPr>
          <w:rtl/>
        </w:rPr>
        <w:t>ه (عابر بن شالخ)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الثاني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قول البعض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من أن</w:t>
      </w:r>
      <w:r w:rsidR="00B567D1">
        <w:rPr>
          <w:rFonts w:hint="cs"/>
          <w:rtl/>
        </w:rPr>
        <w:t>ّ</w:t>
      </w:r>
      <w:r>
        <w:rPr>
          <w:rtl/>
        </w:rPr>
        <w:t>ه (الهميسع بن سلامان)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جاء ذلك في تعليقة على كلمة (قحطان) من شجرة أنساب العرب من كتاب </w:t>
      </w:r>
      <w:r w:rsidR="00D874A9">
        <w:rPr>
          <w:rtl/>
        </w:rPr>
        <w:br/>
      </w:r>
      <w:r>
        <w:rPr>
          <w:rtl/>
        </w:rPr>
        <w:t xml:space="preserve">السويدي </w:t>
      </w:r>
      <w:r w:rsidRPr="005B7896">
        <w:rPr>
          <w:rStyle w:val="rfdFootnotenum"/>
          <w:rtl/>
        </w:rPr>
        <w:t>(87)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ومن ذلك يعلم أن</w:t>
      </w:r>
      <w:r w:rsidR="00B567D1">
        <w:rPr>
          <w:rFonts w:hint="cs"/>
          <w:rtl/>
        </w:rPr>
        <w:t>ّ</w:t>
      </w:r>
      <w:r w:rsidR="00E16AA4">
        <w:rPr>
          <w:rtl/>
        </w:rPr>
        <w:t xml:space="preserve"> ما</w:t>
      </w:r>
      <w:r>
        <w:rPr>
          <w:rtl/>
        </w:rPr>
        <w:t>ورد في (فرق الشيعة) من أن</w:t>
      </w:r>
      <w:r w:rsidR="00B567D1">
        <w:rPr>
          <w:rFonts w:hint="cs"/>
          <w:rtl/>
        </w:rPr>
        <w:t>ّ</w:t>
      </w:r>
      <w:r>
        <w:rPr>
          <w:rtl/>
        </w:rPr>
        <w:t xml:space="preserve"> قحطان بن زيادة </w:t>
      </w:r>
      <w:r w:rsidR="00D874A9">
        <w:rPr>
          <w:rtl/>
        </w:rPr>
        <w:br/>
      </w:r>
      <w:r>
        <w:rPr>
          <w:rtl/>
        </w:rPr>
        <w:t>غلط قطعا</w:t>
      </w:r>
      <w:r w:rsidR="00B567D1">
        <w:rPr>
          <w:rFonts w:hint="cs"/>
          <w:rtl/>
        </w:rPr>
        <w:t>ً</w:t>
      </w:r>
      <w:r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والذي يبدو لي أن</w:t>
      </w:r>
      <w:r w:rsidR="00B567D1">
        <w:rPr>
          <w:rFonts w:hint="cs"/>
          <w:rtl/>
        </w:rPr>
        <w:t>ّ</w:t>
      </w:r>
      <w:r>
        <w:rPr>
          <w:rtl/>
        </w:rPr>
        <w:t xml:space="preserve"> المذكور بعد كلمة قحطان في فرق الشيعة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إن</w:t>
      </w:r>
      <w:r w:rsidR="00B567D1">
        <w:rPr>
          <w:rFonts w:hint="cs"/>
          <w:rtl/>
        </w:rPr>
        <w:t>ّ</w:t>
      </w:r>
      <w:r>
        <w:rPr>
          <w:rtl/>
        </w:rPr>
        <w:t xml:space="preserve">ما هو كلمة </w:t>
      </w:r>
      <w:r w:rsidR="00D874A9">
        <w:rPr>
          <w:rtl/>
        </w:rPr>
        <w:br/>
      </w:r>
      <w:r>
        <w:rPr>
          <w:rtl/>
        </w:rPr>
        <w:t>(من زيادة) والمقصود بها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</w:t>
      </w:r>
      <w:r w:rsidR="00B567D1">
        <w:rPr>
          <w:rFonts w:hint="cs"/>
          <w:rtl/>
        </w:rPr>
        <w:t>ّ</w:t>
      </w:r>
      <w:r>
        <w:rPr>
          <w:rtl/>
        </w:rPr>
        <w:t xml:space="preserve"> الزيادة تبدأ من هنا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ويقابلها كلمة (إلى زيادة) في آخر </w:t>
      </w:r>
      <w:r w:rsidR="00D874A9">
        <w:rPr>
          <w:rtl/>
        </w:rPr>
        <w:br/>
      </w:r>
      <w:r>
        <w:rPr>
          <w:rtl/>
        </w:rPr>
        <w:t>النسب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وهنا الاستعمال متعارف عند الكت</w:t>
      </w:r>
      <w:r w:rsidR="00B567D1">
        <w:rPr>
          <w:rFonts w:hint="cs"/>
          <w:rtl/>
        </w:rPr>
        <w:t>ّ</w:t>
      </w:r>
      <w:r>
        <w:rPr>
          <w:rtl/>
        </w:rPr>
        <w:t>اب والنس</w:t>
      </w:r>
      <w:r w:rsidR="00B567D1">
        <w:rPr>
          <w:rFonts w:hint="cs"/>
          <w:rtl/>
        </w:rPr>
        <w:t>ّ</w:t>
      </w:r>
      <w:r>
        <w:rPr>
          <w:rtl/>
        </w:rPr>
        <w:t>اخ القدامى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حيث كانوا يشيرون </w:t>
      </w:r>
      <w:r w:rsidR="00D874A9">
        <w:rPr>
          <w:rtl/>
        </w:rPr>
        <w:br/>
      </w:r>
      <w:r>
        <w:rPr>
          <w:rtl/>
        </w:rPr>
        <w:t>به إلى مواضع الزيادة ابتداء في النسخ</w:t>
      </w:r>
      <w:r w:rsidR="00B86254">
        <w:rPr>
          <w:rtl/>
        </w:rPr>
        <w:t>.</w:t>
      </w:r>
    </w:p>
    <w:p w:rsidR="00B20730" w:rsidRDefault="00B20730" w:rsidP="00DD2446">
      <w:pPr>
        <w:rPr>
          <w:rtl/>
        </w:rPr>
      </w:pPr>
      <w:r>
        <w:rPr>
          <w:rtl/>
        </w:rPr>
        <w:t>وحيث أن</w:t>
      </w:r>
      <w:r w:rsidR="00B567D1">
        <w:rPr>
          <w:rFonts w:hint="cs"/>
          <w:rtl/>
        </w:rPr>
        <w:t>ّ</w:t>
      </w:r>
      <w:r>
        <w:rPr>
          <w:rtl/>
        </w:rPr>
        <w:t xml:space="preserve"> نسخ (المقالات) تنتهي عند كلمة قحطان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فتكون الزيادة في فرق </w:t>
      </w:r>
      <w:r w:rsidR="00D874A9">
        <w:rPr>
          <w:rtl/>
        </w:rPr>
        <w:br/>
      </w:r>
      <w:r>
        <w:rPr>
          <w:rtl/>
        </w:rPr>
        <w:t>الشيعة مبتدئة من ما بعدها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ويكون (المقالات) هو الأصل لكتاب (فرق الشيعة) </w:t>
      </w:r>
      <w:r w:rsidR="00D874A9">
        <w:rPr>
          <w:rtl/>
        </w:rPr>
        <w:br/>
      </w:r>
      <w:r>
        <w:rPr>
          <w:rtl/>
        </w:rPr>
        <w:t>ويكون هو</w:t>
      </w:r>
      <w:r w:rsidR="00B567D1">
        <w:rPr>
          <w:rFonts w:hint="cs"/>
          <w:rtl/>
        </w:rPr>
        <w:t xml:space="preserve"> </w:t>
      </w:r>
      <w:r w:rsidR="00DD2446">
        <w:rPr>
          <w:rFonts w:hint="cs"/>
          <w:rtl/>
        </w:rPr>
        <w:t>ـ</w:t>
      </w:r>
      <w:r w:rsidR="00B567D1">
        <w:rPr>
          <w:rFonts w:hint="cs"/>
          <w:rtl/>
        </w:rPr>
        <w:t xml:space="preserve"> </w:t>
      </w:r>
      <w:r>
        <w:rPr>
          <w:rtl/>
        </w:rPr>
        <w:t>طبعا</w:t>
      </w:r>
      <w:r w:rsidR="00B567D1">
        <w:rPr>
          <w:rFonts w:hint="cs"/>
          <w:rtl/>
        </w:rPr>
        <w:t xml:space="preserve">ً </w:t>
      </w:r>
      <w:r w:rsidR="00DD2446">
        <w:rPr>
          <w:rFonts w:hint="cs"/>
          <w:rtl/>
        </w:rPr>
        <w:t>ـ</w:t>
      </w:r>
      <w:r w:rsidR="00B567D1">
        <w:rPr>
          <w:rFonts w:hint="cs"/>
          <w:rtl/>
        </w:rPr>
        <w:t xml:space="preserve"> </w:t>
      </w:r>
      <w:r>
        <w:rPr>
          <w:rtl/>
        </w:rPr>
        <w:t>مختصرا</w:t>
      </w:r>
      <w:r w:rsidR="00B567D1">
        <w:rPr>
          <w:rFonts w:hint="cs"/>
          <w:rtl/>
        </w:rPr>
        <w:t>ً</w:t>
      </w:r>
      <w:r>
        <w:rPr>
          <w:rtl/>
        </w:rPr>
        <w:t xml:space="preserve"> و</w:t>
      </w:r>
      <w:r w:rsidR="00B567D1">
        <w:rPr>
          <w:rFonts w:hint="cs"/>
          <w:rtl/>
        </w:rPr>
        <w:t xml:space="preserve"> </w:t>
      </w:r>
      <w:r>
        <w:rPr>
          <w:rtl/>
        </w:rPr>
        <w:t>مأخوذا</w:t>
      </w:r>
      <w:r w:rsidR="00B567D1">
        <w:rPr>
          <w:rFonts w:hint="cs"/>
          <w:rtl/>
        </w:rPr>
        <w:t>ً</w:t>
      </w:r>
      <w:r>
        <w:rPr>
          <w:rtl/>
        </w:rPr>
        <w:t xml:space="preserve"> منه</w:t>
      </w:r>
      <w:r w:rsidR="00B86254">
        <w:rPr>
          <w:rtl/>
        </w:rPr>
        <w:t>.</w:t>
      </w:r>
    </w:p>
    <w:p w:rsidR="00B20730" w:rsidRDefault="00B20730" w:rsidP="00F20738">
      <w:pPr>
        <w:rPr>
          <w:rtl/>
        </w:rPr>
      </w:pPr>
      <w:r>
        <w:rPr>
          <w:rtl/>
        </w:rPr>
        <w:t>ومن الغريب أن</w:t>
      </w:r>
      <w:r w:rsidR="00B567D1">
        <w:rPr>
          <w:rFonts w:hint="cs"/>
          <w:rtl/>
        </w:rPr>
        <w:t>ّ</w:t>
      </w:r>
      <w:r>
        <w:rPr>
          <w:rtl/>
        </w:rPr>
        <w:t xml:space="preserve"> الدكتور مشكور</w:t>
      </w:r>
      <w:r w:rsidR="00F20738">
        <w:rPr>
          <w:rFonts w:hint="cs"/>
          <w:rtl/>
        </w:rPr>
        <w:t xml:space="preserve"> </w:t>
      </w:r>
      <w:r w:rsidR="00DD2446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>
        <w:rPr>
          <w:rtl/>
        </w:rPr>
        <w:t xml:space="preserve">الذي اعتنى بطبع كتاب (المقالات) </w:t>
      </w:r>
      <w:r w:rsidR="00D874A9">
        <w:rPr>
          <w:rtl/>
        </w:rPr>
        <w:br/>
      </w:r>
      <w:r>
        <w:rPr>
          <w:rtl/>
        </w:rPr>
        <w:t>ومقابلته بكتاب فرق الشيعة</w:t>
      </w:r>
      <w:r w:rsidR="00F20738">
        <w:rPr>
          <w:rFonts w:hint="cs"/>
          <w:rtl/>
        </w:rPr>
        <w:t xml:space="preserve"> </w:t>
      </w:r>
      <w:r w:rsidR="00DD2446">
        <w:rPr>
          <w:rFonts w:hint="cs"/>
          <w:rtl/>
        </w:rPr>
        <w:t>ـ</w:t>
      </w:r>
      <w:r w:rsidR="00F20738">
        <w:rPr>
          <w:rFonts w:hint="cs"/>
          <w:rtl/>
        </w:rPr>
        <w:t xml:space="preserve"> </w:t>
      </w:r>
      <w:r>
        <w:rPr>
          <w:rtl/>
        </w:rPr>
        <w:t>يغفل عن مدلول هذه الجمل</w:t>
      </w:r>
      <w:r w:rsidR="005B7896">
        <w:rPr>
          <w:rtl/>
        </w:rPr>
        <w:t>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B7896">
        <w:rPr>
          <w:rtl/>
        </w:rPr>
        <w:t>ولم يتنب</w:t>
      </w:r>
      <w:r w:rsidR="00B567D1">
        <w:rPr>
          <w:rFonts w:hint="cs"/>
          <w:rtl/>
        </w:rPr>
        <w:t>ّ</w:t>
      </w:r>
      <w:r w:rsidR="005B7896">
        <w:rPr>
          <w:rtl/>
        </w:rPr>
        <w:t xml:space="preserve">ه إلى هذه </w:t>
      </w:r>
      <w:r w:rsidR="00D874A9">
        <w:rPr>
          <w:rtl/>
        </w:rPr>
        <w:br/>
      </w:r>
      <w:r w:rsidR="005B7896">
        <w:rPr>
          <w:rtl/>
        </w:rPr>
        <w:t>القرينة</w:t>
      </w:r>
      <w:r w:rsidR="00B86254">
        <w:rPr>
          <w:rtl/>
        </w:rPr>
        <w:t>.</w:t>
      </w:r>
    </w:p>
    <w:p w:rsidR="005B7896" w:rsidRDefault="00B20730" w:rsidP="002E132A">
      <w:pPr>
        <w:rPr>
          <w:rtl/>
        </w:rPr>
      </w:pPr>
      <w:r>
        <w:rPr>
          <w:rtl/>
        </w:rPr>
        <w:t>بينما نجد الا</w:t>
      </w:r>
      <w:r w:rsidR="00940813">
        <w:rPr>
          <w:rFonts w:hint="cs"/>
          <w:rtl/>
        </w:rPr>
        <w:t>ُ</w:t>
      </w:r>
      <w:r>
        <w:rPr>
          <w:rtl/>
        </w:rPr>
        <w:t>ستاذ إقبال</w:t>
      </w:r>
      <w:r w:rsidR="002E132A">
        <w:rPr>
          <w:rFonts w:hint="cs"/>
          <w:rtl/>
        </w:rPr>
        <w:t xml:space="preserve"> </w:t>
      </w:r>
      <w:r w:rsidR="00F20738">
        <w:rPr>
          <w:rFonts w:hint="cs"/>
          <w:rtl/>
        </w:rPr>
        <w:t>ـ</w:t>
      </w:r>
      <w:r w:rsidR="002E132A">
        <w:rPr>
          <w:rFonts w:hint="cs"/>
          <w:rtl/>
        </w:rPr>
        <w:t xml:space="preserve"> </w:t>
      </w:r>
      <w:r>
        <w:rPr>
          <w:rtl/>
        </w:rPr>
        <w:t>وهو لم يقف على نسخة (المقالات)</w:t>
      </w:r>
      <w:r w:rsidR="002E132A">
        <w:rPr>
          <w:rFonts w:hint="cs"/>
          <w:rtl/>
        </w:rPr>
        <w:t xml:space="preserve"> </w:t>
      </w:r>
      <w:r w:rsidR="00F20738">
        <w:rPr>
          <w:rFonts w:hint="cs"/>
          <w:rtl/>
        </w:rPr>
        <w:t>ـ</w:t>
      </w:r>
      <w:r w:rsidR="002E132A">
        <w:rPr>
          <w:rFonts w:hint="cs"/>
          <w:rtl/>
        </w:rPr>
        <w:t xml:space="preserve"> </w:t>
      </w:r>
      <w:r>
        <w:rPr>
          <w:rtl/>
        </w:rPr>
        <w:t>قد تنب</w:t>
      </w:r>
      <w:r w:rsidR="00940813">
        <w:rPr>
          <w:rFonts w:hint="cs"/>
          <w:rtl/>
        </w:rPr>
        <w:t>ّ</w:t>
      </w:r>
      <w:r>
        <w:rPr>
          <w:rtl/>
        </w:rPr>
        <w:t xml:space="preserve">أ من ذي </w:t>
      </w:r>
      <w:r w:rsidR="00D874A9">
        <w:rPr>
          <w:rtl/>
        </w:rPr>
        <w:br/>
      </w:r>
      <w:r>
        <w:rPr>
          <w:rtl/>
        </w:rPr>
        <w:t>قبل بهذه القرينة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وعب</w:t>
      </w:r>
      <w:r w:rsidR="00940813">
        <w:rPr>
          <w:rFonts w:hint="cs"/>
          <w:rtl/>
        </w:rPr>
        <w:t>ّ</w:t>
      </w:r>
      <w:r>
        <w:rPr>
          <w:rtl/>
        </w:rPr>
        <w:t>ر عنها بقوله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>إن</w:t>
      </w:r>
      <w:r w:rsidR="00940813">
        <w:rPr>
          <w:rFonts w:hint="cs"/>
          <w:rtl/>
        </w:rPr>
        <w:t>ّ</w:t>
      </w:r>
      <w:r>
        <w:rPr>
          <w:rtl/>
        </w:rPr>
        <w:t xml:space="preserve"> المطبوعة التي لم يحصل منها</w:t>
      </w:r>
      <w:r w:rsidR="002E132A">
        <w:rPr>
          <w:rFonts w:hint="cs"/>
          <w:rtl/>
        </w:rPr>
        <w:t xml:space="preserve"> </w:t>
      </w:r>
      <w:r w:rsidR="00F20738">
        <w:rPr>
          <w:rFonts w:hint="cs"/>
          <w:rtl/>
        </w:rPr>
        <w:t>ـ</w:t>
      </w:r>
      <w:r w:rsidR="002E132A">
        <w:rPr>
          <w:rFonts w:hint="cs"/>
          <w:rtl/>
        </w:rPr>
        <w:t xml:space="preserve"> </w:t>
      </w:r>
      <w:r>
        <w:rPr>
          <w:rtl/>
        </w:rPr>
        <w:t>لسوء الحظ</w:t>
      </w:r>
      <w:r w:rsidR="002E132A">
        <w:rPr>
          <w:rFonts w:hint="cs"/>
          <w:rtl/>
        </w:rPr>
        <w:t xml:space="preserve"> </w:t>
      </w:r>
      <w:r w:rsidR="00DD2446">
        <w:rPr>
          <w:rFonts w:hint="cs"/>
          <w:rtl/>
        </w:rPr>
        <w:t>ـ</w:t>
      </w:r>
      <w:r w:rsidR="002E132A">
        <w:rPr>
          <w:rFonts w:hint="cs"/>
          <w:rtl/>
        </w:rPr>
        <w:t xml:space="preserve"> </w:t>
      </w:r>
      <w:r w:rsidR="00940813">
        <w:rPr>
          <w:rtl/>
        </w:rPr>
        <w:br/>
      </w:r>
      <w:r>
        <w:rPr>
          <w:rtl/>
        </w:rPr>
        <w:t>على نسخة قديمة تبدو لمن يطالعها بدق</w:t>
      </w:r>
      <w:r w:rsidR="00940813">
        <w:rPr>
          <w:rFonts w:hint="cs"/>
          <w:rtl/>
        </w:rPr>
        <w:t>ّ</w:t>
      </w:r>
      <w:r>
        <w:rPr>
          <w:rtl/>
        </w:rPr>
        <w:t>ة مليئة بال</w:t>
      </w:r>
      <w:r w:rsidR="00940813">
        <w:rPr>
          <w:rFonts w:hint="cs"/>
          <w:rtl/>
        </w:rPr>
        <w:t>أ</w:t>
      </w:r>
      <w:r>
        <w:rPr>
          <w:rtl/>
        </w:rPr>
        <w:t>غلاط والتحريفات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وكأن</w:t>
      </w:r>
      <w:r w:rsidR="00940813">
        <w:rPr>
          <w:rFonts w:hint="cs"/>
          <w:rtl/>
        </w:rPr>
        <w:t>ّ</w:t>
      </w:r>
      <w:r>
        <w:rPr>
          <w:rtl/>
        </w:rPr>
        <w:t>ها نسخة</w:t>
      </w:r>
      <w:r w:rsidR="00C7123C">
        <w:rPr>
          <w:rtl/>
        </w:rPr>
        <w:t xml:space="preserve"> </w:t>
      </w:r>
      <w:r w:rsidR="00D874A9">
        <w:rPr>
          <w:rtl/>
        </w:rPr>
        <w:br/>
      </w:r>
      <w:r w:rsidR="00C7123C">
        <w:rPr>
          <w:rtl/>
        </w:rPr>
        <w:t>ثانية مأخوذة من أصلها</w:t>
      </w:r>
      <w:r w:rsidR="005B7896">
        <w:rPr>
          <w:rtl/>
        </w:rPr>
        <w:t xml:space="preserve">» </w:t>
      </w:r>
      <w:r w:rsidR="005B7896" w:rsidRPr="005B7896">
        <w:rPr>
          <w:rStyle w:val="rfdFootnotenum"/>
          <w:rtl/>
        </w:rPr>
        <w:t>(88)</w:t>
      </w:r>
      <w:r w:rsidR="00B86254">
        <w:rPr>
          <w:rtl/>
        </w:rPr>
        <w:t>.</w:t>
      </w:r>
    </w:p>
    <w:p w:rsidR="00B20730" w:rsidRPr="005B7896" w:rsidRDefault="00C2777A" w:rsidP="005B7896">
      <w:pPr>
        <w:pStyle w:val="rfdBold1"/>
        <w:rPr>
          <w:rtl/>
          <w:lang w:bidi="ar-IQ"/>
        </w:rPr>
      </w:pPr>
      <w:r>
        <w:rPr>
          <w:rtl/>
        </w:rPr>
        <w:br w:type="page"/>
      </w:r>
      <w:r w:rsidR="00B20730" w:rsidRPr="005B7896">
        <w:rPr>
          <w:rtl/>
        </w:rPr>
        <w:lastRenderedPageBreak/>
        <w:t>القرينة الرابعة وهي قرينة خارجية</w:t>
      </w:r>
      <w:r w:rsidR="008618E0">
        <w:rPr>
          <w:rtl/>
        </w:rPr>
        <w:t>:</w:t>
      </w:r>
    </w:p>
    <w:p w:rsidR="00B20730" w:rsidRDefault="00EE7C8F" w:rsidP="00EE7C8F">
      <w:pPr>
        <w:rPr>
          <w:rtl/>
        </w:rPr>
      </w:pPr>
      <w:r>
        <w:rPr>
          <w:rFonts w:hint="cs"/>
          <w:rtl/>
        </w:rPr>
        <w:t>إ</w:t>
      </w:r>
      <w:r w:rsidR="00B20730">
        <w:rPr>
          <w:rtl/>
        </w:rPr>
        <w:t>ن</w:t>
      </w:r>
      <w:r>
        <w:rPr>
          <w:rFonts w:hint="cs"/>
          <w:rtl/>
        </w:rPr>
        <w:t>ّ</w:t>
      </w:r>
      <w:r w:rsidR="00B20730">
        <w:rPr>
          <w:rtl/>
        </w:rPr>
        <w:t xml:space="preserve"> التشابه الكبير بين الكتابين والذي ذكرناه سابقا</w:t>
      </w:r>
      <w:r>
        <w:rPr>
          <w:rFonts w:hint="cs"/>
          <w:rtl/>
        </w:rPr>
        <w:t>ً</w:t>
      </w:r>
      <w:r w:rsidR="00B20730">
        <w:rPr>
          <w:rtl/>
        </w:rPr>
        <w:t xml:space="preserve"> يزيد في الظن</w:t>
      </w:r>
      <w:r>
        <w:rPr>
          <w:rFonts w:hint="cs"/>
          <w:rtl/>
        </w:rPr>
        <w:t>ّ</w:t>
      </w:r>
      <w:r w:rsidR="00B20730">
        <w:rPr>
          <w:rtl/>
        </w:rPr>
        <w:t xml:space="preserve"> بات</w:t>
      </w:r>
      <w:r>
        <w:rPr>
          <w:rFonts w:hint="cs"/>
          <w:rtl/>
        </w:rPr>
        <w:t>ّ</w:t>
      </w:r>
      <w:r w:rsidR="00B20730">
        <w:rPr>
          <w:rtl/>
        </w:rPr>
        <w:t xml:space="preserve">حادهما </w:t>
      </w:r>
      <w:r w:rsidR="00D874A9">
        <w:rPr>
          <w:rtl/>
        </w:rPr>
        <w:br/>
      </w:r>
      <w:r w:rsidR="00B20730">
        <w:rPr>
          <w:rtl/>
        </w:rPr>
        <w:t>وأن</w:t>
      </w:r>
      <w:r>
        <w:rPr>
          <w:rFonts w:hint="cs"/>
          <w:rtl/>
        </w:rPr>
        <w:t>ّ</w:t>
      </w:r>
      <w:r w:rsidR="00B20730">
        <w:rPr>
          <w:rtl/>
        </w:rPr>
        <w:t>هما لمؤلف واحد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وحيث أن</w:t>
      </w:r>
      <w:r>
        <w:rPr>
          <w:rFonts w:hint="cs"/>
          <w:rtl/>
        </w:rPr>
        <w:t>ّ</w:t>
      </w:r>
      <w:r w:rsidR="00B20730">
        <w:rPr>
          <w:rtl/>
        </w:rPr>
        <w:t xml:space="preserve"> كتاب (فرق الشيعة) وإن نسب إلى النوبختي إل</w:t>
      </w:r>
      <w:r>
        <w:rPr>
          <w:rFonts w:hint="cs"/>
          <w:rtl/>
        </w:rPr>
        <w:t>ّ</w:t>
      </w:r>
      <w:r w:rsidR="00B20730">
        <w:rPr>
          <w:rtl/>
        </w:rPr>
        <w:t>ا أن</w:t>
      </w:r>
      <w:r>
        <w:rPr>
          <w:rFonts w:hint="cs"/>
          <w:rtl/>
        </w:rPr>
        <w:t>ّ</w:t>
      </w:r>
      <w:r w:rsidR="00B20730">
        <w:rPr>
          <w:rtl/>
        </w:rPr>
        <w:t xml:space="preserve">ه لم </w:t>
      </w:r>
      <w:r w:rsidR="00D874A9">
        <w:rPr>
          <w:rtl/>
        </w:rPr>
        <w:br/>
      </w:r>
      <w:r w:rsidR="00B20730">
        <w:rPr>
          <w:rtl/>
        </w:rPr>
        <w:t>يقم دليل على صح</w:t>
      </w:r>
      <w:r>
        <w:rPr>
          <w:rFonts w:hint="cs"/>
          <w:rtl/>
        </w:rPr>
        <w:t>ّ</w:t>
      </w:r>
      <w:r w:rsidR="00B20730">
        <w:rPr>
          <w:rtl/>
        </w:rPr>
        <w:t>ة هذه النسبة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وقد أشرنا إلى ذلك فيما مر</w:t>
      </w:r>
      <w:r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كما أوضحنا عدم علمي</w:t>
      </w:r>
      <w:r>
        <w:rPr>
          <w:rFonts w:hint="cs"/>
          <w:rtl/>
        </w:rPr>
        <w:t>ّ</w:t>
      </w:r>
      <w:r w:rsidR="00B20730">
        <w:rPr>
          <w:rtl/>
        </w:rPr>
        <w:t xml:space="preserve">ة </w:t>
      </w:r>
      <w:r w:rsidR="00D874A9">
        <w:rPr>
          <w:rtl/>
        </w:rPr>
        <w:br/>
      </w:r>
      <w:r w:rsidR="00B20730">
        <w:rPr>
          <w:rtl/>
        </w:rPr>
        <w:t>ما اد</w:t>
      </w:r>
      <w:r>
        <w:rPr>
          <w:rFonts w:hint="cs"/>
          <w:rtl/>
        </w:rPr>
        <w:t>ّ</w:t>
      </w:r>
      <w:r w:rsidR="00B20730">
        <w:rPr>
          <w:rtl/>
        </w:rPr>
        <w:t>عي دليل</w:t>
      </w:r>
      <w:r>
        <w:rPr>
          <w:rFonts w:hint="cs"/>
          <w:rtl/>
        </w:rPr>
        <w:t>ً</w:t>
      </w:r>
      <w:r w:rsidR="00B20730">
        <w:rPr>
          <w:rtl/>
        </w:rPr>
        <w:t>ا على صح</w:t>
      </w:r>
      <w:r>
        <w:rPr>
          <w:rFonts w:hint="cs"/>
          <w:rtl/>
        </w:rPr>
        <w:t>ّ</w:t>
      </w:r>
      <w:r w:rsidR="00B20730">
        <w:rPr>
          <w:rtl/>
        </w:rPr>
        <w:t>ة النسبة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ومن جهة ثانية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فإن</w:t>
      </w:r>
      <w:r>
        <w:rPr>
          <w:rFonts w:hint="cs"/>
          <w:rtl/>
        </w:rPr>
        <w:t>ّ</w:t>
      </w:r>
      <w:r w:rsidR="00B20730">
        <w:rPr>
          <w:rtl/>
        </w:rPr>
        <w:t xml:space="preserve"> كتاب (المقالات) صحيح </w:t>
      </w:r>
      <w:r w:rsidR="00D874A9">
        <w:rPr>
          <w:rtl/>
        </w:rPr>
        <w:br/>
      </w:r>
      <w:r w:rsidR="00B20730">
        <w:rPr>
          <w:rtl/>
        </w:rPr>
        <w:t>الإنتساب إلى ال</w:t>
      </w:r>
      <w:r>
        <w:rPr>
          <w:rFonts w:hint="cs"/>
          <w:rtl/>
        </w:rPr>
        <w:t>أ</w:t>
      </w:r>
      <w:r w:rsidR="00B20730">
        <w:rPr>
          <w:rtl/>
        </w:rPr>
        <w:t>شعري كما أوضحناه أيضا</w:t>
      </w:r>
      <w:r>
        <w:rPr>
          <w:rFonts w:hint="cs"/>
          <w:rtl/>
        </w:rPr>
        <w:t>ً</w:t>
      </w:r>
      <w:r w:rsidR="00B86254">
        <w:rPr>
          <w:rtl/>
        </w:rPr>
        <w:t>.</w:t>
      </w:r>
    </w:p>
    <w:p w:rsidR="005B7896" w:rsidRDefault="00B20730" w:rsidP="00611F58">
      <w:pPr>
        <w:rPr>
          <w:rtl/>
        </w:rPr>
      </w:pPr>
      <w:r>
        <w:rPr>
          <w:rtl/>
        </w:rPr>
        <w:t>ويحصل من مجموع هذا قياس ينتج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</w:t>
      </w:r>
      <w:r w:rsidR="00EE7C8F">
        <w:rPr>
          <w:rFonts w:hint="cs"/>
          <w:rtl/>
        </w:rPr>
        <w:t>ّ</w:t>
      </w:r>
      <w:r>
        <w:rPr>
          <w:rtl/>
        </w:rPr>
        <w:t xml:space="preserve"> (فرق الشيعة) ليس للنوبختي و</w:t>
      </w:r>
      <w:r w:rsidR="005B7896">
        <w:rPr>
          <w:rtl/>
        </w:rPr>
        <w:t>إن</w:t>
      </w:r>
      <w:r w:rsidR="00611F58">
        <w:rPr>
          <w:rFonts w:hint="cs"/>
          <w:rtl/>
        </w:rPr>
        <w:t>ّ</w:t>
      </w:r>
      <w:r w:rsidR="005B7896">
        <w:rPr>
          <w:rtl/>
        </w:rPr>
        <w:t xml:space="preserve">ما </w:t>
      </w:r>
      <w:r w:rsidR="00D874A9">
        <w:rPr>
          <w:rtl/>
        </w:rPr>
        <w:br/>
      </w:r>
      <w:r w:rsidR="005B7896">
        <w:rPr>
          <w:rtl/>
        </w:rPr>
        <w:t>هو مأخوذ من كتاب ال</w:t>
      </w:r>
      <w:r w:rsidR="00611F58">
        <w:rPr>
          <w:rFonts w:hint="cs"/>
          <w:rtl/>
        </w:rPr>
        <w:t>أ</w:t>
      </w:r>
      <w:r w:rsidR="005B7896">
        <w:rPr>
          <w:rtl/>
        </w:rPr>
        <w:t>شعري</w:t>
      </w:r>
      <w:r w:rsidR="00B86254">
        <w:rPr>
          <w:rtl/>
        </w:rPr>
        <w:t>.</w:t>
      </w:r>
    </w:p>
    <w:p w:rsidR="00B20730" w:rsidRDefault="00B20730" w:rsidP="00611F58">
      <w:pPr>
        <w:rPr>
          <w:rtl/>
        </w:rPr>
      </w:pPr>
      <w:r>
        <w:rPr>
          <w:rtl/>
        </w:rPr>
        <w:t>وباجتماع هذه القرائن ال</w:t>
      </w:r>
      <w:r w:rsidR="00611F58">
        <w:rPr>
          <w:rFonts w:hint="cs"/>
          <w:rtl/>
        </w:rPr>
        <w:t>أ</w:t>
      </w:r>
      <w:r>
        <w:rPr>
          <w:rtl/>
        </w:rPr>
        <w:t>ربع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وتأك</w:t>
      </w:r>
      <w:r w:rsidR="00611F58">
        <w:rPr>
          <w:rFonts w:hint="cs"/>
          <w:rtl/>
        </w:rPr>
        <w:t>ّ</w:t>
      </w:r>
      <w:r>
        <w:rPr>
          <w:rtl/>
        </w:rPr>
        <w:t>د بعضها ببعض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يتحص</w:t>
      </w:r>
      <w:r w:rsidR="00611F58">
        <w:rPr>
          <w:rFonts w:hint="cs"/>
          <w:rtl/>
        </w:rPr>
        <w:t>ّ</w:t>
      </w:r>
      <w:r>
        <w:rPr>
          <w:rtl/>
        </w:rPr>
        <w:t>ل ال</w:t>
      </w:r>
      <w:r w:rsidR="00611F58">
        <w:rPr>
          <w:rFonts w:hint="cs"/>
          <w:rtl/>
        </w:rPr>
        <w:t>إ</w:t>
      </w:r>
      <w:r>
        <w:rPr>
          <w:rtl/>
        </w:rPr>
        <w:t xml:space="preserve">طمئنان بما </w:t>
      </w:r>
      <w:r w:rsidR="00D874A9">
        <w:rPr>
          <w:rtl/>
        </w:rPr>
        <w:br/>
      </w:r>
      <w:r>
        <w:rPr>
          <w:rtl/>
        </w:rPr>
        <w:t>ذهبنا إليه من أن</w:t>
      </w:r>
      <w:r w:rsidR="00611F58">
        <w:rPr>
          <w:rFonts w:hint="cs"/>
          <w:rtl/>
        </w:rPr>
        <w:t>ّ</w:t>
      </w:r>
      <w:r>
        <w:rPr>
          <w:rtl/>
        </w:rPr>
        <w:t xml:space="preserve"> (فرق الشيعة) ليس إل</w:t>
      </w:r>
      <w:r w:rsidR="00611F58">
        <w:rPr>
          <w:rFonts w:hint="cs"/>
          <w:rtl/>
        </w:rPr>
        <w:t>ّ</w:t>
      </w:r>
      <w:r>
        <w:rPr>
          <w:rtl/>
        </w:rPr>
        <w:t>ا نسخة مختصرة من (مقالات) ال</w:t>
      </w:r>
      <w:r w:rsidR="00611F58">
        <w:rPr>
          <w:rFonts w:hint="cs"/>
          <w:rtl/>
        </w:rPr>
        <w:t>أ</w:t>
      </w:r>
      <w:r>
        <w:rPr>
          <w:rtl/>
        </w:rPr>
        <w:t>شعري</w:t>
      </w:r>
      <w:r w:rsidR="00B86254">
        <w:rPr>
          <w:rtl/>
        </w:rPr>
        <w:t>.</w:t>
      </w:r>
    </w:p>
    <w:p w:rsidR="00B20730" w:rsidRDefault="00B20730" w:rsidP="00611F58">
      <w:pPr>
        <w:rPr>
          <w:rtl/>
        </w:rPr>
      </w:pPr>
      <w:r>
        <w:rPr>
          <w:rtl/>
        </w:rPr>
        <w:t>وليس هو النص</w:t>
      </w:r>
      <w:r w:rsidR="00611F58">
        <w:rPr>
          <w:rFonts w:hint="cs"/>
          <w:rtl/>
        </w:rPr>
        <w:t>ّ</w:t>
      </w:r>
      <w:r>
        <w:rPr>
          <w:rtl/>
        </w:rPr>
        <w:t xml:space="preserve"> الكامل لكتاب الاشعري كما زعم </w:t>
      </w:r>
      <w:r w:rsidR="003D1EA4">
        <w:rPr>
          <w:rtl/>
        </w:rPr>
        <w:t>الاُ</w:t>
      </w:r>
      <w:r>
        <w:rPr>
          <w:rtl/>
        </w:rPr>
        <w:t>ستاذ إقبال</w:t>
      </w:r>
      <w:r w:rsidR="00611F58">
        <w:rPr>
          <w:rFonts w:hint="cs"/>
          <w:rtl/>
        </w:rPr>
        <w:t>،</w:t>
      </w:r>
      <w:r>
        <w:rPr>
          <w:rtl/>
        </w:rPr>
        <w:t xml:space="preserve"> ل</w:t>
      </w:r>
      <w:r w:rsidR="00611F58">
        <w:rPr>
          <w:rFonts w:hint="cs"/>
          <w:rtl/>
        </w:rPr>
        <w:t>أ</w:t>
      </w:r>
      <w:r>
        <w:rPr>
          <w:rtl/>
        </w:rPr>
        <w:t>ن</w:t>
      </w:r>
      <w:r w:rsidR="00611F58">
        <w:rPr>
          <w:rFonts w:hint="cs"/>
          <w:rtl/>
        </w:rPr>
        <w:t>ّ</w:t>
      </w:r>
      <w:r>
        <w:rPr>
          <w:rtl/>
        </w:rPr>
        <w:t xml:space="preserve">ه لم </w:t>
      </w:r>
      <w:r w:rsidR="00D874A9">
        <w:rPr>
          <w:rtl/>
        </w:rPr>
        <w:br/>
      </w:r>
      <w:r>
        <w:rPr>
          <w:rtl/>
        </w:rPr>
        <w:t>يط</w:t>
      </w:r>
      <w:r w:rsidR="00611F58">
        <w:rPr>
          <w:rFonts w:hint="cs"/>
          <w:rtl/>
        </w:rPr>
        <w:t>ّ</w:t>
      </w:r>
      <w:r>
        <w:rPr>
          <w:rtl/>
        </w:rPr>
        <w:t>لع على النص</w:t>
      </w:r>
      <w:r w:rsidR="00611F58">
        <w:rPr>
          <w:rFonts w:hint="cs"/>
          <w:rtl/>
        </w:rPr>
        <w:t>ّ</w:t>
      </w:r>
      <w:r>
        <w:rPr>
          <w:rtl/>
        </w:rPr>
        <w:t xml:space="preserve"> الكامل لكتاب (المقالات)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وإل</w:t>
      </w:r>
      <w:r w:rsidR="00611F58">
        <w:rPr>
          <w:rFonts w:hint="cs"/>
          <w:rtl/>
        </w:rPr>
        <w:t>ّ</w:t>
      </w:r>
      <w:r>
        <w:rPr>
          <w:rtl/>
        </w:rPr>
        <w:t>ا فمن الواضح أن</w:t>
      </w:r>
      <w:r w:rsidR="00611F58">
        <w:rPr>
          <w:rFonts w:hint="cs"/>
          <w:rtl/>
        </w:rPr>
        <w:t>ّ</w:t>
      </w:r>
      <w:r>
        <w:rPr>
          <w:rtl/>
        </w:rPr>
        <w:t xml:space="preserve"> النقول التي </w:t>
      </w:r>
      <w:r w:rsidR="00D874A9">
        <w:rPr>
          <w:rtl/>
        </w:rPr>
        <w:br/>
      </w:r>
      <w:r>
        <w:rPr>
          <w:rtl/>
        </w:rPr>
        <w:t>استند إليها فيما ذهب إليه أوفق بكتاب (المقالات) من (فرق الشيعة) وأكثر تطابقا</w:t>
      </w:r>
      <w:r w:rsidR="00611F58">
        <w:rPr>
          <w:rFonts w:hint="cs"/>
          <w:rtl/>
        </w:rPr>
        <w:t>ً</w:t>
      </w:r>
      <w:r>
        <w:rPr>
          <w:rtl/>
        </w:rPr>
        <w:t xml:space="preserve"> </w:t>
      </w:r>
      <w:r w:rsidR="00D874A9">
        <w:rPr>
          <w:rtl/>
        </w:rPr>
        <w:br/>
      </w:r>
      <w:r>
        <w:rPr>
          <w:rtl/>
        </w:rPr>
        <w:t>معه</w:t>
      </w:r>
      <w:r w:rsidR="00B86254">
        <w:rPr>
          <w:rtl/>
        </w:rPr>
        <w:t>.</w:t>
      </w:r>
    </w:p>
    <w:p w:rsidR="005B7896" w:rsidRDefault="00B20730" w:rsidP="00611F58">
      <w:pPr>
        <w:rPr>
          <w:rtl/>
        </w:rPr>
      </w:pPr>
      <w:r>
        <w:rPr>
          <w:rtl/>
        </w:rPr>
        <w:t>هذا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ولم نعرف عن الش</w:t>
      </w:r>
      <w:r w:rsidR="00611F58">
        <w:rPr>
          <w:rtl/>
        </w:rPr>
        <w:t>خص الذي قام بعملية الاختصار ولا</w:t>
      </w:r>
      <w:r>
        <w:rPr>
          <w:rtl/>
        </w:rPr>
        <w:t xml:space="preserve">عن زمن </w:t>
      </w:r>
      <w:r w:rsidR="00D874A9">
        <w:rPr>
          <w:rtl/>
        </w:rPr>
        <w:br/>
      </w:r>
      <w:r>
        <w:rPr>
          <w:rtl/>
        </w:rPr>
        <w:t>الاختصار بالتحديد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ولكن</w:t>
      </w:r>
      <w:r w:rsidR="00611F58">
        <w:rPr>
          <w:rFonts w:hint="cs"/>
          <w:rtl/>
        </w:rPr>
        <w:t>ّ</w:t>
      </w:r>
      <w:r>
        <w:rPr>
          <w:rtl/>
        </w:rPr>
        <w:t xml:space="preserve"> المقطوع به أن</w:t>
      </w:r>
      <w:r w:rsidR="00611F58">
        <w:rPr>
          <w:rFonts w:hint="cs"/>
          <w:rtl/>
        </w:rPr>
        <w:t>ّ</w:t>
      </w:r>
      <w:r>
        <w:rPr>
          <w:rtl/>
        </w:rPr>
        <w:t>ه لم يكن عالما</w:t>
      </w:r>
      <w:r w:rsidR="00611F58">
        <w:rPr>
          <w:rFonts w:hint="cs"/>
          <w:rtl/>
        </w:rPr>
        <w:t>ً</w:t>
      </w:r>
      <w:r>
        <w:rPr>
          <w:rtl/>
        </w:rPr>
        <w:t xml:space="preserve"> بالفن</w:t>
      </w:r>
      <w:r w:rsidR="00611F58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ولذا قد خلط وخبط </w:t>
      </w:r>
      <w:r w:rsidR="00D874A9">
        <w:rPr>
          <w:rtl/>
        </w:rPr>
        <w:br/>
      </w:r>
      <w:r>
        <w:rPr>
          <w:rtl/>
        </w:rPr>
        <w:t>في اختصاره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وفي رأينا أن</w:t>
      </w:r>
      <w:r w:rsidR="00611F58">
        <w:rPr>
          <w:rFonts w:hint="cs"/>
          <w:rtl/>
        </w:rPr>
        <w:t>ّ</w:t>
      </w:r>
      <w:r>
        <w:rPr>
          <w:rtl/>
        </w:rPr>
        <w:t xml:space="preserve"> ال</w:t>
      </w:r>
      <w:r w:rsidR="00611F58">
        <w:rPr>
          <w:rFonts w:hint="cs"/>
          <w:rtl/>
        </w:rPr>
        <w:t>إ</w:t>
      </w:r>
      <w:r>
        <w:rPr>
          <w:rtl/>
        </w:rPr>
        <w:t>لتزام بهذا الرأي يعتبر الحد</w:t>
      </w:r>
      <w:r w:rsidR="00611F58">
        <w:rPr>
          <w:rFonts w:hint="cs"/>
          <w:rtl/>
        </w:rPr>
        <w:t>ّ</w:t>
      </w:r>
      <w:r>
        <w:rPr>
          <w:rtl/>
        </w:rPr>
        <w:t xml:space="preserve"> الوسط بين الرأيين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611F58">
        <w:rPr>
          <w:rFonts w:hint="cs"/>
          <w:rtl/>
        </w:rPr>
        <w:t xml:space="preserve"> </w:t>
      </w:r>
      <w:r>
        <w:rPr>
          <w:rtl/>
        </w:rPr>
        <w:t xml:space="preserve">به </w:t>
      </w:r>
      <w:r w:rsidR="00D874A9">
        <w:rPr>
          <w:rtl/>
        </w:rPr>
        <w:br/>
      </w:r>
      <w:r>
        <w:rPr>
          <w:rtl/>
        </w:rPr>
        <w:t>تحل</w:t>
      </w:r>
      <w:r w:rsidR="00611F58">
        <w:rPr>
          <w:rFonts w:hint="cs"/>
          <w:rtl/>
        </w:rPr>
        <w:t>ّ</w:t>
      </w:r>
      <w:r>
        <w:rPr>
          <w:rtl/>
        </w:rPr>
        <w:t xml:space="preserve"> جميع مشاكل </w:t>
      </w:r>
      <w:r w:rsidR="005B7896">
        <w:rPr>
          <w:rtl/>
        </w:rPr>
        <w:t>البحث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B7896">
        <w:rPr>
          <w:rtl/>
        </w:rPr>
        <w:t>والحمدلله رب</w:t>
      </w:r>
      <w:r w:rsidR="00611F58">
        <w:rPr>
          <w:rFonts w:hint="cs"/>
          <w:rtl/>
        </w:rPr>
        <w:t>ّ</w:t>
      </w:r>
      <w:r w:rsidR="005B7896">
        <w:rPr>
          <w:rtl/>
        </w:rPr>
        <w:t xml:space="preserve"> العالمين</w:t>
      </w:r>
      <w:r w:rsidR="00B86254">
        <w:rPr>
          <w:rtl/>
        </w:rPr>
        <w:t>.</w:t>
      </w:r>
    </w:p>
    <w:p w:rsidR="005B7896" w:rsidRPr="009E7C68" w:rsidRDefault="00C2777A" w:rsidP="009E7C68">
      <w:pPr>
        <w:rPr>
          <w:rStyle w:val="rfdFootnote"/>
          <w:rtl/>
        </w:rPr>
      </w:pPr>
      <w:bookmarkStart w:id="4" w:name="_GoBack"/>
      <w:r w:rsidRPr="009E7C68">
        <w:rPr>
          <w:rStyle w:val="rfdFootnote"/>
          <w:rtl/>
        </w:rPr>
        <w:br w:type="page"/>
      </w:r>
      <w:r w:rsidR="005B7896" w:rsidRPr="009E7C68">
        <w:rPr>
          <w:rStyle w:val="rfdFootnote"/>
          <w:rtl/>
        </w:rPr>
        <w:lastRenderedPageBreak/>
        <w:t>(1)</w:t>
      </w:r>
    </w:p>
    <w:bookmarkEnd w:id="4"/>
    <w:p w:rsidR="00B20730" w:rsidRPr="005B7896" w:rsidRDefault="00B20730" w:rsidP="003903EB">
      <w:pPr>
        <w:pStyle w:val="rfdEn"/>
      </w:pPr>
      <w:r w:rsidRPr="005B7896">
        <w:t>Bibliotheca Islamica</w:t>
      </w:r>
    </w:p>
    <w:p w:rsidR="00B20730" w:rsidRPr="005B7896" w:rsidRDefault="00B20730" w:rsidP="003903EB">
      <w:pPr>
        <w:pStyle w:val="rfdEn"/>
      </w:pPr>
      <w:r w:rsidRPr="005B7896">
        <w:t>Die Sekten Der Schi'a Von AL - Hasan</w:t>
      </w:r>
    </w:p>
    <w:p w:rsidR="00B20730" w:rsidRPr="005B7896" w:rsidRDefault="00B20730" w:rsidP="0005450D">
      <w:pPr>
        <w:pStyle w:val="rfdEn"/>
      </w:pPr>
      <w:r w:rsidRPr="005B7896">
        <w:t xml:space="preserve">Ibn Musa </w:t>
      </w:r>
      <w:r w:rsidR="0005450D">
        <w:t>An</w:t>
      </w:r>
      <w:r w:rsidRPr="005B7896">
        <w:t xml:space="preserve"> - Naubahti</w:t>
      </w:r>
    </w:p>
    <w:p w:rsidR="00B20730" w:rsidRPr="005B7896" w:rsidRDefault="00FB15D5" w:rsidP="00012F1D">
      <w:pPr>
        <w:pStyle w:val="rfdEn"/>
        <w:rPr>
          <w:rtl/>
          <w:lang w:bidi="ar-IQ"/>
        </w:rPr>
      </w:pPr>
      <w:r>
        <w:t>Istanbul</w:t>
      </w:r>
      <w:r w:rsidR="00012F1D">
        <w:t xml:space="preserve"> - </w:t>
      </w:r>
      <w:r>
        <w:t>1931.</w:t>
      </w:r>
    </w:p>
    <w:p w:rsidR="00B20730" w:rsidRPr="00AD2743" w:rsidRDefault="00B20730" w:rsidP="00F20738">
      <w:pPr>
        <w:rPr>
          <w:rStyle w:val="rfdFootnote"/>
          <w:rtl/>
        </w:rPr>
      </w:pPr>
      <w:r w:rsidRPr="00AD2743">
        <w:rPr>
          <w:rStyle w:val="rfdFootnote"/>
          <w:rtl/>
        </w:rPr>
        <w:t>(2) المقالات والفرق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سعد بن عبدالله الأشعري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 1963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مط حيدري</w:t>
      </w:r>
      <w:r w:rsidR="00F20738">
        <w:rPr>
          <w:rStyle w:val="rfdFootnote"/>
          <w:rFonts w:hint="cs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F20738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tl/>
        </w:rPr>
        <w:t>طهران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مقد</w:t>
      </w:r>
      <w:r w:rsidR="00AE661B" w:rsidRPr="00AD2743">
        <w:rPr>
          <w:rStyle w:val="rfdFootnote"/>
          <w:rFonts w:hint="cs"/>
          <w:rtl/>
        </w:rPr>
        <w:t>ّ</w:t>
      </w:r>
      <w:r w:rsidRPr="00AD2743">
        <w:rPr>
          <w:rStyle w:val="rfdFootnote"/>
          <w:rtl/>
        </w:rPr>
        <w:t xml:space="preserve">مة الدكتور محمد </w:t>
      </w:r>
      <w:r w:rsidR="00710CBA" w:rsidRPr="00AD2743">
        <w:rPr>
          <w:rStyle w:val="rfdFootnote"/>
          <w:rtl/>
        </w:rPr>
        <w:br/>
      </w:r>
      <w:r w:rsidRPr="00AD2743">
        <w:rPr>
          <w:rStyle w:val="rfdFootnote"/>
          <w:rtl/>
        </w:rPr>
        <w:t>جواد مشكور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كج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(3) رجال الطوسي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محمد بن الحسن الطوسي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شيخ الطائفة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</w:t>
      </w:r>
      <w:r w:rsidR="00AE661B" w:rsidRPr="00AD2743">
        <w:rPr>
          <w:rStyle w:val="rfdFootnote"/>
          <w:rFonts w:hint="cs"/>
          <w:rtl/>
        </w:rPr>
        <w:t xml:space="preserve"> </w:t>
      </w:r>
      <w:r w:rsidR="00E74850" w:rsidRPr="00AD2743">
        <w:rPr>
          <w:rStyle w:val="rfdFootnote"/>
          <w:rtl/>
        </w:rPr>
        <w:t>1381 ه</w:t>
      </w:r>
      <w:r w:rsidR="00E74850" w:rsidRPr="00AD2743">
        <w:rPr>
          <w:rStyle w:val="rfdFootnote"/>
          <w:rFonts w:hint="cs"/>
          <w:rtl/>
        </w:rPr>
        <w:t>ـ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مط الحيدرية</w:t>
      </w:r>
      <w:r w:rsidR="00FC6BAF" w:rsidRPr="00AD2743">
        <w:rPr>
          <w:rStyle w:val="rfdFootnote"/>
          <w:rFonts w:hint="cs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FC6BAF" w:rsidRPr="00AD2743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tl/>
        </w:rPr>
        <w:t>النجف ص 462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(4) الفهرست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شيخ الطائفة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 1380 هـ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مط الحيدرية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النجف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 71 برقم 161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F20738">
      <w:pPr>
        <w:rPr>
          <w:rStyle w:val="rfdFootnote"/>
          <w:rtl/>
        </w:rPr>
      </w:pPr>
      <w:r w:rsidRPr="00AD2743">
        <w:rPr>
          <w:rStyle w:val="rfdFootnote"/>
          <w:rtl/>
        </w:rPr>
        <w:t>(5) الرجال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أحمد بن علي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1331EA" w:rsidRPr="00AD2743">
        <w:rPr>
          <w:rStyle w:val="rfdFootnote"/>
          <w:rtl/>
        </w:rPr>
        <w:t>أبو</w:t>
      </w:r>
      <w:r w:rsidRPr="00AD2743">
        <w:rPr>
          <w:rStyle w:val="rfdFootnote"/>
          <w:rtl/>
        </w:rPr>
        <w:t>العباس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النجاشي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المتوف</w:t>
      </w:r>
      <w:r w:rsidR="000231D9" w:rsidRPr="00AD2743">
        <w:rPr>
          <w:rStyle w:val="rfdFootnote"/>
          <w:rFonts w:hint="cs"/>
          <w:rtl/>
        </w:rPr>
        <w:t>ّی</w:t>
      </w:r>
      <w:r w:rsidRPr="00AD2743">
        <w:rPr>
          <w:rStyle w:val="rfdFootnote"/>
          <w:rtl/>
        </w:rPr>
        <w:t xml:space="preserve"> سنة 405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</w:t>
      </w:r>
      <w:r w:rsidR="00B86254" w:rsidRPr="00AD2743">
        <w:rPr>
          <w:rStyle w:val="rfdFootnote"/>
          <w:rtl/>
        </w:rPr>
        <w:t>.</w:t>
      </w:r>
      <w:r w:rsidRPr="00AD2743">
        <w:rPr>
          <w:rStyle w:val="rfdFootnote"/>
          <w:rtl/>
        </w:rPr>
        <w:t>..</w:t>
      </w:r>
      <w:r w:rsidR="00F20738">
        <w:rPr>
          <w:rStyle w:val="rfdFootnote"/>
          <w:rFonts w:hint="cs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F20738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tl/>
        </w:rPr>
        <w:t xml:space="preserve">مركز نشر كتاب </w:t>
      </w:r>
      <w:r w:rsidR="003903EB" w:rsidRPr="00AD2743">
        <w:rPr>
          <w:rStyle w:val="rfdFootnote"/>
          <w:rtl/>
        </w:rPr>
        <w:t>طهران</w:t>
      </w:r>
      <w:r w:rsidR="00F20738">
        <w:rPr>
          <w:rStyle w:val="rfdFootnote"/>
          <w:rFonts w:hint="cs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F20738">
        <w:rPr>
          <w:rStyle w:val="rfdFootnote"/>
          <w:rFonts w:hint="cs"/>
          <w:rtl/>
        </w:rPr>
        <w:t xml:space="preserve"> </w:t>
      </w:r>
      <w:r w:rsidR="003903EB" w:rsidRPr="00AD2743">
        <w:rPr>
          <w:rStyle w:val="rfdFootnote"/>
          <w:rtl/>
        </w:rPr>
        <w:t>مط</w:t>
      </w:r>
      <w:r w:rsidR="00710CBA" w:rsidRPr="00AD2743">
        <w:rPr>
          <w:rStyle w:val="rfdFootnote"/>
          <w:rFonts w:hint="cs"/>
          <w:rtl/>
        </w:rPr>
        <w:t xml:space="preserve"> </w:t>
      </w:r>
      <w:r w:rsidR="00710CBA" w:rsidRPr="00AD2743">
        <w:rPr>
          <w:rStyle w:val="rfdFootnote"/>
          <w:rtl/>
        </w:rPr>
        <w:br/>
      </w:r>
      <w:r w:rsidR="003903EB" w:rsidRPr="00AD2743">
        <w:rPr>
          <w:rStyle w:val="rfdFootnote"/>
          <w:rtl/>
        </w:rPr>
        <w:t>مصطفوي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ص 49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50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(6) فرق الشيعة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الحسن بن موسى النوبختي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 1931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مطبعة الدولة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إستانبول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ح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كا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F20738">
      <w:pPr>
        <w:rPr>
          <w:rStyle w:val="rfdFootnote"/>
          <w:rtl/>
        </w:rPr>
      </w:pPr>
      <w:r w:rsidRPr="00AD2743">
        <w:rPr>
          <w:rStyle w:val="rfdFootnote"/>
          <w:rtl/>
        </w:rPr>
        <w:t>(7) خاندان نوبختي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 xml:space="preserve">عباس إقبال </w:t>
      </w:r>
      <w:r w:rsidR="000231D9" w:rsidRPr="00AD2743">
        <w:rPr>
          <w:rStyle w:val="rfdFootnote"/>
          <w:rFonts w:hint="cs"/>
          <w:rtl/>
        </w:rPr>
        <w:t>آ</w:t>
      </w:r>
      <w:r w:rsidRPr="00AD2743">
        <w:rPr>
          <w:rStyle w:val="rfdFootnote"/>
          <w:rtl/>
        </w:rPr>
        <w:t>شتياني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 1311 ش</w:t>
      </w:r>
      <w:r w:rsidR="00F20738">
        <w:rPr>
          <w:rStyle w:val="rfdFootnote"/>
          <w:rFonts w:hint="cs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F20738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tl/>
        </w:rPr>
        <w:t>مط مجلس</w:t>
      </w:r>
      <w:r w:rsidR="00F20738">
        <w:rPr>
          <w:rStyle w:val="rfdFootnote"/>
          <w:rFonts w:hint="cs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F20738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tl/>
        </w:rPr>
        <w:t>طهران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 125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F24807" w:rsidRPr="00AD2743">
        <w:rPr>
          <w:rStyle w:val="rfdFootnote"/>
          <w:rtl/>
        </w:rPr>
        <w:br/>
      </w:r>
      <w:r w:rsidRPr="00AD2743">
        <w:rPr>
          <w:rStyle w:val="rfdFootnote"/>
          <w:rtl/>
        </w:rPr>
        <w:t>165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(8) الفهرست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</w:t>
      </w:r>
      <w:r w:rsidR="003903EB" w:rsidRPr="00AD2743">
        <w:rPr>
          <w:rStyle w:val="rfdFootnote"/>
          <w:rtl/>
        </w:rPr>
        <w:t>شيخ الطوسي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ص 71 برقم 161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(9) الرجال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النجاشي ص 50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(10) معالم العلماء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محمد بن علي بن شهرآشوب المازندراني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 1380 هـ مط الحيدرية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النجف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 xml:space="preserve">ص 32 </w:t>
      </w:r>
      <w:r w:rsidR="00F24807" w:rsidRPr="00AD2743">
        <w:rPr>
          <w:rStyle w:val="rfdFootnote"/>
          <w:rtl/>
        </w:rPr>
        <w:br/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33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(11) نقد العلم و</w:t>
      </w:r>
      <w:r w:rsidR="000231D9" w:rsidRPr="00AD2743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tl/>
        </w:rPr>
        <w:t>العلماء أو تلبيس إبليس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D2489D" w:rsidRPr="00AD2743">
        <w:rPr>
          <w:rStyle w:val="rfdFootnote"/>
          <w:rtl/>
        </w:rPr>
        <w:t>عبد</w:t>
      </w:r>
      <w:r w:rsidRPr="00AD2743">
        <w:rPr>
          <w:rStyle w:val="rfdFootnote"/>
          <w:rtl/>
        </w:rPr>
        <w:t>الرحمن ابن الجوزي البغدادي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</w:t>
      </w:r>
      <w:r w:rsidR="00B86254" w:rsidRPr="00AD2743">
        <w:rPr>
          <w:rStyle w:val="rfdFootnote"/>
          <w:rtl/>
        </w:rPr>
        <w:t>.</w:t>
      </w:r>
      <w:r w:rsidR="000231D9" w:rsidRPr="00AD2743">
        <w:rPr>
          <w:rStyle w:val="rfdFootnote"/>
          <w:rtl/>
        </w:rPr>
        <w:t>...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 xml:space="preserve">مط إدارة الطباعة </w:t>
      </w:r>
      <w:r w:rsidR="00F24807" w:rsidRPr="00AD2743">
        <w:rPr>
          <w:rStyle w:val="rfdFootnote"/>
          <w:rtl/>
        </w:rPr>
        <w:br/>
      </w:r>
      <w:r w:rsidRPr="00AD2743">
        <w:rPr>
          <w:rStyle w:val="rfdFootnote"/>
          <w:rtl/>
        </w:rPr>
        <w:t>المنيرية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مصر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 39 و 46 و 63 و</w:t>
      </w:r>
      <w:r w:rsidR="000231D9" w:rsidRPr="00AD2743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tl/>
        </w:rPr>
        <w:t>غيرها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(12) فرق الشيعة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النوبختي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 إ</w:t>
      </w:r>
      <w:r w:rsidR="003903EB" w:rsidRPr="00AD2743">
        <w:rPr>
          <w:rStyle w:val="rfdFootnote"/>
          <w:rtl/>
        </w:rPr>
        <w:t>ستانبول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المقد</w:t>
      </w:r>
      <w:r w:rsidR="000231D9" w:rsidRPr="00AD2743">
        <w:rPr>
          <w:rStyle w:val="rfdFootnote"/>
          <w:rFonts w:hint="cs"/>
          <w:rtl/>
        </w:rPr>
        <w:t>ّ</w:t>
      </w:r>
      <w:r w:rsidR="003903EB" w:rsidRPr="00AD2743">
        <w:rPr>
          <w:rStyle w:val="rfdFootnote"/>
          <w:rtl/>
        </w:rPr>
        <w:t>مة ص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كب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كز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 xml:space="preserve">(13) </w:t>
      </w:r>
      <w:r w:rsidR="003903EB" w:rsidRPr="00AD2743">
        <w:rPr>
          <w:rStyle w:val="rfdFootnote"/>
          <w:rtl/>
        </w:rPr>
        <w:t>خاندان نوبختي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إقبال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ص 139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(14) الرجال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النجاشي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 50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(15) الفهرست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محمد بن إسحاق الور</w:t>
      </w:r>
      <w:r w:rsidR="000231D9" w:rsidRPr="00AD2743">
        <w:rPr>
          <w:rStyle w:val="rfdFootnote"/>
          <w:rFonts w:hint="cs"/>
          <w:rtl/>
        </w:rPr>
        <w:t>ّ</w:t>
      </w:r>
      <w:r w:rsidRPr="00AD2743">
        <w:rPr>
          <w:rStyle w:val="rfdFootnote"/>
          <w:rtl/>
        </w:rPr>
        <w:t>اق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ابن النديم 1391 هـ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مط دانش</w:t>
      </w:r>
      <w:r w:rsidR="000231D9" w:rsidRPr="00AD2743">
        <w:rPr>
          <w:rStyle w:val="rfdFootnote"/>
          <w:rFonts w:hint="cs"/>
          <w:rtl/>
        </w:rPr>
        <w:t>گ</w:t>
      </w:r>
      <w:r w:rsidRPr="00AD2743">
        <w:rPr>
          <w:rStyle w:val="rfdFootnote"/>
          <w:rtl/>
        </w:rPr>
        <w:t>اه طهران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225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F24807" w:rsidRPr="00AD2743">
        <w:rPr>
          <w:rStyle w:val="rfdFootnote"/>
          <w:rtl/>
        </w:rPr>
        <w:br/>
      </w:r>
      <w:r w:rsidRPr="00AD2743">
        <w:rPr>
          <w:rStyle w:val="rfdFootnote"/>
          <w:rtl/>
        </w:rPr>
        <w:t>الفهرست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الشيخ الطوسي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 71 برقم 161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معالم العلما</w:t>
      </w:r>
      <w:r w:rsidR="003903EB" w:rsidRPr="00AD2743">
        <w:rPr>
          <w:rStyle w:val="rfdFootnote"/>
          <w:rtl/>
        </w:rPr>
        <w:t>ء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ابن شهر</w:t>
      </w:r>
      <w:r w:rsidR="000231D9" w:rsidRPr="00AD2743">
        <w:rPr>
          <w:rStyle w:val="rfdFootnote"/>
          <w:rFonts w:hint="cs"/>
          <w:rtl/>
        </w:rPr>
        <w:t xml:space="preserve"> </w:t>
      </w:r>
      <w:r w:rsidR="003903EB" w:rsidRPr="00AD2743">
        <w:rPr>
          <w:rStyle w:val="rfdFootnote"/>
          <w:rtl/>
        </w:rPr>
        <w:t>آشوب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ص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32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33</w:t>
      </w:r>
      <w:r w:rsidR="00B86254" w:rsidRPr="00AD2743">
        <w:rPr>
          <w:rStyle w:val="rfdFootnote"/>
          <w:rtl/>
        </w:rPr>
        <w:t>.</w:t>
      </w:r>
    </w:p>
    <w:p w:rsidR="00B20730" w:rsidRPr="00AD2743" w:rsidRDefault="001F6617" w:rsidP="00AD2743">
      <w:pPr>
        <w:rPr>
          <w:rStyle w:val="rfdFootnote"/>
          <w:rtl/>
        </w:rPr>
      </w:pPr>
      <w:r w:rsidRPr="00AD2743">
        <w:rPr>
          <w:rStyle w:val="rfdFootnote"/>
          <w:rFonts w:hint="cs"/>
          <w:rtl/>
        </w:rPr>
        <w:t>(16) راجع</w:t>
      </w:r>
      <w:r w:rsidR="008618E0" w:rsidRPr="00AD2743">
        <w:rPr>
          <w:rStyle w:val="rfdFootnote"/>
          <w:rFonts w:hint="cs"/>
          <w:rtl/>
        </w:rPr>
        <w:t>:</w:t>
      </w:r>
      <w:r w:rsidR="00A560B7" w:rsidRPr="00AD2743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Fonts w:hint="cs"/>
          <w:rtl/>
        </w:rPr>
        <w:t>الذريعة إلی تصانيف الشيعة</w:t>
      </w:r>
      <w:r w:rsidR="008618E0" w:rsidRPr="00AD2743">
        <w:rPr>
          <w:rStyle w:val="rfdFootnote"/>
          <w:rFonts w:hint="cs"/>
          <w:rtl/>
        </w:rPr>
        <w:t>:</w:t>
      </w:r>
      <w:r w:rsidR="00A560B7" w:rsidRPr="00AD2743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Fonts w:hint="cs"/>
          <w:rtl/>
        </w:rPr>
        <w:t>آقا بزرگ الطهراني</w:t>
      </w:r>
      <w:r w:rsidR="008618E0" w:rsidRPr="00AD2743">
        <w:rPr>
          <w:rStyle w:val="rfdFootnote"/>
          <w:rFonts w:hint="cs"/>
          <w:rtl/>
        </w:rPr>
        <w:t>،</w:t>
      </w:r>
      <w:r w:rsidR="009042EF" w:rsidRPr="00AD2743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Fonts w:hint="cs"/>
          <w:rtl/>
        </w:rPr>
        <w:t>ج 16 ص</w:t>
      </w:r>
      <w:r w:rsidR="008618E0" w:rsidRPr="00AD2743">
        <w:rPr>
          <w:rStyle w:val="rfdFootnote"/>
          <w:rFonts w:hint="cs"/>
          <w:rtl/>
        </w:rPr>
        <w:t>:</w:t>
      </w:r>
      <w:r w:rsidR="00A560B7" w:rsidRPr="00AD2743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Fonts w:hint="cs"/>
          <w:rtl/>
        </w:rPr>
        <w:t xml:space="preserve">244 وج </w:t>
      </w:r>
      <w:r w:rsidR="003903EB" w:rsidRPr="00AD2743">
        <w:rPr>
          <w:rStyle w:val="rfdFootnote"/>
          <w:rtl/>
        </w:rPr>
        <w:t>15 ص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386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(17) الفصول المختارة من العيون والمحاسن للمفيد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الشريف المرتضى علي بن الحسين الموسوي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 xml:space="preserve">ط 1381 </w:t>
      </w:r>
      <w:r w:rsidR="00F24807" w:rsidRPr="00AD2743">
        <w:rPr>
          <w:rStyle w:val="rfdFootnote"/>
          <w:rtl/>
        </w:rPr>
        <w:br/>
      </w:r>
      <w:r w:rsidRPr="00AD2743">
        <w:rPr>
          <w:rStyle w:val="rfdFootnote"/>
          <w:rtl/>
        </w:rPr>
        <w:t>هـ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مط الحيدرية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النجف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ص 258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(18) فرق الشيعة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النوبختي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 إستانبول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ص 79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وقارنه بالمصدر السابق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(19) منهاج السن</w:t>
      </w:r>
      <w:r w:rsidR="000231D9" w:rsidRPr="00AD2743">
        <w:rPr>
          <w:rStyle w:val="rfdFootnote"/>
          <w:rFonts w:hint="cs"/>
          <w:rtl/>
        </w:rPr>
        <w:t>ّ</w:t>
      </w:r>
      <w:r w:rsidRPr="00AD2743">
        <w:rPr>
          <w:rStyle w:val="rfdFootnote"/>
          <w:rtl/>
        </w:rPr>
        <w:t>ة النبوية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D2489D" w:rsidRPr="00AD2743">
        <w:rPr>
          <w:rStyle w:val="rfdFootnote"/>
          <w:rtl/>
        </w:rPr>
        <w:t>أحمد بن عبد</w:t>
      </w:r>
      <w:r w:rsidRPr="00AD2743">
        <w:rPr>
          <w:rStyle w:val="rfdFootnote"/>
          <w:rtl/>
        </w:rPr>
        <w:t>الحليم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ابن تيمي</w:t>
      </w:r>
      <w:r w:rsidR="000231D9" w:rsidRPr="00AD2743">
        <w:rPr>
          <w:rStyle w:val="rfdFootnote"/>
          <w:rFonts w:hint="cs"/>
          <w:rtl/>
        </w:rPr>
        <w:t>ّ</w:t>
      </w:r>
      <w:r w:rsidRPr="00AD2743">
        <w:rPr>
          <w:rStyle w:val="rfdFootnote"/>
          <w:rtl/>
        </w:rPr>
        <w:t>ة الحراني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 1321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مط بولاق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 xml:space="preserve">مصر ج 2 ص </w:t>
      </w:r>
      <w:r w:rsidR="00F24807" w:rsidRPr="00AD2743">
        <w:rPr>
          <w:rStyle w:val="rfdFootnote"/>
          <w:rtl/>
        </w:rPr>
        <w:br/>
      </w:r>
      <w:r w:rsidRPr="00AD2743">
        <w:rPr>
          <w:rStyle w:val="rfdFootnote"/>
          <w:rtl/>
        </w:rPr>
        <w:t>105</w:t>
      </w:r>
      <w:r w:rsidR="00B86254" w:rsidRPr="00AD2743">
        <w:rPr>
          <w:rStyle w:val="rfdFootnote"/>
          <w:rtl/>
        </w:rPr>
        <w:t>.</w:t>
      </w:r>
    </w:p>
    <w:p w:rsidR="00B20730" w:rsidRPr="00AD2743" w:rsidRDefault="000231D9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(20) الد</w:t>
      </w:r>
      <w:r w:rsidR="00B20730" w:rsidRPr="00AD2743">
        <w:rPr>
          <w:rStyle w:val="rfdFootnote"/>
          <w:rtl/>
        </w:rPr>
        <w:t>ر</w:t>
      </w:r>
      <w:r w:rsidRPr="00AD2743">
        <w:rPr>
          <w:rStyle w:val="rfdFootnote"/>
          <w:rFonts w:hint="cs"/>
          <w:rtl/>
        </w:rPr>
        <w:t>و</w:t>
      </w:r>
      <w:r w:rsidR="00B20730" w:rsidRPr="00AD2743">
        <w:rPr>
          <w:rStyle w:val="rfdFootnote"/>
          <w:rtl/>
        </w:rPr>
        <w:t>س الشرعية في فقه الامامية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B20730" w:rsidRPr="00AD2743">
        <w:rPr>
          <w:rStyle w:val="rfdFootnote"/>
          <w:rtl/>
        </w:rPr>
        <w:t>محمد بن مكي الشهيد الأول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B20730" w:rsidRPr="00AD2743">
        <w:rPr>
          <w:rStyle w:val="rfdFootnote"/>
          <w:rtl/>
        </w:rPr>
        <w:t>ط</w:t>
      </w:r>
      <w:r w:rsidR="00B86254" w:rsidRPr="00AD2743">
        <w:rPr>
          <w:rStyle w:val="rfdFootnote"/>
          <w:rtl/>
        </w:rPr>
        <w:t>.</w:t>
      </w:r>
      <w:r w:rsidRPr="00AD2743">
        <w:rPr>
          <w:rStyle w:val="rfdFootnote"/>
          <w:rFonts w:hint="cs"/>
          <w:rtl/>
        </w:rPr>
        <w:t>.</w:t>
      </w:r>
      <w:r w:rsidR="00B20730" w:rsidRPr="00AD2743">
        <w:rPr>
          <w:rStyle w:val="rfdFootnote"/>
          <w:rtl/>
        </w:rPr>
        <w:t>.. على الحجر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B20730" w:rsidRPr="00AD2743">
        <w:rPr>
          <w:rStyle w:val="rfdFootnote"/>
          <w:rtl/>
        </w:rPr>
        <w:t xml:space="preserve">إيران بالقطع </w:t>
      </w:r>
      <w:r w:rsidR="00F24807" w:rsidRPr="00AD2743">
        <w:rPr>
          <w:rStyle w:val="rfdFootnote"/>
          <w:rtl/>
        </w:rPr>
        <w:br/>
      </w:r>
      <w:r w:rsidR="00B20730" w:rsidRPr="00AD2743">
        <w:rPr>
          <w:rStyle w:val="rfdFootnote"/>
          <w:rtl/>
        </w:rPr>
        <w:t>الوزيري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B20730" w:rsidRPr="00AD2743">
        <w:rPr>
          <w:rStyle w:val="rfdFootnote"/>
          <w:rtl/>
        </w:rPr>
        <w:t>الورقة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B20730" w:rsidRPr="00AD2743">
        <w:rPr>
          <w:rStyle w:val="rfdFootnote"/>
          <w:rtl/>
        </w:rPr>
        <w:t>116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(21) فرق الشيعة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1F6617" w:rsidRPr="00AD2743">
        <w:rPr>
          <w:rStyle w:val="rfdFootnote"/>
          <w:rtl/>
        </w:rPr>
        <w:t>النوبختي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1F6617" w:rsidRPr="00AD2743">
        <w:rPr>
          <w:rStyle w:val="rfdFootnote"/>
          <w:rtl/>
        </w:rPr>
        <w:t>ط إستانبول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1F6617" w:rsidRPr="00AD2743">
        <w:rPr>
          <w:rStyle w:val="rfdFootnote"/>
          <w:rtl/>
        </w:rPr>
        <w:t>ص 2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(22) المغني في أبواب العدل والتوحيد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القاضي عبدالجب</w:t>
      </w:r>
      <w:r w:rsidR="000231D9" w:rsidRPr="00AD2743">
        <w:rPr>
          <w:rStyle w:val="rfdFootnote"/>
          <w:rFonts w:hint="cs"/>
          <w:rtl/>
        </w:rPr>
        <w:t>ّ</w:t>
      </w:r>
      <w:r w:rsidRPr="00AD2743">
        <w:rPr>
          <w:rStyle w:val="rfdFootnote"/>
          <w:rtl/>
        </w:rPr>
        <w:t>ار الهمداني الأسد آبادي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</w:t>
      </w:r>
      <w:r w:rsidR="00B86254" w:rsidRPr="00AD2743">
        <w:rPr>
          <w:rStyle w:val="rfdFootnote"/>
          <w:rtl/>
        </w:rPr>
        <w:t>.</w:t>
      </w:r>
      <w:r w:rsidRPr="00AD2743">
        <w:rPr>
          <w:rStyle w:val="rfdFootnote"/>
          <w:rtl/>
        </w:rPr>
        <w:t>...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 xml:space="preserve">مط الدار المصرية </w:t>
      </w:r>
      <w:r w:rsidR="00F24807" w:rsidRPr="00AD2743">
        <w:rPr>
          <w:rStyle w:val="rfdFootnote"/>
          <w:rtl/>
        </w:rPr>
        <w:br/>
      </w:r>
      <w:r w:rsidRPr="00AD2743">
        <w:rPr>
          <w:rStyle w:val="rfdFootnote"/>
          <w:rtl/>
        </w:rPr>
        <w:t>للتأليف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القاهرة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جزء الامامة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القسم 2ص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182</w:t>
      </w:r>
      <w:r w:rsidR="00B86254" w:rsidRPr="00AD2743">
        <w:rPr>
          <w:rStyle w:val="rfdFootnote"/>
          <w:rtl/>
        </w:rPr>
        <w:t>.</w:t>
      </w:r>
    </w:p>
    <w:p w:rsidR="00B20730" w:rsidRPr="00AD2743" w:rsidRDefault="001F6617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(23) المصدر السابق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185</w:t>
      </w:r>
      <w:r w:rsidR="00B86254" w:rsidRPr="00AD2743">
        <w:rPr>
          <w:rStyle w:val="rfdFootnote"/>
          <w:rtl/>
        </w:rPr>
        <w:t>.</w:t>
      </w:r>
    </w:p>
    <w:p w:rsidR="00B20730" w:rsidRPr="00AD2743" w:rsidRDefault="001F6617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(24) الرجال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النجاشي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 50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(25) فرق الشيعة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النوبختي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 xml:space="preserve">ط </w:t>
      </w:r>
      <w:r w:rsidR="000231D9" w:rsidRPr="00AD2743">
        <w:rPr>
          <w:rStyle w:val="rfdFootnote"/>
          <w:rFonts w:hint="cs"/>
          <w:rtl/>
        </w:rPr>
        <w:t>إ</w:t>
      </w:r>
      <w:r w:rsidRPr="00AD2743">
        <w:rPr>
          <w:rStyle w:val="rfdFootnote"/>
          <w:rtl/>
        </w:rPr>
        <w:t>ستانبول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كا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 xml:space="preserve">(26) الشيعة </w:t>
      </w:r>
      <w:r w:rsidRPr="002E132A">
        <w:rPr>
          <w:rStyle w:val="rfdFootnote"/>
          <w:rtl/>
        </w:rPr>
        <w:t>وفنون</w:t>
      </w:r>
      <w:r w:rsidRPr="00AD2743">
        <w:rPr>
          <w:rStyle w:val="rfdFootnote"/>
          <w:rtl/>
        </w:rPr>
        <w:t xml:space="preserve"> الاسلام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السيد حسن الصدر الكاظمي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ط.</w:t>
      </w:r>
      <w:r w:rsidR="001F6617" w:rsidRPr="00AD2743">
        <w:rPr>
          <w:rStyle w:val="rfdFootnote"/>
          <w:rtl/>
        </w:rPr>
        <w:t>...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1F6617" w:rsidRPr="00AD2743">
        <w:rPr>
          <w:rStyle w:val="rfdFootnote"/>
          <w:rtl/>
        </w:rPr>
        <w:t>مط العرفان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1F6617" w:rsidRPr="00AD2743">
        <w:rPr>
          <w:rStyle w:val="rfdFootnote"/>
          <w:rtl/>
        </w:rPr>
        <w:t>صيدا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1F6617" w:rsidRPr="00AD2743">
        <w:rPr>
          <w:rStyle w:val="rfdFootnote"/>
          <w:rtl/>
        </w:rPr>
        <w:t>ص 57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(27) الذريعة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آقا بزرگ الطهراني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ج 16 ص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179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(28) فرق الشيعة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النوبختي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 إستانبول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مقدمة الناشر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و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(29) خاندا</w:t>
      </w:r>
      <w:r w:rsidR="003903EB" w:rsidRPr="00AD2743">
        <w:rPr>
          <w:rStyle w:val="rfdFootnote"/>
          <w:rtl/>
        </w:rPr>
        <w:t>ن نوبختي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عباس إقبال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ص 142</w:t>
      </w:r>
      <w:r w:rsidR="00B86254" w:rsidRPr="00AD2743">
        <w:rPr>
          <w:rStyle w:val="rfdFootnote"/>
          <w:rtl/>
        </w:rPr>
        <w:t>.</w:t>
      </w:r>
    </w:p>
    <w:p w:rsidR="0069738D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(30) فرق الشيعة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النوبختي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 xml:space="preserve">ط </w:t>
      </w:r>
      <w:r w:rsidR="003903EB" w:rsidRPr="00AD2743">
        <w:rPr>
          <w:rStyle w:val="rfdFootnote"/>
          <w:rtl/>
        </w:rPr>
        <w:t>1388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الرابعة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النجف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3903EB" w:rsidRPr="00AD2743">
        <w:rPr>
          <w:rStyle w:val="rfdFootnote"/>
          <w:rtl/>
        </w:rPr>
        <w:t>ص 21</w:t>
      </w:r>
      <w:r w:rsidR="00B86254" w:rsidRPr="00AD2743">
        <w:rPr>
          <w:rStyle w:val="rfdFootnote"/>
          <w:rtl/>
        </w:rPr>
        <w:t>.</w:t>
      </w:r>
    </w:p>
    <w:p w:rsidR="00B20730" w:rsidRPr="00183DF9" w:rsidRDefault="0069738D" w:rsidP="00183DF9">
      <w:pPr>
        <w:rPr>
          <w:rStyle w:val="rfdFootnote"/>
          <w:rtl/>
        </w:rPr>
      </w:pPr>
      <w:r>
        <w:rPr>
          <w:rtl/>
        </w:rPr>
        <w:br w:type="page"/>
      </w:r>
      <w:r w:rsidR="00B20730" w:rsidRPr="00183DF9">
        <w:rPr>
          <w:rStyle w:val="rfdFootnote"/>
          <w:rtl/>
        </w:rPr>
        <w:lastRenderedPageBreak/>
        <w:t>(31) الذريعة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آقا</w:t>
      </w:r>
      <w:r w:rsidRPr="00183DF9">
        <w:rPr>
          <w:rStyle w:val="rfdFootnote"/>
          <w:rtl/>
        </w:rPr>
        <w:t xml:space="preserve"> بزرگ الطهراني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ج 16 ص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179</w:t>
      </w:r>
      <w:r w:rsidR="00B86254" w:rsidRPr="00183DF9">
        <w:rPr>
          <w:rStyle w:val="rfdFootnote"/>
          <w:rtl/>
        </w:rPr>
        <w:t>.</w:t>
      </w:r>
    </w:p>
    <w:p w:rsidR="00B20730" w:rsidRPr="00183DF9" w:rsidRDefault="00B20730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>(32) ا</w:t>
      </w:r>
      <w:r w:rsidR="0069738D" w:rsidRPr="00183DF9">
        <w:rPr>
          <w:rStyle w:val="rfdFootnote"/>
          <w:rtl/>
        </w:rPr>
        <w:t>لرجال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69738D" w:rsidRPr="00183DF9">
        <w:rPr>
          <w:rStyle w:val="rfdFootnote"/>
          <w:rtl/>
        </w:rPr>
        <w:t>النجاشي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69738D" w:rsidRPr="00183DF9">
        <w:rPr>
          <w:rStyle w:val="rfdFootnote"/>
          <w:rtl/>
        </w:rPr>
        <w:t>ص 133</w:t>
      </w:r>
      <w:r w:rsidR="00B86254" w:rsidRPr="00183DF9">
        <w:rPr>
          <w:rStyle w:val="rfdFootnote"/>
          <w:rtl/>
        </w:rPr>
        <w:t>.</w:t>
      </w:r>
    </w:p>
    <w:p w:rsidR="00B20730" w:rsidRPr="00183DF9" w:rsidRDefault="00B20730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>(33) الفهرست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الشيخ الطوسي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ص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101 برقم 318</w:t>
      </w:r>
      <w:r w:rsidR="00B86254" w:rsidRPr="00183DF9">
        <w:rPr>
          <w:rStyle w:val="rfdFootnote"/>
          <w:rtl/>
        </w:rPr>
        <w:t>.</w:t>
      </w:r>
    </w:p>
    <w:p w:rsidR="00B20730" w:rsidRPr="00183DF9" w:rsidRDefault="00B20730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>(34) رجال العل</w:t>
      </w:r>
      <w:r w:rsidR="004657C0" w:rsidRPr="00183DF9">
        <w:rPr>
          <w:rStyle w:val="rfdFootnote"/>
          <w:rFonts w:hint="cs"/>
          <w:rtl/>
        </w:rPr>
        <w:t>ّ</w:t>
      </w:r>
      <w:r w:rsidRPr="00183DF9">
        <w:rPr>
          <w:rStyle w:val="rfdFootnote"/>
          <w:rtl/>
        </w:rPr>
        <w:t>امة الحلي (خلاصة الأقوال)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الحسن بن يوسف الحل</w:t>
      </w:r>
      <w:r w:rsidR="004657C0" w:rsidRPr="00183DF9">
        <w:rPr>
          <w:rStyle w:val="rfdFootnote"/>
          <w:rFonts w:hint="cs"/>
          <w:rtl/>
        </w:rPr>
        <w:t>ّ</w:t>
      </w:r>
      <w:r w:rsidRPr="00183DF9">
        <w:rPr>
          <w:rStyle w:val="rfdFootnote"/>
          <w:rtl/>
        </w:rPr>
        <w:t>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ط 1381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مط</w:t>
      </w:r>
      <w:r w:rsidR="004F3642" w:rsidRPr="00183DF9">
        <w:rPr>
          <w:rStyle w:val="rfdFootnote"/>
          <w:rtl/>
        </w:rPr>
        <w:t xml:space="preserve"> الحيدرية</w:t>
      </w:r>
      <w:r w:rsidR="00A06CDB" w:rsidRPr="00183DF9">
        <w:rPr>
          <w:rStyle w:val="rfdFootnote"/>
          <w:rtl/>
        </w:rPr>
        <w:t xml:space="preserve"> </w:t>
      </w:r>
      <w:r w:rsidR="00E74850" w:rsidRPr="00183DF9">
        <w:rPr>
          <w:rStyle w:val="rfdFootnote"/>
          <w:rFonts w:hint="cs"/>
          <w:rtl/>
        </w:rPr>
        <w:t>ـ</w:t>
      </w:r>
      <w:r w:rsidR="00A06CDB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 xml:space="preserve">النجف </w:t>
      </w:r>
      <w:r w:rsidR="00F24807" w:rsidRPr="00183DF9">
        <w:rPr>
          <w:rStyle w:val="rfdFootnote"/>
          <w:rtl/>
        </w:rPr>
        <w:br/>
      </w:r>
      <w:r w:rsidR="004F3642" w:rsidRPr="00183DF9">
        <w:rPr>
          <w:rStyle w:val="rfdFootnote"/>
          <w:rtl/>
        </w:rPr>
        <w:t>ص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78</w:t>
      </w:r>
      <w:r w:rsidR="00A06CDB" w:rsidRPr="00183DF9">
        <w:rPr>
          <w:rStyle w:val="rfdFootnote"/>
          <w:rtl/>
        </w:rPr>
        <w:t xml:space="preserve"> </w:t>
      </w:r>
      <w:r w:rsidR="00E74850" w:rsidRPr="00183DF9">
        <w:rPr>
          <w:rStyle w:val="rfdFootnote"/>
          <w:rFonts w:hint="cs"/>
          <w:rtl/>
        </w:rPr>
        <w:t>ـ</w:t>
      </w:r>
      <w:r w:rsidR="00A06CDB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89</w:t>
      </w:r>
      <w:r w:rsidR="00B86254" w:rsidRPr="00183DF9">
        <w:rPr>
          <w:rStyle w:val="rfdFootnote"/>
          <w:rtl/>
        </w:rPr>
        <w:t>.</w:t>
      </w:r>
    </w:p>
    <w:p w:rsidR="00B20730" w:rsidRPr="00183DF9" w:rsidRDefault="00B20730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>(35) المقالات والفرق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الأشعري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ت</w:t>
      </w:r>
      <w:r w:rsidR="004F3642" w:rsidRPr="00183DF9">
        <w:rPr>
          <w:rStyle w:val="rfdFootnote"/>
          <w:rtl/>
        </w:rPr>
        <w:t>قديم الدكتور مشكور ص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ج</w:t>
      </w:r>
      <w:r w:rsidR="00A06CDB" w:rsidRPr="00183DF9">
        <w:rPr>
          <w:rStyle w:val="rfdFootnote"/>
          <w:rtl/>
        </w:rPr>
        <w:t xml:space="preserve"> </w:t>
      </w:r>
      <w:r w:rsidR="00E74850" w:rsidRPr="00183DF9">
        <w:rPr>
          <w:rStyle w:val="rfdFootnote"/>
          <w:rFonts w:hint="cs"/>
          <w:rtl/>
        </w:rPr>
        <w:t>ـ</w:t>
      </w:r>
      <w:r w:rsidR="00A06CDB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يا</w:t>
      </w:r>
      <w:r w:rsidR="00B86254" w:rsidRPr="00183DF9">
        <w:rPr>
          <w:rStyle w:val="rfdFootnote"/>
          <w:rtl/>
        </w:rPr>
        <w:t>.</w:t>
      </w:r>
    </w:p>
    <w:p w:rsidR="00B20730" w:rsidRPr="00183DF9" w:rsidRDefault="00B20730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>(36) الفهرست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الشيخ الطوسي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ص 101 برقم 318</w:t>
      </w:r>
      <w:r w:rsidR="00B86254" w:rsidRPr="00183DF9">
        <w:rPr>
          <w:rStyle w:val="rfdFootnote"/>
          <w:rtl/>
        </w:rPr>
        <w:t>.</w:t>
      </w:r>
    </w:p>
    <w:p w:rsidR="00B20730" w:rsidRPr="00183DF9" w:rsidRDefault="00B20730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 xml:space="preserve">(37) معالم </w:t>
      </w:r>
      <w:r w:rsidR="004F3642" w:rsidRPr="00183DF9">
        <w:rPr>
          <w:rStyle w:val="rfdFootnote"/>
          <w:rtl/>
        </w:rPr>
        <w:t>العلماء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ابن شهر آشوب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ص 54</w:t>
      </w:r>
      <w:r w:rsidR="00B86254" w:rsidRPr="00183DF9">
        <w:rPr>
          <w:rStyle w:val="rfdFootnote"/>
          <w:rtl/>
        </w:rPr>
        <w:t>.</w:t>
      </w:r>
    </w:p>
    <w:p w:rsidR="00B20730" w:rsidRPr="00183DF9" w:rsidRDefault="004F3642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>(38) الرجال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النجاشي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ص 134</w:t>
      </w:r>
      <w:r w:rsidR="00B86254" w:rsidRPr="00183DF9">
        <w:rPr>
          <w:rStyle w:val="rfdFootnote"/>
          <w:rtl/>
        </w:rPr>
        <w:t>.</w:t>
      </w:r>
    </w:p>
    <w:p w:rsidR="00B20730" w:rsidRPr="00183DF9" w:rsidRDefault="00B20730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>(39) بحار ال</w:t>
      </w:r>
      <w:r w:rsidR="004657C0" w:rsidRPr="00183DF9">
        <w:rPr>
          <w:rStyle w:val="rfdFootnote"/>
          <w:rFonts w:hint="cs"/>
          <w:rtl/>
        </w:rPr>
        <w:t>أ</w:t>
      </w:r>
      <w:r w:rsidRPr="00183DF9">
        <w:rPr>
          <w:rStyle w:val="rfdFootnote"/>
          <w:rtl/>
        </w:rPr>
        <w:t>نوار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العل</w:t>
      </w:r>
      <w:r w:rsidR="004657C0" w:rsidRPr="00183DF9">
        <w:rPr>
          <w:rStyle w:val="rfdFootnote"/>
          <w:rFonts w:hint="cs"/>
          <w:rtl/>
        </w:rPr>
        <w:t>ّ</w:t>
      </w:r>
      <w:r w:rsidRPr="00183DF9">
        <w:rPr>
          <w:rStyle w:val="rfdFootnote"/>
          <w:rtl/>
        </w:rPr>
        <w:t>امة الشيخ محمد باقر المجلسي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ط 376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مط حيدري</w:t>
      </w:r>
      <w:r w:rsidR="00A06CDB" w:rsidRPr="00183DF9">
        <w:rPr>
          <w:rStyle w:val="rfdFootnote"/>
          <w:rtl/>
        </w:rPr>
        <w:t xml:space="preserve"> </w:t>
      </w:r>
      <w:r w:rsidR="00E74850" w:rsidRPr="00183DF9">
        <w:rPr>
          <w:rStyle w:val="rfdFootnote"/>
          <w:rFonts w:hint="cs"/>
          <w:rtl/>
        </w:rPr>
        <w:t>ـ</w:t>
      </w:r>
      <w:r w:rsidR="00A06CDB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طهران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ج 1 ص 15</w:t>
      </w:r>
      <w:r w:rsidR="00B86254" w:rsidRPr="00183DF9">
        <w:rPr>
          <w:rStyle w:val="rfdFootnote"/>
          <w:rtl/>
        </w:rPr>
        <w:t>.</w:t>
      </w:r>
    </w:p>
    <w:p w:rsidR="00B20730" w:rsidRPr="00183DF9" w:rsidRDefault="00B20730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>(40) المصدر السابق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ج</w:t>
      </w:r>
      <w:r w:rsidR="00183DF9">
        <w:rPr>
          <w:rStyle w:val="rfdFootnote"/>
          <w:rFonts w:hint="cs"/>
          <w:rtl/>
        </w:rPr>
        <w:t xml:space="preserve"> </w:t>
      </w:r>
      <w:r w:rsidRPr="00183DF9">
        <w:rPr>
          <w:rStyle w:val="rfdFootnote"/>
          <w:rtl/>
        </w:rPr>
        <w:t>1 ص 32</w:t>
      </w:r>
      <w:r w:rsidR="00B86254" w:rsidRPr="00183DF9">
        <w:rPr>
          <w:rStyle w:val="rfdFootnote"/>
          <w:rtl/>
        </w:rPr>
        <w:t>.</w:t>
      </w:r>
    </w:p>
    <w:p w:rsidR="00B20730" w:rsidRPr="00183DF9" w:rsidRDefault="00B20730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>(41) الذريعة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آقا بزرگ الطهراني ج</w:t>
      </w:r>
      <w:r w:rsidR="00E74850" w:rsidRPr="00183DF9">
        <w:rPr>
          <w:rStyle w:val="rfdFootnote"/>
          <w:rFonts w:hint="cs"/>
          <w:rtl/>
        </w:rPr>
        <w:t xml:space="preserve"> </w:t>
      </w:r>
      <w:r w:rsidRPr="00183DF9">
        <w:rPr>
          <w:rStyle w:val="rfdFootnote"/>
          <w:rtl/>
        </w:rPr>
        <w:t>21 ص 394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وج 16 ص</w:t>
      </w:r>
      <w:r w:rsidR="004657C0" w:rsidRPr="00183DF9">
        <w:rPr>
          <w:rStyle w:val="rfdFootnote"/>
          <w:rFonts w:hint="cs"/>
          <w:rtl/>
        </w:rPr>
        <w:t xml:space="preserve"> </w:t>
      </w:r>
      <w:r w:rsidRPr="00183DF9">
        <w:rPr>
          <w:rStyle w:val="rfdFootnote"/>
          <w:rtl/>
        </w:rPr>
        <w:t>179</w:t>
      </w:r>
      <w:r w:rsidR="00B86254" w:rsidRPr="00183DF9">
        <w:rPr>
          <w:rStyle w:val="rfdFootnote"/>
          <w:rtl/>
        </w:rPr>
        <w:t>.</w:t>
      </w:r>
    </w:p>
    <w:p w:rsidR="00B20730" w:rsidRPr="00183DF9" w:rsidRDefault="002E4F7F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 xml:space="preserve">(42) </w:t>
      </w:r>
      <w:r w:rsidRPr="00183DF9">
        <w:rPr>
          <w:rStyle w:val="rfdFootnote"/>
          <w:rFonts w:hint="cs"/>
          <w:rtl/>
        </w:rPr>
        <w:t>اُ</w:t>
      </w:r>
      <w:r w:rsidR="00B20730" w:rsidRPr="00183DF9">
        <w:rPr>
          <w:rStyle w:val="rfdFootnote"/>
          <w:rtl/>
        </w:rPr>
        <w:t>نظر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المقالات والفرق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ال</w:t>
      </w:r>
      <w:r w:rsidRPr="00183DF9">
        <w:rPr>
          <w:rStyle w:val="rfdFootnote"/>
          <w:rFonts w:hint="cs"/>
          <w:rtl/>
        </w:rPr>
        <w:t>أ</w:t>
      </w:r>
      <w:r w:rsidR="00B20730" w:rsidRPr="00183DF9">
        <w:rPr>
          <w:rStyle w:val="rfdFootnote"/>
          <w:rtl/>
        </w:rPr>
        <w:t>شعري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ص 87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الفقرة رقم 163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وقارن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 xml:space="preserve">اختيار معرفة الرجال (المعروف </w:t>
      </w:r>
      <w:r w:rsidR="00F24807" w:rsidRPr="00183DF9">
        <w:rPr>
          <w:rStyle w:val="rfdFootnote"/>
          <w:rtl/>
        </w:rPr>
        <w:br/>
      </w:r>
      <w:r w:rsidR="00B20730" w:rsidRPr="00183DF9">
        <w:rPr>
          <w:rStyle w:val="rfdFootnote"/>
          <w:rtl/>
        </w:rPr>
        <w:t>برجال الكش</w:t>
      </w:r>
      <w:r w:rsidRPr="00183DF9">
        <w:rPr>
          <w:rStyle w:val="rfdFootnote"/>
          <w:rFonts w:hint="cs"/>
          <w:rtl/>
        </w:rPr>
        <w:t>ّ</w:t>
      </w:r>
      <w:r w:rsidR="00B20730" w:rsidRPr="00183DF9">
        <w:rPr>
          <w:rStyle w:val="rfdFootnote"/>
          <w:rtl/>
        </w:rPr>
        <w:t>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ل</w:t>
      </w:r>
      <w:r w:rsidRPr="00183DF9">
        <w:rPr>
          <w:rStyle w:val="rfdFootnote"/>
          <w:rFonts w:hint="cs"/>
          <w:rtl/>
        </w:rPr>
        <w:t>ا</w:t>
      </w:r>
      <w:r w:rsidR="00B20730" w:rsidRPr="00183DF9">
        <w:rPr>
          <w:rStyle w:val="rfdFootnote"/>
          <w:rtl/>
        </w:rPr>
        <w:t>نتخابه منه)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الشيخ الطوسي ط 1348 ش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مط دانشگاه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مشهد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ص</w:t>
      </w:r>
      <w:r w:rsidRPr="00183DF9">
        <w:rPr>
          <w:rStyle w:val="rfdFootnote"/>
          <w:rFonts w:hint="cs"/>
          <w:rtl/>
        </w:rPr>
        <w:t xml:space="preserve"> </w:t>
      </w:r>
      <w:r w:rsidR="004F3642" w:rsidRPr="00183DF9">
        <w:rPr>
          <w:rStyle w:val="rfdFootnote"/>
          <w:rtl/>
        </w:rPr>
        <w:t>254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الفقرة رقم 472</w:t>
      </w:r>
      <w:r w:rsidR="00B86254" w:rsidRPr="00183DF9">
        <w:rPr>
          <w:rStyle w:val="rfdFootnote"/>
          <w:rtl/>
        </w:rPr>
        <w:t>.</w:t>
      </w:r>
    </w:p>
    <w:p w:rsidR="00B20730" w:rsidRPr="00183DF9" w:rsidRDefault="00B20730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 xml:space="preserve">(43) </w:t>
      </w:r>
      <w:r w:rsidR="002E4F7F" w:rsidRPr="00183DF9">
        <w:rPr>
          <w:rStyle w:val="rfdFootnote"/>
          <w:rFonts w:hint="cs"/>
          <w:rtl/>
        </w:rPr>
        <w:t>اُ</w:t>
      </w:r>
      <w:r w:rsidRPr="00183DF9">
        <w:rPr>
          <w:rStyle w:val="rfdFootnote"/>
          <w:rtl/>
        </w:rPr>
        <w:t>نظر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المقالات والفرق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ال</w:t>
      </w:r>
      <w:r w:rsidR="002E4F7F" w:rsidRPr="00183DF9">
        <w:rPr>
          <w:rStyle w:val="rfdFootnote"/>
          <w:rFonts w:hint="cs"/>
          <w:rtl/>
        </w:rPr>
        <w:t>أ</w:t>
      </w:r>
      <w:r w:rsidRPr="00183DF9">
        <w:rPr>
          <w:rStyle w:val="rfdFootnote"/>
          <w:rtl/>
        </w:rPr>
        <w:t>شعري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ص91</w:t>
      </w:r>
      <w:r w:rsidR="00A06CDB" w:rsidRPr="00183DF9">
        <w:rPr>
          <w:rStyle w:val="rfdFootnote"/>
          <w:rtl/>
        </w:rPr>
        <w:t xml:space="preserve"> </w:t>
      </w:r>
      <w:r w:rsidR="00E74850" w:rsidRPr="00183DF9">
        <w:rPr>
          <w:rStyle w:val="rfdFootnote"/>
          <w:rFonts w:hint="cs"/>
          <w:rtl/>
        </w:rPr>
        <w:t>ـ</w:t>
      </w:r>
      <w:r w:rsidR="00A06CDB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92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الفقرة رقم 178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وقارن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اختيار معرفة الرجال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F24807" w:rsidRPr="00183DF9">
        <w:rPr>
          <w:rStyle w:val="rfdFootnote"/>
          <w:rtl/>
        </w:rPr>
        <w:br/>
      </w:r>
      <w:r w:rsidRPr="00183DF9">
        <w:rPr>
          <w:rStyle w:val="rfdFootnote"/>
          <w:rtl/>
        </w:rPr>
        <w:t>الطوسي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ص 478</w:t>
      </w:r>
      <w:r w:rsidR="00A06CDB" w:rsidRPr="00183DF9">
        <w:rPr>
          <w:rStyle w:val="rfdFootnote"/>
          <w:rtl/>
        </w:rPr>
        <w:t xml:space="preserve"> </w:t>
      </w:r>
      <w:r w:rsidR="00E74850" w:rsidRPr="00183DF9">
        <w:rPr>
          <w:rStyle w:val="rfdFootnote"/>
          <w:rFonts w:hint="cs"/>
          <w:rtl/>
        </w:rPr>
        <w:t>ـ</w:t>
      </w:r>
      <w:r w:rsidR="00A06CDB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479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4F3642" w:rsidRPr="00183DF9">
        <w:rPr>
          <w:rStyle w:val="rfdFootnote"/>
          <w:rtl/>
        </w:rPr>
        <w:t>الفقرتين رقم 906 و 907</w:t>
      </w:r>
      <w:r w:rsidR="00B86254" w:rsidRPr="00183DF9">
        <w:rPr>
          <w:rStyle w:val="rfdFootnote"/>
          <w:rtl/>
        </w:rPr>
        <w:t>.</w:t>
      </w:r>
    </w:p>
    <w:p w:rsidR="00B20730" w:rsidRPr="00183DF9" w:rsidRDefault="00406A37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 xml:space="preserve">(44) </w:t>
      </w:r>
      <w:r w:rsidRPr="00183DF9">
        <w:rPr>
          <w:rStyle w:val="rfdFootnote"/>
          <w:rFonts w:hint="cs"/>
          <w:rtl/>
        </w:rPr>
        <w:t>اُ</w:t>
      </w:r>
      <w:r w:rsidR="00B20730" w:rsidRPr="00183DF9">
        <w:rPr>
          <w:rStyle w:val="rfdFootnote"/>
          <w:rtl/>
        </w:rPr>
        <w:t>نظر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المقالات والفرق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ال</w:t>
      </w:r>
      <w:r w:rsidRPr="00183DF9">
        <w:rPr>
          <w:rStyle w:val="rfdFootnote"/>
          <w:rFonts w:hint="cs"/>
          <w:rtl/>
        </w:rPr>
        <w:t>أ</w:t>
      </w:r>
      <w:r w:rsidR="00B20730" w:rsidRPr="00183DF9">
        <w:rPr>
          <w:rStyle w:val="rfdFootnote"/>
          <w:rtl/>
        </w:rPr>
        <w:t>شعري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ص20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الفقرة رقم 56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وقارن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اختيار معرفة الرجال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الطوسي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F24807" w:rsidRPr="00183DF9">
        <w:rPr>
          <w:rStyle w:val="rfdFootnote"/>
          <w:rtl/>
        </w:rPr>
        <w:br/>
      </w:r>
      <w:r w:rsidR="00B20730" w:rsidRPr="00183DF9">
        <w:rPr>
          <w:rStyle w:val="rfdFootnote"/>
          <w:rtl/>
        </w:rPr>
        <w:t>ص 108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="00B20730" w:rsidRPr="00183DF9">
        <w:rPr>
          <w:rStyle w:val="rfdFootnote"/>
          <w:rtl/>
        </w:rPr>
        <w:t>الفقرة رقم 184</w:t>
      </w:r>
      <w:r w:rsidR="00B86254" w:rsidRPr="00183DF9">
        <w:rPr>
          <w:rStyle w:val="rfdFootnote"/>
          <w:rtl/>
        </w:rPr>
        <w:t>.</w:t>
      </w:r>
    </w:p>
    <w:p w:rsidR="00B20730" w:rsidRPr="00183DF9" w:rsidRDefault="00B20730" w:rsidP="00183DF9">
      <w:pPr>
        <w:rPr>
          <w:rStyle w:val="rfdFootnote"/>
          <w:rtl/>
        </w:rPr>
      </w:pPr>
      <w:r w:rsidRPr="00183DF9">
        <w:rPr>
          <w:rStyle w:val="rfdFootnote"/>
          <w:rtl/>
        </w:rPr>
        <w:t>(45) ا</w:t>
      </w:r>
      <w:r w:rsidR="00406A37" w:rsidRPr="00183DF9">
        <w:rPr>
          <w:rStyle w:val="rfdFootnote"/>
          <w:rFonts w:hint="cs"/>
          <w:rtl/>
        </w:rPr>
        <w:t>ُ</w:t>
      </w:r>
      <w:r w:rsidRPr="00183DF9">
        <w:rPr>
          <w:rStyle w:val="rfdFootnote"/>
          <w:rtl/>
        </w:rPr>
        <w:t>نظر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المقالات والفرق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الأشعري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ص100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الفقرة رقم 195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وقارن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اختيار معرفة الرجال</w:t>
      </w:r>
      <w:r w:rsidR="008618E0" w:rsidRPr="00183DF9">
        <w:rPr>
          <w:rStyle w:val="rfdFootnote"/>
          <w:rtl/>
        </w:rPr>
        <w:t>:</w:t>
      </w:r>
      <w:r w:rsidR="00A560B7" w:rsidRPr="00183DF9">
        <w:rPr>
          <w:rStyle w:val="rfdFootnote"/>
          <w:rtl/>
        </w:rPr>
        <w:t xml:space="preserve"> </w:t>
      </w:r>
      <w:r w:rsidR="00F24807" w:rsidRPr="00183DF9">
        <w:rPr>
          <w:rStyle w:val="rfdFootnote"/>
          <w:rtl/>
        </w:rPr>
        <w:br/>
      </w:r>
      <w:r w:rsidRPr="00183DF9">
        <w:rPr>
          <w:rStyle w:val="rfdFootnote"/>
          <w:rtl/>
        </w:rPr>
        <w:t>الطوسي</w:t>
      </w:r>
      <w:r w:rsidR="008618E0" w:rsidRPr="00183DF9">
        <w:rPr>
          <w:rStyle w:val="rfdFootnote"/>
          <w:rtl/>
        </w:rPr>
        <w:t>،</w:t>
      </w:r>
      <w:r w:rsidR="009042EF" w:rsidRPr="00183DF9">
        <w:rPr>
          <w:rStyle w:val="rfdFootnote"/>
          <w:rtl/>
        </w:rPr>
        <w:t xml:space="preserve"> </w:t>
      </w:r>
      <w:r w:rsidRPr="00183DF9">
        <w:rPr>
          <w:rStyle w:val="rfdFootnote"/>
          <w:rtl/>
        </w:rPr>
        <w:t>ص</w:t>
      </w:r>
      <w:r w:rsidR="008452B4" w:rsidRPr="00183DF9">
        <w:rPr>
          <w:rStyle w:val="rfdFootnote"/>
          <w:rFonts w:hint="cs"/>
          <w:rtl/>
        </w:rPr>
        <w:t xml:space="preserve"> </w:t>
      </w:r>
      <w:r w:rsidRPr="00183DF9">
        <w:rPr>
          <w:rStyle w:val="rfdFootnote"/>
          <w:rtl/>
        </w:rPr>
        <w:t>520 الفقرة رقم 100</w:t>
      </w:r>
      <w:r w:rsidR="00B86254" w:rsidRPr="00183DF9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(46) خاندان نوبختي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إقبال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</w:t>
      </w:r>
      <w:r w:rsidR="008452B4" w:rsidRPr="00AD2743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tl/>
        </w:rPr>
        <w:t>155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</w:t>
      </w:r>
      <w:r w:rsidR="004F3642" w:rsidRPr="00AD2743">
        <w:rPr>
          <w:rStyle w:val="rfdFootnote"/>
          <w:rtl/>
        </w:rPr>
        <w:t>47) المصدر السابق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155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156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(48) المقالات والفرق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</w:t>
      </w:r>
      <w:r w:rsidR="008452B4" w:rsidRPr="00AD2743">
        <w:rPr>
          <w:rStyle w:val="rfdFootnote"/>
          <w:rFonts w:hint="cs"/>
          <w:rtl/>
        </w:rPr>
        <w:t>أ</w:t>
      </w:r>
      <w:r w:rsidRPr="00AD2743">
        <w:rPr>
          <w:rStyle w:val="rfdFootnote"/>
          <w:rtl/>
        </w:rPr>
        <w:t>شعري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 100 الفقرة رقم 195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وقارن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الغيبة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الشيخ الطوسي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 xml:space="preserve">ط 1385 </w:t>
      </w:r>
      <w:r w:rsidR="00F24807" w:rsidRPr="00AD2743">
        <w:rPr>
          <w:rStyle w:val="rfdFootnote"/>
          <w:rtl/>
        </w:rPr>
        <w:br/>
      </w:r>
      <w:r w:rsidRPr="00AD2743">
        <w:rPr>
          <w:rStyle w:val="rfdFootnote"/>
          <w:rtl/>
        </w:rPr>
        <w:t>مط</w:t>
      </w:r>
      <w:r w:rsidR="004F3642" w:rsidRPr="00AD2743">
        <w:rPr>
          <w:rStyle w:val="rfdFootnote"/>
          <w:rtl/>
        </w:rPr>
        <w:t xml:space="preserve"> النعمان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النجف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ص244</w:t>
      </w:r>
      <w:r w:rsidR="00A06CDB" w:rsidRPr="00AD2743">
        <w:rPr>
          <w:rStyle w:val="rfdFootnote"/>
          <w:rtl/>
        </w:rPr>
        <w:t xml:space="preserve"> - </w:t>
      </w:r>
      <w:r w:rsidR="004F3642" w:rsidRPr="00AD2743">
        <w:rPr>
          <w:rStyle w:val="rfdFootnote"/>
          <w:rtl/>
        </w:rPr>
        <w:t>245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(49) خاندان نوبختي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إقبال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</w:t>
      </w:r>
      <w:r w:rsidR="008452B4" w:rsidRPr="00AD2743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tl/>
        </w:rPr>
        <w:t>15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(50) الذريعة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آقا بزرگ الطهراني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ج</w:t>
      </w:r>
      <w:r w:rsidR="008452B4" w:rsidRPr="00AD2743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tl/>
        </w:rPr>
        <w:t>21 ص</w:t>
      </w:r>
      <w:r w:rsidR="008452B4" w:rsidRPr="00AD2743">
        <w:rPr>
          <w:rStyle w:val="rfdFootnote"/>
          <w:rFonts w:hint="cs"/>
          <w:rtl/>
        </w:rPr>
        <w:t xml:space="preserve"> </w:t>
      </w:r>
      <w:r w:rsidRPr="00AD2743">
        <w:rPr>
          <w:rStyle w:val="rfdFootnote"/>
          <w:rtl/>
        </w:rPr>
        <w:t>394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(51) المقالات والفرق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الأشعري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69738D" w:rsidRPr="00AD2743">
        <w:rPr>
          <w:rStyle w:val="rfdFootnote"/>
          <w:rtl/>
        </w:rPr>
        <w:t>مقدمة مشكور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69738D" w:rsidRPr="00AD2743">
        <w:rPr>
          <w:rStyle w:val="rfdFootnote"/>
          <w:rtl/>
        </w:rPr>
        <w:t>ص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69738D" w:rsidRPr="00AD2743">
        <w:rPr>
          <w:rStyle w:val="rfdFootnote"/>
          <w:rtl/>
        </w:rPr>
        <w:t>يح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69738D" w:rsidRPr="00AD2743">
        <w:rPr>
          <w:rStyle w:val="rfdFootnote"/>
          <w:rtl/>
        </w:rPr>
        <w:t>يط</w:t>
      </w:r>
      <w:r w:rsidR="0069738D" w:rsidRPr="00AD2743">
        <w:rPr>
          <w:rStyle w:val="rfdFootnote"/>
          <w:rFonts w:hint="cs"/>
          <w:rtl/>
        </w:rPr>
        <w:t>.</w:t>
      </w:r>
    </w:p>
    <w:p w:rsidR="0069738D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(52)</w:t>
      </w:r>
    </w:p>
    <w:p w:rsidR="00B20730" w:rsidRDefault="00B20730" w:rsidP="00012F1D">
      <w:pPr>
        <w:pStyle w:val="rfdEn"/>
      </w:pPr>
      <w:r>
        <w:t>Dr</w:t>
      </w:r>
      <w:r w:rsidR="00B86254">
        <w:t>.</w:t>
      </w:r>
      <w:r>
        <w:t xml:space="preserve"> Mashkur</w:t>
      </w:r>
      <w:r w:rsidR="008618E0">
        <w:t>:</w:t>
      </w:r>
      <w:r w:rsidR="00A560B7">
        <w:t xml:space="preserve"> </w:t>
      </w:r>
      <w:r>
        <w:t xml:space="preserve">An </w:t>
      </w:r>
      <w:r w:rsidR="00012F1D">
        <w:t>-</w:t>
      </w:r>
      <w:r>
        <w:t xml:space="preserve"> Nawbakhti</w:t>
      </w:r>
      <w:r w:rsidR="008618E0">
        <w:t>:</w:t>
      </w:r>
      <w:r w:rsidR="00A560B7">
        <w:t xml:space="preserve"> </w:t>
      </w:r>
      <w:r w:rsidR="00012F1D">
        <w:t>-</w:t>
      </w:r>
      <w:r>
        <w:t xml:space="preserve"> Les Sectes Shiites</w:t>
      </w:r>
    </w:p>
    <w:p w:rsidR="00B20730" w:rsidRDefault="00B20730" w:rsidP="0069738D">
      <w:pPr>
        <w:pStyle w:val="rfdEn"/>
      </w:pPr>
      <w:r>
        <w:t>Traduction Annotee avec Introduction</w:t>
      </w:r>
      <w:r w:rsidR="0069738D">
        <w:t>,</w:t>
      </w:r>
    </w:p>
    <w:p w:rsidR="00B20730" w:rsidRDefault="00B20730" w:rsidP="00012F1D">
      <w:pPr>
        <w:pStyle w:val="rfdEn"/>
      </w:pPr>
      <w:r>
        <w:t>parue dans la revue</w:t>
      </w:r>
      <w:r w:rsidR="00012F1D">
        <w:t xml:space="preserve"> </w:t>
      </w:r>
      <w:r>
        <w:t>l'histoire des</w:t>
      </w:r>
      <w:r w:rsidR="00012F1D">
        <w:t xml:space="preserve"> </w:t>
      </w:r>
      <w:r>
        <w:t xml:space="preserve"> religions</w:t>
      </w:r>
      <w:r w:rsidR="0069738D">
        <w:t>.</w:t>
      </w:r>
    </w:p>
    <w:p w:rsidR="00B20730" w:rsidRDefault="00B20730" w:rsidP="0069738D">
      <w:pPr>
        <w:pStyle w:val="rfdEn"/>
      </w:pPr>
      <w:r>
        <w:t>presse</w:t>
      </w:r>
      <w:r w:rsidR="008452B4">
        <w:t>s Universit</w:t>
      </w:r>
      <w:r w:rsidR="0069738D">
        <w:t>aires de France, cl 3.1958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(53) المقالات والفرق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الاشعري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المقدمة ص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ك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كد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(54) هزاره شيخ طوسى (مجموعة من الكلمات التي ا</w:t>
      </w:r>
      <w:r w:rsidR="008452B4" w:rsidRPr="00AD2743">
        <w:rPr>
          <w:rStyle w:val="rfdFootnote"/>
          <w:rFonts w:hint="cs"/>
          <w:rtl/>
        </w:rPr>
        <w:t>ُ</w:t>
      </w:r>
      <w:r w:rsidRPr="00AD2743">
        <w:rPr>
          <w:rStyle w:val="rfdFootnote"/>
          <w:rtl/>
        </w:rPr>
        <w:t>لقيت في الذكرى الألفية للشيخ)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ترجمة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علي دواني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F24807" w:rsidRPr="00AD2743">
        <w:rPr>
          <w:rStyle w:val="rfdFootnote"/>
          <w:rtl/>
        </w:rPr>
        <w:br/>
      </w:r>
      <w:r w:rsidRPr="00AD2743">
        <w:rPr>
          <w:rStyle w:val="rfdFootnote"/>
          <w:rtl/>
        </w:rPr>
        <w:t>ط 1349</w:t>
      </w:r>
      <w:r w:rsidR="004F3642" w:rsidRPr="00AD2743">
        <w:rPr>
          <w:rStyle w:val="rfdFootnote"/>
          <w:rtl/>
        </w:rPr>
        <w:t xml:space="preserve"> مط كرچ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إيران ج 2 ص193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8200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(55) المقالات والفرق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الأشعري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 91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 xml:space="preserve">الفقرة رقم </w:t>
      </w:r>
      <w:r w:rsidR="004F3642" w:rsidRPr="00AD2743">
        <w:rPr>
          <w:rStyle w:val="rfdFootnote"/>
          <w:rtl/>
        </w:rPr>
        <w:t>178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وص 100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الفقرة رقم 194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(56) المصدر السابق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ص 62 الفقرتين برقم 122 و 123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(57) مختصر بصائر الدرجات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الشيخ حسن بن سليمان الحلي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 1370 ه</w:t>
      </w:r>
      <w:r w:rsidR="004F3642" w:rsidRPr="00AD2743">
        <w:rPr>
          <w:rStyle w:val="rfdFootnote"/>
          <w:rtl/>
        </w:rPr>
        <w:t>ـ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مط الحيدرية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النجف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ص 3</w:t>
      </w:r>
      <w:r w:rsidR="00B86254" w:rsidRPr="00AD2743">
        <w:rPr>
          <w:rStyle w:val="rfdFootnote"/>
          <w:rtl/>
        </w:rPr>
        <w:t>.</w:t>
      </w:r>
    </w:p>
    <w:p w:rsid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 xml:space="preserve">(58) </w:t>
      </w:r>
      <w:r w:rsidR="004F3642" w:rsidRPr="00AD2743">
        <w:rPr>
          <w:rStyle w:val="rfdFootnote"/>
          <w:rtl/>
        </w:rPr>
        <w:t>الغيبة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الطوسي</w:t>
      </w:r>
      <w:r w:rsidR="008452B4" w:rsidRPr="00AD2743">
        <w:rPr>
          <w:rStyle w:val="rfdFootnote"/>
          <w:rFonts w:hint="cs"/>
          <w:rtl/>
        </w:rPr>
        <w:t>،</w:t>
      </w:r>
      <w:r w:rsidR="00A560B7" w:rsidRPr="00AD2743">
        <w:rPr>
          <w:rStyle w:val="rfdFootnote"/>
          <w:rtl/>
        </w:rPr>
        <w:t xml:space="preserve"> </w:t>
      </w:r>
      <w:r w:rsidR="004F3642" w:rsidRPr="00AD2743">
        <w:rPr>
          <w:rStyle w:val="rfdFootnote"/>
          <w:rtl/>
        </w:rPr>
        <w:t>ص 160 و 281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(59) راجع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تنقيح المقال في أحوال الرجال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الشيخ عبدالله المامقاني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 1352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مط المرتضوية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النجف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 xml:space="preserve">ج </w:t>
      </w:r>
      <w:r w:rsidR="00F24807" w:rsidRPr="00AD2743">
        <w:rPr>
          <w:rStyle w:val="rfdFootnote"/>
          <w:rtl/>
        </w:rPr>
        <w:br/>
      </w:r>
      <w:r w:rsidRPr="00AD2743">
        <w:rPr>
          <w:rStyle w:val="rfdFootnote"/>
          <w:rtl/>
        </w:rPr>
        <w:t>3 ص167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169</w:t>
      </w:r>
      <w:r w:rsidR="00B86254" w:rsidRPr="00AD2743">
        <w:rPr>
          <w:rStyle w:val="rfdFootnote"/>
          <w:rtl/>
        </w:rPr>
        <w:t>.</w:t>
      </w:r>
    </w:p>
    <w:p w:rsidR="00B20730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(60) المقالات والفرق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الأشعري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ص100 ا</w:t>
      </w:r>
      <w:r w:rsidR="004F3642" w:rsidRPr="00AD2743">
        <w:rPr>
          <w:rStyle w:val="rfdFootnote"/>
          <w:rtl/>
        </w:rPr>
        <w:t>لفقرة رقم 195</w:t>
      </w:r>
      <w:r w:rsidR="00B86254" w:rsidRPr="00AD2743">
        <w:rPr>
          <w:rStyle w:val="rfdFootnote"/>
          <w:rtl/>
        </w:rPr>
        <w:t>.</w:t>
      </w:r>
    </w:p>
    <w:p w:rsidR="0069738D" w:rsidRPr="00AD2743" w:rsidRDefault="00B20730" w:rsidP="00AD2743">
      <w:pPr>
        <w:rPr>
          <w:rStyle w:val="rfdFootnote"/>
          <w:rtl/>
        </w:rPr>
      </w:pPr>
      <w:r w:rsidRPr="00AD2743">
        <w:rPr>
          <w:rStyle w:val="rfdFootnote"/>
          <w:rtl/>
        </w:rPr>
        <w:t>(61) الكافي</w:t>
      </w:r>
      <w:r w:rsidR="008618E0" w:rsidRPr="00AD2743">
        <w:rPr>
          <w:rStyle w:val="rfdFootnote"/>
          <w:rtl/>
        </w:rPr>
        <w:t>:</w:t>
      </w:r>
      <w:r w:rsidR="00A560B7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محمد بن يعقوب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الشيخ الكليني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 1377 هـ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8452B4" w:rsidRPr="00AD2743">
        <w:rPr>
          <w:rStyle w:val="rfdFootnote"/>
          <w:rtl/>
        </w:rPr>
        <w:t xml:space="preserve">مط </w:t>
      </w:r>
      <w:r w:rsidR="008452B4" w:rsidRPr="00AD2743">
        <w:rPr>
          <w:rStyle w:val="rfdFootnote"/>
          <w:rFonts w:hint="cs"/>
          <w:rtl/>
        </w:rPr>
        <w:t>ح</w:t>
      </w:r>
      <w:r w:rsidR="008452B4" w:rsidRPr="00AD2743">
        <w:rPr>
          <w:rStyle w:val="rfdFootnote"/>
          <w:rtl/>
        </w:rPr>
        <w:t>يدري</w:t>
      </w:r>
      <w:r w:rsidR="00A06CDB" w:rsidRPr="00AD2743">
        <w:rPr>
          <w:rStyle w:val="rfdFootnote"/>
          <w:rtl/>
        </w:rPr>
        <w:t xml:space="preserve"> </w:t>
      </w:r>
      <w:r w:rsidR="00E74850" w:rsidRPr="00AD2743">
        <w:rPr>
          <w:rStyle w:val="rfdFootnote"/>
          <w:rFonts w:hint="cs"/>
          <w:rtl/>
        </w:rPr>
        <w:t>ـ</w:t>
      </w:r>
      <w:r w:rsidR="00A06CDB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>طهران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Pr="00AD2743">
        <w:rPr>
          <w:rStyle w:val="rfdFootnote"/>
          <w:rtl/>
        </w:rPr>
        <w:t xml:space="preserve">ج3 (الاول من </w:t>
      </w:r>
      <w:r w:rsidR="00F24807" w:rsidRPr="00AD2743">
        <w:rPr>
          <w:rStyle w:val="rfdFootnote"/>
          <w:rtl/>
        </w:rPr>
        <w:br/>
      </w:r>
      <w:r w:rsidRPr="00AD2743">
        <w:rPr>
          <w:rStyle w:val="rfdFootnote"/>
          <w:rtl/>
        </w:rPr>
        <w:t>ا</w:t>
      </w:r>
      <w:r w:rsidR="0069738D" w:rsidRPr="00AD2743">
        <w:rPr>
          <w:rStyle w:val="rfdFootnote"/>
          <w:rtl/>
        </w:rPr>
        <w:t>لفروع) ص</w:t>
      </w:r>
      <w:r w:rsidR="008452B4" w:rsidRPr="00AD2743">
        <w:rPr>
          <w:rStyle w:val="rfdFootnote"/>
          <w:rFonts w:hint="cs"/>
          <w:rtl/>
        </w:rPr>
        <w:t xml:space="preserve"> </w:t>
      </w:r>
      <w:r w:rsidR="0069738D" w:rsidRPr="00AD2743">
        <w:rPr>
          <w:rStyle w:val="rfdFootnote"/>
          <w:rtl/>
        </w:rPr>
        <w:t>324</w:t>
      </w:r>
      <w:r w:rsidR="008618E0" w:rsidRPr="00AD2743">
        <w:rPr>
          <w:rStyle w:val="rfdFootnote"/>
          <w:rtl/>
        </w:rPr>
        <w:t>،</w:t>
      </w:r>
      <w:r w:rsidR="009042EF" w:rsidRPr="00AD2743">
        <w:rPr>
          <w:rStyle w:val="rfdFootnote"/>
          <w:rtl/>
        </w:rPr>
        <w:t xml:space="preserve"> </w:t>
      </w:r>
      <w:r w:rsidR="0069738D" w:rsidRPr="00AD2743">
        <w:rPr>
          <w:rStyle w:val="rfdFootnote"/>
          <w:rtl/>
        </w:rPr>
        <w:t>الحديث رقم (15)</w:t>
      </w:r>
      <w:r w:rsidR="00B86254" w:rsidRPr="00AD2743">
        <w:rPr>
          <w:rStyle w:val="rfdFootnote"/>
          <w:rtl/>
        </w:rPr>
        <w:t>.</w:t>
      </w:r>
    </w:p>
    <w:p w:rsidR="00B20730" w:rsidRPr="0046697A" w:rsidRDefault="0069738D" w:rsidP="0046697A">
      <w:pPr>
        <w:rPr>
          <w:rStyle w:val="rfdFootnote"/>
          <w:rtl/>
        </w:rPr>
      </w:pPr>
      <w:r>
        <w:rPr>
          <w:rtl/>
        </w:rPr>
        <w:br w:type="page"/>
      </w:r>
      <w:r w:rsidR="00B20730" w:rsidRPr="0046697A">
        <w:rPr>
          <w:rStyle w:val="rfdFootnote"/>
          <w:rtl/>
        </w:rPr>
        <w:lastRenderedPageBreak/>
        <w:t>(62) المقالات والفرق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B20730" w:rsidRPr="0046697A">
        <w:rPr>
          <w:rStyle w:val="rfdFootnote"/>
          <w:rtl/>
        </w:rPr>
        <w:t>ا</w:t>
      </w:r>
      <w:r w:rsidR="004F3642" w:rsidRPr="0046697A">
        <w:rPr>
          <w:rStyle w:val="rfdFootnote"/>
          <w:rtl/>
        </w:rPr>
        <w:t>لأشعري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المقدمة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ص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ك</w:t>
      </w:r>
      <w:r w:rsidR="00A06CDB" w:rsidRPr="0046697A">
        <w:rPr>
          <w:rStyle w:val="rfdFootnote"/>
          <w:rtl/>
        </w:rPr>
        <w:t xml:space="preserve"> </w:t>
      </w:r>
      <w:r w:rsidR="0048672C" w:rsidRPr="0046697A">
        <w:rPr>
          <w:rStyle w:val="rfdFootnote"/>
          <w:rFonts w:hint="cs"/>
          <w:rtl/>
        </w:rPr>
        <w:t>ـ</w:t>
      </w:r>
      <w:r w:rsidR="00A06CDB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كج</w:t>
      </w:r>
      <w:r w:rsidR="00B86254" w:rsidRPr="0046697A">
        <w:rPr>
          <w:rStyle w:val="rfdFootnote"/>
          <w:rtl/>
        </w:rPr>
        <w:t>.</w:t>
      </w:r>
    </w:p>
    <w:p w:rsidR="00B20730" w:rsidRPr="0046697A" w:rsidRDefault="007D3D12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(63) هزاره شيخ طوس</w:t>
      </w:r>
      <w:r w:rsidRPr="0046697A">
        <w:rPr>
          <w:rStyle w:val="rfdFootnote"/>
          <w:rFonts w:hint="cs"/>
          <w:rtl/>
        </w:rPr>
        <w:t>ي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B20730" w:rsidRPr="0046697A">
        <w:rPr>
          <w:rStyle w:val="rfdFootnote"/>
          <w:rtl/>
        </w:rPr>
        <w:t>ترجمة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B20730" w:rsidRPr="0046697A">
        <w:rPr>
          <w:rStyle w:val="rfdFootnote"/>
          <w:rtl/>
        </w:rPr>
        <w:t>علي دواني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B20730" w:rsidRPr="0046697A">
        <w:rPr>
          <w:rStyle w:val="rfdFootnote"/>
          <w:rtl/>
        </w:rPr>
        <w:t>ج 2 ص 1</w:t>
      </w:r>
      <w:r w:rsidR="004F3642" w:rsidRPr="0046697A">
        <w:rPr>
          <w:rStyle w:val="rfdFootnote"/>
          <w:rtl/>
        </w:rPr>
        <w:t>99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(64) خاندان</w:t>
      </w:r>
      <w:r w:rsidR="004F3642" w:rsidRPr="0046697A">
        <w:rPr>
          <w:rStyle w:val="rfdFootnote"/>
          <w:rtl/>
        </w:rPr>
        <w:t xml:space="preserve"> نوبختي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إقبال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ص 156</w:t>
      </w:r>
      <w:r w:rsidR="00A06CDB" w:rsidRPr="0046697A">
        <w:rPr>
          <w:rStyle w:val="rfdFootnote"/>
          <w:rtl/>
        </w:rPr>
        <w:t xml:space="preserve"> </w:t>
      </w:r>
      <w:r w:rsidR="0048672C" w:rsidRPr="0046697A">
        <w:rPr>
          <w:rStyle w:val="rfdFootnote"/>
          <w:rFonts w:hint="cs"/>
          <w:rtl/>
        </w:rPr>
        <w:t>ـ</w:t>
      </w:r>
      <w:r w:rsidR="00A06CDB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157</w:t>
      </w:r>
      <w:r w:rsidR="00B86254" w:rsidRPr="0046697A">
        <w:rPr>
          <w:rStyle w:val="rfdFootnote"/>
          <w:rtl/>
        </w:rPr>
        <w:t>.</w:t>
      </w:r>
    </w:p>
    <w:p w:rsidR="00B20730" w:rsidRPr="0046697A" w:rsidRDefault="004F3642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(65) المصدر السابق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ص 157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(66) المقالات والفرق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الأشعري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مقد</w:t>
      </w:r>
      <w:r w:rsidR="007D3D12" w:rsidRPr="0046697A">
        <w:rPr>
          <w:rStyle w:val="rfdFootnote"/>
          <w:rFonts w:hint="cs"/>
          <w:rtl/>
        </w:rPr>
        <w:t>ّ</w:t>
      </w:r>
      <w:r w:rsidRPr="0046697A">
        <w:rPr>
          <w:rStyle w:val="rfdFootnote"/>
          <w:rtl/>
        </w:rPr>
        <w:t>م</w:t>
      </w:r>
      <w:r w:rsidR="004F3642" w:rsidRPr="0046697A">
        <w:rPr>
          <w:rStyle w:val="rfdFootnote"/>
          <w:rtl/>
        </w:rPr>
        <w:t>ة الدكتور مشكور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ص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كج</w:t>
      </w:r>
      <w:r w:rsidR="00A06CDB" w:rsidRPr="0046697A">
        <w:rPr>
          <w:rStyle w:val="rfdFootnote"/>
          <w:rtl/>
        </w:rPr>
        <w:t xml:space="preserve"> </w:t>
      </w:r>
      <w:r w:rsidR="0048672C" w:rsidRPr="0046697A">
        <w:rPr>
          <w:rStyle w:val="rfdFootnote"/>
          <w:rFonts w:hint="cs"/>
          <w:rtl/>
        </w:rPr>
        <w:t>ـ</w:t>
      </w:r>
      <w:r w:rsidR="00A06CDB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كد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 xml:space="preserve">(67) </w:t>
      </w:r>
      <w:r w:rsidR="004F3642" w:rsidRPr="0046697A">
        <w:rPr>
          <w:rStyle w:val="rfdFootnote"/>
          <w:rtl/>
        </w:rPr>
        <w:t>خاندان نوبختي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إقبال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ص 159</w:t>
      </w:r>
      <w:r w:rsidR="00B86254" w:rsidRPr="0046697A">
        <w:rPr>
          <w:rStyle w:val="rfdFootnote"/>
          <w:rtl/>
        </w:rPr>
        <w:t>.</w:t>
      </w:r>
    </w:p>
    <w:p w:rsidR="00B20730" w:rsidRPr="0046697A" w:rsidRDefault="004F3642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(68) المصدر السابق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ص 158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(69) الذريعة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آقا بزرگ الطهراني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ج 16</w:t>
      </w:r>
      <w:r w:rsidR="004F3642" w:rsidRPr="0046697A">
        <w:rPr>
          <w:rStyle w:val="rfdFootnote"/>
          <w:rtl/>
        </w:rPr>
        <w:t xml:space="preserve"> ص 176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وج 21 ص 394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(70) فرق الشيعة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النوبختي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ط استانبول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ص 79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والفصول المخ</w:t>
      </w:r>
      <w:r w:rsidR="004F3642" w:rsidRPr="0046697A">
        <w:rPr>
          <w:rStyle w:val="rfdFootnote"/>
          <w:rtl/>
        </w:rPr>
        <w:t>تارة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الشريف المرتضى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ص 258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 xml:space="preserve">(71) </w:t>
      </w:r>
      <w:r w:rsidR="007D3D12" w:rsidRPr="0046697A">
        <w:rPr>
          <w:rStyle w:val="rfdFootnote"/>
          <w:rtl/>
        </w:rPr>
        <w:t>خاندان نوبخت</w:t>
      </w:r>
      <w:r w:rsidR="007D3D12" w:rsidRPr="0046697A">
        <w:rPr>
          <w:rStyle w:val="rfdFootnote"/>
          <w:rFonts w:hint="cs"/>
          <w:rtl/>
        </w:rPr>
        <w:t>ی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إقبال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ص 156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(7</w:t>
      </w:r>
      <w:r w:rsidR="004F3642" w:rsidRPr="0046697A">
        <w:rPr>
          <w:rStyle w:val="rfdFootnote"/>
          <w:rtl/>
        </w:rPr>
        <w:t>2) المصدر السابق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ص 157</w:t>
      </w:r>
      <w:r w:rsidR="00A06CDB" w:rsidRPr="0046697A">
        <w:rPr>
          <w:rStyle w:val="rfdFootnote"/>
          <w:rtl/>
        </w:rPr>
        <w:t xml:space="preserve"> </w:t>
      </w:r>
      <w:r w:rsidR="0048672C" w:rsidRPr="0046697A">
        <w:rPr>
          <w:rStyle w:val="rfdFootnote"/>
          <w:rFonts w:hint="cs"/>
          <w:rtl/>
        </w:rPr>
        <w:t>ـ</w:t>
      </w:r>
      <w:r w:rsidR="00A06CDB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58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(73</w:t>
      </w:r>
      <w:r w:rsidR="004F3642" w:rsidRPr="0046697A">
        <w:rPr>
          <w:rStyle w:val="rfdFootnote"/>
          <w:rtl/>
        </w:rPr>
        <w:t>) المصدر السابق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ص 159</w:t>
      </w:r>
      <w:r w:rsidR="00A06CDB" w:rsidRPr="0046697A">
        <w:rPr>
          <w:rStyle w:val="rfdFootnote"/>
          <w:rtl/>
        </w:rPr>
        <w:t xml:space="preserve"> </w:t>
      </w:r>
      <w:r w:rsidR="0048672C" w:rsidRPr="0046697A">
        <w:rPr>
          <w:rStyle w:val="rfdFootnote"/>
          <w:rFonts w:hint="cs"/>
          <w:rtl/>
        </w:rPr>
        <w:t>ـ</w:t>
      </w:r>
      <w:r w:rsidR="00A06CDB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160</w:t>
      </w:r>
      <w:r w:rsidR="00B86254" w:rsidRPr="0046697A">
        <w:rPr>
          <w:rStyle w:val="rfdFootnote"/>
          <w:rtl/>
        </w:rPr>
        <w:t>.</w:t>
      </w:r>
    </w:p>
    <w:p w:rsidR="00B20730" w:rsidRPr="0046697A" w:rsidRDefault="004F3642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(74) المصدر السابق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ص 157</w:t>
      </w:r>
      <w:r w:rsidR="00B86254" w:rsidRPr="0046697A">
        <w:rPr>
          <w:rStyle w:val="rfdFootnote"/>
          <w:rtl/>
        </w:rPr>
        <w:t>.</w:t>
      </w:r>
    </w:p>
    <w:p w:rsidR="00B20730" w:rsidRPr="0046697A" w:rsidRDefault="004F3642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(75) المصدر السابق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ص 158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(76) المصدر السابق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ص 158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والمقالات والفرق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الأشعري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المقد</w:t>
      </w:r>
      <w:r w:rsidR="007D3D12" w:rsidRPr="0046697A">
        <w:rPr>
          <w:rStyle w:val="rfdFootnote"/>
          <w:rFonts w:hint="cs"/>
          <w:rtl/>
        </w:rPr>
        <w:t>ّ</w:t>
      </w:r>
      <w:r w:rsidR="004F3642" w:rsidRPr="0046697A">
        <w:rPr>
          <w:rStyle w:val="rfdFootnote"/>
          <w:rtl/>
        </w:rPr>
        <w:t>مة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ص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كد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(77)</w:t>
      </w:r>
      <w:r w:rsidR="004F3642" w:rsidRPr="0046697A">
        <w:rPr>
          <w:rStyle w:val="rfdFootnote"/>
          <w:rtl/>
        </w:rPr>
        <w:t xml:space="preserve"> خاندان نوبختي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إقبال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ص161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(78) المقالات والفرق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الأشعري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المقد</w:t>
      </w:r>
      <w:r w:rsidR="007D3D12" w:rsidRPr="0046697A">
        <w:rPr>
          <w:rStyle w:val="rfdFootnote"/>
          <w:rFonts w:hint="cs"/>
          <w:rtl/>
        </w:rPr>
        <w:t>ّ</w:t>
      </w:r>
      <w:r w:rsidRPr="0046697A">
        <w:rPr>
          <w:rStyle w:val="rfdFootnote"/>
          <w:rtl/>
        </w:rPr>
        <w:t>مة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ص كج</w:t>
      </w:r>
      <w:r w:rsidR="00B86254" w:rsidRPr="0046697A">
        <w:rPr>
          <w:rStyle w:val="rfdFootnote"/>
          <w:rtl/>
        </w:rPr>
        <w:t>.</w:t>
      </w:r>
    </w:p>
    <w:p w:rsidR="00B20730" w:rsidRPr="0046697A" w:rsidRDefault="004F3642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(79) الرجال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النجاشي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ص</w:t>
      </w:r>
      <w:r w:rsidR="007D3D12" w:rsidRPr="0046697A">
        <w:rPr>
          <w:rStyle w:val="rfdFootnote"/>
          <w:rFonts w:hint="cs"/>
          <w:rtl/>
        </w:rPr>
        <w:t xml:space="preserve"> </w:t>
      </w:r>
      <w:r w:rsidRPr="0046697A">
        <w:rPr>
          <w:rStyle w:val="rfdFootnote"/>
          <w:rtl/>
        </w:rPr>
        <w:t>49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(80) فرق الشيعة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ط الرابعة</w:t>
      </w:r>
      <w:r w:rsidR="00A06CDB" w:rsidRPr="0046697A">
        <w:rPr>
          <w:rStyle w:val="rfdFootnote"/>
          <w:rtl/>
        </w:rPr>
        <w:t xml:space="preserve"> </w:t>
      </w:r>
      <w:r w:rsidR="0048672C" w:rsidRPr="0046697A">
        <w:rPr>
          <w:rStyle w:val="rfdFootnote"/>
          <w:rFonts w:hint="cs"/>
          <w:rtl/>
        </w:rPr>
        <w:t>ـ</w:t>
      </w:r>
      <w:r w:rsidR="00A06CDB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النجف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ص 40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(81) الم</w:t>
      </w:r>
      <w:r w:rsidR="004F3642" w:rsidRPr="0046697A">
        <w:rPr>
          <w:rStyle w:val="rfdFootnote"/>
          <w:rtl/>
        </w:rPr>
        <w:t>قالات والفرق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الأشعري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ص 18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(82) فرق الشيعة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ط الرابعة</w:t>
      </w:r>
      <w:r w:rsidR="00A06CDB" w:rsidRPr="0046697A">
        <w:rPr>
          <w:rStyle w:val="rfdFootnote"/>
          <w:rtl/>
        </w:rPr>
        <w:t xml:space="preserve"> </w:t>
      </w:r>
      <w:r w:rsidR="0048672C" w:rsidRPr="0046697A">
        <w:rPr>
          <w:rStyle w:val="rfdFootnote"/>
          <w:rFonts w:hint="cs"/>
          <w:rtl/>
        </w:rPr>
        <w:t>ـ</w:t>
      </w:r>
      <w:r w:rsidR="00A06CDB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النجف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ص 43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(83) الم</w:t>
      </w:r>
      <w:r w:rsidR="004F3642" w:rsidRPr="0046697A">
        <w:rPr>
          <w:rStyle w:val="rfdFootnote"/>
          <w:rtl/>
        </w:rPr>
        <w:t>قالات والفرق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الأشعري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4F3642" w:rsidRPr="0046697A">
        <w:rPr>
          <w:rStyle w:val="rfdFootnote"/>
          <w:rtl/>
        </w:rPr>
        <w:t>ص 25</w:t>
      </w:r>
      <w:r w:rsidR="00B86254" w:rsidRPr="0046697A">
        <w:rPr>
          <w:rStyle w:val="rfdFootnote"/>
          <w:rtl/>
        </w:rPr>
        <w:t>.</w:t>
      </w:r>
    </w:p>
    <w:p w:rsidR="00B20730" w:rsidRPr="0046697A" w:rsidRDefault="004F3642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(84) المصدر السابق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ص 69</w:t>
      </w:r>
      <w:r w:rsidR="00B86254" w:rsidRPr="0046697A">
        <w:rPr>
          <w:rStyle w:val="rfdFootnote"/>
          <w:rtl/>
        </w:rPr>
        <w:t>.</w:t>
      </w:r>
    </w:p>
    <w:p w:rsidR="00B20730" w:rsidRPr="0046697A" w:rsidRDefault="004F3642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(85) سبائك الذهب للسويدي ص 16</w:t>
      </w:r>
      <w:r w:rsidR="00B86254" w:rsidRPr="0046697A">
        <w:rPr>
          <w:rStyle w:val="rfdFootnote"/>
          <w:rtl/>
        </w:rPr>
        <w:t>.</w:t>
      </w:r>
    </w:p>
    <w:p w:rsidR="0048672C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(86) خاندان نوبختي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ص155</w:t>
      </w:r>
      <w:r w:rsidR="00B86254" w:rsidRPr="0046697A">
        <w:rPr>
          <w:rStyle w:val="rfdFootnote"/>
          <w:rtl/>
        </w:rPr>
        <w:t>.</w:t>
      </w:r>
    </w:p>
    <w:p w:rsidR="002E132A" w:rsidRDefault="002E132A" w:rsidP="0048672C">
      <w:pPr>
        <w:rPr>
          <w:rtl/>
        </w:rPr>
        <w:sectPr w:rsidR="002E132A" w:rsidSect="00B11F54">
          <w:headerReference w:type="even" r:id="rId20"/>
          <w:headerReference w:type="default" r:id="rId21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48672C" w:rsidRPr="0048672C" w:rsidRDefault="0048672C" w:rsidP="0048672C">
      <w:pPr>
        <w:rPr>
          <w:rtl/>
        </w:rPr>
      </w:pPr>
      <w:r w:rsidRPr="0048672C">
        <w:rPr>
          <w:rtl/>
        </w:rPr>
        <w:lastRenderedPageBreak/>
        <w:br w:type="page"/>
      </w:r>
    </w:p>
    <w:p w:rsidR="003D033F" w:rsidRDefault="00CA0391" w:rsidP="003D033F">
      <w:pPr>
        <w:pStyle w:val="rfdCenter"/>
        <w:rPr>
          <w:rtl/>
        </w:rPr>
      </w:pPr>
      <w:r>
        <w:rPr>
          <w:noProof/>
        </w:rPr>
        <w:lastRenderedPageBreak/>
        <w:drawing>
          <wp:inline distT="0" distB="0" distL="0" distR="0" wp14:anchorId="6B6BCC55" wp14:editId="218AC7DA">
            <wp:extent cx="4676775" cy="7400925"/>
            <wp:effectExtent l="0" t="0" r="9525" b="9525"/>
            <wp:docPr id="2" name="Picture 2" descr="E:\BOOKS\Book-Library\END\QUEUE\Turathona-part001\images\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Turathona-part001\images\image004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80E" w:rsidRPr="00A0480E" w:rsidRDefault="008E67BB" w:rsidP="00A0480E">
      <w:pPr>
        <w:rPr>
          <w:rtl/>
        </w:rPr>
      </w:pPr>
      <w:r w:rsidRPr="00A0480E">
        <w:rPr>
          <w:rtl/>
        </w:rPr>
        <w:br w:type="page"/>
      </w:r>
      <w:bookmarkStart w:id="5" w:name="_Toc464659457"/>
    </w:p>
    <w:p w:rsidR="00A0480E" w:rsidRPr="00A0480E" w:rsidRDefault="00A0480E" w:rsidP="00A0480E">
      <w:pPr>
        <w:rPr>
          <w:rtl/>
        </w:rPr>
      </w:pPr>
      <w:r>
        <w:rPr>
          <w:rtl/>
        </w:rPr>
        <w:lastRenderedPageBreak/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</w:p>
    <w:p w:rsidR="008E67BB" w:rsidRDefault="00B20730" w:rsidP="00A0480E">
      <w:pPr>
        <w:pStyle w:val="rfdBold1"/>
        <w:rPr>
          <w:rtl/>
        </w:rPr>
      </w:pPr>
      <w:r w:rsidRPr="008E67BB">
        <w:rPr>
          <w:rtl/>
        </w:rPr>
        <w:t>كتب محققة تحت الطبع</w:t>
      </w:r>
      <w:bookmarkEnd w:id="5"/>
    </w:p>
    <w:p w:rsidR="00A0480E" w:rsidRDefault="00A0480E" w:rsidP="00A0480E">
      <w:pPr>
        <w:pStyle w:val="rfdBold1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76"/>
        <w:gridCol w:w="5311"/>
      </w:tblGrid>
      <w:tr w:rsidR="00A0480E" w:rsidTr="00A0480E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A0480E" w:rsidRPr="00A0480E" w:rsidRDefault="00A0480E" w:rsidP="00A0480E">
            <w:pPr>
              <w:rPr>
                <w:rtl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:rsidR="00A0480E" w:rsidRPr="00A0480E" w:rsidRDefault="00A0480E" w:rsidP="00A0480E">
            <w:pPr>
              <w:pStyle w:val="Heading1"/>
              <w:rPr>
                <w:rtl/>
              </w:rPr>
            </w:pPr>
            <w:bookmarkStart w:id="6" w:name="_Toc464659458"/>
            <w:r w:rsidRPr="00A0480E">
              <w:rPr>
                <w:rtl/>
              </w:rPr>
              <w:t>1</w:t>
            </w:r>
            <w:r w:rsidRPr="00A0480E">
              <w:rPr>
                <w:rFonts w:hint="cs"/>
                <w:rtl/>
              </w:rPr>
              <w:t xml:space="preserve"> ـ</w:t>
            </w:r>
            <w:r w:rsidRPr="00A0480E">
              <w:rPr>
                <w:rtl/>
              </w:rPr>
              <w:t xml:space="preserve"> وسائل الشيعة</w:t>
            </w:r>
            <w:bookmarkEnd w:id="6"/>
          </w:p>
          <w:p w:rsidR="00A0480E" w:rsidRPr="00A0480E" w:rsidRDefault="00A0480E" w:rsidP="00A0480E">
            <w:pPr>
              <w:pStyle w:val="Heading1"/>
              <w:rPr>
                <w:rtl/>
              </w:rPr>
            </w:pPr>
            <w:bookmarkStart w:id="7" w:name="_Toc464659459"/>
            <w:r w:rsidRPr="00A0480E">
              <w:rPr>
                <w:rtl/>
              </w:rPr>
              <w:t>2</w:t>
            </w:r>
            <w:r w:rsidRPr="00A0480E">
              <w:rPr>
                <w:rFonts w:hint="cs"/>
                <w:rtl/>
              </w:rPr>
              <w:t xml:space="preserve"> ـ</w:t>
            </w:r>
            <w:r w:rsidRPr="00A0480E">
              <w:rPr>
                <w:rtl/>
              </w:rPr>
              <w:t xml:space="preserve"> مستدرك الوسائل</w:t>
            </w:r>
            <w:bookmarkEnd w:id="7"/>
          </w:p>
          <w:p w:rsidR="00A0480E" w:rsidRPr="00A0480E" w:rsidRDefault="00A0480E" w:rsidP="00A0480E">
            <w:pPr>
              <w:pStyle w:val="Heading1"/>
              <w:rPr>
                <w:rtl/>
              </w:rPr>
            </w:pPr>
            <w:bookmarkStart w:id="8" w:name="_Toc464659460"/>
            <w:r w:rsidRPr="00A0480E">
              <w:rPr>
                <w:rtl/>
              </w:rPr>
              <w:t>3</w:t>
            </w:r>
            <w:r w:rsidRPr="00A0480E">
              <w:rPr>
                <w:rFonts w:hint="cs"/>
                <w:rtl/>
              </w:rPr>
              <w:t xml:space="preserve"> ـ</w:t>
            </w:r>
            <w:r w:rsidRPr="00A0480E">
              <w:rPr>
                <w:rtl/>
              </w:rPr>
              <w:t xml:space="preserve"> نقد الرجال</w:t>
            </w:r>
            <w:bookmarkEnd w:id="8"/>
          </w:p>
        </w:tc>
      </w:tr>
    </w:tbl>
    <w:p w:rsidR="002E132A" w:rsidRDefault="003E63E6" w:rsidP="00A0480E">
      <w:pPr>
        <w:rPr>
          <w:rtl/>
        </w:rPr>
      </w:pPr>
      <w:r>
        <w:rPr>
          <w:rtl/>
        </w:rPr>
        <w:br w:type="page"/>
      </w:r>
      <w:bookmarkStart w:id="9" w:name="_Toc464659461"/>
    </w:p>
    <w:p w:rsidR="002E132A" w:rsidRDefault="002E132A" w:rsidP="00A0480E">
      <w:pPr>
        <w:rPr>
          <w:rtl/>
        </w:rPr>
      </w:pPr>
    </w:p>
    <w:p w:rsidR="002E132A" w:rsidRDefault="002E132A" w:rsidP="00A0480E">
      <w:pPr>
        <w:rPr>
          <w:rtl/>
        </w:rPr>
        <w:sectPr w:rsidR="002E132A" w:rsidSect="00B11F54">
          <w:headerReference w:type="even" r:id="rId23"/>
          <w:headerReference w:type="default" r:id="rId24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A0480E" w:rsidRPr="00A0480E" w:rsidRDefault="00A0480E" w:rsidP="00A0480E">
      <w:pPr>
        <w:rPr>
          <w:rtl/>
        </w:rPr>
      </w:pPr>
      <w:r w:rsidRPr="00A0480E">
        <w:rPr>
          <w:rtl/>
        </w:rPr>
        <w:lastRenderedPageBreak/>
        <w:br w:type="page"/>
      </w:r>
    </w:p>
    <w:p w:rsidR="00A0480E" w:rsidRDefault="00A0480E" w:rsidP="00A0480E">
      <w:pPr>
        <w:pStyle w:val="rfdPoemTini"/>
        <w:rPr>
          <w:rtl/>
        </w:rPr>
      </w:pPr>
    </w:p>
    <w:p w:rsidR="00B20730" w:rsidRPr="00A0480E" w:rsidRDefault="00B20730" w:rsidP="00A0480E">
      <w:pPr>
        <w:pStyle w:val="Heading1Center"/>
        <w:rPr>
          <w:rtl/>
        </w:rPr>
      </w:pPr>
      <w:r w:rsidRPr="00A0480E">
        <w:rPr>
          <w:rtl/>
        </w:rPr>
        <w:t>وسائل الشيعة</w:t>
      </w:r>
      <w:bookmarkEnd w:id="9"/>
    </w:p>
    <w:p w:rsidR="008E67BB" w:rsidRDefault="00B20730" w:rsidP="002B4CEB">
      <w:pPr>
        <w:pStyle w:val="rfdLeftBold"/>
        <w:rPr>
          <w:rtl/>
        </w:rPr>
      </w:pPr>
      <w:r>
        <w:rPr>
          <w:rtl/>
        </w:rPr>
        <w:t>السيد جواد الشهرستاني</w:t>
      </w:r>
    </w:p>
    <w:p w:rsidR="00B20730" w:rsidRDefault="00B20730" w:rsidP="008E67BB">
      <w:pPr>
        <w:rPr>
          <w:rtl/>
        </w:rPr>
      </w:pPr>
      <w:r>
        <w:rPr>
          <w:rtl/>
        </w:rPr>
        <w:t>بغية كل محقق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ومشكاة كل فقيه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قبس وضاء يستضىء العلماء بنوره ويرتوون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من معينه المتدفق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ويغوصون في أعماقه لاقتناء درره</w:t>
      </w:r>
      <w:r w:rsidR="00B86254">
        <w:rPr>
          <w:rtl/>
        </w:rPr>
        <w:t>.</w:t>
      </w:r>
    </w:p>
    <w:p w:rsidR="008E67BB" w:rsidRDefault="00B20730" w:rsidP="008E67BB">
      <w:pPr>
        <w:rPr>
          <w:rtl/>
        </w:rPr>
      </w:pPr>
      <w:r>
        <w:rPr>
          <w:rtl/>
        </w:rPr>
        <w:t>خير مجموعة حديثية منتقاة من كلام هداة الا</w:t>
      </w:r>
      <w:r w:rsidR="00607AC7">
        <w:rPr>
          <w:rFonts w:hint="cs"/>
          <w:rtl/>
        </w:rPr>
        <w:t>ُ</w:t>
      </w:r>
      <w:r>
        <w:rPr>
          <w:rtl/>
        </w:rPr>
        <w:t>م</w:t>
      </w:r>
      <w:r w:rsidR="00607AC7">
        <w:rPr>
          <w:rFonts w:hint="cs"/>
          <w:rtl/>
        </w:rPr>
        <w:t>ّ</w:t>
      </w:r>
      <w:r>
        <w:rPr>
          <w:rtl/>
        </w:rPr>
        <w:t>ة ومنقذيها من الضلالة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والغواية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ورشحات عبقة من هدي أئمة أذهب </w:t>
      </w:r>
      <w:r w:rsidR="008E67BB">
        <w:rPr>
          <w:rtl/>
        </w:rPr>
        <w:t>الله عنهم الرجس وطه</w:t>
      </w:r>
      <w:r w:rsidR="00607AC7">
        <w:rPr>
          <w:rFonts w:hint="cs"/>
          <w:rtl/>
        </w:rPr>
        <w:t>ّ</w:t>
      </w:r>
      <w:r w:rsidR="008E67BB">
        <w:rPr>
          <w:rtl/>
        </w:rPr>
        <w:t>رهم تطهيرا</w:t>
      </w:r>
      <w:r w:rsidR="00607AC7">
        <w:rPr>
          <w:rFonts w:hint="cs"/>
          <w:rtl/>
        </w:rPr>
        <w:t>ً</w:t>
      </w:r>
      <w:r w:rsidR="008618E0">
        <w:rPr>
          <w:rtl/>
        </w:rPr>
        <w:t>،</w:t>
      </w:r>
    </w:p>
    <w:p w:rsidR="00B20730" w:rsidRDefault="00B20730" w:rsidP="00607AC7">
      <w:pPr>
        <w:rPr>
          <w:rtl/>
          <w:lang w:bidi="ar-IQ"/>
        </w:rPr>
      </w:pPr>
      <w:r>
        <w:rPr>
          <w:rtl/>
        </w:rPr>
        <w:t>والوسيلة التي ترفد الفكر الني</w:t>
      </w:r>
      <w:r w:rsidR="00607AC7">
        <w:rPr>
          <w:rFonts w:hint="cs"/>
          <w:rtl/>
        </w:rPr>
        <w:t>ّ</w:t>
      </w:r>
      <w:r>
        <w:rPr>
          <w:rtl/>
        </w:rPr>
        <w:t>ر لاستنباط ال</w:t>
      </w:r>
      <w:r w:rsidR="00607AC7">
        <w:rPr>
          <w:rFonts w:hint="cs"/>
          <w:rtl/>
        </w:rPr>
        <w:t>أ</w:t>
      </w:r>
      <w:r>
        <w:rPr>
          <w:rtl/>
        </w:rPr>
        <w:t>حكام الشرعية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والمحور الذي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تدور عليه رحى ال</w:t>
      </w:r>
      <w:r w:rsidR="00607AC7">
        <w:rPr>
          <w:rFonts w:hint="cs"/>
          <w:rtl/>
        </w:rPr>
        <w:t>أ</w:t>
      </w:r>
      <w:r>
        <w:rPr>
          <w:rtl/>
        </w:rPr>
        <w:t>بحاث العليا في الحوزات العلمية لترتيبه الجيد و</w:t>
      </w:r>
      <w:r w:rsidR="001B5E1A">
        <w:rPr>
          <w:rFonts w:hint="cs"/>
          <w:rtl/>
          <w:lang w:bidi="ar-IQ"/>
        </w:rPr>
        <w:t xml:space="preserve"> </w:t>
      </w:r>
      <w:r>
        <w:rPr>
          <w:rtl/>
        </w:rPr>
        <w:t>منهجي</w:t>
      </w:r>
      <w:r w:rsidR="00607AC7">
        <w:rPr>
          <w:rFonts w:hint="cs"/>
          <w:rtl/>
        </w:rPr>
        <w:t>ّ</w:t>
      </w:r>
      <w:r>
        <w:rPr>
          <w:rtl/>
        </w:rPr>
        <w:t>ته الحسنة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وهو كما قال مؤلفه</w:t>
      </w:r>
      <w:r w:rsidR="008618E0">
        <w:rPr>
          <w:rtl/>
        </w:rPr>
        <w:t>:</w:t>
      </w:r>
    </w:p>
    <w:p w:rsidR="00B20730" w:rsidRDefault="00C7123C" w:rsidP="008E67BB">
      <w:pPr>
        <w:rPr>
          <w:rtl/>
        </w:rPr>
      </w:pPr>
      <w:r>
        <w:rPr>
          <w:rtl/>
        </w:rPr>
        <w:t>«</w:t>
      </w:r>
      <w:r w:rsidR="00B20730">
        <w:rPr>
          <w:rtl/>
        </w:rPr>
        <w:t>كتاب يطمئن الخاطر 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</w:t>
      </w:r>
      <w:r w:rsidR="001B5E1A">
        <w:rPr>
          <w:rFonts w:hint="cs"/>
          <w:rtl/>
        </w:rPr>
        <w:t xml:space="preserve"> </w:t>
      </w:r>
      <w:r w:rsidR="00B20730">
        <w:rPr>
          <w:rtl/>
        </w:rPr>
        <w:t>تركن النفس اليه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ويصلح للوثوق به والاعتماد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 w:rsidR="00B20730">
        <w:rPr>
          <w:rtl/>
        </w:rPr>
        <w:t>عليه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ويكتفي به أرباب الفضل والكمال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في الفقه والحديث والرجال</w:t>
      </w:r>
      <w:r w:rsidR="00B86254">
        <w:rPr>
          <w:rtl/>
        </w:rPr>
        <w:t>.</w:t>
      </w:r>
    </w:p>
    <w:p w:rsidR="00B20730" w:rsidRDefault="00B20730" w:rsidP="00607AC7">
      <w:pPr>
        <w:rPr>
          <w:rtl/>
        </w:rPr>
      </w:pPr>
      <w:r>
        <w:rPr>
          <w:rtl/>
        </w:rPr>
        <w:t>كتاب كافل ببلوغ ال</w:t>
      </w:r>
      <w:r w:rsidR="00607AC7">
        <w:rPr>
          <w:rFonts w:hint="cs"/>
          <w:rtl/>
        </w:rPr>
        <w:t>أ</w:t>
      </w:r>
      <w:r>
        <w:rPr>
          <w:rtl/>
        </w:rPr>
        <w:t>مل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كاف في العلم والعمل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يشتمل على أحاديث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المسائل الشرعية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ونصوص ال</w:t>
      </w:r>
      <w:r w:rsidR="00607AC7">
        <w:rPr>
          <w:rFonts w:hint="cs"/>
          <w:rtl/>
        </w:rPr>
        <w:t>أ</w:t>
      </w:r>
      <w:r>
        <w:rPr>
          <w:rtl/>
        </w:rPr>
        <w:t>حكام الفرعية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المروية في الكتب المعتمدة الصحيحة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التي نص</w:t>
      </w:r>
      <w:r w:rsidR="00607AC7">
        <w:rPr>
          <w:rFonts w:hint="cs"/>
          <w:rtl/>
        </w:rPr>
        <w:t>ّ</w:t>
      </w:r>
      <w:r>
        <w:rPr>
          <w:rtl/>
        </w:rPr>
        <w:t xml:space="preserve"> على صح</w:t>
      </w:r>
      <w:r w:rsidR="00607AC7">
        <w:rPr>
          <w:rFonts w:hint="cs"/>
          <w:rtl/>
        </w:rPr>
        <w:t>ّ</w:t>
      </w:r>
      <w:r>
        <w:rPr>
          <w:rtl/>
        </w:rPr>
        <w:t>تها علماؤنا نصوصا</w:t>
      </w:r>
      <w:r w:rsidR="00607AC7">
        <w:rPr>
          <w:rFonts w:hint="cs"/>
          <w:rtl/>
        </w:rPr>
        <w:t>ً</w:t>
      </w:r>
      <w:r>
        <w:rPr>
          <w:rtl/>
        </w:rPr>
        <w:t xml:space="preserve"> صريحة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تكون مفزعا</w:t>
      </w:r>
      <w:r w:rsidR="00607AC7">
        <w:rPr>
          <w:rFonts w:hint="cs"/>
          <w:rtl/>
        </w:rPr>
        <w:t>ً</w:t>
      </w:r>
      <w:r>
        <w:rPr>
          <w:rtl/>
        </w:rPr>
        <w:t xml:space="preserve"> لي في مسائل الشريعة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و</w:t>
      </w:r>
      <w:r w:rsidR="00C7123C">
        <w:rPr>
          <w:rtl/>
        </w:rPr>
        <w:t>مرجعا</w:t>
      </w:r>
      <w:r w:rsidR="00607AC7">
        <w:rPr>
          <w:rFonts w:hint="cs"/>
          <w:rtl/>
        </w:rPr>
        <w:t>ً</w:t>
      </w:r>
      <w:r w:rsidR="00C7123C">
        <w:rPr>
          <w:rtl/>
        </w:rPr>
        <w:t xml:space="preserve"> يهتدي به من شاء من الشيعة</w:t>
      </w:r>
      <w:r>
        <w:rPr>
          <w:rtl/>
        </w:rPr>
        <w:t>».</w:t>
      </w:r>
    </w:p>
    <w:p w:rsidR="00B20730" w:rsidRDefault="00B20730" w:rsidP="00607AC7">
      <w:pPr>
        <w:rPr>
          <w:rtl/>
        </w:rPr>
      </w:pPr>
      <w:r>
        <w:rPr>
          <w:rtl/>
        </w:rPr>
        <w:t>استخرج مؤلفه ال</w:t>
      </w:r>
      <w:r w:rsidR="00607AC7">
        <w:rPr>
          <w:rFonts w:hint="cs"/>
          <w:rtl/>
        </w:rPr>
        <w:t>أ</w:t>
      </w:r>
      <w:r>
        <w:rPr>
          <w:rtl/>
        </w:rPr>
        <w:t>حاديث الكثيرة في الفروع الفقهية والآداب الشرعية من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الكتب ال</w:t>
      </w:r>
      <w:r w:rsidR="00607AC7">
        <w:rPr>
          <w:rFonts w:hint="cs"/>
          <w:rtl/>
        </w:rPr>
        <w:t>أ</w:t>
      </w:r>
      <w:r>
        <w:rPr>
          <w:rtl/>
        </w:rPr>
        <w:t>ربعة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وأضاف إليها أحاديث كثيرة من كتب ال</w:t>
      </w:r>
      <w:r w:rsidR="00607AC7">
        <w:rPr>
          <w:rFonts w:hint="cs"/>
          <w:rtl/>
        </w:rPr>
        <w:t>أ</w:t>
      </w:r>
      <w:r>
        <w:rPr>
          <w:rtl/>
        </w:rPr>
        <w:t>صحاب الا</w:t>
      </w:r>
      <w:r w:rsidR="00607AC7">
        <w:rPr>
          <w:rFonts w:hint="cs"/>
          <w:rtl/>
        </w:rPr>
        <w:t>ُ</w:t>
      </w:r>
      <w:r>
        <w:rPr>
          <w:rtl/>
        </w:rPr>
        <w:t>خرى التي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تربو على مائة وثمانين كتابا</w:t>
      </w:r>
      <w:r w:rsidR="00607AC7">
        <w:rPr>
          <w:rFonts w:hint="cs"/>
          <w:rtl/>
        </w:rPr>
        <w:t>ً</w:t>
      </w:r>
      <w:r w:rsidR="00B86254">
        <w:rPr>
          <w:rtl/>
        </w:rPr>
        <w:t>.</w:t>
      </w:r>
    </w:p>
    <w:p w:rsidR="008E67BB" w:rsidRDefault="00B20730" w:rsidP="00B20730">
      <w:pPr>
        <w:rPr>
          <w:rtl/>
        </w:rPr>
      </w:pPr>
      <w:r>
        <w:rPr>
          <w:rtl/>
        </w:rPr>
        <w:t>ووز</w:t>
      </w:r>
      <w:r w:rsidR="00607AC7">
        <w:rPr>
          <w:rFonts w:hint="cs"/>
          <w:rtl/>
        </w:rPr>
        <w:t>ّ</w:t>
      </w:r>
      <w:r>
        <w:rPr>
          <w:rtl/>
        </w:rPr>
        <w:t>ع الاحاديث حسب الترتيب الفقهي من الطهارة الى الديات</w:t>
      </w:r>
      <w:r w:rsidR="00B86254">
        <w:rPr>
          <w:rtl/>
        </w:rPr>
        <w:t>.</w:t>
      </w:r>
    </w:p>
    <w:p w:rsidR="008E67BB" w:rsidRDefault="00CE4305" w:rsidP="00CE4305">
      <w:pPr>
        <w:pStyle w:val="rfdCenterBold2"/>
        <w:rPr>
          <w:rtl/>
        </w:rPr>
      </w:pPr>
      <w:r>
        <w:t>*</w:t>
      </w:r>
      <w:r w:rsidR="00B20730">
        <w:rPr>
          <w:rtl/>
        </w:rPr>
        <w:t xml:space="preserve"> </w:t>
      </w:r>
      <w:r>
        <w:t>*</w:t>
      </w:r>
      <w:r w:rsidR="00B20730">
        <w:rPr>
          <w:rtl/>
        </w:rPr>
        <w:t xml:space="preserve"> </w:t>
      </w:r>
      <w:r>
        <w:t>*</w:t>
      </w:r>
    </w:p>
    <w:p w:rsidR="00B20730" w:rsidRDefault="00B20730" w:rsidP="008E67BB">
      <w:pPr>
        <w:rPr>
          <w:rtl/>
        </w:rPr>
      </w:pPr>
      <w:r>
        <w:rPr>
          <w:rtl/>
        </w:rPr>
        <w:t>لقد افنى مؤلفه الشيخ محمد بن الحسن بن علي بن علي بن محمد بن الحسين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الحر العاملي المشغري المتوفى عام 1104 هجرية مايقارب من العشرين عاما</w:t>
      </w:r>
      <w:r w:rsidR="00607AC7">
        <w:rPr>
          <w:rFonts w:hint="cs"/>
          <w:rtl/>
        </w:rPr>
        <w:t>ً</w:t>
      </w:r>
      <w:r>
        <w:rPr>
          <w:rtl/>
        </w:rPr>
        <w:t xml:space="preserve"> من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عمره الشريف في تأليف هذا السفر العظيم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وبذل مجهودا</w:t>
      </w:r>
      <w:r w:rsidR="00607AC7">
        <w:rPr>
          <w:rFonts w:hint="cs"/>
          <w:rtl/>
        </w:rPr>
        <w:t>ً</w:t>
      </w:r>
      <w:r>
        <w:rPr>
          <w:rtl/>
        </w:rPr>
        <w:t xml:space="preserve"> كبيرا</w:t>
      </w:r>
      <w:r w:rsidR="00607AC7">
        <w:rPr>
          <w:rFonts w:hint="cs"/>
          <w:rtl/>
        </w:rPr>
        <w:t>ً</w:t>
      </w:r>
      <w:r>
        <w:rPr>
          <w:rtl/>
        </w:rPr>
        <w:t xml:space="preserve"> وشاقا</w:t>
      </w:r>
      <w:r w:rsidR="00607AC7">
        <w:rPr>
          <w:rFonts w:hint="cs"/>
          <w:rtl/>
        </w:rPr>
        <w:t>ً</w:t>
      </w:r>
      <w:r>
        <w:rPr>
          <w:rtl/>
        </w:rPr>
        <w:t xml:space="preserve"> بمؤازرة و</w:t>
      </w:r>
      <w:r w:rsidR="0041202F">
        <w:rPr>
          <w:rFonts w:hint="cs"/>
          <w:rtl/>
        </w:rPr>
        <w:t xml:space="preserve"> </w:t>
      </w:r>
      <w:r>
        <w:rPr>
          <w:rtl/>
        </w:rPr>
        <w:t xml:space="preserve">تأييد </w:t>
      </w:r>
      <w:r w:rsidR="00F24807">
        <w:rPr>
          <w:rtl/>
        </w:rPr>
        <w:br/>
      </w:r>
      <w:r w:rsidRPr="00263E63">
        <w:rPr>
          <w:rtl/>
        </w:rPr>
        <w:t>إل</w:t>
      </w:r>
      <w:r w:rsidR="00607AC7" w:rsidRPr="00263E63">
        <w:rPr>
          <w:rtl/>
        </w:rPr>
        <w:t>ٰ</w:t>
      </w:r>
      <w:r w:rsidRPr="00263E63">
        <w:rPr>
          <w:rtl/>
        </w:rPr>
        <w:t>هي</w:t>
      </w:r>
      <w:r w:rsidR="00B86254" w:rsidRPr="00263E63">
        <w:rPr>
          <w:rtl/>
        </w:rPr>
        <w:t>.</w:t>
      </w:r>
    </w:p>
    <w:p w:rsidR="008E67BB" w:rsidRDefault="00B20730" w:rsidP="00B20730">
      <w:pPr>
        <w:rPr>
          <w:rtl/>
        </w:rPr>
      </w:pPr>
      <w:r>
        <w:rPr>
          <w:rtl/>
        </w:rPr>
        <w:t>قال العل</w:t>
      </w:r>
      <w:r w:rsidR="00607AC7">
        <w:rPr>
          <w:rFonts w:hint="cs"/>
          <w:rtl/>
        </w:rPr>
        <w:t>ّ</w:t>
      </w:r>
      <w:r>
        <w:rPr>
          <w:rtl/>
        </w:rPr>
        <w:t xml:space="preserve">امة الكبير آية الله العظمى السيد البروجردي (ره) في مقدمته لكتاب </w:t>
      </w:r>
      <w:r w:rsidR="00F24807">
        <w:rPr>
          <w:rtl/>
        </w:rPr>
        <w:br/>
      </w:r>
      <w:r>
        <w:rPr>
          <w:rtl/>
        </w:rPr>
        <w:t>جامع أحاديث الشيعة عند ذكره لوسائل الشيعة أنه</w:t>
      </w:r>
      <w:r w:rsidR="008618E0">
        <w:rPr>
          <w:rtl/>
        </w:rPr>
        <w:t>:</w:t>
      </w:r>
    </w:p>
    <w:p w:rsidR="00B20730" w:rsidRDefault="00C2777A" w:rsidP="008E67BB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جاء بأحسن ما صن</w:t>
      </w:r>
      <w:r w:rsidR="00F0268B">
        <w:rPr>
          <w:rFonts w:hint="cs"/>
          <w:rtl/>
        </w:rPr>
        <w:t>ّ</w:t>
      </w:r>
      <w:r w:rsidR="00B20730">
        <w:rPr>
          <w:rtl/>
        </w:rPr>
        <w:t>ف في هذا الفن وله علينا حق عظيم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شكر الله تعالى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 w:rsidR="00B20730">
        <w:rPr>
          <w:rtl/>
        </w:rPr>
        <w:t>مساعيه وأرضاه.</w:t>
      </w:r>
    </w:p>
    <w:p w:rsidR="00B20730" w:rsidRDefault="00B20730" w:rsidP="00B20730">
      <w:pPr>
        <w:rPr>
          <w:rtl/>
        </w:rPr>
      </w:pPr>
      <w:r>
        <w:rPr>
          <w:rtl/>
        </w:rPr>
        <w:t>وقال المحقق الخونساري في روضاته (ج 7</w:t>
      </w:r>
      <w:r w:rsidR="00F02B8D">
        <w:rPr>
          <w:rtl/>
        </w:rPr>
        <w:t>/</w:t>
      </w:r>
      <w:r>
        <w:rPr>
          <w:rtl/>
        </w:rPr>
        <w:t>96)</w:t>
      </w:r>
      <w:r w:rsidR="008618E0">
        <w:rPr>
          <w:rtl/>
        </w:rPr>
        <w:t>:</w:t>
      </w:r>
    </w:p>
    <w:p w:rsidR="00B20730" w:rsidRDefault="00B20730" w:rsidP="00F0268B">
      <w:pPr>
        <w:rPr>
          <w:rtl/>
        </w:rPr>
      </w:pPr>
      <w:r>
        <w:rPr>
          <w:rtl/>
        </w:rPr>
        <w:t xml:space="preserve">هو صاحب كتاب </w:t>
      </w:r>
      <w:r w:rsidR="00F0268B">
        <w:rPr>
          <w:rFonts w:hint="cs"/>
          <w:rtl/>
        </w:rPr>
        <w:t>«</w:t>
      </w:r>
      <w:r>
        <w:rPr>
          <w:rtl/>
        </w:rPr>
        <w:t>وسائل الشيعة</w:t>
      </w:r>
      <w:r w:rsidR="00F0268B">
        <w:rPr>
          <w:rFonts w:hint="cs"/>
          <w:rtl/>
        </w:rPr>
        <w:t>»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وأحد المحمدين الثلاثة المتأخرين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الجامعين ل</w:t>
      </w:r>
      <w:r w:rsidR="00F0268B">
        <w:rPr>
          <w:rFonts w:hint="cs"/>
          <w:rtl/>
        </w:rPr>
        <w:t>أ</w:t>
      </w:r>
      <w:r>
        <w:rPr>
          <w:rtl/>
        </w:rPr>
        <w:t>حاديث هذه الشريعة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807DC1">
        <w:rPr>
          <w:rFonts w:hint="cs"/>
          <w:rtl/>
        </w:rPr>
        <w:t xml:space="preserve"> </w:t>
      </w:r>
      <w:r>
        <w:rPr>
          <w:rtl/>
        </w:rPr>
        <w:t>مؤل</w:t>
      </w:r>
      <w:r w:rsidR="00F0268B">
        <w:rPr>
          <w:rFonts w:hint="cs"/>
          <w:rtl/>
        </w:rPr>
        <w:t>ّ</w:t>
      </w:r>
      <w:r>
        <w:rPr>
          <w:rtl/>
        </w:rPr>
        <w:t>ف كتب ورسائل كثيرة اخر</w:t>
      </w:r>
      <w:r w:rsidR="00F0268B">
        <w:rPr>
          <w:rFonts w:hint="cs"/>
          <w:rtl/>
          <w:lang w:bidi="fa-IR"/>
        </w:rPr>
        <w:t>ی</w:t>
      </w:r>
      <w:r>
        <w:rPr>
          <w:rtl/>
        </w:rPr>
        <w:t xml:space="preserve"> في مراتب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جليلة شتى... [</w:t>
      </w:r>
      <w:r w:rsidR="00CE4305">
        <w:rPr>
          <w:rFonts w:hint="cs"/>
          <w:rtl/>
        </w:rPr>
        <w:t xml:space="preserve"> </w:t>
      </w:r>
      <w:r>
        <w:rPr>
          <w:rtl/>
        </w:rPr>
        <w:t>كان</w:t>
      </w:r>
      <w:r w:rsidR="00CE4305">
        <w:rPr>
          <w:rFonts w:hint="cs"/>
          <w:rtl/>
        </w:rPr>
        <w:t xml:space="preserve"> </w:t>
      </w:r>
      <w:r>
        <w:rPr>
          <w:rtl/>
        </w:rPr>
        <w:t>] في غاية سلامة النفس وجلالة القدر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ومتانة الرأي</w:t>
      </w:r>
      <w:r w:rsidR="00807DC1">
        <w:rPr>
          <w:rFonts w:hint="cs"/>
          <w:rtl/>
        </w:rPr>
        <w:t>،</w:t>
      </w:r>
      <w:r>
        <w:rPr>
          <w:rtl/>
        </w:rPr>
        <w:t xml:space="preserve"> ورزانة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الطبع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والبراءة من التصلب في الطريقة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والتعصب على غير الحق والحقيقة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والملازمة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في الفقه والفتوى لجادة المشهور من العلماء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والملازمة للصدق والتقوى في مقام المعاملة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مع كل من هؤلاء وهؤلاء.</w:t>
      </w:r>
    </w:p>
    <w:p w:rsidR="00B20730" w:rsidRPr="008E67BB" w:rsidRDefault="00B20730" w:rsidP="008E67BB">
      <w:pPr>
        <w:pStyle w:val="rfdBold1"/>
        <w:rPr>
          <w:rtl/>
        </w:rPr>
      </w:pPr>
      <w:r w:rsidRPr="008E67BB">
        <w:rPr>
          <w:rtl/>
        </w:rPr>
        <w:t>منهجية مؤسسة آل البيت عليهم السلام في التحقيق</w:t>
      </w:r>
      <w:r w:rsidR="008618E0">
        <w:rPr>
          <w:rtl/>
        </w:rPr>
        <w:t>:</w:t>
      </w:r>
    </w:p>
    <w:p w:rsidR="00B20730" w:rsidRDefault="00B20730" w:rsidP="003D1EA4">
      <w:pPr>
        <w:rPr>
          <w:rtl/>
        </w:rPr>
      </w:pPr>
      <w:r>
        <w:rPr>
          <w:rtl/>
        </w:rPr>
        <w:t>في الوقت الذي نثمن ونكبر الدور الذي خطه آية الله الشيخ عبد الرحيم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الرباني الشيرازي بقيامه بتحقيق هذا السفر العظيم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E3B81">
        <w:rPr>
          <w:rtl/>
        </w:rPr>
        <w:t>وما</w:t>
      </w:r>
      <w:r>
        <w:rPr>
          <w:rtl/>
        </w:rPr>
        <w:t>بذل</w:t>
      </w:r>
      <w:r w:rsidR="00F0268B">
        <w:rPr>
          <w:rFonts w:hint="cs"/>
          <w:rtl/>
        </w:rPr>
        <w:t>ه</w:t>
      </w:r>
      <w:r>
        <w:rPr>
          <w:rtl/>
        </w:rPr>
        <w:t xml:space="preserve"> من جهد جهيد وعمل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جبار ومتواصل و</w:t>
      </w:r>
      <w:r w:rsidR="001E3B81">
        <w:rPr>
          <w:rFonts w:hint="cs"/>
          <w:rtl/>
        </w:rPr>
        <w:t xml:space="preserve"> </w:t>
      </w:r>
      <w:r>
        <w:rPr>
          <w:rtl/>
        </w:rPr>
        <w:t>دؤوب ل</w:t>
      </w:r>
      <w:r w:rsidR="003D1EA4">
        <w:rPr>
          <w:rFonts w:hint="cs"/>
          <w:rtl/>
        </w:rPr>
        <w:t>إ</w:t>
      </w:r>
      <w:r>
        <w:rPr>
          <w:rtl/>
        </w:rPr>
        <w:t>خراجه بالشكل اللائق 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لكن تعوزه بعض الا</w:t>
      </w:r>
      <w:r w:rsidR="003D1EA4">
        <w:rPr>
          <w:rFonts w:hint="cs"/>
          <w:rtl/>
        </w:rPr>
        <w:t>ُ</w:t>
      </w:r>
      <w:r>
        <w:rPr>
          <w:rtl/>
        </w:rPr>
        <w:t>مور الهامة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التي كانت السبب للشروع بتحقيقه وإخراجه بحل</w:t>
      </w:r>
      <w:r w:rsidR="003D1EA4">
        <w:rPr>
          <w:rFonts w:hint="cs"/>
          <w:rtl/>
        </w:rPr>
        <w:t>ّ</w:t>
      </w:r>
      <w:r>
        <w:rPr>
          <w:rtl/>
        </w:rPr>
        <w:t>ة ا</w:t>
      </w:r>
      <w:r w:rsidR="003D1EA4">
        <w:rPr>
          <w:rFonts w:hint="cs"/>
          <w:rtl/>
        </w:rPr>
        <w:t>ُ</w:t>
      </w:r>
      <w:r>
        <w:rPr>
          <w:rtl/>
        </w:rPr>
        <w:t>خرى منها</w:t>
      </w:r>
      <w:r w:rsidR="008618E0">
        <w:rPr>
          <w:rtl/>
        </w:rPr>
        <w:t>:</w:t>
      </w:r>
    </w:p>
    <w:p w:rsidR="00B20730" w:rsidRDefault="00B20730" w:rsidP="00F24862">
      <w:pPr>
        <w:rPr>
          <w:rtl/>
        </w:rPr>
      </w:pPr>
      <w:r>
        <w:rPr>
          <w:rtl/>
        </w:rPr>
        <w:t>1</w:t>
      </w:r>
      <w:r w:rsidR="00F24862">
        <w:rPr>
          <w:rFonts w:hint="cs"/>
          <w:rtl/>
        </w:rPr>
        <w:t xml:space="preserve"> </w:t>
      </w:r>
      <w:r w:rsidR="00CE4305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>انه اعتمد في عمله على نسخة العل</w:t>
      </w:r>
      <w:r w:rsidR="003D1EA4">
        <w:rPr>
          <w:rFonts w:hint="cs"/>
          <w:rtl/>
        </w:rPr>
        <w:t>ّ</w:t>
      </w:r>
      <w:r>
        <w:rPr>
          <w:rtl/>
        </w:rPr>
        <w:t>امة الكبير الطباطبائي المصححة على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نسخة الشيخ محمد الخمايسي المطابقة مع نسخة الحر العاملي.</w:t>
      </w:r>
    </w:p>
    <w:p w:rsidR="00B20730" w:rsidRDefault="00B20730" w:rsidP="003D1EA4">
      <w:pPr>
        <w:rPr>
          <w:rtl/>
        </w:rPr>
      </w:pPr>
      <w:r>
        <w:rPr>
          <w:rtl/>
        </w:rPr>
        <w:t>وقد تمكن</w:t>
      </w:r>
      <w:r w:rsidR="003D1EA4">
        <w:rPr>
          <w:rFonts w:hint="cs"/>
          <w:rtl/>
        </w:rPr>
        <w:t>ّ</w:t>
      </w:r>
      <w:r>
        <w:rPr>
          <w:rtl/>
        </w:rPr>
        <w:t>ا بفضل الله وسعي أهل الخبرة وال</w:t>
      </w:r>
      <w:r w:rsidR="003D1EA4">
        <w:rPr>
          <w:rFonts w:hint="cs"/>
          <w:rtl/>
        </w:rPr>
        <w:t>إ</w:t>
      </w:r>
      <w:r>
        <w:rPr>
          <w:rtl/>
        </w:rPr>
        <w:t>ط</w:t>
      </w:r>
      <w:r w:rsidR="003D1EA4">
        <w:rPr>
          <w:rFonts w:hint="cs"/>
          <w:rtl/>
        </w:rPr>
        <w:t>ّ</w:t>
      </w:r>
      <w:r>
        <w:rPr>
          <w:rtl/>
        </w:rPr>
        <w:t>لاع بالحصول على جل</w:t>
      </w:r>
      <w:r w:rsidR="003D1EA4">
        <w:rPr>
          <w:rFonts w:hint="cs"/>
          <w:rtl/>
        </w:rPr>
        <w:t>ّ</w:t>
      </w:r>
      <w:r>
        <w:rPr>
          <w:rtl/>
        </w:rPr>
        <w:t xml:space="preserve"> نسخ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</w:t>
      </w:r>
      <w:r w:rsidR="003D1EA4">
        <w:rPr>
          <w:rFonts w:hint="cs"/>
          <w:rtl/>
        </w:rPr>
        <w:t>أ</w:t>
      </w:r>
      <w:r>
        <w:rPr>
          <w:rtl/>
        </w:rPr>
        <w:t>صل التي هى بخط مؤلفه الحر العاملي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وكان من جراء ذلك اطلاعنا على وجود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أخطاء فاحشة وأغلاط كثيرة في النسخة المحققة السابقة.</w:t>
      </w:r>
    </w:p>
    <w:p w:rsidR="00B20730" w:rsidRDefault="00B20730" w:rsidP="008E67BB">
      <w:pPr>
        <w:rPr>
          <w:rtl/>
        </w:rPr>
      </w:pPr>
      <w:r>
        <w:rPr>
          <w:rtl/>
        </w:rPr>
        <w:t>فمنها التصحيفات الواردة في سلسلة السند كما في «خثيمة» الذي هو «خيثمة»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أو سقوط كلمة كما في «محمد بن موسى بن القاسم» والصحيح أنه «محمد بن يحيى عن</w:t>
      </w:r>
      <w:r w:rsidR="00F24807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موسى بن القاسم» كما في النسخة الخطية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E3B81">
        <w:rPr>
          <w:rtl/>
        </w:rPr>
        <w:t>أو ما</w:t>
      </w:r>
      <w:r>
        <w:rPr>
          <w:rtl/>
        </w:rPr>
        <w:t>رواه عن محمد بن يحيى العمركي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الخراساني وهو خطأ لسقوط كلمة (عن) قبل (العمركي) فتأم</w:t>
      </w:r>
      <w:r w:rsidR="003D1EA4">
        <w:rPr>
          <w:rFonts w:hint="cs"/>
          <w:rtl/>
        </w:rPr>
        <w:t>ّ</w:t>
      </w:r>
      <w:r>
        <w:rPr>
          <w:rtl/>
        </w:rPr>
        <w:t>ل.</w:t>
      </w:r>
    </w:p>
    <w:p w:rsidR="00B20730" w:rsidRDefault="00B20730" w:rsidP="008E67BB">
      <w:pPr>
        <w:rPr>
          <w:rtl/>
        </w:rPr>
      </w:pPr>
      <w:r>
        <w:rPr>
          <w:rtl/>
        </w:rPr>
        <w:t>ومنها التصحيفات الواردة في كثير من كلمات المتن أو سقوط كلمة تؤدي الى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تغيير المعنى.</w:t>
      </w:r>
    </w:p>
    <w:p w:rsidR="00B20730" w:rsidRDefault="00B20730" w:rsidP="008E67BB">
      <w:pPr>
        <w:rPr>
          <w:rtl/>
        </w:rPr>
      </w:pPr>
      <w:r>
        <w:rPr>
          <w:rtl/>
        </w:rPr>
        <w:t>علما</w:t>
      </w:r>
      <w:r w:rsidR="003D1EA4">
        <w:rPr>
          <w:rFonts w:hint="cs"/>
          <w:rtl/>
        </w:rPr>
        <w:t>ً</w:t>
      </w:r>
      <w:r>
        <w:rPr>
          <w:rtl/>
        </w:rPr>
        <w:t xml:space="preserve"> بأن لمؤلفه العظيم هوامش هامة ومفيدة أعرض عنها مصححو النسخة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التي اعتمد عليها المرحوم الرباني الشيرازي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أشرنا إليها في طبعتنا المحققة.</w:t>
      </w:r>
    </w:p>
    <w:p w:rsidR="008E67BB" w:rsidRPr="00CE4305" w:rsidRDefault="00B20730" w:rsidP="00F24862">
      <w:pPr>
        <w:rPr>
          <w:rStyle w:val="rfdPoemTiniCharChar"/>
          <w:rtl/>
        </w:rPr>
      </w:pPr>
      <w:r>
        <w:rPr>
          <w:rtl/>
        </w:rPr>
        <w:t>2</w:t>
      </w:r>
      <w:r w:rsidR="00F24862">
        <w:rPr>
          <w:rFonts w:hint="cs"/>
          <w:rtl/>
        </w:rPr>
        <w:t xml:space="preserve"> </w:t>
      </w:r>
      <w:r w:rsidR="00CE4305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>سعت المؤسسة منذ البداية للاستفادة من الخبرات العلمية التي يمتلكها</w:t>
      </w:r>
      <w:r w:rsidR="008E67BB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الفضلاء والعلماء كل</w:t>
      </w:r>
      <w:r w:rsidR="003D1EA4">
        <w:rPr>
          <w:rFonts w:hint="cs"/>
          <w:rtl/>
        </w:rPr>
        <w:t>ّ</w:t>
      </w:r>
      <w:r>
        <w:rPr>
          <w:rtl/>
        </w:rPr>
        <w:t xml:space="preserve"> حسب اختصاصه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ومراجعتهم في ضمن دائرة عملهم ل</w:t>
      </w:r>
      <w:r w:rsidR="003D1EA4">
        <w:rPr>
          <w:rFonts w:hint="cs"/>
          <w:rtl/>
        </w:rPr>
        <w:t>إ</w:t>
      </w:r>
      <w:r>
        <w:rPr>
          <w:rtl/>
        </w:rPr>
        <w:t>خراج</w:t>
      </w:r>
      <w:r w:rsidR="00F24807">
        <w:rPr>
          <w:rFonts w:hint="cs"/>
          <w:rtl/>
        </w:rPr>
        <w:t xml:space="preserve"> </w:t>
      </w:r>
      <w:r w:rsidR="00F24807">
        <w:rPr>
          <w:rtl/>
        </w:rPr>
        <w:br/>
      </w:r>
    </w:p>
    <w:p w:rsidR="002E132A" w:rsidRDefault="002E132A" w:rsidP="008E67BB">
      <w:pPr>
        <w:pStyle w:val="rfdNormal0"/>
        <w:rPr>
          <w:rtl/>
        </w:rPr>
        <w:sectPr w:rsidR="002E132A" w:rsidSect="00B11F54">
          <w:headerReference w:type="even" r:id="rId25"/>
          <w:headerReference w:type="default" r:id="rId26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B20730" w:rsidRDefault="00C2777A" w:rsidP="008E67BB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B71837">
        <w:rPr>
          <w:rtl/>
        </w:rPr>
        <w:lastRenderedPageBreak/>
        <w:t>الكتاب على أحسن ما</w:t>
      </w:r>
      <w:r w:rsidR="00B20730">
        <w:rPr>
          <w:rtl/>
        </w:rPr>
        <w:t>يرام.</w:t>
      </w:r>
    </w:p>
    <w:p w:rsidR="00B20730" w:rsidRDefault="00B20730" w:rsidP="00B20730">
      <w:pPr>
        <w:rPr>
          <w:rtl/>
        </w:rPr>
      </w:pPr>
      <w:r>
        <w:rPr>
          <w:rtl/>
        </w:rPr>
        <w:t>وقد تشكلت أربع لجان</w:t>
      </w:r>
      <w:r w:rsidR="008618E0">
        <w:rPr>
          <w:rtl/>
        </w:rPr>
        <w:t>:</w:t>
      </w:r>
    </w:p>
    <w:p w:rsidR="00B20730" w:rsidRDefault="00B20730" w:rsidP="00FC35F6">
      <w:pPr>
        <w:rPr>
          <w:rtl/>
        </w:rPr>
      </w:pPr>
      <w:r>
        <w:rPr>
          <w:rtl/>
        </w:rPr>
        <w:t>الاولى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مهمتها استخراج ال</w:t>
      </w:r>
      <w:r w:rsidR="00FC35F6">
        <w:rPr>
          <w:rFonts w:hint="cs"/>
          <w:rtl/>
        </w:rPr>
        <w:t>أ</w:t>
      </w:r>
      <w:r>
        <w:rPr>
          <w:rtl/>
        </w:rPr>
        <w:t>حاديث ومطابقتها مع النسخة ال</w:t>
      </w:r>
      <w:r w:rsidR="00FC35F6">
        <w:rPr>
          <w:rFonts w:hint="cs"/>
          <w:rtl/>
        </w:rPr>
        <w:t>أ</w:t>
      </w:r>
      <w:r>
        <w:rPr>
          <w:rtl/>
        </w:rPr>
        <w:t>صلية والمصدر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وذكر موارد الاختلاف لفوائده الجمة للمحقق عند مراجعته لها.</w:t>
      </w:r>
    </w:p>
    <w:p w:rsidR="00B20730" w:rsidRDefault="00B20730" w:rsidP="00FC35F6">
      <w:pPr>
        <w:rPr>
          <w:rtl/>
        </w:rPr>
      </w:pPr>
      <w:r>
        <w:rPr>
          <w:rtl/>
        </w:rPr>
        <w:t>وعنت الثانية باستخراج الكلمات الصعبة من المعاجم اللغوية وال</w:t>
      </w:r>
      <w:r w:rsidR="00FC35F6">
        <w:rPr>
          <w:rFonts w:hint="cs"/>
          <w:rtl/>
        </w:rPr>
        <w:t>إ</w:t>
      </w:r>
      <w:r>
        <w:rPr>
          <w:rtl/>
        </w:rPr>
        <w:t>شارة</w:t>
      </w:r>
      <w:r w:rsidR="00547999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للتصحيفات الموجودة.</w:t>
      </w:r>
    </w:p>
    <w:p w:rsidR="00B20730" w:rsidRDefault="00FC35F6" w:rsidP="00B20730">
      <w:pPr>
        <w:rPr>
          <w:rtl/>
        </w:rPr>
      </w:pPr>
      <w:r>
        <w:rPr>
          <w:rtl/>
        </w:rPr>
        <w:t xml:space="preserve">والثالثة مهمتها الاشارة </w:t>
      </w:r>
      <w:r>
        <w:rPr>
          <w:rFonts w:hint="cs"/>
          <w:rtl/>
        </w:rPr>
        <w:t>ا</w:t>
      </w:r>
      <w:r w:rsidR="00B20730">
        <w:rPr>
          <w:rtl/>
        </w:rPr>
        <w:t>لى موارد ما (تقدم ويأتي) بدقة متناهية.</w:t>
      </w:r>
    </w:p>
    <w:p w:rsidR="00B20730" w:rsidRDefault="00B20730" w:rsidP="00547999">
      <w:pPr>
        <w:rPr>
          <w:rtl/>
        </w:rPr>
      </w:pPr>
      <w:r>
        <w:rPr>
          <w:rtl/>
        </w:rPr>
        <w:t>وأما الرابعة فعملها التنسيق بين اللجان الثلاث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والتخطيط لرسم الهوامش</w:t>
      </w:r>
      <w:r w:rsidR="00547999">
        <w:rPr>
          <w:rFonts w:hint="cs"/>
          <w:rtl/>
        </w:rPr>
        <w:t xml:space="preserve"> </w:t>
      </w:r>
      <w:r w:rsidR="00F24807">
        <w:rPr>
          <w:rtl/>
        </w:rPr>
        <w:br/>
      </w:r>
      <w:r w:rsidR="00B71837">
        <w:rPr>
          <w:rtl/>
        </w:rPr>
        <w:t>واثبات الصالح منها وترك ما</w:t>
      </w:r>
      <w:r>
        <w:rPr>
          <w:rtl/>
        </w:rPr>
        <w:t>يستدعي تركه.</w:t>
      </w:r>
    </w:p>
    <w:p w:rsidR="00B20730" w:rsidRDefault="00B20730" w:rsidP="00F24862">
      <w:pPr>
        <w:rPr>
          <w:rtl/>
        </w:rPr>
      </w:pPr>
      <w:r>
        <w:rPr>
          <w:rtl/>
        </w:rPr>
        <w:t>3</w:t>
      </w:r>
      <w:r w:rsidR="00F24862">
        <w:rPr>
          <w:rFonts w:hint="cs"/>
          <w:rtl/>
        </w:rPr>
        <w:t xml:space="preserve"> </w:t>
      </w:r>
      <w:r w:rsidR="005C4883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>الاخراج الفني من تقويم النص وتوزيعه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FC35F6">
        <w:rPr>
          <w:rtl/>
        </w:rPr>
        <w:t>لم يكن ال</w:t>
      </w:r>
      <w:r w:rsidR="00FC35F6">
        <w:rPr>
          <w:rFonts w:hint="cs"/>
          <w:rtl/>
        </w:rPr>
        <w:t>إ</w:t>
      </w:r>
      <w:r>
        <w:rPr>
          <w:rtl/>
        </w:rPr>
        <w:t>خراج السابق على</w:t>
      </w:r>
      <w:r w:rsidR="00547999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وتيرة و</w:t>
      </w:r>
      <w:r w:rsidR="00FC35F6">
        <w:rPr>
          <w:rFonts w:hint="cs"/>
          <w:rtl/>
        </w:rPr>
        <w:t xml:space="preserve"> </w:t>
      </w:r>
      <w:r>
        <w:rPr>
          <w:rtl/>
        </w:rPr>
        <w:t>شاكلة واحدة من توزيع النص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فلذا تطل</w:t>
      </w:r>
      <w:r w:rsidR="00FC35F6">
        <w:rPr>
          <w:rFonts w:hint="cs"/>
          <w:rtl/>
        </w:rPr>
        <w:t>ّ</w:t>
      </w:r>
      <w:r>
        <w:rPr>
          <w:rtl/>
        </w:rPr>
        <w:t>ب من</w:t>
      </w:r>
      <w:r w:rsidR="00FC35F6">
        <w:rPr>
          <w:rFonts w:hint="cs"/>
          <w:rtl/>
        </w:rPr>
        <w:t>ّ</w:t>
      </w:r>
      <w:r>
        <w:rPr>
          <w:rtl/>
        </w:rPr>
        <w:t>ا الاهتمام باخراجه بحل</w:t>
      </w:r>
      <w:r w:rsidR="00FC35F6">
        <w:rPr>
          <w:rFonts w:hint="cs"/>
          <w:rtl/>
        </w:rPr>
        <w:t>ّ</w:t>
      </w:r>
      <w:r>
        <w:rPr>
          <w:rtl/>
        </w:rPr>
        <w:t>ة</w:t>
      </w:r>
      <w:r w:rsidR="00547999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قشيبة خالية من الاخطاء المطبعية والفنية.</w:t>
      </w:r>
    </w:p>
    <w:p w:rsidR="003D033F" w:rsidRDefault="00B20730" w:rsidP="003D033F">
      <w:pPr>
        <w:rPr>
          <w:rtl/>
        </w:rPr>
      </w:pPr>
      <w:r>
        <w:rPr>
          <w:rtl/>
        </w:rPr>
        <w:t>وختاما نبتهل الى الله جل وعلا أن يهدينا سواء الطريق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ويأخذ بيدنا لما فيه</w:t>
      </w:r>
      <w:r w:rsidR="00547999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صلاحنا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وآخر دعوانا أن الحمد لله رب العالمين.</w:t>
      </w:r>
    </w:p>
    <w:p w:rsidR="005C4883" w:rsidRPr="005C4883" w:rsidRDefault="005C4883" w:rsidP="005C4883">
      <w:pPr>
        <w:rPr>
          <w:rtl/>
        </w:rPr>
      </w:pPr>
      <w:r w:rsidRPr="005C4883">
        <w:rPr>
          <w:rtl/>
        </w:rPr>
        <w:br w:type="page"/>
      </w:r>
    </w:p>
    <w:p w:rsidR="005C4883" w:rsidRDefault="005C4883" w:rsidP="005C4883">
      <w:pPr>
        <w:pStyle w:val="rfdCenter"/>
        <w:rPr>
          <w:rtl/>
        </w:rPr>
      </w:pPr>
      <w:bookmarkStart w:id="10" w:name="_Toc464659462"/>
      <w:r>
        <w:rPr>
          <w:rFonts w:hint="cs"/>
          <w:noProof/>
        </w:rPr>
        <w:lastRenderedPageBreak/>
        <w:drawing>
          <wp:inline distT="0" distB="0" distL="0" distR="0" wp14:anchorId="6421AA1E" wp14:editId="7A883C61">
            <wp:extent cx="4676775" cy="7400925"/>
            <wp:effectExtent l="0" t="0" r="9525" b="9525"/>
            <wp:docPr id="3" name="Picture 3" descr="E:\BOOKS\Book-Library\END\QUEUE\Turathona-part001\images\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OOKS\Book-Library\END\QUEUE\Turathona-part001\images\image005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07F" w:rsidRDefault="0037507F" w:rsidP="005C4883">
      <w:pPr>
        <w:rPr>
          <w:rtl/>
        </w:rPr>
        <w:sectPr w:rsidR="0037507F" w:rsidSect="00B11F54">
          <w:headerReference w:type="even" r:id="rId28"/>
          <w:headerReference w:type="default" r:id="rId29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5C4883" w:rsidRPr="005C4883" w:rsidRDefault="005C4883" w:rsidP="005C4883">
      <w:pPr>
        <w:rPr>
          <w:rtl/>
        </w:rPr>
      </w:pPr>
      <w:r w:rsidRPr="005C4883">
        <w:rPr>
          <w:rtl/>
        </w:rPr>
        <w:lastRenderedPageBreak/>
        <w:br w:type="page"/>
      </w:r>
    </w:p>
    <w:p w:rsidR="005C4883" w:rsidRPr="005C4883" w:rsidRDefault="005C4883" w:rsidP="009D4E73">
      <w:pPr>
        <w:pStyle w:val="rfdPoemTini"/>
        <w:rPr>
          <w:rtl/>
        </w:rPr>
      </w:pPr>
    </w:p>
    <w:p w:rsidR="00B20730" w:rsidRPr="009D4E73" w:rsidRDefault="00B20730" w:rsidP="009D4E73">
      <w:pPr>
        <w:pStyle w:val="Heading1Center"/>
        <w:rPr>
          <w:rtl/>
        </w:rPr>
      </w:pPr>
      <w:r w:rsidRPr="009D4E73">
        <w:rPr>
          <w:rtl/>
        </w:rPr>
        <w:t>مستدرك الوسائل</w:t>
      </w:r>
      <w:bookmarkEnd w:id="10"/>
    </w:p>
    <w:p w:rsidR="00547999" w:rsidRDefault="00B20730" w:rsidP="002B4CEB">
      <w:pPr>
        <w:pStyle w:val="rfdLeftBold"/>
        <w:rPr>
          <w:rtl/>
        </w:rPr>
      </w:pPr>
      <w:r>
        <w:rPr>
          <w:rtl/>
        </w:rPr>
        <w:t>بقلم التحرير</w:t>
      </w:r>
    </w:p>
    <w:p w:rsidR="00B20730" w:rsidRDefault="00B20730" w:rsidP="00E21CFB">
      <w:pPr>
        <w:rPr>
          <w:rtl/>
        </w:rPr>
      </w:pPr>
      <w:r>
        <w:rPr>
          <w:rtl/>
        </w:rPr>
        <w:t>استدراك ما فات الحر العاملي في كتابه العظيم وسائل الشيعة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وقد كفانا مؤونة</w:t>
      </w:r>
      <w:r w:rsidR="00547999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التعريف به ماجادت به القريح</w:t>
      </w:r>
      <w:r w:rsidR="00E21CFB">
        <w:rPr>
          <w:rFonts w:hint="cs"/>
          <w:rtl/>
        </w:rPr>
        <w:t>ة</w:t>
      </w:r>
      <w:r>
        <w:rPr>
          <w:rtl/>
        </w:rPr>
        <w:t xml:space="preserve"> الوقادة للعلم العل</w:t>
      </w:r>
      <w:r w:rsidR="00E21CFB">
        <w:rPr>
          <w:rFonts w:hint="cs"/>
          <w:rtl/>
        </w:rPr>
        <w:t>ّ</w:t>
      </w:r>
      <w:r>
        <w:rPr>
          <w:rtl/>
        </w:rPr>
        <w:t>امة وال</w:t>
      </w:r>
      <w:r w:rsidR="00E21CFB">
        <w:rPr>
          <w:rFonts w:hint="cs"/>
          <w:rtl/>
        </w:rPr>
        <w:t>أ</w:t>
      </w:r>
      <w:r>
        <w:rPr>
          <w:rtl/>
        </w:rPr>
        <w:t>ديب ال</w:t>
      </w:r>
      <w:r w:rsidR="00E21CFB">
        <w:rPr>
          <w:rFonts w:hint="cs"/>
          <w:rtl/>
        </w:rPr>
        <w:t>أ</w:t>
      </w:r>
      <w:r>
        <w:rPr>
          <w:rtl/>
        </w:rPr>
        <w:t>ريب الشيخ عباس</w:t>
      </w:r>
      <w:r w:rsidR="00547999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كاشف الغطاء بتقريظه الشعر</w:t>
      </w:r>
      <w:r w:rsidR="00E21CFB">
        <w:rPr>
          <w:rFonts w:hint="cs"/>
          <w:rtl/>
        </w:rPr>
        <w:t>ي</w:t>
      </w:r>
      <w:r>
        <w:rPr>
          <w:rtl/>
        </w:rPr>
        <w:t xml:space="preserve"> الرائع الوصف بقوله</w:t>
      </w:r>
      <w:r w:rsidR="008618E0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642"/>
        <w:gridCol w:w="303"/>
        <w:gridCol w:w="3642"/>
      </w:tblGrid>
      <w:tr w:rsidR="00547999" w:rsidTr="009D4E73">
        <w:tc>
          <w:tcPr>
            <w:tcW w:w="2400" w:type="pct"/>
            <w:shd w:val="clear" w:color="auto" w:fill="auto"/>
          </w:tcPr>
          <w:p w:rsidR="00547999" w:rsidRDefault="00547999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وسائل الح</w:t>
            </w:r>
            <w:r w:rsidR="009D4E73">
              <w:rPr>
                <w:rtl/>
              </w:rPr>
              <w:t>ر أعيت من ي</w:t>
            </w:r>
            <w:r>
              <w:rPr>
                <w:rtl/>
              </w:rPr>
              <w:t>باريها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9D4E73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لله أقلامه قد ج</w:t>
            </w:r>
            <w:r w:rsidR="00547999">
              <w:rPr>
                <w:rtl/>
              </w:rPr>
              <w:t>ل</w:t>
            </w:r>
            <w:r w:rsidR="00E21CFB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باريه</w:t>
            </w:r>
            <w:r w:rsidR="00547999">
              <w:rPr>
                <w:rtl/>
              </w:rPr>
              <w:t>ا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999" w:rsidTr="009D4E73">
        <w:tc>
          <w:tcPr>
            <w:tcW w:w="2400" w:type="pct"/>
            <w:shd w:val="clear" w:color="auto" w:fill="auto"/>
          </w:tcPr>
          <w:p w:rsidR="00547999" w:rsidRDefault="009D4E73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حتى بدا الكوك</w:t>
            </w:r>
            <w:r w:rsidR="00547999">
              <w:rPr>
                <w:rtl/>
              </w:rPr>
              <w:t>ب (النوري) متضحا</w:t>
            </w:r>
            <w:r w:rsidR="00E21CFB">
              <w:rPr>
                <w:rFonts w:hint="cs"/>
                <w:rtl/>
              </w:rPr>
              <w:t>ً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E21CFB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فأبصر الطرف منه ما</w:t>
            </w:r>
            <w:r w:rsidR="009D4E73">
              <w:rPr>
                <w:rtl/>
              </w:rPr>
              <w:t>يساويه</w:t>
            </w:r>
            <w:r w:rsidR="00547999">
              <w:rPr>
                <w:rtl/>
              </w:rPr>
              <w:t>ا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999" w:rsidTr="009D4E73">
        <w:tc>
          <w:tcPr>
            <w:tcW w:w="2400" w:type="pct"/>
            <w:shd w:val="clear" w:color="auto" w:fill="auto"/>
          </w:tcPr>
          <w:p w:rsidR="00547999" w:rsidRDefault="009D4E73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(مست</w:t>
            </w:r>
            <w:r w:rsidR="00547999">
              <w:rPr>
                <w:rtl/>
              </w:rPr>
              <w:t>دركا</w:t>
            </w:r>
            <w:r w:rsidR="00E21CFB">
              <w:rPr>
                <w:rFonts w:hint="cs"/>
                <w:rtl/>
              </w:rPr>
              <w:t>ً</w:t>
            </w:r>
            <w:r w:rsidR="00547999">
              <w:rPr>
                <w:rtl/>
              </w:rPr>
              <w:t>) لنصوص غاب أكثرها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9D4E73" w:rsidP="00547999">
            <w:pPr>
              <w:pStyle w:val="rfdPoem"/>
              <w:rPr>
                <w:rtl/>
              </w:rPr>
            </w:pPr>
            <w:r>
              <w:rPr>
                <w:rtl/>
              </w:rPr>
              <w:t>عن (الوسائل) تزهو باسم راويه</w:t>
            </w:r>
            <w:r w:rsidR="00547999">
              <w:rPr>
                <w:rtl/>
              </w:rPr>
              <w:t>ا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999" w:rsidTr="009D4E73">
        <w:tc>
          <w:tcPr>
            <w:tcW w:w="2400" w:type="pct"/>
            <w:shd w:val="clear" w:color="auto" w:fill="auto"/>
          </w:tcPr>
          <w:p w:rsidR="00547999" w:rsidRDefault="00547999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ومد</w:t>
            </w:r>
            <w:r w:rsidR="00E21CFB">
              <w:rPr>
                <w:rFonts w:hint="cs"/>
                <w:rtl/>
              </w:rPr>
              <w:t>ّ</w:t>
            </w:r>
            <w:r w:rsidR="009D4E73">
              <w:rPr>
                <w:rtl/>
              </w:rPr>
              <w:t>عين سواه ق</w:t>
            </w:r>
            <w:r w:rsidR="00E21CFB">
              <w:rPr>
                <w:rtl/>
              </w:rPr>
              <w:t>ط ما</w:t>
            </w:r>
            <w:r w:rsidR="009D4E73">
              <w:rPr>
                <w:rtl/>
              </w:rPr>
              <w:t>عرف</w:t>
            </w:r>
            <w:r>
              <w:rPr>
                <w:rtl/>
              </w:rPr>
              <w:t>وا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547999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نص</w:t>
            </w:r>
            <w:r w:rsidR="00E21CFB">
              <w:rPr>
                <w:rFonts w:hint="cs"/>
                <w:rtl/>
              </w:rPr>
              <w:t>ّ</w:t>
            </w:r>
            <w:r>
              <w:rPr>
                <w:rtl/>
              </w:rPr>
              <w:t>ا</w:t>
            </w:r>
            <w:r w:rsidR="00E21CFB">
              <w:rPr>
                <w:rFonts w:hint="cs"/>
                <w:rtl/>
              </w:rPr>
              <w:t>ً</w:t>
            </w:r>
            <w:r w:rsidR="00E21CFB">
              <w:rPr>
                <w:rtl/>
              </w:rPr>
              <w:t xml:space="preserve"> ولا</w:t>
            </w:r>
            <w:r>
              <w:rPr>
                <w:rtl/>
              </w:rPr>
              <w:t>حفظوا إل</w:t>
            </w:r>
            <w:r w:rsidR="00E21CFB">
              <w:rPr>
                <w:rFonts w:hint="cs"/>
                <w:rtl/>
              </w:rPr>
              <w:t>ّ</w:t>
            </w:r>
            <w:r w:rsidR="009D4E73">
              <w:rPr>
                <w:rtl/>
              </w:rPr>
              <w:t>ا أساميه</w:t>
            </w:r>
            <w:r>
              <w:rPr>
                <w:rtl/>
              </w:rPr>
              <w:t>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999" w:rsidTr="009D4E73">
        <w:tc>
          <w:tcPr>
            <w:tcW w:w="2400" w:type="pct"/>
            <w:shd w:val="clear" w:color="auto" w:fill="auto"/>
          </w:tcPr>
          <w:p w:rsidR="00547999" w:rsidRDefault="009D4E73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فلو رأى الحر ما استدركته ل</w:t>
            </w:r>
            <w:r w:rsidR="00547999">
              <w:rPr>
                <w:rtl/>
              </w:rPr>
              <w:t>زها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547999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وقال</w:t>
            </w:r>
            <w:r w:rsidR="008618E0">
              <w:rPr>
                <w:rtl/>
              </w:rPr>
              <w:t>:</w:t>
            </w:r>
            <w:r w:rsidR="00A560B7">
              <w:rPr>
                <w:rtl/>
              </w:rPr>
              <w:t xml:space="preserve"> </w:t>
            </w:r>
            <w:r w:rsidR="00E21CFB">
              <w:rPr>
                <w:rFonts w:hint="cs"/>
                <w:rtl/>
              </w:rPr>
              <w:t>أ</w:t>
            </w:r>
            <w:r>
              <w:rPr>
                <w:rtl/>
              </w:rPr>
              <w:t>حسنت</w:t>
            </w:r>
            <w:r w:rsidR="00E21CFB">
              <w:rPr>
                <w:rFonts w:hint="cs"/>
                <w:rtl/>
              </w:rPr>
              <w:t>َ</w:t>
            </w:r>
            <w:r>
              <w:rPr>
                <w:rtl/>
              </w:rPr>
              <w:t xml:space="preserve"> قد ت</w:t>
            </w:r>
            <w:r w:rsidR="009D4E73">
              <w:rPr>
                <w:rFonts w:hint="cs"/>
                <w:rtl/>
              </w:rPr>
              <w:t>مّ</w:t>
            </w:r>
            <w:r w:rsidR="009D4E73">
              <w:rPr>
                <w:rtl/>
              </w:rPr>
              <w:t>ت مبانيه</w:t>
            </w:r>
            <w:r>
              <w:rPr>
                <w:rtl/>
              </w:rPr>
              <w:t>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999" w:rsidTr="009D4E73">
        <w:tc>
          <w:tcPr>
            <w:tcW w:w="2400" w:type="pct"/>
            <w:shd w:val="clear" w:color="auto" w:fill="auto"/>
          </w:tcPr>
          <w:p w:rsidR="00547999" w:rsidRDefault="00547999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ف</w:t>
            </w:r>
            <w:r w:rsidR="009D4E73">
              <w:rPr>
                <w:rtl/>
              </w:rPr>
              <w:t>يالك الخير كم تسعى لنيل ع</w:t>
            </w:r>
            <w:r>
              <w:rPr>
                <w:rtl/>
              </w:rPr>
              <w:t>لا</w:t>
            </w:r>
            <w:r w:rsidR="00E21CFB">
              <w:rPr>
                <w:rFonts w:hint="cs"/>
                <w:rtl/>
              </w:rPr>
              <w:t>ً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9D4E73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ببذل نفس فما خابت مساعيه</w:t>
            </w:r>
            <w:r w:rsidR="00547999">
              <w:rPr>
                <w:rtl/>
              </w:rPr>
              <w:t>ا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999" w:rsidTr="009D4E73">
        <w:tc>
          <w:tcPr>
            <w:tcW w:w="2400" w:type="pct"/>
            <w:shd w:val="clear" w:color="auto" w:fill="auto"/>
          </w:tcPr>
          <w:p w:rsidR="00547999" w:rsidRDefault="00340805" w:rsidP="00547999">
            <w:pPr>
              <w:pStyle w:val="rfdPoem"/>
              <w:rPr>
                <w:rtl/>
              </w:rPr>
            </w:pPr>
            <w:r>
              <w:rPr>
                <w:rtl/>
              </w:rPr>
              <w:t>مازلت تبرز أخب</w:t>
            </w:r>
            <w:r w:rsidR="00547999">
              <w:rPr>
                <w:rtl/>
              </w:rPr>
              <w:t>اراً وقد خفيت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340805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حتى كشفت لنا مستور خافيه</w:t>
            </w:r>
            <w:r w:rsidR="00547999">
              <w:rPr>
                <w:rtl/>
              </w:rPr>
              <w:t>ا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999" w:rsidTr="009D4E73">
        <w:tc>
          <w:tcPr>
            <w:tcW w:w="2400" w:type="pct"/>
            <w:shd w:val="clear" w:color="auto" w:fill="auto"/>
          </w:tcPr>
          <w:p w:rsidR="00547999" w:rsidRDefault="009D4E73" w:rsidP="00547999">
            <w:pPr>
              <w:pStyle w:val="rfdPoem"/>
              <w:rPr>
                <w:rtl/>
              </w:rPr>
            </w:pPr>
            <w:r>
              <w:rPr>
                <w:rtl/>
              </w:rPr>
              <w:t>تلك الم</w:t>
            </w:r>
            <w:r w:rsidR="00340805">
              <w:rPr>
                <w:rtl/>
              </w:rPr>
              <w:t>كارم ق</w:t>
            </w:r>
            <w:r>
              <w:rPr>
                <w:rtl/>
              </w:rPr>
              <w:t xml:space="preserve">د </w:t>
            </w:r>
            <w:r>
              <w:rPr>
                <w:rFonts w:hint="cs"/>
                <w:rtl/>
              </w:rPr>
              <w:t>خَ</w:t>
            </w:r>
            <w:r w:rsidR="00547999">
              <w:rPr>
                <w:rtl/>
              </w:rPr>
              <w:t>ص</w:t>
            </w:r>
            <w:r w:rsidR="00E21CFB">
              <w:rPr>
                <w:rFonts w:hint="cs"/>
                <w:rtl/>
              </w:rPr>
              <w:t>ّ</w:t>
            </w:r>
            <w:r w:rsidR="00547999">
              <w:rPr>
                <w:rtl/>
              </w:rPr>
              <w:t xml:space="preserve"> الكريم بها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  <w:r>
              <w:rPr>
                <w:rtl/>
              </w:rPr>
              <w:t>كف</w:t>
            </w:r>
            <w:r w:rsidR="00E21CFB">
              <w:rPr>
                <w:rFonts w:hint="cs"/>
                <w:rtl/>
              </w:rPr>
              <w:t>ّ</w:t>
            </w:r>
            <w:r>
              <w:rPr>
                <w:rtl/>
              </w:rPr>
              <w:t xml:space="preserve"> (الحسين) فقل لي من يجاريها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999" w:rsidTr="009D4E73">
        <w:tc>
          <w:tcPr>
            <w:tcW w:w="2400" w:type="pct"/>
            <w:shd w:val="clear" w:color="auto" w:fill="auto"/>
          </w:tcPr>
          <w:p w:rsidR="00547999" w:rsidRDefault="00547999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آي</w:t>
            </w:r>
            <w:r w:rsidR="00E21CFB">
              <w:rPr>
                <w:rFonts w:hint="cs"/>
                <w:rtl/>
              </w:rPr>
              <w:t>ُ</w:t>
            </w:r>
            <w:r w:rsidR="009D4E73">
              <w:rPr>
                <w:rtl/>
              </w:rPr>
              <w:t xml:space="preserve"> الس</w:t>
            </w:r>
            <w:r w:rsidR="00340805">
              <w:rPr>
                <w:rtl/>
              </w:rPr>
              <w:t>ؤال وآي الراسخ</w:t>
            </w:r>
            <w:r>
              <w:rPr>
                <w:rtl/>
              </w:rPr>
              <w:t>ون</w:t>
            </w:r>
            <w:r>
              <w:rPr>
                <w:rFonts w:hint="cs"/>
                <w:rtl/>
              </w:rPr>
              <w:t xml:space="preserve"> إذا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547999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تلوتها فحسين </w:t>
            </w:r>
            <w:r w:rsidR="00340805">
              <w:rPr>
                <w:rtl/>
              </w:rPr>
              <w:t>من معانيه</w:t>
            </w:r>
            <w:r>
              <w:rPr>
                <w:rtl/>
              </w:rPr>
              <w:t>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999" w:rsidTr="009D4E73">
        <w:tc>
          <w:tcPr>
            <w:tcW w:w="2400" w:type="pct"/>
            <w:shd w:val="clear" w:color="auto" w:fill="auto"/>
          </w:tcPr>
          <w:p w:rsidR="00547999" w:rsidRDefault="00547999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أنامل لك ما خط</w:t>
            </w:r>
            <w:r w:rsidR="00E21CFB">
              <w:rPr>
                <w:rFonts w:hint="cs"/>
                <w:rtl/>
              </w:rPr>
              <w:t>ّ</w:t>
            </w:r>
            <w:r w:rsidR="00340805">
              <w:rPr>
                <w:rtl/>
              </w:rPr>
              <w:t>ت سوى حك</w:t>
            </w:r>
            <w:r>
              <w:rPr>
                <w:rtl/>
              </w:rPr>
              <w:t>م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340805" w:rsidP="00547999">
            <w:pPr>
              <w:pStyle w:val="rfdPoem"/>
              <w:rPr>
                <w:rtl/>
              </w:rPr>
            </w:pPr>
            <w:r>
              <w:rPr>
                <w:rtl/>
              </w:rPr>
              <w:t>عن أهل بيت لها الرحمن يوحيه</w:t>
            </w:r>
            <w:r w:rsidR="00547999">
              <w:rPr>
                <w:rtl/>
              </w:rPr>
              <w:t>ا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999" w:rsidTr="009D4E73">
        <w:tc>
          <w:tcPr>
            <w:tcW w:w="2400" w:type="pct"/>
            <w:shd w:val="clear" w:color="auto" w:fill="auto"/>
          </w:tcPr>
          <w:p w:rsidR="00547999" w:rsidRDefault="00340805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أخرجت للناس أخباراً مع</w:t>
            </w:r>
            <w:r w:rsidR="00547999">
              <w:rPr>
                <w:rtl/>
              </w:rPr>
              <w:t>نعنة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340805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أسندتها ل</w:t>
            </w:r>
            <w:r w:rsidR="00547999">
              <w:rPr>
                <w:rtl/>
              </w:rPr>
              <w:t>رواة صر</w:t>
            </w:r>
            <w:r w:rsidR="00E21CFB">
              <w:rPr>
                <w:rFonts w:hint="cs"/>
                <w:rtl/>
              </w:rPr>
              <w:t>ّ</w:t>
            </w:r>
            <w:r>
              <w:rPr>
                <w:rtl/>
              </w:rPr>
              <w:t>حت فيه</w:t>
            </w:r>
            <w:r w:rsidR="00547999">
              <w:rPr>
                <w:rtl/>
              </w:rPr>
              <w:t>ا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999" w:rsidTr="009D4E73">
        <w:tc>
          <w:tcPr>
            <w:tcW w:w="2400" w:type="pct"/>
            <w:shd w:val="clear" w:color="auto" w:fill="auto"/>
          </w:tcPr>
          <w:p w:rsidR="00547999" w:rsidRDefault="00547999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عن النبي</w:t>
            </w:r>
            <w:r w:rsidR="00E21CFB">
              <w:rPr>
                <w:rFonts w:hint="cs"/>
                <w:rtl/>
              </w:rPr>
              <w:t>ّ</w:t>
            </w:r>
            <w:r w:rsidR="00340805">
              <w:rPr>
                <w:rtl/>
              </w:rPr>
              <w:t xml:space="preserve"> عن الآل الكرام م</w:t>
            </w:r>
            <w:r>
              <w:rPr>
                <w:rtl/>
              </w:rPr>
              <w:t>عاً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340805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عن جبرئيل عن الرحمن ترويه</w:t>
            </w:r>
            <w:r w:rsidR="00547999">
              <w:rPr>
                <w:rtl/>
              </w:rPr>
              <w:t>ا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999" w:rsidTr="009D4E73">
        <w:tc>
          <w:tcPr>
            <w:tcW w:w="24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  <w:r>
              <w:rPr>
                <w:rtl/>
              </w:rPr>
              <w:t>هذ</w:t>
            </w:r>
            <w:r w:rsidR="00E21CFB">
              <w:rPr>
                <w:rFonts w:hint="cs"/>
                <w:rtl/>
              </w:rPr>
              <w:t>ّ</w:t>
            </w:r>
            <w:r>
              <w:rPr>
                <w:rtl/>
              </w:rPr>
              <w:t>بت (تهذيبها) (الكافي) (الفقيه) فان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340805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(بحارها) التطمت يلقاك (وافيه</w:t>
            </w:r>
            <w:r w:rsidR="00547999">
              <w:rPr>
                <w:rtl/>
              </w:rPr>
              <w:t>ا)</w:t>
            </w:r>
            <w:r w:rsidR="00547999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999" w:rsidTr="009D4E73">
        <w:tc>
          <w:tcPr>
            <w:tcW w:w="2400" w:type="pct"/>
            <w:shd w:val="clear" w:color="auto" w:fill="auto"/>
          </w:tcPr>
          <w:p w:rsidR="00547999" w:rsidRDefault="00547999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فيالك ال</w:t>
            </w:r>
            <w:r w:rsidR="00E21CFB">
              <w:rPr>
                <w:rFonts w:hint="cs"/>
                <w:rtl/>
              </w:rPr>
              <w:t>أ</w:t>
            </w:r>
            <w:r>
              <w:rPr>
                <w:rtl/>
              </w:rPr>
              <w:t>جر مادامت مصاحفها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999" w:rsidRDefault="00547999" w:rsidP="00547999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47999" w:rsidRDefault="00547999" w:rsidP="00340805">
            <w:pPr>
              <w:pStyle w:val="rfdPoem"/>
              <w:rPr>
                <w:rtl/>
              </w:rPr>
            </w:pPr>
            <w:r>
              <w:rPr>
                <w:rtl/>
              </w:rPr>
              <w:t>ت</w:t>
            </w:r>
            <w:r w:rsidR="00E21CFB">
              <w:rPr>
                <w:rFonts w:hint="cs"/>
                <w:rtl/>
              </w:rPr>
              <w:t>ُ</w:t>
            </w:r>
            <w:r>
              <w:rPr>
                <w:rtl/>
              </w:rPr>
              <w:t>تلا وفاز بنيل النجح تاليها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B20730" w:rsidRDefault="00B20730" w:rsidP="00547999">
      <w:pPr>
        <w:rPr>
          <w:rtl/>
        </w:rPr>
      </w:pPr>
      <w:r>
        <w:rPr>
          <w:rtl/>
        </w:rPr>
        <w:t>وأما عن منهجية التحقيق فاقتطفنا نتفا</w:t>
      </w:r>
      <w:r w:rsidR="00E21CFB">
        <w:rPr>
          <w:rFonts w:hint="cs"/>
          <w:rtl/>
        </w:rPr>
        <w:t>ً</w:t>
      </w:r>
      <w:r>
        <w:rPr>
          <w:rtl/>
        </w:rPr>
        <w:t xml:space="preserve"> يسيرة من المقدمة المطبوعة للنسخة</w:t>
      </w:r>
      <w:r w:rsidR="00547999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المحققة التي قامت مؤسسة آل البيت (ع) بتحقيقها.</w:t>
      </w:r>
    </w:p>
    <w:p w:rsidR="00B20730" w:rsidRDefault="00B20730" w:rsidP="00B20730">
      <w:pPr>
        <w:rPr>
          <w:rtl/>
        </w:rPr>
      </w:pPr>
      <w:r>
        <w:rPr>
          <w:rtl/>
        </w:rPr>
        <w:t>وقد تشكلت عدة لجان لتحقيق هذا السفر القيم</w:t>
      </w:r>
      <w:r w:rsidR="008618E0">
        <w:rPr>
          <w:rtl/>
        </w:rPr>
        <w:t>:</w:t>
      </w:r>
    </w:p>
    <w:p w:rsidR="00547999" w:rsidRPr="009D4E73" w:rsidRDefault="00B20730" w:rsidP="00E21CFB">
      <w:pPr>
        <w:rPr>
          <w:rStyle w:val="rfdPoemTiniCharChar"/>
          <w:rtl/>
        </w:rPr>
      </w:pPr>
      <w:r>
        <w:rPr>
          <w:rtl/>
        </w:rPr>
        <w:t>الا</w:t>
      </w:r>
      <w:r w:rsidR="00E21CFB">
        <w:rPr>
          <w:rFonts w:hint="cs"/>
          <w:rtl/>
        </w:rPr>
        <w:t>ُ</w:t>
      </w:r>
      <w:r>
        <w:rPr>
          <w:rtl/>
        </w:rPr>
        <w:t>ولى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مهمتها استخراج ال</w:t>
      </w:r>
      <w:r w:rsidR="00E21CFB">
        <w:rPr>
          <w:rFonts w:hint="cs"/>
          <w:rtl/>
        </w:rPr>
        <w:t>أ</w:t>
      </w:r>
      <w:r>
        <w:rPr>
          <w:rtl/>
        </w:rPr>
        <w:t>حاديث التي نقله المحد</w:t>
      </w:r>
      <w:r w:rsidR="00E21CFB">
        <w:rPr>
          <w:rFonts w:hint="cs"/>
          <w:rtl/>
        </w:rPr>
        <w:t>ّ</w:t>
      </w:r>
      <w:r>
        <w:rPr>
          <w:rtl/>
        </w:rPr>
        <w:t>ث النوري من الكتب</w:t>
      </w:r>
      <w:r w:rsidR="00547999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الا</w:t>
      </w:r>
      <w:r w:rsidR="00E21CFB">
        <w:rPr>
          <w:rFonts w:hint="cs"/>
          <w:rtl/>
        </w:rPr>
        <w:t>ُ</w:t>
      </w:r>
      <w:r>
        <w:rPr>
          <w:rtl/>
        </w:rPr>
        <w:t>صول المعتمدة عنده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مع ضبط النص و</w:t>
      </w:r>
      <w:r w:rsidR="00E21CFB">
        <w:rPr>
          <w:rFonts w:hint="cs"/>
          <w:rtl/>
        </w:rPr>
        <w:t xml:space="preserve"> </w:t>
      </w:r>
      <w:r>
        <w:rPr>
          <w:rtl/>
        </w:rPr>
        <w:t>ذكر موارد الاختلاف الموجودة بين</w:t>
      </w:r>
      <w:r w:rsidR="00547999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النسختين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</w:t>
      </w:r>
      <w:r w:rsidR="00E21CFB">
        <w:rPr>
          <w:rFonts w:hint="cs"/>
          <w:rtl/>
        </w:rPr>
        <w:t>أ</w:t>
      </w:r>
      <w:r>
        <w:rPr>
          <w:rtl/>
        </w:rPr>
        <w:t>صل المنقول عنه والمستدرك الذي هو بخط المحد</w:t>
      </w:r>
      <w:r w:rsidR="00E21CFB">
        <w:rPr>
          <w:rFonts w:hint="cs"/>
          <w:rtl/>
        </w:rPr>
        <w:t>ّ</w:t>
      </w:r>
      <w:r>
        <w:rPr>
          <w:rtl/>
        </w:rPr>
        <w:t>ث النوري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واصطدمنا في بداية الطريق بعدم وجود تلك الا</w:t>
      </w:r>
      <w:r w:rsidR="00E21CFB">
        <w:rPr>
          <w:rFonts w:hint="cs"/>
          <w:rtl/>
        </w:rPr>
        <w:t>ُ</w:t>
      </w:r>
      <w:r>
        <w:rPr>
          <w:rtl/>
        </w:rPr>
        <w:t>صو</w:t>
      </w:r>
      <w:r w:rsidR="00547999">
        <w:rPr>
          <w:rtl/>
        </w:rPr>
        <w:t>ل لا في إيران ولا في غيرها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47999">
        <w:rPr>
          <w:rtl/>
        </w:rPr>
        <w:t>كما</w:t>
      </w:r>
      <w:r w:rsidR="00F24807">
        <w:rPr>
          <w:rFonts w:hint="cs"/>
          <w:rtl/>
        </w:rPr>
        <w:t xml:space="preserve"> </w:t>
      </w:r>
      <w:r w:rsidR="00F24807">
        <w:rPr>
          <w:rtl/>
        </w:rPr>
        <w:br/>
      </w:r>
    </w:p>
    <w:p w:rsidR="00B20730" w:rsidRDefault="00C2777A" w:rsidP="00DB5E43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أخبرنا بذ</w:t>
      </w:r>
      <w:r w:rsidR="00C7123C">
        <w:rPr>
          <w:rtl/>
        </w:rPr>
        <w:t>لك متضلعو الفن مثل «لب</w:t>
      </w:r>
      <w:r w:rsidR="00EB0371">
        <w:rPr>
          <w:rFonts w:hint="cs"/>
          <w:rtl/>
        </w:rPr>
        <w:t>ّ</w:t>
      </w:r>
      <w:r w:rsidR="00C7123C">
        <w:rPr>
          <w:rtl/>
        </w:rPr>
        <w:t xml:space="preserve"> اللباب</w:t>
      </w:r>
      <w:r w:rsidR="00B20730">
        <w:rPr>
          <w:rtl/>
        </w:rPr>
        <w:t>»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7123C">
        <w:rPr>
          <w:rtl/>
        </w:rPr>
        <w:t>و «الكتاب الكبير</w:t>
      </w:r>
      <w:r w:rsidR="00B20730">
        <w:rPr>
          <w:rtl/>
        </w:rPr>
        <w:t>» للبرقي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وغيره من</w:t>
      </w:r>
      <w:r w:rsidR="00F24807">
        <w:rPr>
          <w:rFonts w:hint="cs"/>
          <w:rtl/>
        </w:rPr>
        <w:t xml:space="preserve"> </w:t>
      </w:r>
      <w:r w:rsidR="00F24807">
        <w:rPr>
          <w:rtl/>
        </w:rPr>
        <w:br/>
      </w:r>
      <w:r w:rsidR="00B20730">
        <w:rPr>
          <w:rtl/>
        </w:rPr>
        <w:t>المصادر الحديثية الا</w:t>
      </w:r>
      <w:r w:rsidR="00EB0371">
        <w:rPr>
          <w:rFonts w:hint="cs"/>
          <w:rtl/>
        </w:rPr>
        <w:t>ُ</w:t>
      </w:r>
      <w:r w:rsidR="00B20730">
        <w:rPr>
          <w:rtl/>
        </w:rPr>
        <w:t>خرى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وبذلنا قصارى الجهد باستخراجه من مصدر آخر قدر</w:t>
      </w:r>
      <w:r w:rsidR="00DB5E43">
        <w:rPr>
          <w:rFonts w:hint="cs"/>
          <w:rtl/>
        </w:rPr>
        <w:t xml:space="preserve"> </w:t>
      </w:r>
      <w:r w:rsidR="00F24807">
        <w:rPr>
          <w:rtl/>
        </w:rPr>
        <w:br/>
      </w:r>
      <w:r w:rsidR="00B20730">
        <w:rPr>
          <w:rtl/>
        </w:rPr>
        <w:t>الامكان.</w:t>
      </w:r>
    </w:p>
    <w:p w:rsidR="00B20730" w:rsidRDefault="00B20730" w:rsidP="00DB5E43">
      <w:pPr>
        <w:rPr>
          <w:rtl/>
        </w:rPr>
      </w:pPr>
      <w:r>
        <w:rPr>
          <w:rtl/>
        </w:rPr>
        <w:t>ومهمتها الاخرى مقابلة النسخة الخطية ومطابقتها مع الاصول المعو</w:t>
      </w:r>
      <w:r w:rsidR="00EB0371">
        <w:rPr>
          <w:rFonts w:hint="cs"/>
          <w:rtl/>
        </w:rPr>
        <w:t>ّ</w:t>
      </w:r>
      <w:r>
        <w:rPr>
          <w:rtl/>
        </w:rPr>
        <w:t>ل عليها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وذكر موارد الاختلاف الحاصل بينها.</w:t>
      </w:r>
    </w:p>
    <w:p w:rsidR="00B20730" w:rsidRDefault="00B20730" w:rsidP="00DB5E43">
      <w:pPr>
        <w:rPr>
          <w:rtl/>
        </w:rPr>
      </w:pPr>
      <w:r>
        <w:rPr>
          <w:rtl/>
        </w:rPr>
        <w:t>وقد تضل</w:t>
      </w:r>
      <w:r w:rsidR="00EB0371">
        <w:rPr>
          <w:rFonts w:hint="cs"/>
          <w:rtl/>
        </w:rPr>
        <w:t>ّ</w:t>
      </w:r>
      <w:r>
        <w:rPr>
          <w:rtl/>
        </w:rPr>
        <w:t>ع الكثير منهم في هذا الحقل وصاروا من ذوي الخبرة والاطلاع</w:t>
      </w:r>
      <w:r w:rsidR="00DB5E43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لاستخراج الحديث المتعسر حصوله من أبوابه الا</w:t>
      </w:r>
      <w:r w:rsidR="00EB0371">
        <w:rPr>
          <w:rFonts w:hint="cs"/>
          <w:rtl/>
        </w:rPr>
        <w:t>ُ</w:t>
      </w:r>
      <w:r>
        <w:rPr>
          <w:rtl/>
        </w:rPr>
        <w:t>خر وبالسرعة المطلوبة.</w:t>
      </w:r>
    </w:p>
    <w:p w:rsidR="00B20730" w:rsidRDefault="00B20730" w:rsidP="00B20730">
      <w:pPr>
        <w:rPr>
          <w:rtl/>
        </w:rPr>
      </w:pPr>
      <w:r>
        <w:rPr>
          <w:rtl/>
        </w:rPr>
        <w:t>الثانية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تتحدد مهمتها الى قسمين</w:t>
      </w:r>
      <w:r w:rsidR="008618E0">
        <w:rPr>
          <w:rtl/>
        </w:rPr>
        <w:t>:</w:t>
      </w:r>
    </w:p>
    <w:p w:rsidR="00B20730" w:rsidRDefault="00B20730" w:rsidP="00F24862">
      <w:pPr>
        <w:rPr>
          <w:rtl/>
        </w:rPr>
      </w:pPr>
      <w:r>
        <w:rPr>
          <w:rtl/>
        </w:rPr>
        <w:t>أ</w:t>
      </w:r>
      <w:r w:rsidR="00F24862">
        <w:rPr>
          <w:rFonts w:hint="cs"/>
          <w:rtl/>
        </w:rPr>
        <w:t xml:space="preserve"> </w:t>
      </w:r>
      <w:r w:rsidR="00357478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>استخراج الكلمات الصعبة المتعسرة الفهم وشرحها في الهامش وعزوها</w:t>
      </w:r>
      <w:r w:rsidR="00DB5E43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الى مصادرها اللغوية المهمة.</w:t>
      </w:r>
    </w:p>
    <w:p w:rsidR="00B20730" w:rsidRDefault="00B20730" w:rsidP="00F24862">
      <w:pPr>
        <w:rPr>
          <w:rtl/>
        </w:rPr>
      </w:pPr>
      <w:r>
        <w:rPr>
          <w:rtl/>
        </w:rPr>
        <w:t>ب</w:t>
      </w:r>
      <w:r w:rsidR="00F24862">
        <w:rPr>
          <w:rFonts w:hint="cs"/>
          <w:rtl/>
        </w:rPr>
        <w:t xml:space="preserve"> </w:t>
      </w:r>
      <w:r w:rsidR="00357478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>مطالعة الكتاب بدقة متناهية لاستخراج التصحيفات الموجودة في</w:t>
      </w:r>
      <w:r w:rsidR="00DB5E43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الكتاب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E589F">
        <w:rPr>
          <w:rtl/>
        </w:rPr>
        <w:t>ولا</w:t>
      </w:r>
      <w:r>
        <w:rPr>
          <w:rtl/>
        </w:rPr>
        <w:t>نكون مبالغين إن قلنا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إن</w:t>
      </w:r>
      <w:r w:rsidR="00EB0371">
        <w:rPr>
          <w:rFonts w:hint="cs"/>
          <w:rtl/>
        </w:rPr>
        <w:t>ّ</w:t>
      </w:r>
      <w:r>
        <w:rPr>
          <w:rtl/>
        </w:rPr>
        <w:t xml:space="preserve"> عدد التصحيفات التي عثر عليها هؤلاء</w:t>
      </w:r>
      <w:r w:rsidR="00DB5E43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الاخوة تربو على المئات وهو أمر ليس بالهين عند ذوي الخبرة والاطلاع والتحقيق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24807">
        <w:rPr>
          <w:rtl/>
        </w:rPr>
        <w:br/>
      </w:r>
      <w:r w:rsidR="000E589F">
        <w:rPr>
          <w:rtl/>
        </w:rPr>
        <w:t>ولا</w:t>
      </w:r>
      <w:r>
        <w:rPr>
          <w:rtl/>
        </w:rPr>
        <w:t>يعرف قدره إل</w:t>
      </w:r>
      <w:r w:rsidR="00EB0371">
        <w:rPr>
          <w:rFonts w:hint="cs"/>
          <w:rtl/>
        </w:rPr>
        <w:t>ّ</w:t>
      </w:r>
      <w:r>
        <w:rPr>
          <w:rtl/>
        </w:rPr>
        <w:t>ا أصحاب الممارسة الجادة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ومنها هذه التصحيفات والتحريفات على</w:t>
      </w:r>
      <w:r w:rsidR="00DB5E43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سبيل المثال لا الحصر</w:t>
      </w:r>
      <w:r w:rsidR="008618E0">
        <w:rPr>
          <w:rtl/>
        </w:rPr>
        <w:t>:</w:t>
      </w:r>
    </w:p>
    <w:p w:rsidR="00B20730" w:rsidRDefault="00B20730" w:rsidP="00F24862">
      <w:pPr>
        <w:rPr>
          <w:rtl/>
        </w:rPr>
      </w:pPr>
      <w:r>
        <w:rPr>
          <w:rtl/>
        </w:rPr>
        <w:t>1</w:t>
      </w:r>
      <w:r w:rsidR="00F24862">
        <w:rPr>
          <w:rFonts w:hint="cs"/>
          <w:rtl/>
        </w:rPr>
        <w:t xml:space="preserve"> </w:t>
      </w:r>
      <w:r w:rsidR="00357478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>ماجاء في ج 1</w:t>
      </w:r>
      <w:r w:rsidR="00F02B8D">
        <w:rPr>
          <w:rtl/>
        </w:rPr>
        <w:t>/</w:t>
      </w:r>
      <w:r>
        <w:rPr>
          <w:rtl/>
        </w:rPr>
        <w:t>522 باب 7 ح 2 من الطبعة الحجرية (به أربعين) وهو</w:t>
      </w:r>
      <w:r w:rsidR="00DB5E43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تحريف بي</w:t>
      </w:r>
      <w:r w:rsidR="00EB0371">
        <w:rPr>
          <w:rFonts w:hint="cs"/>
          <w:rtl/>
        </w:rPr>
        <w:t>ّ</w:t>
      </w:r>
      <w:r>
        <w:rPr>
          <w:rtl/>
        </w:rPr>
        <w:t>ن صح</w:t>
      </w:r>
      <w:r w:rsidR="00EB0371">
        <w:rPr>
          <w:rFonts w:hint="cs"/>
          <w:rtl/>
        </w:rPr>
        <w:t>ّ</w:t>
      </w:r>
      <w:r>
        <w:rPr>
          <w:rtl/>
        </w:rPr>
        <w:t>ته (بدانقين) كما يظهر من سياق الحديث ومن تقسيم الدرهم أي</w:t>
      </w:r>
      <w:r w:rsidR="00EB0371">
        <w:rPr>
          <w:rFonts w:hint="cs"/>
          <w:rtl/>
        </w:rPr>
        <w:t>ّ</w:t>
      </w:r>
      <w:r>
        <w:rPr>
          <w:rtl/>
        </w:rPr>
        <w:t>امذاك</w:t>
      </w:r>
      <w:r w:rsidR="00DB5E43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الى دوانق.</w:t>
      </w:r>
    </w:p>
    <w:p w:rsidR="00B20730" w:rsidRDefault="00B20730" w:rsidP="00F24862">
      <w:pPr>
        <w:rPr>
          <w:rtl/>
        </w:rPr>
      </w:pPr>
      <w:r>
        <w:rPr>
          <w:rtl/>
        </w:rPr>
        <w:t>2</w:t>
      </w:r>
      <w:r w:rsidR="00F24862">
        <w:rPr>
          <w:rFonts w:hint="cs"/>
          <w:rtl/>
        </w:rPr>
        <w:t xml:space="preserve"> </w:t>
      </w:r>
      <w:r w:rsidR="00357478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>ماجاء في ج 1</w:t>
      </w:r>
      <w:r w:rsidR="00F02B8D">
        <w:rPr>
          <w:rtl/>
        </w:rPr>
        <w:t>/</w:t>
      </w:r>
      <w:r>
        <w:rPr>
          <w:rtl/>
        </w:rPr>
        <w:t>438 باب 1 ح 2 من الطبعة الحجرية (الرضاب) وصحتها</w:t>
      </w:r>
      <w:r w:rsidR="00F24807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(الظراب) ولكنها تصح</w:t>
      </w:r>
      <w:r w:rsidR="00EB0371">
        <w:rPr>
          <w:rFonts w:hint="cs"/>
          <w:rtl/>
        </w:rPr>
        <w:t>ّ</w:t>
      </w:r>
      <w:r>
        <w:rPr>
          <w:rtl/>
        </w:rPr>
        <w:t>فت على ناسخ الحجرية فانقلب المعنى المراد رأسا</w:t>
      </w:r>
      <w:r w:rsidR="00EB0371">
        <w:rPr>
          <w:rFonts w:hint="cs"/>
          <w:rtl/>
        </w:rPr>
        <w:t>ً</w:t>
      </w:r>
      <w:r>
        <w:rPr>
          <w:rtl/>
        </w:rPr>
        <w:t xml:space="preserve"> على عقب.</w:t>
      </w:r>
    </w:p>
    <w:p w:rsidR="00B20730" w:rsidRDefault="00B20730" w:rsidP="00357478">
      <w:pPr>
        <w:rPr>
          <w:rtl/>
        </w:rPr>
      </w:pPr>
      <w:r>
        <w:rPr>
          <w:rtl/>
        </w:rPr>
        <w:t>وهناك هيئة مهمتها ال</w:t>
      </w:r>
      <w:r w:rsidR="00EB0371">
        <w:rPr>
          <w:rFonts w:hint="cs"/>
          <w:rtl/>
        </w:rPr>
        <w:t>إ</w:t>
      </w:r>
      <w:r>
        <w:rPr>
          <w:rtl/>
        </w:rPr>
        <w:t>شراف على سير</w:t>
      </w:r>
      <w:r w:rsidR="00357478">
        <w:rPr>
          <w:rFonts w:hint="cs"/>
          <w:rtl/>
        </w:rPr>
        <w:t xml:space="preserve"> </w:t>
      </w:r>
      <w:r>
        <w:rPr>
          <w:rtl/>
        </w:rPr>
        <w:t>العمل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ومراجعة إجمالية وسريعة</w:t>
      </w:r>
      <w:r w:rsidR="00DB5E43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للنصوص و</w:t>
      </w:r>
      <w:r w:rsidR="000E589F">
        <w:rPr>
          <w:rFonts w:hint="cs"/>
          <w:rtl/>
        </w:rPr>
        <w:t xml:space="preserve"> </w:t>
      </w:r>
      <w:r>
        <w:rPr>
          <w:rtl/>
        </w:rPr>
        <w:t>موارد الاختلاف الموجود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E589F">
        <w:rPr>
          <w:rtl/>
        </w:rPr>
        <w:t>ووضع ما</w:t>
      </w:r>
      <w:r>
        <w:rPr>
          <w:rtl/>
        </w:rPr>
        <w:t>ينبغي وضعه في الهامش أو حذفه منها</w:t>
      </w:r>
      <w:r w:rsidR="008618E0">
        <w:rPr>
          <w:rtl/>
        </w:rPr>
        <w:t>،</w:t>
      </w:r>
      <w:r w:rsidR="00F24807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فالنسخة الحجرية مشحونة بمئات ال</w:t>
      </w:r>
      <w:r w:rsidR="00EB0371">
        <w:rPr>
          <w:rFonts w:hint="cs"/>
          <w:rtl/>
        </w:rPr>
        <w:t>أ</w:t>
      </w:r>
      <w:r>
        <w:rPr>
          <w:rtl/>
        </w:rPr>
        <w:t>خطاء الفاحشة سندا</w:t>
      </w:r>
      <w:r w:rsidR="00EB0371">
        <w:rPr>
          <w:rFonts w:hint="cs"/>
          <w:rtl/>
        </w:rPr>
        <w:t>ً</w:t>
      </w:r>
      <w:r>
        <w:rPr>
          <w:rtl/>
        </w:rPr>
        <w:t xml:space="preserve"> ومتنا</w:t>
      </w:r>
      <w:r w:rsidR="00EB0371">
        <w:rPr>
          <w:rFonts w:hint="cs"/>
          <w:rtl/>
        </w:rPr>
        <w:t>ً</w:t>
      </w:r>
      <w:r>
        <w:rPr>
          <w:rtl/>
        </w:rPr>
        <w:t xml:space="preserve"> مما يستدعي التأم</w:t>
      </w:r>
      <w:r w:rsidR="00EB0371">
        <w:rPr>
          <w:rFonts w:hint="cs"/>
          <w:rtl/>
        </w:rPr>
        <w:t>ّ</w:t>
      </w:r>
      <w:r>
        <w:rPr>
          <w:rtl/>
        </w:rPr>
        <w:t>ل</w:t>
      </w:r>
      <w:r w:rsidR="00DB5E43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طويلا</w:t>
      </w:r>
      <w:r w:rsidR="00EB0371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وسرح النظر في ال</w:t>
      </w:r>
      <w:r w:rsidR="00EB0371">
        <w:rPr>
          <w:rFonts w:hint="cs"/>
          <w:rtl/>
        </w:rPr>
        <w:t>أ</w:t>
      </w:r>
      <w:r>
        <w:rPr>
          <w:rtl/>
        </w:rPr>
        <w:t>صول المعتمدة المخطوطة منها والمطبوعة التي لم تكن هي</w:t>
      </w:r>
      <w:r w:rsidR="00DB5E43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بأقل</w:t>
      </w:r>
      <w:r w:rsidR="00275B3F">
        <w:rPr>
          <w:rFonts w:hint="cs"/>
          <w:rtl/>
        </w:rPr>
        <w:t>ّ</w:t>
      </w:r>
      <w:r>
        <w:rPr>
          <w:rtl/>
        </w:rPr>
        <w:t xml:space="preserve"> من الحجرية أخطاء وبعد الجهد الشاق المضني صحح </w:t>
      </w:r>
      <w:r w:rsidR="00357478">
        <w:rPr>
          <w:rFonts w:hint="cs"/>
          <w:rtl/>
        </w:rPr>
        <w:t>ـ</w:t>
      </w:r>
      <w:r>
        <w:rPr>
          <w:rtl/>
        </w:rPr>
        <w:t xml:space="preserve"> بفضل الله وقو</w:t>
      </w:r>
      <w:r w:rsidR="00275B3F">
        <w:rPr>
          <w:rFonts w:hint="cs"/>
          <w:rtl/>
        </w:rPr>
        <w:t>ّ</w:t>
      </w:r>
      <w:r>
        <w:rPr>
          <w:rtl/>
        </w:rPr>
        <w:t xml:space="preserve">ته </w:t>
      </w:r>
      <w:r w:rsidR="00357478">
        <w:rPr>
          <w:rFonts w:hint="cs"/>
          <w:rtl/>
        </w:rPr>
        <w:t>ـ</w:t>
      </w:r>
      <w:r>
        <w:rPr>
          <w:rtl/>
        </w:rPr>
        <w:t xml:space="preserve"> جل</w:t>
      </w:r>
      <w:r w:rsidR="00275B3F">
        <w:rPr>
          <w:rFonts w:hint="cs"/>
          <w:rtl/>
        </w:rPr>
        <w:t>ّ</w:t>
      </w:r>
      <w:r>
        <w:rPr>
          <w:rtl/>
        </w:rPr>
        <w:t>ه.</w:t>
      </w:r>
    </w:p>
    <w:p w:rsidR="00DB5E43" w:rsidRDefault="00B20730" w:rsidP="00275B3F">
      <w:pPr>
        <w:rPr>
          <w:rtl/>
        </w:rPr>
      </w:pPr>
      <w:r>
        <w:rPr>
          <w:rtl/>
        </w:rPr>
        <w:t>والثالثة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تقع مهمتها على كاهل عدة من فضلاء الحوزة هم</w:t>
      </w:r>
      <w:r w:rsidR="00275B3F">
        <w:rPr>
          <w:rFonts w:hint="cs"/>
          <w:rtl/>
        </w:rPr>
        <w:t>ّ</w:t>
      </w:r>
      <w:r>
        <w:rPr>
          <w:rtl/>
        </w:rPr>
        <w:t>هم التنقيب عن</w:t>
      </w:r>
      <w:r w:rsidR="00DB5E43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بحوثها الرجالية التي ترتبط بخاتمة المستدرك التي تعد</w:t>
      </w:r>
      <w:r w:rsidR="00275B3F">
        <w:rPr>
          <w:rFonts w:hint="cs"/>
          <w:rtl/>
        </w:rPr>
        <w:t>ّ</w:t>
      </w:r>
      <w:r>
        <w:rPr>
          <w:rtl/>
        </w:rPr>
        <w:t xml:space="preserve"> بحق</w:t>
      </w:r>
      <w:r w:rsidR="00275B3F">
        <w:rPr>
          <w:rFonts w:hint="cs"/>
          <w:rtl/>
        </w:rPr>
        <w:t>ّ</w:t>
      </w:r>
      <w:r>
        <w:rPr>
          <w:rtl/>
        </w:rPr>
        <w:t xml:space="preserve"> إحدى ا</w:t>
      </w:r>
      <w:r w:rsidR="00275B3F">
        <w:rPr>
          <w:rFonts w:hint="cs"/>
          <w:rtl/>
        </w:rPr>
        <w:t>ُ</w:t>
      </w:r>
      <w:r>
        <w:rPr>
          <w:rtl/>
        </w:rPr>
        <w:t>مهات الكتب</w:t>
      </w:r>
      <w:r w:rsidR="00DB5E43">
        <w:rPr>
          <w:rFonts w:hint="cs"/>
          <w:rtl/>
        </w:rPr>
        <w:t xml:space="preserve"> </w:t>
      </w:r>
      <w:r w:rsidR="00F24807">
        <w:rPr>
          <w:rtl/>
        </w:rPr>
        <w:br/>
      </w:r>
      <w:r>
        <w:rPr>
          <w:rtl/>
        </w:rPr>
        <w:t>الرجالية التي جهل قدرها حتى فضلاء الحوزة ولم يعطوها وزنها وقيمتها اللائقة بها</w:t>
      </w:r>
      <w:r w:rsidR="00DB5E43">
        <w:rPr>
          <w:rFonts w:hint="cs"/>
          <w:rtl/>
        </w:rPr>
        <w:t xml:space="preserve"> </w:t>
      </w:r>
      <w:r w:rsidR="00D55EBB">
        <w:rPr>
          <w:rtl/>
        </w:rPr>
        <w:br/>
      </w:r>
      <w:r w:rsidR="00DB5E43">
        <w:rPr>
          <w:rtl/>
        </w:rPr>
        <w:t>إل</w:t>
      </w:r>
      <w:r w:rsidR="00275B3F">
        <w:rPr>
          <w:rFonts w:hint="cs"/>
          <w:rtl/>
        </w:rPr>
        <w:t>ّ</w:t>
      </w:r>
      <w:r w:rsidR="00DB5E43">
        <w:rPr>
          <w:rtl/>
        </w:rPr>
        <w:t>ا ال</w:t>
      </w:r>
      <w:r w:rsidR="00275B3F">
        <w:rPr>
          <w:rFonts w:hint="cs"/>
          <w:rtl/>
        </w:rPr>
        <w:t>أ</w:t>
      </w:r>
      <w:r w:rsidR="00DB5E43">
        <w:rPr>
          <w:rtl/>
        </w:rPr>
        <w:t>وحدي</w:t>
      </w:r>
      <w:r w:rsidR="00275B3F">
        <w:rPr>
          <w:rFonts w:hint="cs"/>
          <w:rtl/>
        </w:rPr>
        <w:t>ّ</w:t>
      </w:r>
      <w:r w:rsidR="00DB5E43">
        <w:rPr>
          <w:rtl/>
        </w:rPr>
        <w:t xml:space="preserve"> منهم</w:t>
      </w:r>
      <w:r w:rsidR="00DB5E43">
        <w:rPr>
          <w:rFonts w:hint="cs"/>
          <w:rtl/>
        </w:rPr>
        <w:t>.</w:t>
      </w:r>
    </w:p>
    <w:p w:rsidR="00357478" w:rsidRPr="00357478" w:rsidRDefault="00357478" w:rsidP="00357478">
      <w:pPr>
        <w:rPr>
          <w:rtl/>
        </w:rPr>
      </w:pPr>
      <w:bookmarkStart w:id="11" w:name="_Toc464659463"/>
      <w:r w:rsidRPr="00357478">
        <w:rPr>
          <w:rtl/>
        </w:rPr>
        <w:br w:type="page"/>
      </w:r>
    </w:p>
    <w:p w:rsidR="00357478" w:rsidRDefault="00357478" w:rsidP="00357478">
      <w:pPr>
        <w:pStyle w:val="rfdPoemTini"/>
        <w:rPr>
          <w:rtl/>
        </w:rPr>
      </w:pPr>
    </w:p>
    <w:p w:rsidR="00B20730" w:rsidRPr="00357478" w:rsidRDefault="00B20730" w:rsidP="00357478">
      <w:pPr>
        <w:pStyle w:val="Heading1Center"/>
        <w:rPr>
          <w:rtl/>
        </w:rPr>
      </w:pPr>
      <w:r w:rsidRPr="00357478">
        <w:rPr>
          <w:rtl/>
        </w:rPr>
        <w:t>نقد الرجال (للتفريشي)</w:t>
      </w:r>
      <w:bookmarkEnd w:id="11"/>
    </w:p>
    <w:p w:rsidR="00BB2EBD" w:rsidRDefault="00B20730" w:rsidP="002B4CEB">
      <w:pPr>
        <w:pStyle w:val="rfdLeftBold"/>
        <w:rPr>
          <w:rtl/>
        </w:rPr>
      </w:pPr>
      <w:r>
        <w:rPr>
          <w:rtl/>
        </w:rPr>
        <w:t>الشيخ أحمد علي مدرس (شيخزاده)</w:t>
      </w:r>
    </w:p>
    <w:p w:rsidR="00B20730" w:rsidRDefault="00970248" w:rsidP="00BB2EBD">
      <w:pPr>
        <w:rPr>
          <w:rtl/>
        </w:rPr>
      </w:pPr>
      <w:r>
        <w:rPr>
          <w:rtl/>
        </w:rPr>
        <w:t>لا</w:t>
      </w:r>
      <w:r w:rsidR="00B20730">
        <w:rPr>
          <w:rtl/>
        </w:rPr>
        <w:t>شبهة بعدم إمكان استنباط الاحكام من دون مراجعة الاحاديث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 w:rsidR="00B20730">
        <w:rPr>
          <w:rtl/>
        </w:rPr>
        <w:t>والروايات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ومن البداهة بمكان عدم تمييز الاحاديث الصحيحة من السقيمة من دون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 w:rsidR="00B20730">
        <w:rPr>
          <w:rtl/>
        </w:rPr>
        <w:t>الرجوع الى علم الرجال.</w:t>
      </w:r>
    </w:p>
    <w:p w:rsidR="00B20730" w:rsidRDefault="00B20730" w:rsidP="00BB2EBD">
      <w:pPr>
        <w:rPr>
          <w:rtl/>
        </w:rPr>
      </w:pPr>
      <w:r>
        <w:rPr>
          <w:rtl/>
        </w:rPr>
        <w:t>وقد أل</w:t>
      </w:r>
      <w:r w:rsidR="000A0F7F">
        <w:rPr>
          <w:rFonts w:hint="cs"/>
          <w:rtl/>
        </w:rPr>
        <w:t>ّ</w:t>
      </w:r>
      <w:r>
        <w:rPr>
          <w:rtl/>
        </w:rPr>
        <w:t>ف علماؤنا العظام في هذا الحقل تصانيف كثيرة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جزاهم الله عن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الاسلام وأهله خير الجزاء.</w:t>
      </w:r>
    </w:p>
    <w:p w:rsidR="00B20730" w:rsidRDefault="00B20730" w:rsidP="000A0F7F">
      <w:pPr>
        <w:rPr>
          <w:rtl/>
        </w:rPr>
      </w:pPr>
      <w:r>
        <w:rPr>
          <w:rtl/>
        </w:rPr>
        <w:t>ومن الكتب القيمة في هذا المجال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7123C">
        <w:rPr>
          <w:rtl/>
        </w:rPr>
        <w:t>كتاب «نقد</w:t>
      </w:r>
      <w:r w:rsidR="00AE6099">
        <w:rPr>
          <w:rFonts w:hint="cs"/>
          <w:rtl/>
        </w:rPr>
        <w:t xml:space="preserve"> </w:t>
      </w:r>
      <w:r w:rsidR="00C7123C">
        <w:rPr>
          <w:rtl/>
        </w:rPr>
        <w:t>الرجال</w:t>
      </w:r>
      <w:r>
        <w:rPr>
          <w:rtl/>
        </w:rPr>
        <w:t>» للعل</w:t>
      </w:r>
      <w:r w:rsidR="000A0F7F">
        <w:rPr>
          <w:rFonts w:hint="cs"/>
          <w:rtl/>
        </w:rPr>
        <w:t>ّ</w:t>
      </w:r>
      <w:r>
        <w:rPr>
          <w:rtl/>
        </w:rPr>
        <w:t>امة الفقيه السيد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 w:rsidR="000A0F7F">
        <w:rPr>
          <w:rtl/>
        </w:rPr>
        <w:t>مير</w:t>
      </w:r>
      <w:r>
        <w:rPr>
          <w:rtl/>
        </w:rPr>
        <w:t>مصطفى الحسيني التفريشي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970248">
        <w:rPr>
          <w:rtl/>
        </w:rPr>
        <w:t>الذي لا</w:t>
      </w:r>
      <w:r>
        <w:rPr>
          <w:rtl/>
        </w:rPr>
        <w:t>يسعنا ف</w:t>
      </w:r>
      <w:r w:rsidR="000A0F7F">
        <w:rPr>
          <w:rFonts w:hint="cs"/>
          <w:rtl/>
        </w:rPr>
        <w:t>ي</w:t>
      </w:r>
      <w:r>
        <w:rPr>
          <w:rtl/>
        </w:rPr>
        <w:t xml:space="preserve"> هذه العجالة المختصرة التطرق </w:t>
      </w:r>
      <w:r w:rsidRPr="00263E63">
        <w:rPr>
          <w:rtl/>
        </w:rPr>
        <w:t>الى</w:t>
      </w:r>
      <w:r w:rsidR="000A0F7F" w:rsidRPr="00263E63">
        <w:rPr>
          <w:rtl/>
        </w:rPr>
        <w:t>ٰ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ترجمته بالتفصيل.</w:t>
      </w:r>
    </w:p>
    <w:p w:rsidR="00BB2EBD" w:rsidRDefault="00B20730" w:rsidP="00BB2EBD">
      <w:pPr>
        <w:rPr>
          <w:rtl/>
        </w:rPr>
      </w:pPr>
      <w:r>
        <w:rPr>
          <w:rtl/>
        </w:rPr>
        <w:t>فرغ مؤلفه الكبير من تأليفه عام 1015 هجرية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وله مزايا كثيرة أشار اليها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في مقدمة كتابه بقوله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(...</w:t>
      </w:r>
      <w:r w:rsidR="00AE6099">
        <w:rPr>
          <w:rFonts w:hint="cs"/>
          <w:rtl/>
        </w:rPr>
        <w:t xml:space="preserve"> </w:t>
      </w:r>
      <w:r>
        <w:rPr>
          <w:rtl/>
        </w:rPr>
        <w:t>ولما نظرت في كتب الرجال رأيت بعضها لم ترتب ترتيباً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يسهل منه فهم المراد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A0F7F">
        <w:rPr>
          <w:rtl/>
        </w:rPr>
        <w:t>ومع هذا لا</w:t>
      </w:r>
      <w:r>
        <w:rPr>
          <w:rtl/>
        </w:rPr>
        <w:t>يخلو من تكرار وسهو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وبعضها وان كان حسن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الترتيب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إل</w:t>
      </w:r>
      <w:r w:rsidR="000A0F7F">
        <w:rPr>
          <w:rFonts w:hint="cs"/>
          <w:rtl/>
        </w:rPr>
        <w:t>ّ</w:t>
      </w:r>
      <w:r>
        <w:rPr>
          <w:rtl/>
        </w:rPr>
        <w:t>ا انه فيه أغلاطا</w:t>
      </w:r>
      <w:r w:rsidR="000A0F7F">
        <w:rPr>
          <w:rFonts w:hint="cs"/>
          <w:rtl/>
        </w:rPr>
        <w:t>ً</w:t>
      </w:r>
      <w:r>
        <w:rPr>
          <w:rtl/>
        </w:rPr>
        <w:t xml:space="preserve"> كثيرة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970248">
        <w:rPr>
          <w:rtl/>
        </w:rPr>
        <w:t>مع أن كل واحد منها لا</w:t>
      </w:r>
      <w:r>
        <w:rPr>
          <w:rtl/>
        </w:rPr>
        <w:t>يشتمل على جميع أسماء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الرجال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أردت أن اكتب كتابا</w:t>
      </w:r>
      <w:r w:rsidR="000A0F7F">
        <w:rPr>
          <w:rFonts w:hint="cs"/>
          <w:rtl/>
        </w:rPr>
        <w:t>ً</w:t>
      </w:r>
      <w:r>
        <w:rPr>
          <w:rtl/>
        </w:rPr>
        <w:t xml:space="preserve"> يشتمل على جميع أسماء الرجال من الممدوحين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والمذمومين والمهملين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يخلو من تكرار وغلط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ينطوي على حسن الترتيب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يحتوي على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جميع أقوال القوم قدس الله أرواحهم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 المدح والذم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إل</w:t>
      </w:r>
      <w:r w:rsidR="000A0F7F">
        <w:rPr>
          <w:rFonts w:hint="cs"/>
          <w:rtl/>
        </w:rPr>
        <w:t>ّ</w:t>
      </w:r>
      <w:r>
        <w:rPr>
          <w:rtl/>
        </w:rPr>
        <w:t>ا شاذا</w:t>
      </w:r>
      <w:r w:rsidR="000A0F7F">
        <w:rPr>
          <w:rFonts w:hint="cs"/>
          <w:rtl/>
        </w:rPr>
        <w:t>ً</w:t>
      </w:r>
      <w:r>
        <w:rPr>
          <w:rtl/>
        </w:rPr>
        <w:t xml:space="preserve"> شديد الشذوذ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وهذا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وان كان بعيدا</w:t>
      </w:r>
      <w:r w:rsidR="000A0F7F">
        <w:rPr>
          <w:rFonts w:hint="cs"/>
          <w:rtl/>
        </w:rPr>
        <w:t>ً</w:t>
      </w:r>
      <w:r>
        <w:rPr>
          <w:rtl/>
        </w:rPr>
        <w:t xml:space="preserve"> من مثلي ولكن الواهب غير متناهي القوة...)</w:t>
      </w:r>
      <w:r w:rsidR="00BB2EBD">
        <w:rPr>
          <w:rFonts w:hint="cs"/>
          <w:rtl/>
        </w:rPr>
        <w:t>.</w:t>
      </w:r>
    </w:p>
    <w:p w:rsidR="00B20730" w:rsidRDefault="00B20730" w:rsidP="00BB2EBD">
      <w:pPr>
        <w:rPr>
          <w:rtl/>
        </w:rPr>
      </w:pPr>
      <w:r>
        <w:rPr>
          <w:rtl/>
        </w:rPr>
        <w:t>واضافة لطريقة عمله والمميزات الخاصة 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اعتمد على كتب الاصحاب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كالكشي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والفهرست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ورجال الشيخ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وفهرست النجاشي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والخلاصة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وايضاح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الاشتباه للعلامة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ورجال ابن داود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ومعالم العلماء لابن شهرآشوب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وكما هو الظاهر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من اسم الكتاب فهو نقد للكتب السالفة الذكر.</w:t>
      </w:r>
    </w:p>
    <w:p w:rsidR="00B20730" w:rsidRDefault="00B20730" w:rsidP="00BB2EBD">
      <w:pPr>
        <w:rPr>
          <w:rtl/>
        </w:rPr>
      </w:pPr>
      <w:r>
        <w:rPr>
          <w:rtl/>
        </w:rPr>
        <w:t>واشار فيها الى اشتباهات اولئك الاعلام وهفواتهم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 تكرار الراوي او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اتحاده...</w:t>
      </w:r>
    </w:p>
    <w:p w:rsidR="00BB2EBD" w:rsidRDefault="000A0F7F" w:rsidP="000A0F7F">
      <w:pPr>
        <w:rPr>
          <w:rtl/>
        </w:rPr>
      </w:pPr>
      <w:r>
        <w:rPr>
          <w:rtl/>
        </w:rPr>
        <w:t>ومع أن الكتاب قد طبع ف</w:t>
      </w:r>
      <w:r>
        <w:rPr>
          <w:rFonts w:hint="cs"/>
          <w:rtl/>
        </w:rPr>
        <w:t>ي</w:t>
      </w:r>
      <w:r w:rsidR="00B20730">
        <w:rPr>
          <w:rtl/>
        </w:rPr>
        <w:t xml:space="preserve"> عام 1318 طبعة حجرية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لكن لم يعلم به إل</w:t>
      </w:r>
      <w:r>
        <w:rPr>
          <w:rFonts w:hint="cs"/>
          <w:rtl/>
        </w:rPr>
        <w:t>ّ</w:t>
      </w:r>
      <w:r w:rsidR="00B20730">
        <w:rPr>
          <w:rtl/>
        </w:rPr>
        <w:t>ا</w:t>
      </w:r>
      <w:r w:rsidR="00BB2EBD">
        <w:rPr>
          <w:rFonts w:hint="cs"/>
          <w:rtl/>
        </w:rPr>
        <w:t xml:space="preserve"> </w:t>
      </w:r>
      <w:r w:rsidR="00D55EBB">
        <w:rPr>
          <w:rtl/>
        </w:rPr>
        <w:br/>
      </w:r>
      <w:r w:rsidR="00B20730">
        <w:rPr>
          <w:rtl/>
        </w:rPr>
        <w:t>ال</w:t>
      </w:r>
      <w:r>
        <w:rPr>
          <w:rFonts w:hint="cs"/>
          <w:rtl/>
        </w:rPr>
        <w:t>أ</w:t>
      </w:r>
      <w:r w:rsidR="00B20730">
        <w:rPr>
          <w:rtl/>
        </w:rPr>
        <w:t>وحدي من الفضلاء.</w:t>
      </w:r>
    </w:p>
    <w:p w:rsidR="00B20730" w:rsidRDefault="00C2777A" w:rsidP="00A81FA7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وقد سعت مؤسسة آل البيت عليهم السلام لاحياء التراث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في ضمن خطتها</w:t>
      </w:r>
      <w:r w:rsidR="00A477DD">
        <w:rPr>
          <w:rFonts w:hint="cs"/>
          <w:rtl/>
        </w:rPr>
        <w:t xml:space="preserve"> </w:t>
      </w:r>
      <w:r w:rsidR="00D55EBB">
        <w:rPr>
          <w:rtl/>
        </w:rPr>
        <w:br/>
      </w:r>
      <w:r w:rsidR="00B20730">
        <w:rPr>
          <w:rtl/>
        </w:rPr>
        <w:t>المبرمجة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لتصحيح و</w:t>
      </w:r>
      <w:r w:rsidR="00A81FA7">
        <w:rPr>
          <w:rFonts w:hint="cs"/>
          <w:rtl/>
        </w:rPr>
        <w:t xml:space="preserve"> </w:t>
      </w:r>
      <w:r w:rsidR="00B20730">
        <w:rPr>
          <w:rtl/>
        </w:rPr>
        <w:t>تحقيق هذا ال</w:t>
      </w:r>
      <w:r w:rsidR="00A81FA7">
        <w:rPr>
          <w:rFonts w:hint="cs"/>
          <w:rtl/>
        </w:rPr>
        <w:t>أ</w:t>
      </w:r>
      <w:r w:rsidR="00B20730">
        <w:rPr>
          <w:rtl/>
        </w:rPr>
        <w:t>ثر المهم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</w:t>
      </w:r>
      <w:r w:rsidR="00A81FA7">
        <w:rPr>
          <w:rFonts w:hint="cs"/>
          <w:rtl/>
        </w:rPr>
        <w:t xml:space="preserve"> </w:t>
      </w:r>
      <w:r w:rsidR="00B20730">
        <w:rPr>
          <w:rtl/>
        </w:rPr>
        <w:t>ابرازه للوجود بثوب جيد جديد.</w:t>
      </w:r>
    </w:p>
    <w:p w:rsidR="00B20730" w:rsidRDefault="00B20730" w:rsidP="00B20730">
      <w:pPr>
        <w:rPr>
          <w:rtl/>
        </w:rPr>
      </w:pPr>
      <w:r>
        <w:rPr>
          <w:rtl/>
        </w:rPr>
        <w:t>وشرعت بالمباشرة في تحقيقه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وقد تركز عملي على النقاط التالية</w:t>
      </w:r>
      <w:r w:rsidR="008618E0">
        <w:rPr>
          <w:rtl/>
        </w:rPr>
        <w:t>:</w:t>
      </w:r>
    </w:p>
    <w:p w:rsidR="00B20730" w:rsidRDefault="00B20730" w:rsidP="00AA2E22">
      <w:pPr>
        <w:rPr>
          <w:rtl/>
        </w:rPr>
      </w:pPr>
      <w:r>
        <w:rPr>
          <w:rtl/>
        </w:rPr>
        <w:t>1</w:t>
      </w:r>
      <w:r w:rsidR="00AA2E22">
        <w:rPr>
          <w:rFonts w:hint="cs"/>
          <w:rtl/>
        </w:rPr>
        <w:t xml:space="preserve"> </w:t>
      </w:r>
      <w:r w:rsidR="00AE6099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الاعتماد على النسخة الخطية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التي كتبها فضل الله بن حسين النائيني في</w:t>
      </w:r>
      <w:r w:rsidR="00A477D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عام 1063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 نسخة المولى محمد تقي المجلسي المكتوبة عام 1032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المقابلة مع</w:t>
      </w:r>
      <w:r w:rsidR="00A477D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نسخة المؤلف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وفيها حواش من العل</w:t>
      </w:r>
      <w:r w:rsidR="00A81FA7">
        <w:rPr>
          <w:rFonts w:hint="cs"/>
          <w:rtl/>
        </w:rPr>
        <w:t>ّ</w:t>
      </w:r>
      <w:r>
        <w:rPr>
          <w:rtl/>
        </w:rPr>
        <w:t>امة المجلسي على الكتاب.</w:t>
      </w:r>
    </w:p>
    <w:p w:rsidR="00B20730" w:rsidRDefault="00B20730" w:rsidP="00A477DD">
      <w:pPr>
        <w:rPr>
          <w:rtl/>
        </w:rPr>
      </w:pPr>
      <w:r>
        <w:rPr>
          <w:rtl/>
        </w:rPr>
        <w:t>والنسخة الثانية بخط محمد بن محمد مهدي الحسيني المطابقة مع نسخة العل</w:t>
      </w:r>
      <w:r w:rsidR="00A81FA7">
        <w:rPr>
          <w:rFonts w:hint="cs"/>
          <w:rtl/>
        </w:rPr>
        <w:t>ّ</w:t>
      </w:r>
      <w:r>
        <w:rPr>
          <w:rtl/>
        </w:rPr>
        <w:t>امة</w:t>
      </w:r>
      <w:r w:rsidR="00A477DD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المجلسي عام 1239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والنسخة الثالثه بخط براتعلي عام 1255 من نسخة مقابلة مع نسخة العل</w:t>
      </w:r>
      <w:r w:rsidR="008C730B">
        <w:rPr>
          <w:rFonts w:hint="cs"/>
          <w:rtl/>
        </w:rPr>
        <w:t>ّ</w:t>
      </w:r>
      <w:r>
        <w:rPr>
          <w:rtl/>
        </w:rPr>
        <w:t xml:space="preserve">امة </w:t>
      </w:r>
      <w:r w:rsidR="00D55EBB">
        <w:rPr>
          <w:rtl/>
        </w:rPr>
        <w:br/>
      </w:r>
      <w:r>
        <w:rPr>
          <w:rtl/>
        </w:rPr>
        <w:t>المجلسي.</w:t>
      </w:r>
    </w:p>
    <w:p w:rsidR="00B20730" w:rsidRDefault="00B20730" w:rsidP="00B20730">
      <w:pPr>
        <w:rPr>
          <w:rtl/>
        </w:rPr>
      </w:pPr>
      <w:r>
        <w:rPr>
          <w:rtl/>
        </w:rPr>
        <w:t>ونسخة اخرى ا</w:t>
      </w:r>
      <w:r w:rsidR="008C730B">
        <w:rPr>
          <w:rFonts w:hint="cs"/>
          <w:rtl/>
        </w:rPr>
        <w:t>ُ</w:t>
      </w:r>
      <w:r>
        <w:rPr>
          <w:rtl/>
        </w:rPr>
        <w:t>فست مطابقة على الطبعة الحجرية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وقد ذكرت الاختلافات </w:t>
      </w:r>
      <w:r w:rsidR="00D55EBB">
        <w:rPr>
          <w:rtl/>
        </w:rPr>
        <w:br/>
      </w:r>
      <w:r>
        <w:rPr>
          <w:rtl/>
        </w:rPr>
        <w:t>في هامشها.</w:t>
      </w:r>
    </w:p>
    <w:p w:rsidR="00B20730" w:rsidRDefault="00B20730" w:rsidP="00AA2E22">
      <w:pPr>
        <w:rPr>
          <w:rtl/>
        </w:rPr>
      </w:pPr>
      <w:r>
        <w:rPr>
          <w:rtl/>
        </w:rPr>
        <w:t>2</w:t>
      </w:r>
      <w:r w:rsidR="00AA2E22">
        <w:rPr>
          <w:rFonts w:hint="cs"/>
          <w:rtl/>
        </w:rPr>
        <w:t xml:space="preserve"> </w:t>
      </w:r>
      <w:r w:rsidR="00AE6099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إرجاع الرموز وأسماء ال</w:t>
      </w:r>
      <w:r w:rsidR="008C730B">
        <w:rPr>
          <w:rFonts w:hint="cs"/>
          <w:rtl/>
        </w:rPr>
        <w:t>أ</w:t>
      </w:r>
      <w:r>
        <w:rPr>
          <w:rtl/>
        </w:rPr>
        <w:t>ئمة عليهم السلام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وكتب الرجال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الى أسمائها </w:t>
      </w:r>
      <w:r w:rsidR="00D55EBB">
        <w:rPr>
          <w:rtl/>
        </w:rPr>
        <w:br/>
      </w:r>
      <w:r>
        <w:rPr>
          <w:rtl/>
        </w:rPr>
        <w:t>الكاملة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وذكر صفحا</w:t>
      </w:r>
      <w:r w:rsidR="00A477DD">
        <w:rPr>
          <w:rtl/>
        </w:rPr>
        <w:t>ت الكتب التي استخرجها بين قوسين</w:t>
      </w:r>
      <w:r w:rsidR="00A477DD">
        <w:rPr>
          <w:rFonts w:hint="cs"/>
          <w:rtl/>
        </w:rPr>
        <w:t>.</w:t>
      </w:r>
    </w:p>
    <w:p w:rsidR="00B20730" w:rsidRDefault="00B20730" w:rsidP="00F24862">
      <w:pPr>
        <w:rPr>
          <w:rtl/>
        </w:rPr>
      </w:pPr>
      <w:r>
        <w:rPr>
          <w:rtl/>
        </w:rPr>
        <w:t>3</w:t>
      </w:r>
      <w:r w:rsidR="00F24862">
        <w:rPr>
          <w:rFonts w:hint="cs"/>
          <w:rtl/>
        </w:rPr>
        <w:t xml:space="preserve"> </w:t>
      </w:r>
      <w:r w:rsidR="00AE6099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>واكتفى المؤلف الفقيد رضوان الله عليه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بذكر الراوي أحيانا</w:t>
      </w:r>
      <w:r w:rsidR="008C730B">
        <w:rPr>
          <w:rFonts w:hint="cs"/>
          <w:rtl/>
        </w:rPr>
        <w:t>ً</w:t>
      </w:r>
      <w:r>
        <w:rPr>
          <w:rtl/>
        </w:rPr>
        <w:t xml:space="preserve"> من الكتب </w:t>
      </w:r>
      <w:r w:rsidR="00D55EBB">
        <w:rPr>
          <w:rtl/>
        </w:rPr>
        <w:br/>
      </w:r>
      <w:r>
        <w:rPr>
          <w:rtl/>
        </w:rPr>
        <w:t>المذكورة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التى أشار المصحح في الهامش الى الجرح والتعديل من الكتب المذكورة </w:t>
      </w:r>
      <w:r w:rsidR="00D55EBB">
        <w:rPr>
          <w:rtl/>
        </w:rPr>
        <w:br/>
      </w:r>
      <w:r>
        <w:rPr>
          <w:rtl/>
        </w:rPr>
        <w:t>الاخرى مع أرقام الصفحات.</w:t>
      </w:r>
    </w:p>
    <w:p w:rsidR="00B20730" w:rsidRDefault="00B20730" w:rsidP="00B20730">
      <w:pPr>
        <w:rPr>
          <w:rtl/>
        </w:rPr>
      </w:pPr>
      <w:r>
        <w:rPr>
          <w:rtl/>
        </w:rPr>
        <w:t>وذكرت أيضا</w:t>
      </w:r>
      <w:r w:rsidR="008C730B">
        <w:rPr>
          <w:rFonts w:hint="cs"/>
          <w:rtl/>
        </w:rPr>
        <w:t>ً</w:t>
      </w:r>
      <w:r>
        <w:rPr>
          <w:rtl/>
        </w:rPr>
        <w:t xml:space="preserve"> ترجمة باختصار من كتب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نضد الايضاح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والرسالة في معرفة </w:t>
      </w:r>
      <w:r w:rsidR="00D55EBB">
        <w:rPr>
          <w:rtl/>
        </w:rPr>
        <w:br/>
      </w:r>
      <w:r>
        <w:rPr>
          <w:rtl/>
        </w:rPr>
        <w:t>الصحابة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ورجال بحر العلوم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والرواشح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8C730B">
        <w:rPr>
          <w:rFonts w:hint="cs"/>
          <w:rtl/>
        </w:rPr>
        <w:t xml:space="preserve"> </w:t>
      </w:r>
      <w:r>
        <w:rPr>
          <w:rtl/>
        </w:rPr>
        <w:t>روضات الجنات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والكنى والالقاب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وغيرها.</w:t>
      </w:r>
    </w:p>
    <w:p w:rsidR="00B20730" w:rsidRDefault="00B20730" w:rsidP="008C730B">
      <w:pPr>
        <w:rPr>
          <w:rtl/>
        </w:rPr>
      </w:pPr>
      <w:r>
        <w:rPr>
          <w:rtl/>
        </w:rPr>
        <w:t>ورجعت في نقل ال</w:t>
      </w:r>
      <w:r w:rsidR="008C730B">
        <w:rPr>
          <w:rFonts w:hint="cs"/>
          <w:rtl/>
        </w:rPr>
        <w:t>أ</w:t>
      </w:r>
      <w:r>
        <w:rPr>
          <w:rtl/>
        </w:rPr>
        <w:t>قوال الى كتب أهل السن</w:t>
      </w:r>
      <w:r w:rsidR="008C730B">
        <w:rPr>
          <w:rFonts w:hint="cs"/>
          <w:rtl/>
        </w:rPr>
        <w:t>ّ</w:t>
      </w:r>
      <w:r>
        <w:rPr>
          <w:rtl/>
        </w:rPr>
        <w:t>ة أيضا</w:t>
      </w:r>
      <w:r w:rsidR="008C730B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 الاستيعاب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</w:t>
      </w:r>
      <w:r w:rsidR="008C730B">
        <w:rPr>
          <w:rFonts w:hint="cs"/>
          <w:rtl/>
        </w:rPr>
        <w:t>ُ</w:t>
      </w:r>
      <w:r>
        <w:rPr>
          <w:rtl/>
        </w:rPr>
        <w:t xml:space="preserve">سد </w:t>
      </w:r>
      <w:r w:rsidR="00D55EBB">
        <w:rPr>
          <w:rtl/>
        </w:rPr>
        <w:br/>
      </w:r>
      <w:r>
        <w:rPr>
          <w:rtl/>
        </w:rPr>
        <w:t>الغابة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الاصابة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الجرح والتعديل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ميزان الاعتدال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المجروحين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لسان الم</w:t>
      </w:r>
      <w:r w:rsidR="008C730B">
        <w:rPr>
          <w:rFonts w:hint="cs"/>
          <w:rtl/>
        </w:rPr>
        <w:t>ي</w:t>
      </w:r>
      <w:r>
        <w:rPr>
          <w:rtl/>
        </w:rPr>
        <w:t>زان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تهذيب</w:t>
      </w:r>
      <w:r w:rsidR="00D55EBB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التهذيب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تقريب التهذيب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المعارف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شذرات الذهب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تاريخ الخلفاء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ومعجم الادباء</w:t>
      </w:r>
      <w:r w:rsidR="008618E0">
        <w:rPr>
          <w:rtl/>
        </w:rPr>
        <w:t>،</w:t>
      </w:r>
      <w:r w:rsidR="00D55EBB">
        <w:rPr>
          <w:rFonts w:hint="cs"/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وغيرها من الكتب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والاشارة الى بعض موارد الجرح والتعديل.</w:t>
      </w:r>
    </w:p>
    <w:p w:rsidR="00B20730" w:rsidRDefault="00B20730" w:rsidP="00AE6099">
      <w:pPr>
        <w:rPr>
          <w:rtl/>
        </w:rPr>
      </w:pPr>
      <w:r>
        <w:rPr>
          <w:rtl/>
        </w:rPr>
        <w:t>4</w:t>
      </w:r>
      <w:r w:rsidR="00AE6099">
        <w:rPr>
          <w:rFonts w:hint="cs"/>
          <w:rtl/>
        </w:rPr>
        <w:t xml:space="preserve"> ـ</w:t>
      </w:r>
      <w:r>
        <w:rPr>
          <w:rtl/>
        </w:rPr>
        <w:t xml:space="preserve"> وقد ذكرت مصادر الاحاديث التي جاءت في المتن قدر الضرورة.</w:t>
      </w:r>
    </w:p>
    <w:p w:rsidR="00B20730" w:rsidRDefault="00B20730" w:rsidP="00AA2E22">
      <w:pPr>
        <w:rPr>
          <w:rtl/>
        </w:rPr>
      </w:pPr>
      <w:r>
        <w:rPr>
          <w:rtl/>
        </w:rPr>
        <w:t>5</w:t>
      </w:r>
      <w:r w:rsidR="00AA2E22">
        <w:rPr>
          <w:rFonts w:hint="cs"/>
          <w:rtl/>
        </w:rPr>
        <w:t xml:space="preserve"> </w:t>
      </w:r>
      <w:r w:rsidR="00AE6099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 xml:space="preserve">الاهتمام قدر الامكان في التحقيق لضبط الانساب والالقاب وحتى </w:t>
      </w:r>
      <w:r w:rsidR="00D55EBB">
        <w:rPr>
          <w:rtl/>
        </w:rPr>
        <w:br/>
      </w:r>
      <w:r>
        <w:rPr>
          <w:rtl/>
        </w:rPr>
        <w:t xml:space="preserve">الاسماء وتوضيح الصحيح من الباطل ونقلها والاستفادة في ذلك من اللباب </w:t>
      </w:r>
      <w:r w:rsidR="00D55EBB">
        <w:rPr>
          <w:rtl/>
        </w:rPr>
        <w:br/>
      </w:r>
      <w:r>
        <w:rPr>
          <w:rtl/>
        </w:rPr>
        <w:t>والقاموس والتهذيب وغيرها.</w:t>
      </w:r>
    </w:p>
    <w:p w:rsidR="00B20730" w:rsidRDefault="00B20730" w:rsidP="00AE6099">
      <w:pPr>
        <w:rPr>
          <w:rtl/>
        </w:rPr>
      </w:pPr>
      <w:r>
        <w:rPr>
          <w:rtl/>
        </w:rPr>
        <w:t>6</w:t>
      </w:r>
      <w:r w:rsidR="00AE6099">
        <w:rPr>
          <w:rFonts w:hint="cs"/>
          <w:rtl/>
        </w:rPr>
        <w:t xml:space="preserve"> ـ</w:t>
      </w:r>
      <w:r>
        <w:rPr>
          <w:rtl/>
        </w:rPr>
        <w:t xml:space="preserve"> بي</w:t>
      </w:r>
      <w:r w:rsidR="008C730B">
        <w:rPr>
          <w:rFonts w:hint="cs"/>
          <w:rtl/>
        </w:rPr>
        <w:t>ّ</w:t>
      </w:r>
      <w:r w:rsidR="008C730B">
        <w:rPr>
          <w:rtl/>
        </w:rPr>
        <w:t>نت قدر وسعي تاريخ ولادة الراو</w:t>
      </w:r>
      <w:r w:rsidR="008C730B">
        <w:rPr>
          <w:rFonts w:hint="cs"/>
          <w:rtl/>
          <w:lang w:bidi="fa-IR"/>
        </w:rPr>
        <w:t>ی</w:t>
      </w:r>
      <w:r w:rsidR="00B86254">
        <w:rPr>
          <w:rtl/>
        </w:rPr>
        <w:t>.</w:t>
      </w:r>
    </w:p>
    <w:p w:rsidR="00B20730" w:rsidRDefault="00B20730" w:rsidP="00AE6099">
      <w:pPr>
        <w:rPr>
          <w:rtl/>
        </w:rPr>
      </w:pPr>
      <w:r>
        <w:rPr>
          <w:rtl/>
        </w:rPr>
        <w:t>7</w:t>
      </w:r>
      <w:r w:rsidR="00AE6099">
        <w:rPr>
          <w:rFonts w:hint="cs"/>
          <w:rtl/>
        </w:rPr>
        <w:t xml:space="preserve"> ـ </w:t>
      </w:r>
      <w:r>
        <w:rPr>
          <w:rtl/>
        </w:rPr>
        <w:t>عر</w:t>
      </w:r>
      <w:r w:rsidR="008C730B">
        <w:rPr>
          <w:rFonts w:hint="cs"/>
          <w:rtl/>
        </w:rPr>
        <w:t>ّ</w:t>
      </w:r>
      <w:r w:rsidR="008C730B">
        <w:rPr>
          <w:rtl/>
        </w:rPr>
        <w:t>فت البقاع والمدن حتى الام</w:t>
      </w:r>
      <w:r>
        <w:rPr>
          <w:rtl/>
        </w:rPr>
        <w:t>ك</w:t>
      </w:r>
      <w:r w:rsidR="008C730B">
        <w:rPr>
          <w:rFonts w:hint="cs"/>
          <w:rtl/>
        </w:rPr>
        <w:t>ا</w:t>
      </w:r>
      <w:r>
        <w:rPr>
          <w:rtl/>
        </w:rPr>
        <w:t>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عند ذكرها بمناسبة الراو</w:t>
      </w:r>
      <w:r w:rsidR="008C730B">
        <w:rPr>
          <w:rtl/>
        </w:rPr>
        <w:t>ى</w:t>
      </w:r>
      <w:r>
        <w:rPr>
          <w:rtl/>
        </w:rPr>
        <w:t>.</w:t>
      </w:r>
    </w:p>
    <w:p w:rsidR="00A477DD" w:rsidRDefault="00B20730" w:rsidP="00AA2E22">
      <w:pPr>
        <w:rPr>
          <w:rtl/>
        </w:rPr>
      </w:pPr>
      <w:r>
        <w:rPr>
          <w:rtl/>
        </w:rPr>
        <w:t>8</w:t>
      </w:r>
      <w:r w:rsidR="00AA2E22">
        <w:rPr>
          <w:rFonts w:hint="cs"/>
          <w:rtl/>
        </w:rPr>
        <w:t xml:space="preserve"> </w:t>
      </w:r>
      <w:r w:rsidR="00F24862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وعند اللزوم ذكرت نظريات الكتب حول الراو</w:t>
      </w:r>
      <w:r w:rsidR="008C730B">
        <w:rPr>
          <w:rtl/>
        </w:rPr>
        <w:t>ى</w:t>
      </w:r>
      <w:r>
        <w:rPr>
          <w:rtl/>
        </w:rPr>
        <w:t xml:space="preserve"> كمعجم رجال الحديث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تنقيح المقال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وسماء المقال.</w:t>
      </w:r>
    </w:p>
    <w:p w:rsidR="0037507F" w:rsidRDefault="0037507F" w:rsidP="00F24862">
      <w:pPr>
        <w:rPr>
          <w:rtl/>
        </w:rPr>
        <w:sectPr w:rsidR="0037507F" w:rsidSect="00B11F54">
          <w:headerReference w:type="even" r:id="rId30"/>
          <w:headerReference w:type="default" r:id="rId31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B20730" w:rsidRDefault="00C2777A" w:rsidP="00F24862">
      <w:pPr>
        <w:rPr>
          <w:rtl/>
        </w:rPr>
      </w:pPr>
      <w:r>
        <w:rPr>
          <w:rtl/>
        </w:rPr>
        <w:lastRenderedPageBreak/>
        <w:br w:type="page"/>
      </w:r>
      <w:r w:rsidR="00B20730">
        <w:rPr>
          <w:rtl/>
        </w:rPr>
        <w:lastRenderedPageBreak/>
        <w:t>9</w:t>
      </w:r>
      <w:r w:rsidR="00F24862">
        <w:rPr>
          <w:rFonts w:hint="cs"/>
          <w:rtl/>
        </w:rPr>
        <w:t xml:space="preserve"> </w:t>
      </w:r>
      <w:r w:rsidR="00AE6099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 w:rsidR="00B20730">
        <w:rPr>
          <w:rtl/>
        </w:rPr>
        <w:t>نقلت في الهامش بعض الحواش</w:t>
      </w:r>
      <w:r w:rsidR="00040654">
        <w:rPr>
          <w:rtl/>
        </w:rPr>
        <w:t>ى</w:t>
      </w:r>
      <w:r w:rsidR="00AE6099">
        <w:rPr>
          <w:rtl/>
        </w:rPr>
        <w:t xml:space="preserve"> المفيدة الت</w:t>
      </w:r>
      <w:r w:rsidR="00AE6099">
        <w:rPr>
          <w:rFonts w:hint="cs"/>
          <w:rtl/>
        </w:rPr>
        <w:t>ي</w:t>
      </w:r>
      <w:r w:rsidR="00B20730">
        <w:rPr>
          <w:rtl/>
        </w:rPr>
        <w:t xml:space="preserve"> جاءت في نسخة المتن من </w:t>
      </w:r>
      <w:r w:rsidR="00D55EBB">
        <w:rPr>
          <w:rtl/>
        </w:rPr>
        <w:br/>
      </w:r>
      <w:r w:rsidR="00B20730">
        <w:rPr>
          <w:rtl/>
        </w:rPr>
        <w:t>العلامة المجلسي او النسخة الثانية من الاخرين.</w:t>
      </w:r>
    </w:p>
    <w:p w:rsidR="00B20730" w:rsidRDefault="00B20730" w:rsidP="00B20730">
      <w:pPr>
        <w:rPr>
          <w:rtl/>
        </w:rPr>
      </w:pPr>
      <w:r>
        <w:rPr>
          <w:rtl/>
        </w:rPr>
        <w:t>وهناك بضعة اعمال مفيدة اخرى تستوجب تطويل الكلام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وفي كل حال </w:t>
      </w:r>
      <w:r w:rsidR="00D55EBB">
        <w:rPr>
          <w:rtl/>
        </w:rPr>
        <w:br/>
      </w:r>
      <w:r>
        <w:rPr>
          <w:rtl/>
        </w:rPr>
        <w:t>نعترف بالقصور والعجز وعدم كمال هذه الاعمال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وانما سعينا لاحياء هذا الكتاب </w:t>
      </w:r>
      <w:r w:rsidR="00D55EBB">
        <w:rPr>
          <w:rtl/>
        </w:rPr>
        <w:br/>
      </w:r>
      <w:r>
        <w:rPr>
          <w:rtl/>
        </w:rPr>
        <w:t>الثمين فقط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ونرجو من العلماء العظام ان ينظروا اليها باغماض.</w:t>
      </w:r>
    </w:p>
    <w:p w:rsidR="00D87DF4" w:rsidRDefault="00B20730" w:rsidP="00F24862">
      <w:pPr>
        <w:rPr>
          <w:rtl/>
        </w:rPr>
      </w:pPr>
      <w:r>
        <w:rPr>
          <w:rtl/>
        </w:rPr>
        <w:t>والآن بلطف الله تعالى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AE6099">
        <w:rPr>
          <w:rtl/>
        </w:rPr>
        <w:t>وف</w:t>
      </w:r>
      <w:r w:rsidR="00AE6099">
        <w:rPr>
          <w:rFonts w:hint="cs"/>
          <w:rtl/>
        </w:rPr>
        <w:t>ي</w:t>
      </w:r>
      <w:r>
        <w:rPr>
          <w:rtl/>
        </w:rPr>
        <w:t xml:space="preserve"> ظل توجيهات و</w:t>
      </w:r>
      <w:r w:rsidR="009A291C">
        <w:rPr>
          <w:rFonts w:hint="cs"/>
          <w:rtl/>
        </w:rPr>
        <w:t xml:space="preserve"> </w:t>
      </w:r>
      <w:r>
        <w:rPr>
          <w:rtl/>
        </w:rPr>
        <w:t xml:space="preserve">عنايات مولانا الحجة بن الحسن </w:t>
      </w:r>
      <w:r w:rsidR="00D55EBB">
        <w:rPr>
          <w:rtl/>
        </w:rPr>
        <w:br/>
      </w:r>
      <w:r>
        <w:rPr>
          <w:rtl/>
        </w:rPr>
        <w:t>العسكري عجل الله تعالى فرجه الشريف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واستمدادا</w:t>
      </w:r>
      <w:r w:rsidR="00040654">
        <w:rPr>
          <w:rFonts w:hint="cs"/>
          <w:rtl/>
        </w:rPr>
        <w:t>ً</w:t>
      </w:r>
      <w:r>
        <w:rPr>
          <w:rtl/>
        </w:rPr>
        <w:t xml:space="preserve"> من نفس المؤلف</w:t>
      </w:r>
      <w:r w:rsidR="00F24862">
        <w:rPr>
          <w:rFonts w:hint="cs"/>
          <w:rtl/>
        </w:rPr>
        <w:t xml:space="preserve"> </w:t>
      </w:r>
      <w:r w:rsidR="00AE6099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 xml:space="preserve">رضوان الله </w:t>
      </w:r>
      <w:r w:rsidR="00D55EBB">
        <w:rPr>
          <w:rtl/>
        </w:rPr>
        <w:br/>
      </w:r>
      <w:r>
        <w:rPr>
          <w:rtl/>
        </w:rPr>
        <w:t>عليه</w:t>
      </w:r>
      <w:r w:rsidR="00F24862">
        <w:rPr>
          <w:rFonts w:hint="cs"/>
          <w:rtl/>
        </w:rPr>
        <w:t xml:space="preserve"> </w:t>
      </w:r>
      <w:r w:rsidR="00AE6099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>الطاهرة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فان المجلد الاول لهذا الكتاب تحت الطبع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ونرجو ان تدو</w:t>
      </w:r>
      <w:r w:rsidR="00040654">
        <w:rPr>
          <w:rFonts w:hint="cs"/>
          <w:rtl/>
        </w:rPr>
        <w:t>ّ</w:t>
      </w:r>
      <w:r>
        <w:rPr>
          <w:rtl/>
        </w:rPr>
        <w:t>ن باق</w:t>
      </w:r>
      <w:r w:rsidR="00AE6099">
        <w:rPr>
          <w:rFonts w:hint="cs"/>
          <w:rtl/>
        </w:rPr>
        <w:t>ي</w:t>
      </w:r>
      <w:r>
        <w:rPr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المجلدات بعناية الله تعالى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وتوجيهات صاحب الامر عجل الله تعالى فرجه الشريف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55EBB">
        <w:rPr>
          <w:rtl/>
        </w:rPr>
        <w:br/>
      </w:r>
      <w:r>
        <w:rPr>
          <w:rtl/>
        </w:rPr>
        <w:t>و</w:t>
      </w:r>
      <w:r w:rsidR="00A477DD">
        <w:rPr>
          <w:rtl/>
        </w:rPr>
        <w:t>من الله التوفيق و</w:t>
      </w:r>
      <w:r w:rsidR="00040654">
        <w:rPr>
          <w:rFonts w:hint="cs"/>
          <w:rtl/>
        </w:rPr>
        <w:t xml:space="preserve"> </w:t>
      </w:r>
      <w:r w:rsidR="00A477DD">
        <w:rPr>
          <w:rtl/>
        </w:rPr>
        <w:t>عليه التكلان.</w:t>
      </w:r>
    </w:p>
    <w:p w:rsidR="00AE6099" w:rsidRPr="00AE6099" w:rsidRDefault="00AE6099" w:rsidP="00AE6099">
      <w:pPr>
        <w:rPr>
          <w:rtl/>
        </w:rPr>
      </w:pPr>
      <w:r w:rsidRPr="00AE6099">
        <w:rPr>
          <w:rtl/>
        </w:rPr>
        <w:br w:type="page"/>
      </w:r>
    </w:p>
    <w:p w:rsidR="0037507F" w:rsidRDefault="0037507F" w:rsidP="00AE6099">
      <w:pPr>
        <w:pStyle w:val="rfdCenter"/>
        <w:rPr>
          <w:rtl/>
        </w:rPr>
        <w:sectPr w:rsidR="0037507F" w:rsidSect="00B11F54">
          <w:headerReference w:type="even" r:id="rId32"/>
          <w:headerReference w:type="default" r:id="rId33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  <w:bookmarkStart w:id="12" w:name="_Toc464659464"/>
    </w:p>
    <w:p w:rsidR="00AE6099" w:rsidRPr="00AE6099" w:rsidRDefault="00AE6099" w:rsidP="00AE6099">
      <w:pPr>
        <w:pStyle w:val="rfd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57813C43" wp14:editId="13F1CD41">
            <wp:extent cx="4676775" cy="7400925"/>
            <wp:effectExtent l="0" t="0" r="9525" b="9525"/>
            <wp:docPr id="13" name="Picture 13" descr="E:\BOOKS\Book-Library\END\QUEUE\Turathona-part001\images\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OOKS\Book-Library\END\QUEUE\Turathona-part001\images\image006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099">
        <w:rPr>
          <w:rtl/>
        </w:rPr>
        <w:br w:type="page"/>
      </w:r>
    </w:p>
    <w:p w:rsidR="00AE6099" w:rsidRDefault="00AE6099" w:rsidP="00AE6099">
      <w:pPr>
        <w:pStyle w:val="rfdPoemTini"/>
        <w:rPr>
          <w:rtl/>
        </w:rPr>
      </w:pPr>
    </w:p>
    <w:p w:rsidR="00B20730" w:rsidRPr="00AE6099" w:rsidRDefault="0081747C" w:rsidP="00AE6099">
      <w:pPr>
        <w:pStyle w:val="Heading1Center"/>
        <w:rPr>
          <w:rtl/>
        </w:rPr>
      </w:pPr>
      <w:r>
        <w:rPr>
          <w:rtl/>
        </w:rPr>
        <w:t>نظرات سريع</w:t>
      </w:r>
      <w:r>
        <w:rPr>
          <w:rFonts w:hint="cs"/>
          <w:rtl/>
        </w:rPr>
        <w:t>ة</w:t>
      </w:r>
      <w:r w:rsidR="00B20730" w:rsidRPr="00AE6099">
        <w:rPr>
          <w:rtl/>
        </w:rPr>
        <w:t xml:space="preserve"> في فن التحقيق</w:t>
      </w:r>
      <w:bookmarkEnd w:id="12"/>
    </w:p>
    <w:p w:rsidR="00CB59F8" w:rsidRDefault="00B20730" w:rsidP="002B4CEB">
      <w:pPr>
        <w:pStyle w:val="rfdLeftBold"/>
        <w:rPr>
          <w:rtl/>
        </w:rPr>
      </w:pPr>
      <w:r>
        <w:rPr>
          <w:rtl/>
        </w:rPr>
        <w:t>أسد مولوي</w:t>
      </w:r>
    </w:p>
    <w:p w:rsidR="00B20730" w:rsidRDefault="00B92818" w:rsidP="00B20730">
      <w:pPr>
        <w:rPr>
          <w:rtl/>
        </w:rPr>
      </w:pPr>
      <w:r>
        <w:rPr>
          <w:rtl/>
        </w:rPr>
        <w:t>الحمد</w:t>
      </w:r>
      <w:r w:rsidR="00B20730">
        <w:rPr>
          <w:rtl/>
        </w:rPr>
        <w:t>لله رب</w:t>
      </w:r>
      <w:r w:rsidR="00F34BA0">
        <w:rPr>
          <w:rFonts w:hint="cs"/>
          <w:rtl/>
        </w:rPr>
        <w:t>ّ</w:t>
      </w:r>
      <w:r w:rsidR="00B20730">
        <w:rPr>
          <w:rtl/>
        </w:rPr>
        <w:t xml:space="preserve"> العالمين والصلاة والسلام على سيدنا محمد وآله الطيبين </w:t>
      </w:r>
      <w:r w:rsidR="00127B2F">
        <w:rPr>
          <w:rtl/>
        </w:rPr>
        <w:br/>
      </w:r>
      <w:r w:rsidR="00B20730">
        <w:rPr>
          <w:rtl/>
        </w:rPr>
        <w:t>الطاهرين</w:t>
      </w:r>
      <w:r w:rsidR="00B86254">
        <w:rPr>
          <w:rtl/>
        </w:rPr>
        <w:t>.</w:t>
      </w:r>
    </w:p>
    <w:p w:rsidR="00B20730" w:rsidRDefault="00B20730" w:rsidP="00AA2E22">
      <w:pPr>
        <w:rPr>
          <w:rtl/>
        </w:rPr>
      </w:pPr>
      <w:r>
        <w:rPr>
          <w:rtl/>
        </w:rPr>
        <w:t>يسرني أن ا</w:t>
      </w:r>
      <w:r w:rsidR="00F34BA0">
        <w:rPr>
          <w:rFonts w:hint="cs"/>
          <w:rtl/>
        </w:rPr>
        <w:t>ُ</w:t>
      </w:r>
      <w:r>
        <w:rPr>
          <w:rtl/>
        </w:rPr>
        <w:t>قدم</w:t>
      </w:r>
      <w:r w:rsidR="00AA2E22">
        <w:rPr>
          <w:rFonts w:hint="cs"/>
          <w:rtl/>
        </w:rPr>
        <w:t xml:space="preserve"> </w:t>
      </w:r>
      <w:r w:rsidR="0081747C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بين يدي القارىء العزيز</w:t>
      </w:r>
      <w:r w:rsidR="00F24862">
        <w:rPr>
          <w:rFonts w:hint="cs"/>
          <w:rtl/>
        </w:rPr>
        <w:t xml:space="preserve"> </w:t>
      </w:r>
      <w:r w:rsidR="0081747C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>بحثا</w:t>
      </w:r>
      <w:r w:rsidR="00F34BA0">
        <w:rPr>
          <w:rFonts w:hint="cs"/>
          <w:rtl/>
        </w:rPr>
        <w:t>ً</w:t>
      </w:r>
      <w:r>
        <w:rPr>
          <w:rtl/>
        </w:rPr>
        <w:t xml:space="preserve"> موجزا</w:t>
      </w:r>
      <w:r w:rsidR="00F34BA0">
        <w:rPr>
          <w:rFonts w:hint="cs"/>
          <w:rtl/>
        </w:rPr>
        <w:t>ً</w:t>
      </w:r>
      <w:r>
        <w:rPr>
          <w:rtl/>
        </w:rPr>
        <w:t xml:space="preserve"> عن فن التحقيق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27B2F">
        <w:rPr>
          <w:rtl/>
        </w:rPr>
        <w:br/>
      </w:r>
      <w:r>
        <w:rPr>
          <w:rtl/>
        </w:rPr>
        <w:t>هذا الفن العريق تاريخا</w:t>
      </w:r>
      <w:r w:rsidR="00F34BA0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العظيم أهمية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الكثير شعبا</w:t>
      </w:r>
      <w:r w:rsidR="00F34BA0">
        <w:rPr>
          <w:rFonts w:hint="cs"/>
          <w:rtl/>
        </w:rPr>
        <w:t>ً</w:t>
      </w:r>
      <w:r>
        <w:rPr>
          <w:rtl/>
        </w:rPr>
        <w:t xml:space="preserve"> و</w:t>
      </w:r>
      <w:r w:rsidR="00F34BA0">
        <w:rPr>
          <w:rFonts w:hint="cs"/>
          <w:rtl/>
        </w:rPr>
        <w:t xml:space="preserve"> </w:t>
      </w:r>
      <w:r>
        <w:rPr>
          <w:rtl/>
        </w:rPr>
        <w:t>فنونا</w:t>
      </w:r>
      <w:r w:rsidR="00F34BA0">
        <w:rPr>
          <w:rFonts w:hint="cs"/>
          <w:rtl/>
        </w:rPr>
        <w:t>ً</w:t>
      </w:r>
      <w:r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وأعتذر عن الاختصار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فلكل مقام مقال</w:t>
      </w:r>
      <w:r w:rsidR="00B86254">
        <w:rPr>
          <w:rtl/>
        </w:rPr>
        <w:t>.</w:t>
      </w:r>
    </w:p>
    <w:p w:rsidR="00B20730" w:rsidRDefault="00B92818" w:rsidP="00CB59F8">
      <w:pPr>
        <w:pStyle w:val="rfdBold1"/>
        <w:rPr>
          <w:rtl/>
        </w:rPr>
      </w:pPr>
      <w:r>
        <w:rPr>
          <w:rtl/>
        </w:rPr>
        <w:t>ما</w:t>
      </w:r>
      <w:r w:rsidR="0081747C">
        <w:rPr>
          <w:rFonts w:hint="cs"/>
          <w:rtl/>
        </w:rPr>
        <w:t xml:space="preserve"> </w:t>
      </w:r>
      <w:r w:rsidR="00B20730">
        <w:rPr>
          <w:rtl/>
        </w:rPr>
        <w:t>هو فن التحقيق</w:t>
      </w:r>
      <w:r w:rsidR="0081747C">
        <w:rPr>
          <w:rFonts w:hint="cs"/>
          <w:rtl/>
        </w:rPr>
        <w:t xml:space="preserve"> </w:t>
      </w:r>
      <w:r w:rsidR="00A8332B">
        <w:rPr>
          <w:rtl/>
        </w:rPr>
        <w:t>؟</w:t>
      </w:r>
    </w:p>
    <w:p w:rsidR="00B20730" w:rsidRDefault="00B20730" w:rsidP="00B20730">
      <w:pPr>
        <w:rPr>
          <w:rtl/>
        </w:rPr>
      </w:pPr>
      <w:r>
        <w:rPr>
          <w:rtl/>
        </w:rPr>
        <w:t>التحقيق لغة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التصديق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واثبات الحق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والرصانة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والتزي</w:t>
      </w:r>
      <w:r w:rsidR="00CB59F8">
        <w:rPr>
          <w:rtl/>
        </w:rPr>
        <w:t>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B59F8">
        <w:rPr>
          <w:rtl/>
        </w:rPr>
        <w:t xml:space="preserve">واحكام الشيء و </w:t>
      </w:r>
      <w:r w:rsidR="00127B2F">
        <w:rPr>
          <w:rtl/>
        </w:rPr>
        <w:br/>
      </w:r>
      <w:r w:rsidR="00CB59F8">
        <w:rPr>
          <w:rtl/>
        </w:rPr>
        <w:t xml:space="preserve">صحته </w:t>
      </w:r>
      <w:r w:rsidR="00CB59F8" w:rsidRPr="00CB59F8">
        <w:rPr>
          <w:rStyle w:val="rfdFootnotenum"/>
          <w:rtl/>
        </w:rPr>
        <w:t>(1)</w:t>
      </w:r>
      <w:r w:rsidR="00B86254">
        <w:rPr>
          <w:rFonts w:hint="cs"/>
          <w:rtl/>
        </w:rPr>
        <w:t>.</w:t>
      </w:r>
      <w:r w:rsidR="00CB59F8">
        <w:rPr>
          <w:rtl/>
        </w:rPr>
        <w:t>..</w:t>
      </w:r>
    </w:p>
    <w:p w:rsidR="00B20730" w:rsidRDefault="00B20730" w:rsidP="00AA2E22">
      <w:pPr>
        <w:rPr>
          <w:rtl/>
        </w:rPr>
      </w:pPr>
      <w:r>
        <w:rPr>
          <w:rtl/>
        </w:rPr>
        <w:t>وهو</w:t>
      </w:r>
      <w:r w:rsidR="00AA2E22">
        <w:rPr>
          <w:rFonts w:hint="cs"/>
          <w:rtl/>
        </w:rPr>
        <w:t xml:space="preserve"> </w:t>
      </w:r>
      <w:r w:rsidR="0081747C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كما ترى</w:t>
      </w:r>
      <w:r w:rsidR="00AA2E22">
        <w:rPr>
          <w:rFonts w:hint="cs"/>
          <w:rtl/>
        </w:rPr>
        <w:t xml:space="preserve"> </w:t>
      </w:r>
      <w:r w:rsidR="0081747C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ف</w:t>
      </w:r>
      <w:r w:rsidR="00B92818">
        <w:rPr>
          <w:rtl/>
        </w:rPr>
        <w:t>يه ما</w:t>
      </w:r>
      <w:r>
        <w:rPr>
          <w:rtl/>
        </w:rPr>
        <w:t>ينطبق على الفن المعروف حاليا</w:t>
      </w:r>
      <w:r w:rsidR="00F34BA0">
        <w:rPr>
          <w:rFonts w:hint="cs"/>
          <w:rtl/>
        </w:rPr>
        <w:t>ً</w:t>
      </w:r>
      <w:r>
        <w:rPr>
          <w:rtl/>
        </w:rPr>
        <w:t xml:space="preserve"> بهذا الاسم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27B2F">
        <w:rPr>
          <w:rtl/>
        </w:rPr>
        <w:br/>
      </w:r>
      <w:r>
        <w:rPr>
          <w:rtl/>
        </w:rPr>
        <w:t>فالتحقيق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إحكام النصوص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والتثبت من صحتها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وتزيينها بما يفك مغلقها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ويوضح</w:t>
      </w:r>
      <w:r w:rsidR="00127B2F">
        <w:rPr>
          <w:rFonts w:hint="cs"/>
          <w:rtl/>
        </w:rPr>
        <w:t xml:space="preserve"> </w:t>
      </w:r>
      <w:r w:rsidR="00127B2F">
        <w:rPr>
          <w:rtl/>
        </w:rPr>
        <w:br/>
      </w:r>
      <w:r>
        <w:rPr>
          <w:rtl/>
        </w:rPr>
        <w:t>غامضها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ويضيء معالمها... وهو</w:t>
      </w:r>
      <w:r w:rsidR="00AA2E22">
        <w:rPr>
          <w:rFonts w:hint="cs"/>
          <w:rtl/>
        </w:rPr>
        <w:t xml:space="preserve"> </w:t>
      </w:r>
      <w:r w:rsidR="0081747C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بعد</w:t>
      </w:r>
      <w:r w:rsidR="00AA2E22">
        <w:rPr>
          <w:rFonts w:hint="cs"/>
          <w:rtl/>
        </w:rPr>
        <w:t xml:space="preserve"> </w:t>
      </w:r>
      <w:r w:rsidR="0081747C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فن يستلزم الرصانة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واثبات الحق من </w:t>
      </w:r>
      <w:r w:rsidR="00127B2F">
        <w:rPr>
          <w:rtl/>
        </w:rPr>
        <w:br/>
      </w:r>
      <w:r>
        <w:rPr>
          <w:rtl/>
        </w:rPr>
        <w:t>النصوص ونفي غيره</w:t>
      </w:r>
      <w:r w:rsidR="00B86254">
        <w:rPr>
          <w:rtl/>
        </w:rPr>
        <w:t>.</w:t>
      </w:r>
    </w:p>
    <w:p w:rsidR="00B20730" w:rsidRDefault="00B20730" w:rsidP="00F34BA0">
      <w:pPr>
        <w:rPr>
          <w:rtl/>
        </w:rPr>
      </w:pPr>
      <w:r>
        <w:rPr>
          <w:rtl/>
        </w:rPr>
        <w:t>لكن</w:t>
      </w:r>
      <w:r w:rsidR="00F34BA0">
        <w:rPr>
          <w:rFonts w:hint="cs"/>
          <w:rtl/>
        </w:rPr>
        <w:t>ّ</w:t>
      </w:r>
      <w:r>
        <w:rPr>
          <w:rtl/>
        </w:rPr>
        <w:t xml:space="preserve"> سلفنا لم يستعملوا هذه الكلمة للدلالة عليه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بل استعملوا بدلها كلمة </w:t>
      </w:r>
      <w:r w:rsidR="00127B2F">
        <w:rPr>
          <w:rtl/>
        </w:rPr>
        <w:br/>
      </w:r>
      <w:r>
        <w:rPr>
          <w:rtl/>
        </w:rPr>
        <w:t>(التحرير)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جاء في القاموس المحيط وغيره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تحرير الكتاب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خلوصه وتقويمه </w:t>
      </w:r>
      <w:r w:rsidRPr="00CB59F8">
        <w:rPr>
          <w:rStyle w:val="rfdFootnotenum"/>
          <w:rtl/>
        </w:rPr>
        <w:t>(2)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وقال </w:t>
      </w:r>
      <w:r w:rsidR="00127B2F">
        <w:rPr>
          <w:rtl/>
        </w:rPr>
        <w:br/>
      </w:r>
      <w:r w:rsidR="00F34BA0">
        <w:rPr>
          <w:rtl/>
        </w:rPr>
        <w:t>أبو</w:t>
      </w:r>
      <w:r>
        <w:rPr>
          <w:rtl/>
        </w:rPr>
        <w:t>بكر الصولي في (أدب الكتاب)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تحرير الكتاب خلوصه</w:t>
      </w:r>
      <w:r w:rsidR="009042EF">
        <w:rPr>
          <w:rtl/>
        </w:rPr>
        <w:t xml:space="preserve"> </w:t>
      </w:r>
      <w:r>
        <w:rPr>
          <w:rtl/>
        </w:rPr>
        <w:t xml:space="preserve">كأنه خلص من النسخ </w:t>
      </w:r>
      <w:r w:rsidR="00127B2F">
        <w:rPr>
          <w:rtl/>
        </w:rPr>
        <w:br/>
      </w:r>
      <w:r>
        <w:rPr>
          <w:rtl/>
        </w:rPr>
        <w:t xml:space="preserve">التي حرر عليها وصفا عن كدرها </w:t>
      </w:r>
      <w:r w:rsidRPr="00CB59F8">
        <w:rPr>
          <w:rStyle w:val="rfdFootnotenum"/>
          <w:rtl/>
        </w:rPr>
        <w:t>(3)</w:t>
      </w:r>
      <w:r w:rsidR="00B86254">
        <w:rPr>
          <w:rtl/>
        </w:rPr>
        <w:t>.</w:t>
      </w:r>
    </w:p>
    <w:p w:rsidR="00CB59F8" w:rsidRDefault="00B20730" w:rsidP="00AA2E22">
      <w:pPr>
        <w:rPr>
          <w:rtl/>
        </w:rPr>
      </w:pPr>
      <w:r>
        <w:rPr>
          <w:rtl/>
        </w:rPr>
        <w:t>وعلى أي حال فقد شاعت</w:t>
      </w:r>
      <w:r w:rsidR="00AA2E22">
        <w:rPr>
          <w:rFonts w:hint="cs"/>
          <w:rtl/>
        </w:rPr>
        <w:t xml:space="preserve"> </w:t>
      </w:r>
      <w:r w:rsidR="0081747C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في هذه ال</w:t>
      </w:r>
      <w:r w:rsidR="00F34BA0">
        <w:rPr>
          <w:rFonts w:hint="cs"/>
          <w:rtl/>
        </w:rPr>
        <w:t>أ</w:t>
      </w:r>
      <w:r>
        <w:rPr>
          <w:rtl/>
        </w:rPr>
        <w:t>واخر</w:t>
      </w:r>
      <w:r w:rsidR="00AA2E22">
        <w:rPr>
          <w:rFonts w:hint="cs"/>
          <w:rtl/>
        </w:rPr>
        <w:t xml:space="preserve"> </w:t>
      </w:r>
      <w:r w:rsidR="0081747C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لفظة التحقيق و</w:t>
      </w:r>
      <w:r w:rsidR="00F34BA0">
        <w:rPr>
          <w:rFonts w:hint="cs"/>
          <w:rtl/>
        </w:rPr>
        <w:t xml:space="preserve"> </w:t>
      </w:r>
      <w:r>
        <w:rPr>
          <w:rtl/>
        </w:rPr>
        <w:t>ذاعت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27B2F">
        <w:rPr>
          <w:rtl/>
        </w:rPr>
        <w:br/>
      </w:r>
      <w:r>
        <w:rPr>
          <w:rtl/>
        </w:rPr>
        <w:t>وأصبحت مصطلحا</w:t>
      </w:r>
      <w:r w:rsidR="00F34BA0">
        <w:rPr>
          <w:rFonts w:hint="cs"/>
          <w:rtl/>
        </w:rPr>
        <w:t>ً</w:t>
      </w:r>
      <w:r w:rsidR="00B92818">
        <w:rPr>
          <w:rtl/>
        </w:rPr>
        <w:t xml:space="preserve"> ينصرف الذهن عند ذكرها الى ما</w:t>
      </w:r>
      <w:r>
        <w:rPr>
          <w:rtl/>
        </w:rPr>
        <w:t>نحن بصدده</w:t>
      </w:r>
      <w:r w:rsidR="00B86254">
        <w:rPr>
          <w:rtl/>
        </w:rPr>
        <w:t>.</w:t>
      </w:r>
      <w:r w:rsidR="00F34BA0">
        <w:rPr>
          <w:rtl/>
        </w:rPr>
        <w:t>.</w:t>
      </w:r>
      <w:r>
        <w:rPr>
          <w:rtl/>
        </w:rPr>
        <w:t xml:space="preserve"> ومعلوم أن </w:t>
      </w:r>
      <w:r w:rsidR="00127B2F">
        <w:rPr>
          <w:rtl/>
        </w:rPr>
        <w:br/>
      </w:r>
      <w:r w:rsidR="00B92818">
        <w:rPr>
          <w:rtl/>
        </w:rPr>
        <w:t>لا</w:t>
      </w:r>
      <w:r>
        <w:rPr>
          <w:rtl/>
        </w:rPr>
        <w:t>مشاحة في الاصطلاح</w:t>
      </w:r>
      <w:r w:rsidR="00B86254">
        <w:rPr>
          <w:rtl/>
        </w:rPr>
        <w:t>.</w:t>
      </w:r>
    </w:p>
    <w:p w:rsidR="00036FA1" w:rsidRPr="000F07EF" w:rsidRDefault="00036FA1" w:rsidP="0081747C">
      <w:pPr>
        <w:pStyle w:val="rfdLine"/>
        <w:rPr>
          <w:rtl/>
        </w:rPr>
      </w:pPr>
      <w:r>
        <w:rPr>
          <w:rFonts w:hint="cs"/>
          <w:rtl/>
        </w:rPr>
        <w:t>.............</w:t>
      </w:r>
      <w:r w:rsidR="0081747C">
        <w:rPr>
          <w:rFonts w:hint="cs"/>
          <w:rtl/>
        </w:rPr>
        <w:t>......</w:t>
      </w:r>
      <w:r>
        <w:rPr>
          <w:rFonts w:hint="cs"/>
          <w:rtl/>
        </w:rPr>
        <w:t>...............................................................................</w:t>
      </w:r>
    </w:p>
    <w:p w:rsidR="00B20730" w:rsidRPr="0046697A" w:rsidRDefault="00CB59F8" w:rsidP="0046697A">
      <w:pPr>
        <w:rPr>
          <w:rStyle w:val="rfdFootnote"/>
          <w:rtl/>
        </w:rPr>
      </w:pPr>
      <w:r w:rsidRPr="0046697A">
        <w:rPr>
          <w:rStyle w:val="rfdFootnote"/>
          <w:rFonts w:hint="cs"/>
          <w:rtl/>
        </w:rPr>
        <w:t xml:space="preserve">(1) </w:t>
      </w:r>
      <w:r w:rsidR="00B20730" w:rsidRPr="0046697A">
        <w:rPr>
          <w:rStyle w:val="rfdFootnote"/>
          <w:rtl/>
        </w:rPr>
        <w:t>انظر لسان العرب (حقق)</w:t>
      </w:r>
      <w:r w:rsidR="008618E0" w:rsidRPr="0046697A">
        <w:rPr>
          <w:rStyle w:val="rfdFootnote"/>
          <w:rtl/>
        </w:rPr>
        <w:t>،</w:t>
      </w:r>
      <w:r w:rsidR="009042EF" w:rsidRPr="0046697A">
        <w:rPr>
          <w:rStyle w:val="rfdFootnote"/>
          <w:rtl/>
        </w:rPr>
        <w:t xml:space="preserve"> </w:t>
      </w:r>
      <w:r w:rsidR="00B20730" w:rsidRPr="0046697A">
        <w:rPr>
          <w:rStyle w:val="rfdFootnote"/>
          <w:rtl/>
        </w:rPr>
        <w:t>معجم مقاييس اللغة (حق)</w:t>
      </w:r>
      <w:r w:rsidR="00B86254" w:rsidRPr="0046697A">
        <w:rPr>
          <w:rStyle w:val="rfdFootnote"/>
          <w:rtl/>
        </w:rPr>
        <w:t>.</w:t>
      </w:r>
    </w:p>
    <w:p w:rsidR="00B20730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(2) القاموس المحيط (حرر)</w:t>
      </w:r>
      <w:r w:rsidR="00B86254" w:rsidRPr="0046697A">
        <w:rPr>
          <w:rStyle w:val="rfdFootnote"/>
          <w:rtl/>
        </w:rPr>
        <w:t>.</w:t>
      </w:r>
    </w:p>
    <w:p w:rsidR="00CB59F8" w:rsidRPr="0046697A" w:rsidRDefault="00B20730" w:rsidP="0046697A">
      <w:pPr>
        <w:rPr>
          <w:rStyle w:val="rfdFootnote"/>
          <w:rtl/>
        </w:rPr>
      </w:pPr>
      <w:r w:rsidRPr="0046697A">
        <w:rPr>
          <w:rStyle w:val="rfdFootnote"/>
          <w:rtl/>
        </w:rPr>
        <w:t>(3) أدب الكتاب</w:t>
      </w:r>
      <w:r w:rsidR="008618E0" w:rsidRPr="0046697A">
        <w:rPr>
          <w:rStyle w:val="rfdFootnote"/>
          <w:rtl/>
        </w:rPr>
        <w:t>:</w:t>
      </w:r>
      <w:r w:rsidR="00A560B7" w:rsidRPr="0046697A">
        <w:rPr>
          <w:rStyle w:val="rfdFootnote"/>
          <w:rtl/>
        </w:rPr>
        <w:t xml:space="preserve"> </w:t>
      </w:r>
      <w:r w:rsidRPr="0046697A">
        <w:rPr>
          <w:rStyle w:val="rfdFootnote"/>
          <w:rtl/>
        </w:rPr>
        <w:t>26</w:t>
      </w:r>
      <w:r w:rsidR="00B86254" w:rsidRPr="0046697A">
        <w:rPr>
          <w:rStyle w:val="rfdFootnote"/>
          <w:rtl/>
        </w:rPr>
        <w:t>.</w:t>
      </w:r>
    </w:p>
    <w:p w:rsidR="00B20730" w:rsidRPr="00CB59F8" w:rsidRDefault="00C2777A" w:rsidP="00CB59F8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هذا بعض ما يتعلق باللفظ لغة...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وقد اختلف المعنيون بالمراد </w:t>
      </w:r>
      <w:r w:rsidR="00CB59F8">
        <w:rPr>
          <w:rtl/>
        </w:rPr>
        <w:t>من التحقيق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فمنهم من اقتصر على أنه ضبط النص فحسب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ومنهم من زاد عليه توضيح الغوامض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وتخريج النصوص من مصادرها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وصنع</w:t>
      </w:r>
      <w:r w:rsidR="00127B2F">
        <w:rPr>
          <w:rFonts w:hint="cs"/>
          <w:rtl/>
        </w:rPr>
        <w:t xml:space="preserve"> </w:t>
      </w:r>
      <w:r w:rsidR="00127B2F">
        <w:rPr>
          <w:rtl/>
        </w:rPr>
        <w:br/>
      </w:r>
      <w:r>
        <w:rPr>
          <w:rtl/>
        </w:rPr>
        <w:t>الفهارس</w:t>
      </w:r>
      <w:r w:rsidR="00B86254">
        <w:rPr>
          <w:rtl/>
        </w:rPr>
        <w:t>.</w:t>
      </w:r>
      <w:r>
        <w:rPr>
          <w:rtl/>
        </w:rPr>
        <w:t>.. ومتابعة الكتاب تصحيحا</w:t>
      </w:r>
      <w:r w:rsidR="000B4848">
        <w:rPr>
          <w:rFonts w:hint="cs"/>
          <w:rtl/>
        </w:rPr>
        <w:t>ً</w:t>
      </w:r>
      <w:r>
        <w:rPr>
          <w:rtl/>
        </w:rPr>
        <w:t xml:space="preserve"> و</w:t>
      </w:r>
      <w:r w:rsidR="00B92818">
        <w:rPr>
          <w:rFonts w:hint="cs"/>
          <w:rtl/>
        </w:rPr>
        <w:t xml:space="preserve"> </w:t>
      </w:r>
      <w:r>
        <w:rPr>
          <w:rtl/>
        </w:rPr>
        <w:t>تنقيحا</w:t>
      </w:r>
      <w:r w:rsidR="000B4848">
        <w:rPr>
          <w:rFonts w:hint="cs"/>
          <w:rtl/>
        </w:rPr>
        <w:t>ً</w:t>
      </w:r>
      <w:r>
        <w:rPr>
          <w:rtl/>
        </w:rPr>
        <w:t xml:space="preserve"> حتى يخرج من المطبعة ويصل الى يد </w:t>
      </w:r>
      <w:r w:rsidR="00127B2F">
        <w:rPr>
          <w:rtl/>
        </w:rPr>
        <w:br/>
      </w:r>
      <w:r>
        <w:rPr>
          <w:rtl/>
        </w:rPr>
        <w:t>القارىء</w:t>
      </w:r>
      <w:r w:rsidR="00B86254">
        <w:rPr>
          <w:rtl/>
        </w:rPr>
        <w:t>.</w:t>
      </w:r>
    </w:p>
    <w:p w:rsidR="00B20730" w:rsidRDefault="00B20730" w:rsidP="00AA2E22">
      <w:pPr>
        <w:rPr>
          <w:rtl/>
        </w:rPr>
      </w:pPr>
      <w:r>
        <w:rPr>
          <w:rtl/>
        </w:rPr>
        <w:t>ومنهم من زاد</w:t>
      </w:r>
      <w:r w:rsidR="00AA2E22">
        <w:rPr>
          <w:rFonts w:hint="cs"/>
          <w:rtl/>
        </w:rPr>
        <w:t xml:space="preserve"> </w:t>
      </w:r>
      <w:r w:rsidR="00D117AD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على هذا كله</w:t>
      </w:r>
      <w:r w:rsidR="00AA2E22">
        <w:rPr>
          <w:rFonts w:hint="cs"/>
          <w:rtl/>
        </w:rPr>
        <w:t xml:space="preserve"> </w:t>
      </w:r>
      <w:r w:rsidR="00D117AD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متابعة المحقق لكتابه بعد الطبعة الاولى صقل</w:t>
      </w:r>
      <w:r w:rsidR="000B4848">
        <w:rPr>
          <w:rFonts w:hint="cs"/>
          <w:rtl/>
        </w:rPr>
        <w:t>ً</w:t>
      </w:r>
      <w:r>
        <w:rPr>
          <w:rtl/>
        </w:rPr>
        <w:t xml:space="preserve">ا </w:t>
      </w:r>
      <w:r w:rsidR="00127B2F">
        <w:rPr>
          <w:rtl/>
        </w:rPr>
        <w:br/>
      </w:r>
      <w:r>
        <w:rPr>
          <w:rtl/>
        </w:rPr>
        <w:t>وتجميل</w:t>
      </w:r>
      <w:r w:rsidR="00CC69F8">
        <w:rPr>
          <w:rFonts w:hint="cs"/>
          <w:rtl/>
        </w:rPr>
        <w:t>ً</w:t>
      </w:r>
      <w:r>
        <w:rPr>
          <w:rtl/>
        </w:rPr>
        <w:t>ا و</w:t>
      </w:r>
      <w:r w:rsidR="00B92818">
        <w:rPr>
          <w:rFonts w:hint="cs"/>
          <w:rtl/>
        </w:rPr>
        <w:t xml:space="preserve"> </w:t>
      </w:r>
      <w:r>
        <w:rPr>
          <w:rtl/>
        </w:rPr>
        <w:t>تهذيبا</w:t>
      </w:r>
      <w:r w:rsidR="00CC69F8">
        <w:rPr>
          <w:rFonts w:hint="cs"/>
          <w:rtl/>
        </w:rPr>
        <w:t>ً</w:t>
      </w:r>
      <w:r>
        <w:rPr>
          <w:rtl/>
        </w:rPr>
        <w:t>...</w:t>
      </w:r>
    </w:p>
    <w:p w:rsidR="00B20730" w:rsidRDefault="00B20730" w:rsidP="00B20730">
      <w:pPr>
        <w:rPr>
          <w:rtl/>
        </w:rPr>
      </w:pPr>
      <w:r>
        <w:rPr>
          <w:rtl/>
        </w:rPr>
        <w:t>والجميع مصيبون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وكل منهم عب</w:t>
      </w:r>
      <w:r w:rsidR="00CC69F8">
        <w:rPr>
          <w:rFonts w:hint="cs"/>
          <w:rtl/>
        </w:rPr>
        <w:t>ّ</w:t>
      </w:r>
      <w:r>
        <w:rPr>
          <w:rtl/>
        </w:rPr>
        <w:t>ر عن رؤية خاصة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والحق أن للتحقيق درجات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أولها ضبط النص</w:t>
      </w:r>
      <w:r w:rsidR="00B86254">
        <w:rPr>
          <w:rtl/>
        </w:rPr>
        <w:t>.</w:t>
      </w:r>
      <w:r>
        <w:rPr>
          <w:rtl/>
        </w:rPr>
        <w:t>.. ثم يرتقي المحقق صعدا</w:t>
      </w:r>
      <w:r w:rsidR="00CC69F8">
        <w:rPr>
          <w:rFonts w:hint="cs"/>
          <w:rtl/>
        </w:rPr>
        <w:t>ً</w:t>
      </w:r>
      <w:r>
        <w:rPr>
          <w:rtl/>
        </w:rPr>
        <w:t xml:space="preserve"> في </w:t>
      </w:r>
      <w:r w:rsidR="00127B2F">
        <w:rPr>
          <w:rtl/>
        </w:rPr>
        <w:br/>
      </w:r>
      <w:r>
        <w:rPr>
          <w:rtl/>
        </w:rPr>
        <w:t>سلم هذا الفن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أما التخريج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وتوضيح الغوامض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وصنع الفهارس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ومتابعة الكتاب</w:t>
      </w:r>
      <w:r w:rsidR="00B86254">
        <w:rPr>
          <w:rtl/>
        </w:rPr>
        <w:t>.</w:t>
      </w:r>
      <w:r>
        <w:rPr>
          <w:rtl/>
        </w:rPr>
        <w:t xml:space="preserve">.. فهي </w:t>
      </w:r>
      <w:r w:rsidR="00127B2F">
        <w:rPr>
          <w:rtl/>
        </w:rPr>
        <w:br/>
      </w:r>
      <w:r>
        <w:rPr>
          <w:rtl/>
        </w:rPr>
        <w:t>من لوازم التحقيق و</w:t>
      </w:r>
      <w:r w:rsidR="00CC69F8">
        <w:rPr>
          <w:rFonts w:hint="cs"/>
          <w:rtl/>
        </w:rPr>
        <w:t xml:space="preserve"> </w:t>
      </w:r>
      <w:r>
        <w:rPr>
          <w:rtl/>
        </w:rPr>
        <w:t>مكملاته</w:t>
      </w:r>
      <w:r w:rsidR="00B86254">
        <w:rPr>
          <w:rtl/>
        </w:rPr>
        <w:t>.</w:t>
      </w:r>
    </w:p>
    <w:p w:rsidR="00B20730" w:rsidRDefault="00B92818" w:rsidP="00B20730">
      <w:pPr>
        <w:rPr>
          <w:rtl/>
        </w:rPr>
      </w:pPr>
      <w:r>
        <w:rPr>
          <w:rtl/>
        </w:rPr>
        <w:t>ولا</w:t>
      </w:r>
      <w:r w:rsidR="00B20730">
        <w:rPr>
          <w:rtl/>
        </w:rPr>
        <w:t>يظن القارىء العزيز أن ضبط النص أمر هين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فهو من أعضل المعضلات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27B2F">
        <w:rPr>
          <w:rtl/>
        </w:rPr>
        <w:br/>
      </w:r>
      <w:r w:rsidR="00B20730">
        <w:rPr>
          <w:rtl/>
        </w:rPr>
        <w:t>ودون الوصول إليه خرط القتاد</w:t>
      </w:r>
      <w:r w:rsidR="00B86254">
        <w:rPr>
          <w:rtl/>
        </w:rPr>
        <w:t>.</w:t>
      </w:r>
      <w:r w:rsidR="00B20730">
        <w:rPr>
          <w:rtl/>
        </w:rPr>
        <w:t>.. فهو يتطلب من المحقق موسوعية تراثية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وسليقة </w:t>
      </w:r>
      <w:r w:rsidR="00127B2F">
        <w:rPr>
          <w:rtl/>
        </w:rPr>
        <w:br/>
      </w:r>
      <w:r w:rsidR="00B20730">
        <w:rPr>
          <w:rtl/>
        </w:rPr>
        <w:t>لغوية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ودقة ملاحظة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وفضل ذكاء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وحافظة سليمة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وذ</w:t>
      </w:r>
      <w:r w:rsidR="00CB59F8">
        <w:rPr>
          <w:rtl/>
        </w:rPr>
        <w:t>وقا</w:t>
      </w:r>
      <w:r w:rsidR="00CC69F8">
        <w:rPr>
          <w:rFonts w:hint="cs"/>
          <w:rtl/>
        </w:rPr>
        <w:t>ً</w:t>
      </w:r>
      <w:r w:rsidR="00CB59F8">
        <w:rPr>
          <w:rtl/>
        </w:rPr>
        <w:t xml:space="preserve"> جميلا</w:t>
      </w:r>
      <w:r w:rsidR="00CC69F8">
        <w:rPr>
          <w:rFonts w:hint="cs"/>
          <w:rtl/>
        </w:rPr>
        <w:t>ً</w:t>
      </w:r>
      <w:r w:rsidR="00B86254">
        <w:rPr>
          <w:rtl/>
        </w:rPr>
        <w:t>.</w:t>
      </w:r>
      <w:r w:rsidR="00CB59F8">
        <w:rPr>
          <w:rtl/>
        </w:rPr>
        <w:t>.. وصبراً وج</w:t>
      </w:r>
      <w:r w:rsidR="00CC69F8">
        <w:rPr>
          <w:rFonts w:hint="cs"/>
          <w:rtl/>
        </w:rPr>
        <w:t>َ</w:t>
      </w:r>
      <w:r w:rsidR="00CB59F8">
        <w:rPr>
          <w:rtl/>
        </w:rPr>
        <w:t>ل</w:t>
      </w:r>
      <w:r w:rsidR="00CC69F8">
        <w:rPr>
          <w:rFonts w:hint="cs"/>
          <w:rtl/>
        </w:rPr>
        <w:t>َ</w:t>
      </w:r>
      <w:r w:rsidR="00CB59F8">
        <w:rPr>
          <w:rtl/>
        </w:rPr>
        <w:t>دا</w:t>
      </w:r>
      <w:r w:rsidR="00CC69F8">
        <w:rPr>
          <w:rFonts w:hint="cs"/>
          <w:rtl/>
        </w:rPr>
        <w:t>ً</w:t>
      </w:r>
      <w:r w:rsidR="00B86254">
        <w:rPr>
          <w:rtl/>
        </w:rPr>
        <w:t>.</w:t>
      </w:r>
      <w:r w:rsidR="00CB59F8">
        <w:rPr>
          <w:rtl/>
        </w:rPr>
        <w:t>..</w:t>
      </w:r>
    </w:p>
    <w:p w:rsidR="00B20730" w:rsidRDefault="00B20730" w:rsidP="00B20730">
      <w:pPr>
        <w:rPr>
          <w:rtl/>
        </w:rPr>
      </w:pPr>
      <w:r>
        <w:rPr>
          <w:rtl/>
        </w:rPr>
        <w:t>وقديما</w:t>
      </w:r>
      <w:r w:rsidR="00CC69F8">
        <w:rPr>
          <w:rFonts w:hint="cs"/>
          <w:rtl/>
        </w:rPr>
        <w:t>ً</w:t>
      </w:r>
      <w:r>
        <w:rPr>
          <w:rtl/>
        </w:rPr>
        <w:t xml:space="preserve"> قيل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تأليف كتاب أهون من إصلاحه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وبكلمة مختصرة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C69F8">
        <w:rPr>
          <w:rtl/>
        </w:rPr>
        <w:t>التحقيق هو</w:t>
      </w:r>
      <w:r w:rsidR="00CC69F8">
        <w:rPr>
          <w:rFonts w:hint="cs"/>
          <w:rtl/>
        </w:rPr>
        <w:t xml:space="preserve"> </w:t>
      </w:r>
      <w:r>
        <w:rPr>
          <w:rtl/>
        </w:rPr>
        <w:t>فن إحياء الكتاب المخطوط</w:t>
      </w:r>
      <w:r w:rsidR="00B86254">
        <w:rPr>
          <w:rtl/>
        </w:rPr>
        <w:t>.</w:t>
      </w:r>
    </w:p>
    <w:p w:rsidR="00CB59F8" w:rsidRDefault="00B20730" w:rsidP="00F24862">
      <w:pPr>
        <w:rPr>
          <w:rtl/>
        </w:rPr>
      </w:pPr>
      <w:r>
        <w:rPr>
          <w:rtl/>
        </w:rPr>
        <w:t>والحياة</w:t>
      </w:r>
      <w:r w:rsidR="00F24862">
        <w:rPr>
          <w:rFonts w:hint="cs"/>
          <w:rtl/>
        </w:rPr>
        <w:t xml:space="preserve"> </w:t>
      </w:r>
      <w:r w:rsidR="00D117AD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>كما هو معلوم</w:t>
      </w:r>
      <w:r w:rsidR="00F24862">
        <w:rPr>
          <w:rFonts w:hint="cs"/>
          <w:rtl/>
        </w:rPr>
        <w:t xml:space="preserve"> </w:t>
      </w:r>
      <w:r w:rsidR="00D117AD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>درجات بعضه</w:t>
      </w:r>
      <w:r w:rsidR="00CC69F8">
        <w:rPr>
          <w:rFonts w:hint="cs"/>
          <w:rtl/>
        </w:rPr>
        <w:t>ا</w:t>
      </w:r>
      <w:r>
        <w:rPr>
          <w:rtl/>
        </w:rPr>
        <w:t xml:space="preserve"> </w:t>
      </w:r>
      <w:r w:rsidRPr="00263E63">
        <w:rPr>
          <w:rtl/>
        </w:rPr>
        <w:t>أعلى</w:t>
      </w:r>
      <w:r w:rsidR="00CC69F8" w:rsidRPr="00263E63">
        <w:rPr>
          <w:rtl/>
        </w:rPr>
        <w:t>ٰ</w:t>
      </w:r>
      <w:r>
        <w:rPr>
          <w:rtl/>
        </w:rPr>
        <w:t xml:space="preserve"> من بعض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فحياة مريضة </w:t>
      </w:r>
      <w:r w:rsidR="00127B2F">
        <w:rPr>
          <w:rtl/>
        </w:rPr>
        <w:br/>
      </w:r>
      <w:r>
        <w:rPr>
          <w:rtl/>
        </w:rPr>
        <w:t>عاجزة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وحياة سليمة تتمتع بالصحة والعافية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وحياة فيها</w:t>
      </w:r>
      <w:r w:rsidR="00D117AD">
        <w:rPr>
          <w:rFonts w:hint="cs"/>
          <w:rtl/>
        </w:rPr>
        <w:t xml:space="preserve"> ـ </w:t>
      </w:r>
      <w:r>
        <w:rPr>
          <w:rtl/>
        </w:rPr>
        <w:t xml:space="preserve">مع هذا </w:t>
      </w:r>
      <w:r w:rsidR="00D117AD">
        <w:rPr>
          <w:rFonts w:hint="cs"/>
          <w:rtl/>
        </w:rPr>
        <w:t>ـ</w:t>
      </w:r>
      <w:r>
        <w:rPr>
          <w:rtl/>
        </w:rPr>
        <w:t xml:space="preserve"> رواء وجمال</w:t>
      </w:r>
      <w:r w:rsidR="00B86254">
        <w:rPr>
          <w:rtl/>
        </w:rPr>
        <w:t>.</w:t>
      </w:r>
    </w:p>
    <w:p w:rsidR="00B20730" w:rsidRDefault="00CB59F8" w:rsidP="00CB59F8">
      <w:pPr>
        <w:pStyle w:val="rfdBold1"/>
        <w:rPr>
          <w:rtl/>
        </w:rPr>
      </w:pPr>
      <w:r>
        <w:rPr>
          <w:rtl/>
        </w:rPr>
        <w:t>قدم هذا الفن عندنا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الا</w:t>
      </w:r>
      <w:r w:rsidR="00CC69F8">
        <w:rPr>
          <w:rFonts w:hint="cs"/>
          <w:rtl/>
        </w:rPr>
        <w:t>ُ</w:t>
      </w:r>
      <w:r>
        <w:rPr>
          <w:rtl/>
        </w:rPr>
        <w:t>مة المسلمة هي الا</w:t>
      </w:r>
      <w:r w:rsidR="00CC69F8">
        <w:rPr>
          <w:rFonts w:hint="cs"/>
          <w:rtl/>
        </w:rPr>
        <w:t>ُ</w:t>
      </w:r>
      <w:r>
        <w:rPr>
          <w:rtl/>
        </w:rPr>
        <w:t>مة الوسط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CC69F8">
        <w:rPr>
          <w:rFonts w:hint="cs"/>
          <w:rtl/>
        </w:rPr>
        <w:t xml:space="preserve"> </w:t>
      </w:r>
      <w:r>
        <w:rPr>
          <w:rtl/>
        </w:rPr>
        <w:t>هي ا</w:t>
      </w:r>
      <w:r w:rsidR="00CC69F8">
        <w:rPr>
          <w:rFonts w:hint="cs"/>
          <w:rtl/>
        </w:rPr>
        <w:t>ُ</w:t>
      </w:r>
      <w:r>
        <w:rPr>
          <w:rtl/>
        </w:rPr>
        <w:t>مة الخير وخير الا</w:t>
      </w:r>
      <w:r w:rsidR="00CC69F8">
        <w:rPr>
          <w:rFonts w:hint="cs"/>
          <w:rtl/>
        </w:rPr>
        <w:t>ُ</w:t>
      </w:r>
      <w:r>
        <w:rPr>
          <w:rtl/>
        </w:rPr>
        <w:t>مم</w:t>
      </w:r>
      <w:r w:rsidR="00B86254">
        <w:rPr>
          <w:rtl/>
        </w:rPr>
        <w:t>.</w:t>
      </w:r>
      <w:r>
        <w:rPr>
          <w:rtl/>
        </w:rPr>
        <w:t xml:space="preserve">.. ذلك من </w:t>
      </w:r>
      <w:r w:rsidR="00127B2F">
        <w:rPr>
          <w:rtl/>
        </w:rPr>
        <w:br/>
      </w:r>
      <w:r w:rsidR="00B92818">
        <w:rPr>
          <w:rtl/>
        </w:rPr>
        <w:t>فضل</w:t>
      </w:r>
      <w:r w:rsidR="00B92818">
        <w:rPr>
          <w:rFonts w:hint="cs"/>
          <w:rtl/>
        </w:rPr>
        <w:t xml:space="preserve"> </w:t>
      </w:r>
      <w:r>
        <w:rPr>
          <w:rtl/>
        </w:rPr>
        <w:t>الله علينا</w:t>
      </w:r>
      <w:r w:rsidR="00B86254">
        <w:rPr>
          <w:rtl/>
        </w:rPr>
        <w:t>.</w:t>
      </w:r>
      <w:r>
        <w:rPr>
          <w:rtl/>
        </w:rPr>
        <w:t>.. وبفضل الهداة المعصومين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محمد وآله الميامين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صلوات الله عليهم </w:t>
      </w:r>
      <w:r w:rsidR="00127B2F">
        <w:rPr>
          <w:rtl/>
        </w:rPr>
        <w:br/>
      </w:r>
      <w:r>
        <w:rPr>
          <w:rtl/>
        </w:rPr>
        <w:t>أجمعين</w:t>
      </w:r>
      <w:r w:rsidR="00B86254">
        <w:rPr>
          <w:rtl/>
        </w:rPr>
        <w:t>.</w:t>
      </w:r>
    </w:p>
    <w:p w:rsidR="00B20730" w:rsidRDefault="00B20730" w:rsidP="00CC69F8">
      <w:pPr>
        <w:rPr>
          <w:rtl/>
        </w:rPr>
      </w:pPr>
      <w:r>
        <w:rPr>
          <w:rtl/>
        </w:rPr>
        <w:t>فالا</w:t>
      </w:r>
      <w:r w:rsidR="00CC69F8">
        <w:rPr>
          <w:rFonts w:hint="cs"/>
          <w:rtl/>
        </w:rPr>
        <w:t>ُ</w:t>
      </w:r>
      <w:r>
        <w:rPr>
          <w:rtl/>
        </w:rPr>
        <w:t>مة العربية ا</w:t>
      </w:r>
      <w:r w:rsidR="00CC69F8">
        <w:rPr>
          <w:rFonts w:hint="cs"/>
          <w:rtl/>
        </w:rPr>
        <w:t>ُ</w:t>
      </w:r>
      <w:r>
        <w:rPr>
          <w:rtl/>
        </w:rPr>
        <w:t>مة ا</w:t>
      </w:r>
      <w:r w:rsidR="00CC69F8">
        <w:rPr>
          <w:rFonts w:hint="cs"/>
          <w:rtl/>
        </w:rPr>
        <w:t>ُ</w:t>
      </w:r>
      <w:r>
        <w:rPr>
          <w:rtl/>
        </w:rPr>
        <w:t>م</w:t>
      </w:r>
      <w:r w:rsidR="00CC69F8">
        <w:rPr>
          <w:rFonts w:hint="cs"/>
          <w:rtl/>
        </w:rPr>
        <w:t>ّ</w:t>
      </w:r>
      <w:r>
        <w:rPr>
          <w:rtl/>
        </w:rPr>
        <w:t>ي</w:t>
      </w:r>
      <w:r w:rsidR="00CC69F8">
        <w:rPr>
          <w:rFonts w:hint="cs"/>
          <w:rtl/>
        </w:rPr>
        <w:t>ّ</w:t>
      </w:r>
      <w:r>
        <w:rPr>
          <w:rtl/>
        </w:rPr>
        <w:t>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تعتمد الرواية والحافظة في نقل علومها من جيل الى </w:t>
      </w:r>
      <w:r w:rsidR="00127B2F">
        <w:rPr>
          <w:rtl/>
        </w:rPr>
        <w:br/>
      </w:r>
      <w:r>
        <w:rPr>
          <w:rtl/>
        </w:rPr>
        <w:t>جيل</w:t>
      </w:r>
      <w:r w:rsidR="00B86254">
        <w:rPr>
          <w:rtl/>
        </w:rPr>
        <w:t>.</w:t>
      </w:r>
      <w:r>
        <w:rPr>
          <w:rtl/>
        </w:rPr>
        <w:t>.. وجاءت الرحمة المهداة للعالمين متمثلة في الرسول ال</w:t>
      </w:r>
      <w:r w:rsidR="00CC69F8">
        <w:rPr>
          <w:rFonts w:hint="cs"/>
          <w:rtl/>
        </w:rPr>
        <w:t>أ</w:t>
      </w:r>
      <w:r>
        <w:rPr>
          <w:rtl/>
        </w:rPr>
        <w:t>عظم صل</w:t>
      </w:r>
      <w:r w:rsidR="00CC69F8">
        <w:rPr>
          <w:rFonts w:hint="cs"/>
          <w:rtl/>
        </w:rPr>
        <w:t>ّ</w:t>
      </w:r>
      <w:r>
        <w:rPr>
          <w:rtl/>
        </w:rPr>
        <w:t>ى الله عليه و</w:t>
      </w:r>
      <w:r w:rsidR="00CC69F8">
        <w:rPr>
          <w:rFonts w:hint="cs"/>
          <w:rtl/>
        </w:rPr>
        <w:t xml:space="preserve"> </w:t>
      </w:r>
      <w:r>
        <w:rPr>
          <w:rtl/>
        </w:rPr>
        <w:t xml:space="preserve">آله </w:t>
      </w:r>
      <w:r w:rsidR="00127B2F">
        <w:rPr>
          <w:rtl/>
        </w:rPr>
        <w:br/>
      </w:r>
      <w:r>
        <w:rPr>
          <w:rtl/>
        </w:rPr>
        <w:t>فأخرج هذه الا</w:t>
      </w:r>
      <w:r w:rsidR="00CC69F8">
        <w:rPr>
          <w:rFonts w:hint="cs"/>
          <w:rtl/>
        </w:rPr>
        <w:t>ُ</w:t>
      </w:r>
      <w:r>
        <w:rPr>
          <w:rtl/>
        </w:rPr>
        <w:t>مة من الظلمات الى النور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 ظلمات الجهل الى نور العلم</w:t>
      </w:r>
      <w:r w:rsidR="00B86254">
        <w:rPr>
          <w:rtl/>
        </w:rPr>
        <w:t>.</w:t>
      </w:r>
    </w:p>
    <w:p w:rsidR="00CB59F8" w:rsidRDefault="00A714E0" w:rsidP="00CC69F8">
      <w:pPr>
        <w:rPr>
          <w:rtl/>
        </w:rPr>
      </w:pPr>
      <w:r>
        <w:rPr>
          <w:rtl/>
        </w:rPr>
        <w:t>ولا</w:t>
      </w:r>
      <w:r w:rsidR="00B20730">
        <w:rPr>
          <w:rtl/>
        </w:rPr>
        <w:t>يزال التاريخ يذكر حادثة أسرى بدر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وأن ال</w:t>
      </w:r>
      <w:r w:rsidR="00CC69F8">
        <w:rPr>
          <w:rFonts w:hint="cs"/>
          <w:rtl/>
        </w:rPr>
        <w:t>أ</w:t>
      </w:r>
      <w:r w:rsidR="00B20730">
        <w:rPr>
          <w:rtl/>
        </w:rPr>
        <w:t xml:space="preserve">سير كان يحصل حريته </w:t>
      </w:r>
      <w:r w:rsidR="00127B2F">
        <w:rPr>
          <w:rtl/>
        </w:rPr>
        <w:br/>
      </w:r>
      <w:r w:rsidR="00B20730">
        <w:rPr>
          <w:rtl/>
        </w:rPr>
        <w:t>بتعليمه عشرة من أبناء المسلمين القراءة والكتابة</w:t>
      </w:r>
      <w:r w:rsidR="00B86254">
        <w:rPr>
          <w:rtl/>
        </w:rPr>
        <w:t>.</w:t>
      </w:r>
    </w:p>
    <w:p w:rsidR="00A66152" w:rsidRDefault="00A66152" w:rsidP="00B20730">
      <w:pPr>
        <w:rPr>
          <w:rtl/>
        </w:rPr>
        <w:sectPr w:rsidR="00A66152" w:rsidSect="00B11F54">
          <w:headerReference w:type="even" r:id="rId35"/>
          <w:headerReference w:type="default" r:id="rId36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B20730" w:rsidRDefault="00C2777A" w:rsidP="00B20730">
      <w:pPr>
        <w:rPr>
          <w:rtl/>
        </w:rPr>
      </w:pPr>
      <w:r>
        <w:rPr>
          <w:rtl/>
        </w:rPr>
        <w:lastRenderedPageBreak/>
        <w:br w:type="page"/>
      </w:r>
      <w:r w:rsidR="00512096">
        <w:rPr>
          <w:rtl/>
        </w:rPr>
        <w:lastRenderedPageBreak/>
        <w:t>ولا</w:t>
      </w:r>
      <w:r w:rsidR="00B20730">
        <w:rPr>
          <w:rtl/>
        </w:rPr>
        <w:t>يزال التاريخ يذكر أمر النبي</w:t>
      </w:r>
      <w:r w:rsidR="00E26013">
        <w:rPr>
          <w:rFonts w:hint="cs"/>
          <w:rtl/>
        </w:rPr>
        <w:t>ّ</w:t>
      </w:r>
      <w:r w:rsidR="00B20730">
        <w:rPr>
          <w:rtl/>
        </w:rPr>
        <w:t xml:space="preserve"> صل</w:t>
      </w:r>
      <w:r w:rsidR="00E26013">
        <w:rPr>
          <w:rFonts w:hint="cs"/>
          <w:rtl/>
        </w:rPr>
        <w:t>ّ</w:t>
      </w:r>
      <w:r w:rsidR="00B20730">
        <w:rPr>
          <w:rtl/>
        </w:rPr>
        <w:t xml:space="preserve">ى الله عليه وآله أحد الصحابة أن يتعلم </w:t>
      </w:r>
      <w:r w:rsidR="00127B2F">
        <w:rPr>
          <w:rtl/>
        </w:rPr>
        <w:br/>
      </w:r>
      <w:r w:rsidR="00B20730">
        <w:rPr>
          <w:rtl/>
        </w:rPr>
        <w:t>لسان يهو</w:t>
      </w:r>
      <w:r w:rsidR="00CB59F8">
        <w:rPr>
          <w:rtl/>
        </w:rPr>
        <w:t>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B59F8">
        <w:rPr>
          <w:rtl/>
        </w:rPr>
        <w:t>فتعل</w:t>
      </w:r>
      <w:r w:rsidR="00E26013">
        <w:rPr>
          <w:rFonts w:hint="cs"/>
          <w:rtl/>
        </w:rPr>
        <w:t>ّ</w:t>
      </w:r>
      <w:r w:rsidR="00CB59F8">
        <w:rPr>
          <w:rtl/>
        </w:rPr>
        <w:t>مه في بضعة عشر يوما</w:t>
      </w:r>
      <w:r w:rsidR="00E26013">
        <w:rPr>
          <w:rFonts w:hint="cs"/>
          <w:rtl/>
        </w:rPr>
        <w:t>ً</w:t>
      </w:r>
      <w:r w:rsidR="00B86254">
        <w:rPr>
          <w:rtl/>
        </w:rPr>
        <w:t>.</w:t>
      </w:r>
      <w:r w:rsidR="00CB59F8">
        <w:rPr>
          <w:rtl/>
        </w:rPr>
        <w:t>..</w:t>
      </w:r>
    </w:p>
    <w:p w:rsidR="00B20730" w:rsidRDefault="00B20730" w:rsidP="00B20730">
      <w:pPr>
        <w:rPr>
          <w:rtl/>
        </w:rPr>
      </w:pPr>
      <w:r>
        <w:rPr>
          <w:rtl/>
        </w:rPr>
        <w:t>وكان القرآن الكريم فاتحة الخير لتدوين العلوم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وجاء حثه على طلب العلم </w:t>
      </w:r>
      <w:r w:rsidR="00127B2F">
        <w:rPr>
          <w:rtl/>
        </w:rPr>
        <w:br/>
      </w:r>
      <w:r>
        <w:rPr>
          <w:rtl/>
        </w:rPr>
        <w:t>وأمره 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محفزا</w:t>
      </w:r>
      <w:r w:rsidR="00E26013">
        <w:rPr>
          <w:rFonts w:hint="cs"/>
          <w:rtl/>
        </w:rPr>
        <w:t>ً</w:t>
      </w:r>
      <w:r>
        <w:rPr>
          <w:rtl/>
        </w:rPr>
        <w:t xml:space="preserve"> للمسلمين كي يقتحموا لجج المعارف و</w:t>
      </w:r>
      <w:r w:rsidR="00E26013">
        <w:rPr>
          <w:rFonts w:hint="cs"/>
          <w:rtl/>
        </w:rPr>
        <w:t xml:space="preserve"> </w:t>
      </w:r>
      <w:r>
        <w:rPr>
          <w:rtl/>
        </w:rPr>
        <w:t>يغوصوا في أعماقها طلبا</w:t>
      </w:r>
      <w:r w:rsidR="00E26013">
        <w:rPr>
          <w:rFonts w:hint="cs"/>
          <w:rtl/>
        </w:rPr>
        <w:t>ً</w:t>
      </w:r>
      <w:r>
        <w:rPr>
          <w:rtl/>
        </w:rPr>
        <w:t xml:space="preserve"> </w:t>
      </w:r>
      <w:r w:rsidR="00127B2F">
        <w:rPr>
          <w:rtl/>
        </w:rPr>
        <w:br/>
      </w:r>
      <w:r>
        <w:rPr>
          <w:rtl/>
        </w:rPr>
        <w:t>للحقائق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وكان صنو رسول الله و</w:t>
      </w:r>
      <w:r w:rsidR="00E26013">
        <w:rPr>
          <w:rFonts w:hint="cs"/>
          <w:rtl/>
        </w:rPr>
        <w:t xml:space="preserve"> </w:t>
      </w:r>
      <w:r>
        <w:rPr>
          <w:rtl/>
        </w:rPr>
        <w:t>وصيه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أمير المؤمنين صلوات الله عليهما وآلهما بابا</w:t>
      </w:r>
      <w:r w:rsidR="00E26013">
        <w:rPr>
          <w:rFonts w:hint="cs"/>
          <w:rtl/>
        </w:rPr>
        <w:t>ً</w:t>
      </w:r>
      <w:r>
        <w:rPr>
          <w:rtl/>
        </w:rPr>
        <w:t xml:space="preserve"> </w:t>
      </w:r>
      <w:r w:rsidR="00127B2F">
        <w:rPr>
          <w:rtl/>
        </w:rPr>
        <w:br/>
      </w:r>
      <w:r>
        <w:rPr>
          <w:rtl/>
        </w:rPr>
        <w:t>لمدينة العلم</w:t>
      </w:r>
      <w:r w:rsidR="00B86254">
        <w:rPr>
          <w:rtl/>
        </w:rPr>
        <w:t>.</w:t>
      </w:r>
      <w:r>
        <w:rPr>
          <w:rtl/>
        </w:rPr>
        <w:t>.. دو</w:t>
      </w:r>
      <w:r w:rsidR="00E26013">
        <w:rPr>
          <w:rFonts w:hint="cs"/>
          <w:rtl/>
        </w:rPr>
        <w:t>ّ</w:t>
      </w:r>
      <w:r>
        <w:rPr>
          <w:rtl/>
        </w:rPr>
        <w:t>ن القرآن الكري</w:t>
      </w:r>
      <w:r w:rsidR="00CB59F8">
        <w:rPr>
          <w:rtl/>
        </w:rPr>
        <w:t>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B59F8">
        <w:rPr>
          <w:rtl/>
        </w:rPr>
        <w:t>والصحيفة الجامعة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B59F8">
        <w:rPr>
          <w:rtl/>
        </w:rPr>
        <w:t>وغيرها</w:t>
      </w:r>
      <w:r w:rsidR="00B86254">
        <w:rPr>
          <w:rtl/>
        </w:rPr>
        <w:t>.</w:t>
      </w:r>
    </w:p>
    <w:p w:rsidR="00B20730" w:rsidRDefault="00B20730" w:rsidP="00E26013">
      <w:pPr>
        <w:rPr>
          <w:rtl/>
        </w:rPr>
      </w:pPr>
      <w:r>
        <w:rPr>
          <w:rtl/>
        </w:rPr>
        <w:t>وتبعه شيعته من أول العهد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فالكتب المعنية تذكر كتابا</w:t>
      </w:r>
      <w:r w:rsidR="00E26013">
        <w:rPr>
          <w:rFonts w:hint="cs"/>
          <w:rtl/>
        </w:rPr>
        <w:t>ً</w:t>
      </w:r>
      <w:r>
        <w:rPr>
          <w:rtl/>
        </w:rPr>
        <w:t xml:space="preserve"> ل</w:t>
      </w:r>
      <w:r w:rsidR="00E26013">
        <w:rPr>
          <w:rFonts w:hint="cs"/>
          <w:rtl/>
        </w:rPr>
        <w:t>أ</w:t>
      </w:r>
      <w:r>
        <w:rPr>
          <w:rtl/>
        </w:rPr>
        <w:t>بي ذر</w:t>
      </w:r>
      <w:r w:rsidR="00E26013">
        <w:rPr>
          <w:rFonts w:hint="cs"/>
          <w:rtl/>
        </w:rPr>
        <w:t>ّ</w:t>
      </w:r>
      <w:r>
        <w:rPr>
          <w:rtl/>
        </w:rPr>
        <w:t xml:space="preserve"> رحمه 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27B2F">
        <w:rPr>
          <w:rtl/>
        </w:rPr>
        <w:br/>
      </w:r>
      <w:r>
        <w:rPr>
          <w:rtl/>
        </w:rPr>
        <w:t>وكت</w:t>
      </w:r>
      <w:r w:rsidR="00CB59F8">
        <w:rPr>
          <w:rtl/>
        </w:rPr>
        <w:t>ابا</w:t>
      </w:r>
      <w:r w:rsidR="00E26013">
        <w:rPr>
          <w:rFonts w:hint="cs"/>
          <w:rtl/>
        </w:rPr>
        <w:t>ً</w:t>
      </w:r>
      <w:r w:rsidR="00CB59F8">
        <w:rPr>
          <w:rtl/>
        </w:rPr>
        <w:t xml:space="preserve"> لعبيد الله بن أبي رافع...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ولم يعيروا اهتماما للردة العلمية التي قادها أحد حكام المسلمين بنهيه عن </w:t>
      </w:r>
      <w:r w:rsidR="00127B2F">
        <w:rPr>
          <w:rtl/>
        </w:rPr>
        <w:br/>
      </w:r>
      <w:r>
        <w:rPr>
          <w:rtl/>
        </w:rPr>
        <w:t>الكتابة والتدوين وعقابه عليها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بل استمروا على الخط الصحيح</w:t>
      </w:r>
      <w:r w:rsidR="00B86254">
        <w:rPr>
          <w:rtl/>
        </w:rPr>
        <w:t>.</w:t>
      </w:r>
      <w:r>
        <w:rPr>
          <w:rtl/>
        </w:rPr>
        <w:t xml:space="preserve">.. وذهب الزبد </w:t>
      </w:r>
      <w:r w:rsidR="00127B2F">
        <w:rPr>
          <w:rtl/>
        </w:rPr>
        <w:br/>
      </w:r>
      <w:r>
        <w:rPr>
          <w:rtl/>
        </w:rPr>
        <w:t>جفاء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12096">
        <w:rPr>
          <w:rtl/>
        </w:rPr>
        <w:t>ومكث ما</w:t>
      </w:r>
      <w:r>
        <w:rPr>
          <w:rtl/>
        </w:rPr>
        <w:t>ينفع الناس في الارض</w:t>
      </w:r>
      <w:r w:rsidR="00B86254">
        <w:rPr>
          <w:rtl/>
        </w:rPr>
        <w:t>.</w:t>
      </w:r>
    </w:p>
    <w:p w:rsidR="00B20730" w:rsidRDefault="00B20730" w:rsidP="00AA2E22">
      <w:pPr>
        <w:rPr>
          <w:rtl/>
        </w:rPr>
      </w:pPr>
      <w:r>
        <w:rPr>
          <w:rtl/>
        </w:rPr>
        <w:t>فكانت للمسلمين</w:t>
      </w:r>
      <w:r w:rsidR="00AA2E22">
        <w:rPr>
          <w:rFonts w:hint="cs"/>
          <w:rtl/>
        </w:rPr>
        <w:t xml:space="preserve"> </w:t>
      </w:r>
      <w:r w:rsidR="0046697A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بفضل استقامة هذه الصفوة الطاهرة</w:t>
      </w:r>
      <w:r w:rsidR="00AA2E22">
        <w:rPr>
          <w:rFonts w:hint="cs"/>
          <w:rtl/>
        </w:rPr>
        <w:t xml:space="preserve"> </w:t>
      </w:r>
      <w:r w:rsidR="0046697A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 xml:space="preserve">هذه المكتبة </w:t>
      </w:r>
      <w:r w:rsidR="00127B2F">
        <w:rPr>
          <w:rtl/>
        </w:rPr>
        <w:br/>
      </w:r>
      <w:r>
        <w:rPr>
          <w:rtl/>
        </w:rPr>
        <w:t>العظيمة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التي لم تصل الى غناها وثرائها مكتبة ا</w:t>
      </w:r>
      <w:r w:rsidR="00E26013">
        <w:rPr>
          <w:rFonts w:hint="cs"/>
          <w:rtl/>
        </w:rPr>
        <w:t>ُ</w:t>
      </w:r>
      <w:r>
        <w:rPr>
          <w:rtl/>
        </w:rPr>
        <w:t>خرى لأية ا</w:t>
      </w:r>
      <w:r w:rsidR="00E26013">
        <w:rPr>
          <w:rFonts w:hint="cs"/>
          <w:rtl/>
        </w:rPr>
        <w:t>ُ</w:t>
      </w:r>
      <w:r>
        <w:rPr>
          <w:rtl/>
        </w:rPr>
        <w:t>م</w:t>
      </w:r>
      <w:r w:rsidR="00E26013">
        <w:rPr>
          <w:rFonts w:hint="cs"/>
          <w:rtl/>
        </w:rPr>
        <w:t>ّ</w:t>
      </w:r>
      <w:r>
        <w:rPr>
          <w:rtl/>
        </w:rPr>
        <w:t>ة</w:t>
      </w:r>
      <w:r w:rsidR="00B86254">
        <w:rPr>
          <w:rtl/>
        </w:rPr>
        <w:t>.</w:t>
      </w:r>
    </w:p>
    <w:p w:rsidR="00B20730" w:rsidRDefault="00B20730" w:rsidP="00E26013">
      <w:pPr>
        <w:rPr>
          <w:rtl/>
        </w:rPr>
      </w:pPr>
      <w:r>
        <w:rPr>
          <w:rtl/>
        </w:rPr>
        <w:t>وجاءت أقوال أئمة الهدى عليهم السلام مؤكدة للأمر ال</w:t>
      </w:r>
      <w:r w:rsidR="00E26013">
        <w:rPr>
          <w:rFonts w:hint="cs"/>
          <w:rtl/>
        </w:rPr>
        <w:t>إ</w:t>
      </w:r>
      <w:r>
        <w:rPr>
          <w:rtl/>
        </w:rPr>
        <w:t>لهي العزيز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(وقل رب</w:t>
      </w:r>
      <w:r w:rsidR="00E26013">
        <w:rPr>
          <w:rFonts w:hint="cs"/>
          <w:rtl/>
        </w:rPr>
        <w:t>ّ</w:t>
      </w:r>
      <w:r>
        <w:rPr>
          <w:rtl/>
        </w:rPr>
        <w:t xml:space="preserve"> زدني علما</w:t>
      </w:r>
      <w:r w:rsidR="00E26013">
        <w:rPr>
          <w:rFonts w:hint="cs"/>
          <w:rtl/>
        </w:rPr>
        <w:t>ً</w:t>
      </w:r>
      <w:r>
        <w:rPr>
          <w:rtl/>
        </w:rPr>
        <w:t xml:space="preserve">) </w:t>
      </w:r>
      <w:r w:rsidRPr="00CB59F8">
        <w:rPr>
          <w:rStyle w:val="rfdFootnotenum"/>
          <w:rtl/>
        </w:rPr>
        <w:t>(1)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(إقرأ باسم ربك</w:t>
      </w:r>
      <w:r w:rsidR="00B86254">
        <w:rPr>
          <w:rtl/>
        </w:rPr>
        <w:t>.</w:t>
      </w:r>
      <w:r>
        <w:rPr>
          <w:rtl/>
        </w:rPr>
        <w:t>.)</w:t>
      </w:r>
      <w:r w:rsidR="00CB59F8">
        <w:rPr>
          <w:rFonts w:hint="cs"/>
          <w:rtl/>
        </w:rPr>
        <w:t xml:space="preserve"> </w:t>
      </w:r>
      <w:r w:rsidRPr="00CB59F8">
        <w:rPr>
          <w:rStyle w:val="rfdFootnotenum"/>
          <w:rtl/>
        </w:rPr>
        <w:t>(2)</w:t>
      </w:r>
    </w:p>
    <w:p w:rsidR="00B20730" w:rsidRDefault="00B20730" w:rsidP="00B20730">
      <w:pPr>
        <w:rPr>
          <w:rtl/>
        </w:rPr>
      </w:pPr>
      <w:r>
        <w:rPr>
          <w:rtl/>
        </w:rPr>
        <w:t>فقد ورد عن أهل البيت عليهم السلام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اكتب وبث</w:t>
      </w:r>
      <w:r w:rsidR="00E26013">
        <w:rPr>
          <w:rFonts w:hint="cs"/>
          <w:rtl/>
        </w:rPr>
        <w:t>ّ</w:t>
      </w:r>
      <w:r>
        <w:rPr>
          <w:rtl/>
        </w:rPr>
        <w:t xml:space="preserve"> علمك في إخوانك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فان مت</w:t>
      </w:r>
      <w:r w:rsidR="00E26013">
        <w:rPr>
          <w:rFonts w:hint="cs"/>
          <w:rtl/>
        </w:rPr>
        <w:t>ّ</w:t>
      </w:r>
      <w:r>
        <w:rPr>
          <w:rtl/>
        </w:rPr>
        <w:t xml:space="preserve"> فأورث كتبك بنيك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فانه يأتي على </w:t>
      </w:r>
      <w:r w:rsidR="00127B2F">
        <w:rPr>
          <w:rtl/>
        </w:rPr>
        <w:br/>
      </w:r>
      <w:r w:rsidR="00512096">
        <w:rPr>
          <w:rtl/>
        </w:rPr>
        <w:t>الناس زمان هرج لا</w:t>
      </w:r>
      <w:r>
        <w:rPr>
          <w:rtl/>
        </w:rPr>
        <w:t>يأنسون فيه إل</w:t>
      </w:r>
      <w:r w:rsidR="00E26013">
        <w:rPr>
          <w:rFonts w:hint="cs"/>
          <w:rtl/>
        </w:rPr>
        <w:t>ّ</w:t>
      </w:r>
      <w:r>
        <w:rPr>
          <w:rtl/>
        </w:rPr>
        <w:t xml:space="preserve">ا بكتبهم </w:t>
      </w:r>
      <w:r w:rsidRPr="00CB59F8">
        <w:rPr>
          <w:rStyle w:val="rfdFootnotenum"/>
          <w:rtl/>
        </w:rPr>
        <w:t>(3)</w:t>
      </w:r>
      <w:r>
        <w:rPr>
          <w:rtl/>
        </w:rPr>
        <w:t>.</w:t>
      </w:r>
    </w:p>
    <w:p w:rsidR="00CB59F8" w:rsidRDefault="00B20730" w:rsidP="00B20730">
      <w:pPr>
        <w:rPr>
          <w:rtl/>
        </w:rPr>
      </w:pPr>
      <w:r>
        <w:rPr>
          <w:rtl/>
        </w:rPr>
        <w:t>من مات وميراثه المحابر والدوي</w:t>
      </w:r>
      <w:r w:rsidR="00E26013">
        <w:rPr>
          <w:rFonts w:hint="cs"/>
          <w:rtl/>
        </w:rPr>
        <w:t>ّ</w:t>
      </w:r>
      <w:r>
        <w:rPr>
          <w:rtl/>
        </w:rPr>
        <w:t xml:space="preserve"> فله الجن</w:t>
      </w:r>
      <w:r w:rsidR="00E26013">
        <w:rPr>
          <w:rFonts w:hint="cs"/>
          <w:rtl/>
        </w:rPr>
        <w:t>ّ</w:t>
      </w:r>
      <w:r>
        <w:rPr>
          <w:rtl/>
        </w:rPr>
        <w:t>ة</w:t>
      </w:r>
      <w:r w:rsidR="00B86254">
        <w:rPr>
          <w:rtl/>
        </w:rPr>
        <w:t>.</w:t>
      </w:r>
    </w:p>
    <w:p w:rsidR="00B20730" w:rsidRPr="0046697A" w:rsidRDefault="00CB59F8" w:rsidP="0046697A">
      <w:pPr>
        <w:pStyle w:val="rfdCenter"/>
        <w:rPr>
          <w:rtl/>
        </w:rPr>
      </w:pPr>
      <w:r w:rsidRPr="0046697A">
        <w:rPr>
          <w:rFonts w:hint="cs"/>
          <w:rtl/>
        </w:rPr>
        <w:t>............................</w:t>
      </w:r>
      <w:r w:rsidR="00701FC4">
        <w:rPr>
          <w:rFonts w:hint="cs"/>
          <w:rtl/>
        </w:rPr>
        <w:t>..</w:t>
      </w:r>
    </w:p>
    <w:p w:rsidR="00B20730" w:rsidRDefault="00B20730" w:rsidP="00B20730">
      <w:pPr>
        <w:rPr>
          <w:rtl/>
        </w:rPr>
      </w:pPr>
      <w:r>
        <w:rPr>
          <w:rtl/>
        </w:rPr>
        <w:t>أما حول فن التحقيق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فقد جاء عن الصادق عليه السلام</w:t>
      </w:r>
      <w:r w:rsidR="008618E0">
        <w:rPr>
          <w:rtl/>
        </w:rPr>
        <w:t>:</w:t>
      </w:r>
    </w:p>
    <w:p w:rsidR="00B20730" w:rsidRDefault="00C7123C" w:rsidP="00CB59F8">
      <w:pPr>
        <w:rPr>
          <w:rtl/>
        </w:rPr>
      </w:pPr>
      <w:r>
        <w:rPr>
          <w:rtl/>
        </w:rPr>
        <w:t>«</w:t>
      </w:r>
      <w:r w:rsidR="00B20730">
        <w:rPr>
          <w:rtl/>
        </w:rPr>
        <w:t>عن عبدالله بن سنان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قال الصادق عليه السلام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 xml:space="preserve">ستصيبكم شبهة </w:t>
      </w:r>
      <w:r w:rsidR="00127B2F">
        <w:rPr>
          <w:rtl/>
        </w:rPr>
        <w:br/>
      </w:r>
      <w:r w:rsidR="00512096">
        <w:rPr>
          <w:rtl/>
        </w:rPr>
        <w:t>فتبقون بلاعلم يرى ولا</w:t>
      </w:r>
      <w:r w:rsidR="00B20730">
        <w:rPr>
          <w:rtl/>
        </w:rPr>
        <w:t>إمام هدى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12096">
        <w:rPr>
          <w:rtl/>
        </w:rPr>
        <w:t>لا</w:t>
      </w:r>
      <w:r w:rsidR="00B20730">
        <w:rPr>
          <w:rtl/>
        </w:rPr>
        <w:t>ينجو منها إل</w:t>
      </w:r>
      <w:r w:rsidR="00E26013">
        <w:rPr>
          <w:rFonts w:hint="cs"/>
          <w:rtl/>
        </w:rPr>
        <w:t>ّ</w:t>
      </w:r>
      <w:r w:rsidR="00B20730">
        <w:rPr>
          <w:rtl/>
        </w:rPr>
        <w:t>ا من دعا بدعاء الغريق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قلت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127B2F">
        <w:rPr>
          <w:rtl/>
        </w:rPr>
        <w:br/>
      </w:r>
      <w:r w:rsidR="00B20730">
        <w:rPr>
          <w:rtl/>
        </w:rPr>
        <w:t>وكيف دعاء الغريق</w:t>
      </w:r>
      <w:r w:rsidR="00A8332B">
        <w:rPr>
          <w:rtl/>
        </w:rPr>
        <w:t>؟</w:t>
      </w:r>
      <w:r w:rsidR="00B20730">
        <w:rPr>
          <w:rtl/>
        </w:rPr>
        <w:t xml:space="preserve">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تقول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 xml:space="preserve">ياالله يارحمن يارحيم يامقلب القلوب ثبت قلبي على </w:t>
      </w:r>
      <w:r w:rsidR="00127B2F">
        <w:rPr>
          <w:rtl/>
        </w:rPr>
        <w:br/>
      </w:r>
      <w:r w:rsidR="00B20730">
        <w:rPr>
          <w:rtl/>
        </w:rPr>
        <w:t>دينك</w:t>
      </w:r>
      <w:r w:rsidR="00B86254">
        <w:rPr>
          <w:rtl/>
        </w:rPr>
        <w:t>.</w:t>
      </w:r>
    </w:p>
    <w:p w:rsidR="00CB59F8" w:rsidRDefault="00B20730" w:rsidP="00E26013">
      <w:pPr>
        <w:rPr>
          <w:rtl/>
        </w:rPr>
      </w:pPr>
      <w:r>
        <w:rPr>
          <w:rtl/>
        </w:rPr>
        <w:t>فقلت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يا</w:t>
      </w:r>
      <w:r w:rsidR="00512096">
        <w:rPr>
          <w:rFonts w:hint="cs"/>
          <w:rtl/>
        </w:rPr>
        <w:t xml:space="preserve"> </w:t>
      </w:r>
      <w:r>
        <w:rPr>
          <w:rtl/>
        </w:rPr>
        <w:t>مقلب القلوب وال</w:t>
      </w:r>
      <w:r w:rsidR="00E26013">
        <w:rPr>
          <w:rFonts w:hint="cs"/>
          <w:rtl/>
        </w:rPr>
        <w:t>أ</w:t>
      </w:r>
      <w:r>
        <w:rPr>
          <w:rtl/>
        </w:rPr>
        <w:t>بصار ثبت قلبي على دينك</w:t>
      </w:r>
      <w:r w:rsidR="00E26013">
        <w:rPr>
          <w:rFonts w:hint="cs"/>
          <w:rtl/>
        </w:rPr>
        <w:t>.</w:t>
      </w:r>
    </w:p>
    <w:p w:rsidR="00036FA1" w:rsidRPr="000F07EF" w:rsidRDefault="00036FA1" w:rsidP="0046697A">
      <w:pPr>
        <w:pStyle w:val="rfdLine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</w:t>
      </w:r>
    </w:p>
    <w:p w:rsidR="00B20730" w:rsidRPr="009E7C68" w:rsidRDefault="00CB59F8" w:rsidP="009E7C68">
      <w:pPr>
        <w:rPr>
          <w:rStyle w:val="rfdFootnote"/>
          <w:rtl/>
        </w:rPr>
      </w:pPr>
      <w:r w:rsidRPr="009E7C68">
        <w:rPr>
          <w:rStyle w:val="rfdFootnote"/>
          <w:rFonts w:hint="cs"/>
          <w:rtl/>
        </w:rPr>
        <w:t xml:space="preserve">(1) </w:t>
      </w:r>
      <w:r w:rsidR="00B20730" w:rsidRPr="009E7C68">
        <w:rPr>
          <w:rStyle w:val="rfdFootnote"/>
          <w:rtl/>
        </w:rPr>
        <w:t>الكهف 20</w:t>
      </w:r>
      <w:r w:rsidR="008618E0" w:rsidRPr="009E7C68">
        <w:rPr>
          <w:rStyle w:val="rfdFootnote"/>
          <w:rtl/>
        </w:rPr>
        <w:t>:</w:t>
      </w:r>
      <w:r w:rsidR="00A560B7" w:rsidRPr="009E7C68">
        <w:rPr>
          <w:rStyle w:val="rfdFootnote"/>
          <w:rtl/>
        </w:rPr>
        <w:t xml:space="preserve"> </w:t>
      </w:r>
      <w:r w:rsidR="00B20730" w:rsidRPr="009E7C68">
        <w:rPr>
          <w:rStyle w:val="rfdFootnote"/>
          <w:rtl/>
        </w:rPr>
        <w:t>114</w:t>
      </w:r>
    </w:p>
    <w:p w:rsidR="00B20730" w:rsidRPr="009E7C68" w:rsidRDefault="00B20730" w:rsidP="009E7C68">
      <w:pPr>
        <w:rPr>
          <w:rStyle w:val="rfdFootnote"/>
          <w:rtl/>
        </w:rPr>
      </w:pPr>
      <w:r w:rsidRPr="009E7C68">
        <w:rPr>
          <w:rStyle w:val="rfdFootnote"/>
          <w:rtl/>
        </w:rPr>
        <w:t>(2) العلق 96</w:t>
      </w:r>
      <w:r w:rsidR="008618E0" w:rsidRPr="009E7C68">
        <w:rPr>
          <w:rStyle w:val="rfdFootnote"/>
          <w:rtl/>
        </w:rPr>
        <w:t>:</w:t>
      </w:r>
      <w:r w:rsidR="00A560B7" w:rsidRPr="009E7C68">
        <w:rPr>
          <w:rStyle w:val="rfdFootnote"/>
          <w:rtl/>
        </w:rPr>
        <w:t xml:space="preserve"> </w:t>
      </w:r>
      <w:r w:rsidRPr="009E7C68">
        <w:rPr>
          <w:rStyle w:val="rfdFootnote"/>
          <w:rtl/>
        </w:rPr>
        <w:t>1</w:t>
      </w:r>
    </w:p>
    <w:p w:rsidR="00CB59F8" w:rsidRPr="009E7C68" w:rsidRDefault="00B20730" w:rsidP="009E7C68">
      <w:pPr>
        <w:rPr>
          <w:rStyle w:val="rfdFootnote"/>
          <w:rtl/>
        </w:rPr>
      </w:pPr>
      <w:r w:rsidRPr="009E7C68">
        <w:rPr>
          <w:rStyle w:val="rfdFootnote"/>
          <w:rtl/>
        </w:rPr>
        <w:t>(3) الكافي 1</w:t>
      </w:r>
      <w:r w:rsidR="008618E0" w:rsidRPr="009E7C68">
        <w:rPr>
          <w:rStyle w:val="rfdFootnote"/>
          <w:rtl/>
        </w:rPr>
        <w:t>:</w:t>
      </w:r>
      <w:r w:rsidR="00A560B7" w:rsidRPr="009E7C68">
        <w:rPr>
          <w:rStyle w:val="rfdFootnote"/>
          <w:rtl/>
        </w:rPr>
        <w:t xml:space="preserve"> </w:t>
      </w:r>
      <w:r w:rsidRPr="009E7C68">
        <w:rPr>
          <w:rStyle w:val="rfdFootnote"/>
          <w:rtl/>
        </w:rPr>
        <w:t>42</w:t>
      </w:r>
      <w:r w:rsidR="00F02B8D" w:rsidRPr="009E7C68">
        <w:rPr>
          <w:rStyle w:val="rfdFootnote"/>
          <w:rtl/>
        </w:rPr>
        <w:t>/</w:t>
      </w:r>
      <w:r w:rsidRPr="009E7C68">
        <w:rPr>
          <w:rStyle w:val="rfdFootnote"/>
          <w:rtl/>
        </w:rPr>
        <w:t>11</w:t>
      </w:r>
      <w:r w:rsidR="008618E0" w:rsidRPr="009E7C68">
        <w:rPr>
          <w:rStyle w:val="rfdFootnote"/>
          <w:rtl/>
        </w:rPr>
        <w:t>،</w:t>
      </w:r>
      <w:r w:rsidR="009042EF" w:rsidRPr="009E7C68">
        <w:rPr>
          <w:rStyle w:val="rfdFootnote"/>
          <w:rtl/>
        </w:rPr>
        <w:t xml:space="preserve"> </w:t>
      </w:r>
      <w:r w:rsidRPr="009E7C68">
        <w:rPr>
          <w:rStyle w:val="rfdFootnote"/>
          <w:rtl/>
        </w:rPr>
        <w:t>منية المريد</w:t>
      </w:r>
      <w:r w:rsidR="008618E0" w:rsidRPr="009E7C68">
        <w:rPr>
          <w:rStyle w:val="rfdFootnote"/>
          <w:rtl/>
        </w:rPr>
        <w:t>:</w:t>
      </w:r>
      <w:r w:rsidR="00A560B7" w:rsidRPr="009E7C68">
        <w:rPr>
          <w:rStyle w:val="rfdFootnote"/>
          <w:rtl/>
        </w:rPr>
        <w:t xml:space="preserve"> </w:t>
      </w:r>
      <w:r w:rsidRPr="009E7C68">
        <w:rPr>
          <w:rStyle w:val="rfdFootnote"/>
          <w:rtl/>
        </w:rPr>
        <w:t>173</w:t>
      </w:r>
      <w:r w:rsidR="008618E0" w:rsidRPr="009E7C68">
        <w:rPr>
          <w:rStyle w:val="rfdFootnote"/>
          <w:rtl/>
        </w:rPr>
        <w:t>،</w:t>
      </w:r>
      <w:r w:rsidR="009042EF" w:rsidRPr="009E7C68">
        <w:rPr>
          <w:rStyle w:val="rfdFootnote"/>
          <w:rtl/>
        </w:rPr>
        <w:t xml:space="preserve"> </w:t>
      </w:r>
      <w:r w:rsidRPr="009E7C68">
        <w:rPr>
          <w:rStyle w:val="rfdFootnote"/>
          <w:rtl/>
        </w:rPr>
        <w:t>البحار 2</w:t>
      </w:r>
      <w:r w:rsidR="008618E0" w:rsidRPr="009E7C68">
        <w:rPr>
          <w:rStyle w:val="rfdFootnote"/>
          <w:rtl/>
        </w:rPr>
        <w:t>:</w:t>
      </w:r>
      <w:r w:rsidR="00A560B7" w:rsidRPr="009E7C68">
        <w:rPr>
          <w:rStyle w:val="rfdFootnote"/>
          <w:rtl/>
        </w:rPr>
        <w:t xml:space="preserve"> </w:t>
      </w:r>
      <w:r w:rsidR="00CB59F8" w:rsidRPr="009E7C68">
        <w:rPr>
          <w:rStyle w:val="rfdFootnote"/>
          <w:rtl/>
        </w:rPr>
        <w:t>150</w:t>
      </w:r>
      <w:r w:rsidR="00F02B8D" w:rsidRPr="009E7C68">
        <w:rPr>
          <w:rStyle w:val="rfdFootnote"/>
          <w:rtl/>
        </w:rPr>
        <w:t>/</w:t>
      </w:r>
      <w:r w:rsidR="00CB59F8" w:rsidRPr="009E7C68">
        <w:rPr>
          <w:rStyle w:val="rfdFootnote"/>
          <w:rtl/>
        </w:rPr>
        <w:t>27 عن كشف المحجة</w:t>
      </w:r>
      <w:r w:rsidR="008618E0" w:rsidRPr="009E7C68">
        <w:rPr>
          <w:rStyle w:val="rfdFootnote"/>
          <w:rtl/>
        </w:rPr>
        <w:t>:</w:t>
      </w:r>
      <w:r w:rsidR="00A560B7" w:rsidRPr="009E7C68">
        <w:rPr>
          <w:rStyle w:val="rfdFootnote"/>
          <w:rtl/>
        </w:rPr>
        <w:t xml:space="preserve"> </w:t>
      </w:r>
      <w:r w:rsidR="00CB59F8" w:rsidRPr="009E7C68">
        <w:rPr>
          <w:rStyle w:val="rfdFootnote"/>
          <w:rtl/>
        </w:rPr>
        <w:t>35</w:t>
      </w:r>
      <w:r w:rsidR="00B86254" w:rsidRPr="009E7C68">
        <w:rPr>
          <w:rStyle w:val="rfdFootnote"/>
          <w:rtl/>
        </w:rPr>
        <w:t>.</w:t>
      </w:r>
    </w:p>
    <w:p w:rsidR="00B20730" w:rsidRPr="00CB59F8" w:rsidRDefault="00C2777A" w:rsidP="00CB59F8">
      <w:pPr>
        <w:rPr>
          <w:rtl/>
        </w:rPr>
      </w:pPr>
      <w:r>
        <w:rPr>
          <w:rtl/>
        </w:rPr>
        <w:br w:type="page"/>
      </w:r>
      <w:r w:rsidR="00B20730" w:rsidRPr="00CB59F8">
        <w:rPr>
          <w:rtl/>
        </w:rPr>
        <w:lastRenderedPageBreak/>
        <w:t>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 w:rsidRPr="00CB59F8">
        <w:rPr>
          <w:rtl/>
        </w:rPr>
        <w:t>إن الله عزوجل</w:t>
      </w:r>
      <w:r w:rsidR="0016292E">
        <w:rPr>
          <w:rFonts w:hint="cs"/>
          <w:rtl/>
        </w:rPr>
        <w:t>ّ</w:t>
      </w:r>
      <w:r w:rsidR="00B20730" w:rsidRPr="00CB59F8">
        <w:rPr>
          <w:rtl/>
        </w:rPr>
        <w:t xml:space="preserve"> مقل</w:t>
      </w:r>
      <w:r w:rsidR="0016292E">
        <w:rPr>
          <w:rFonts w:hint="cs"/>
          <w:rtl/>
        </w:rPr>
        <w:t>ّ</w:t>
      </w:r>
      <w:r w:rsidR="00B20730" w:rsidRPr="00CB59F8">
        <w:rPr>
          <w:rtl/>
        </w:rPr>
        <w:t>ب القلوب و</w:t>
      </w:r>
      <w:r w:rsidR="0016292E">
        <w:rPr>
          <w:rFonts w:hint="cs"/>
          <w:rtl/>
        </w:rPr>
        <w:t xml:space="preserve"> </w:t>
      </w:r>
      <w:r w:rsidR="00B20730" w:rsidRPr="00CB59F8">
        <w:rPr>
          <w:rtl/>
        </w:rPr>
        <w:t>الابصار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 w:rsidRPr="00CB59F8">
        <w:rPr>
          <w:rtl/>
        </w:rPr>
        <w:t>ولكن قل كما أقول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 w:rsidRPr="00CB59F8">
        <w:rPr>
          <w:rtl/>
        </w:rPr>
        <w:t xml:space="preserve">يامقلب </w:t>
      </w:r>
      <w:r w:rsidR="00127B2F">
        <w:rPr>
          <w:rtl/>
        </w:rPr>
        <w:br/>
      </w:r>
      <w:r w:rsidR="00B20730" w:rsidRPr="00CB59F8">
        <w:rPr>
          <w:rtl/>
        </w:rPr>
        <w:t xml:space="preserve">القلوب ثبت قلبي على دينك </w:t>
      </w:r>
      <w:r w:rsidR="00B20730" w:rsidRPr="00CB59F8">
        <w:rPr>
          <w:rStyle w:val="rfdFootnotenum"/>
          <w:rtl/>
        </w:rPr>
        <w:t>(1)</w:t>
      </w:r>
      <w:r w:rsidR="00B86254">
        <w:rPr>
          <w:rtl/>
        </w:rPr>
        <w:t>.</w:t>
      </w:r>
    </w:p>
    <w:p w:rsidR="00B20730" w:rsidRDefault="00B20730" w:rsidP="00AA2E22">
      <w:pPr>
        <w:rPr>
          <w:rtl/>
        </w:rPr>
      </w:pPr>
      <w:r>
        <w:rPr>
          <w:rtl/>
        </w:rPr>
        <w:t>وهذا</w:t>
      </w:r>
      <w:r w:rsidR="00AA2E22">
        <w:rPr>
          <w:rFonts w:hint="cs"/>
          <w:rtl/>
        </w:rPr>
        <w:t xml:space="preserve"> </w:t>
      </w:r>
      <w:r w:rsidR="00701FC4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كما ترى</w:t>
      </w:r>
      <w:r w:rsidR="00AA2E22">
        <w:rPr>
          <w:rFonts w:hint="cs"/>
          <w:rtl/>
        </w:rPr>
        <w:t xml:space="preserve"> </w:t>
      </w:r>
      <w:r w:rsidR="00701FC4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منتهى ال</w:t>
      </w:r>
      <w:r w:rsidR="0016292E">
        <w:rPr>
          <w:rFonts w:hint="cs"/>
          <w:rtl/>
        </w:rPr>
        <w:t>أ</w:t>
      </w:r>
      <w:r>
        <w:rPr>
          <w:rtl/>
        </w:rPr>
        <w:t>مانة في النقل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وغاية الحيطة في ضبط النص </w:t>
      </w:r>
      <w:r w:rsidR="00127B2F">
        <w:rPr>
          <w:rtl/>
        </w:rPr>
        <w:br/>
      </w:r>
      <w:r>
        <w:rPr>
          <w:rtl/>
        </w:rPr>
        <w:t>فال</w:t>
      </w:r>
      <w:r w:rsidR="0016292E">
        <w:rPr>
          <w:rFonts w:hint="cs"/>
          <w:rtl/>
        </w:rPr>
        <w:t>إ</w:t>
      </w:r>
      <w:r>
        <w:rPr>
          <w:rtl/>
        </w:rPr>
        <w:t>مام عليه السلام لم يرض باضافة كلمة واحدة يقبلها السياق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وليس فيها محذور</w:t>
      </w:r>
      <w:r w:rsidR="00B86254">
        <w:rPr>
          <w:rtl/>
        </w:rPr>
        <w:t>.</w:t>
      </w:r>
    </w:p>
    <w:p w:rsidR="00B20730" w:rsidRDefault="00B20730" w:rsidP="0016292E">
      <w:pPr>
        <w:rPr>
          <w:rtl/>
        </w:rPr>
      </w:pPr>
      <w:r>
        <w:rPr>
          <w:rtl/>
        </w:rPr>
        <w:t>والحال أن ضبط النص من مهمات الا</w:t>
      </w:r>
      <w:r w:rsidR="0016292E">
        <w:rPr>
          <w:rFonts w:hint="cs"/>
          <w:rtl/>
        </w:rPr>
        <w:t>ُ</w:t>
      </w:r>
      <w:r>
        <w:rPr>
          <w:rtl/>
        </w:rPr>
        <w:t>مور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ومن مقتضيات ال</w:t>
      </w:r>
      <w:r w:rsidR="0016292E">
        <w:rPr>
          <w:rFonts w:hint="cs"/>
          <w:rtl/>
        </w:rPr>
        <w:t>أ</w:t>
      </w:r>
      <w:r>
        <w:rPr>
          <w:rtl/>
        </w:rPr>
        <w:t>مانة العلمية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27B2F">
        <w:rPr>
          <w:rtl/>
        </w:rPr>
        <w:br/>
      </w:r>
      <w:r>
        <w:rPr>
          <w:rtl/>
        </w:rPr>
        <w:t>فرب</w:t>
      </w:r>
      <w:r w:rsidR="0016292E">
        <w:rPr>
          <w:rFonts w:hint="cs"/>
          <w:rtl/>
        </w:rPr>
        <w:t>ّ</w:t>
      </w:r>
      <w:r>
        <w:rPr>
          <w:rtl/>
        </w:rPr>
        <w:t xml:space="preserve"> لفظة حذفت أو زيدت أو حر</w:t>
      </w:r>
      <w:r w:rsidR="0016292E">
        <w:rPr>
          <w:rFonts w:hint="cs"/>
          <w:rtl/>
        </w:rPr>
        <w:t>ّ</w:t>
      </w:r>
      <w:r>
        <w:rPr>
          <w:rtl/>
        </w:rPr>
        <w:t>فت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فكانت النتيجة إباحة دماء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واستحلال </w:t>
      </w:r>
      <w:r w:rsidR="00127B2F">
        <w:rPr>
          <w:rtl/>
        </w:rPr>
        <w:br/>
      </w:r>
      <w:r>
        <w:rPr>
          <w:rtl/>
        </w:rPr>
        <w:t>محارم</w:t>
      </w:r>
      <w:r w:rsidR="00B86254">
        <w:rPr>
          <w:rtl/>
        </w:rPr>
        <w:t>.</w:t>
      </w:r>
      <w:r>
        <w:rPr>
          <w:rtl/>
        </w:rPr>
        <w:t>..</w:t>
      </w:r>
      <w:r w:rsidR="00CB59F8">
        <w:rPr>
          <w:rFonts w:hint="cs"/>
          <w:rtl/>
        </w:rPr>
        <w:t xml:space="preserve"> </w:t>
      </w:r>
      <w:r w:rsidRPr="00CB59F8">
        <w:rPr>
          <w:rStyle w:val="rfdFootnotenum"/>
          <w:rtl/>
        </w:rPr>
        <w:t>(2)</w:t>
      </w:r>
      <w:r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فالنص أمانة بين يدي محققه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وليعلم ان الكتاب عند مؤلفه كولده وفلذة </w:t>
      </w:r>
      <w:r w:rsidR="00127B2F">
        <w:rPr>
          <w:rtl/>
        </w:rPr>
        <w:br/>
      </w:r>
      <w:r>
        <w:rPr>
          <w:rtl/>
        </w:rPr>
        <w:t>كبده</w:t>
      </w:r>
      <w:r w:rsidR="00B86254">
        <w:rPr>
          <w:rtl/>
        </w:rPr>
        <w:t>.</w:t>
      </w:r>
      <w:r w:rsidR="0016292E">
        <w:rPr>
          <w:rFonts w:hint="cs"/>
          <w:rtl/>
        </w:rPr>
        <w:t>.</w:t>
      </w:r>
      <w:r>
        <w:rPr>
          <w:rtl/>
        </w:rPr>
        <w:t>. فهل تراه يرضى بتحريفه</w:t>
      </w:r>
      <w:r w:rsidR="00CB59F8">
        <w:rPr>
          <w:rtl/>
        </w:rPr>
        <w:t xml:space="preserve"> و</w:t>
      </w:r>
      <w:r w:rsidR="0016292E">
        <w:rPr>
          <w:rFonts w:hint="cs"/>
          <w:rtl/>
        </w:rPr>
        <w:t xml:space="preserve"> </w:t>
      </w:r>
      <w:r w:rsidR="00CB59F8">
        <w:rPr>
          <w:rtl/>
        </w:rPr>
        <w:t>تصحيفه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B59F8">
        <w:rPr>
          <w:rtl/>
        </w:rPr>
        <w:t>أو تبديله وتغييره</w:t>
      </w:r>
      <w:r w:rsidR="00A8332B">
        <w:rPr>
          <w:rtl/>
        </w:rPr>
        <w:t>؟</w:t>
      </w:r>
      <w:r w:rsidR="00CB59F8">
        <w:rPr>
          <w:rtl/>
        </w:rPr>
        <w:t>!</w:t>
      </w:r>
    </w:p>
    <w:p w:rsidR="00B20730" w:rsidRDefault="00B20730" w:rsidP="00AA2E22">
      <w:pPr>
        <w:rPr>
          <w:rtl/>
        </w:rPr>
      </w:pPr>
      <w:r>
        <w:rPr>
          <w:rtl/>
        </w:rPr>
        <w:t xml:space="preserve">وكان علم الحديث الشريف أهم حافز لعلمائنا رحمهم الله على ممارسة هذا </w:t>
      </w:r>
      <w:r w:rsidR="00127B2F">
        <w:rPr>
          <w:rtl/>
        </w:rPr>
        <w:br/>
      </w:r>
      <w:r>
        <w:rPr>
          <w:rtl/>
        </w:rPr>
        <w:t>الفن</w:t>
      </w:r>
      <w:r w:rsidR="00AA2E22">
        <w:rPr>
          <w:rFonts w:hint="cs"/>
          <w:rtl/>
        </w:rPr>
        <w:t xml:space="preserve"> </w:t>
      </w:r>
      <w:r w:rsidR="00701FC4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وان لم يسم</w:t>
      </w:r>
      <w:r w:rsidR="0016292E">
        <w:rPr>
          <w:rFonts w:hint="cs"/>
          <w:rtl/>
        </w:rPr>
        <w:t>ّ</w:t>
      </w:r>
      <w:r>
        <w:rPr>
          <w:rtl/>
        </w:rPr>
        <w:t>وه باسمه المعروف الآن</w:t>
      </w:r>
      <w:r w:rsidR="00AA2E22">
        <w:rPr>
          <w:rFonts w:hint="cs"/>
          <w:rtl/>
        </w:rPr>
        <w:t xml:space="preserve"> </w:t>
      </w:r>
      <w:r w:rsidR="00701FC4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وعلى البلوغ به مستوى عاليا</w:t>
      </w:r>
      <w:r w:rsidR="0016292E">
        <w:rPr>
          <w:rFonts w:hint="cs"/>
          <w:rtl/>
        </w:rPr>
        <w:t>ً</w:t>
      </w:r>
      <w:r>
        <w:rPr>
          <w:rtl/>
        </w:rPr>
        <w:t xml:space="preserve"> دونه كل </w:t>
      </w:r>
      <w:r w:rsidR="00127B2F">
        <w:rPr>
          <w:rtl/>
        </w:rPr>
        <w:br/>
      </w:r>
      <w:r>
        <w:rPr>
          <w:rtl/>
        </w:rPr>
        <w:t>الاعمال التي ظهرت عند الآخرين بعد فترة طويلة من الزمان</w:t>
      </w:r>
      <w:r w:rsidR="00B86254">
        <w:rPr>
          <w:rtl/>
        </w:rPr>
        <w:t>.</w:t>
      </w:r>
    </w:p>
    <w:p w:rsidR="00B20730" w:rsidRDefault="00B20730" w:rsidP="0016292E">
      <w:pPr>
        <w:rPr>
          <w:rtl/>
        </w:rPr>
      </w:pPr>
      <w:r>
        <w:rPr>
          <w:rtl/>
        </w:rPr>
        <w:t>فكان التحقيق في ضبط نصوص ال</w:t>
      </w:r>
      <w:r w:rsidR="0016292E">
        <w:rPr>
          <w:rFonts w:hint="cs"/>
          <w:rtl/>
        </w:rPr>
        <w:t>أ</w:t>
      </w:r>
      <w:r>
        <w:rPr>
          <w:rtl/>
        </w:rPr>
        <w:t>حاديث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والحيطة فيها وعليها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بحيث </w:t>
      </w:r>
      <w:r w:rsidR="00127B2F">
        <w:rPr>
          <w:rtl/>
        </w:rPr>
        <w:br/>
      </w:r>
      <w:r>
        <w:rPr>
          <w:rtl/>
        </w:rPr>
        <w:t>شاعت مصطلحات خاصة... سماع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إجازة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مقابلة</w:t>
      </w:r>
      <w:r w:rsidR="0016292E">
        <w:rPr>
          <w:rFonts w:hint="cs"/>
          <w:rtl/>
        </w:rPr>
        <w:t>،</w:t>
      </w:r>
      <w:r>
        <w:rPr>
          <w:rtl/>
        </w:rPr>
        <w:t xml:space="preserve"> بلاغ</w:t>
      </w:r>
      <w:r w:rsidR="00B86254">
        <w:rPr>
          <w:rtl/>
        </w:rPr>
        <w:t>.</w:t>
      </w:r>
      <w:r>
        <w:rPr>
          <w:rtl/>
        </w:rPr>
        <w:t xml:space="preserve">.. وشاع إثبات ما في </w:t>
      </w:r>
      <w:r w:rsidR="00127B2F">
        <w:rPr>
          <w:rtl/>
        </w:rPr>
        <w:br/>
      </w:r>
      <w:r>
        <w:rPr>
          <w:rtl/>
        </w:rPr>
        <w:t>النسخ الا</w:t>
      </w:r>
      <w:r w:rsidR="0016292E">
        <w:rPr>
          <w:rFonts w:hint="cs"/>
          <w:rtl/>
        </w:rPr>
        <w:t>ُ</w:t>
      </w:r>
      <w:r>
        <w:rPr>
          <w:rtl/>
        </w:rPr>
        <w:t xml:space="preserve">خرى أو الروايات الاخرى في هامش الحديث الشريف إن اختلفت في </w:t>
      </w:r>
      <w:r w:rsidR="00127B2F">
        <w:rPr>
          <w:rtl/>
        </w:rPr>
        <w:br/>
      </w:r>
      <w:r>
        <w:rPr>
          <w:rtl/>
        </w:rPr>
        <w:t>لفظه ولو كانت تلك اللفظة (واو) العطف أو (أو) التخيير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أو كانت زيادة نقطة على </w:t>
      </w:r>
      <w:r w:rsidR="00127B2F">
        <w:rPr>
          <w:rtl/>
        </w:rPr>
        <w:br/>
      </w:r>
      <w:r>
        <w:rPr>
          <w:rtl/>
        </w:rPr>
        <w:t>الحرف أو إهمالها</w:t>
      </w:r>
      <w:r w:rsidR="00B86254">
        <w:rPr>
          <w:rtl/>
        </w:rPr>
        <w:t>.</w:t>
      </w:r>
    </w:p>
    <w:p w:rsidR="00B20730" w:rsidRDefault="00B20730" w:rsidP="00F24862">
      <w:pPr>
        <w:rPr>
          <w:rtl/>
        </w:rPr>
      </w:pPr>
      <w:r>
        <w:rPr>
          <w:rtl/>
        </w:rPr>
        <w:t>وانتقل هذا الفن الى العلوم الا</w:t>
      </w:r>
      <w:r w:rsidR="003D036B">
        <w:rPr>
          <w:rFonts w:hint="cs"/>
          <w:rtl/>
        </w:rPr>
        <w:t>ُ</w:t>
      </w:r>
      <w:r>
        <w:rPr>
          <w:rtl/>
        </w:rPr>
        <w:t>خرى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فكان لضبط النص</w:t>
      </w:r>
      <w:r w:rsidR="00F24862">
        <w:rPr>
          <w:rFonts w:hint="cs"/>
          <w:rtl/>
        </w:rPr>
        <w:t xml:space="preserve"> </w:t>
      </w:r>
      <w:r w:rsidR="00701FC4">
        <w:rPr>
          <w:rFonts w:hint="cs"/>
          <w:rtl/>
        </w:rPr>
        <w:t>ـ</w:t>
      </w:r>
      <w:r w:rsidR="00F24862">
        <w:rPr>
          <w:rFonts w:hint="cs"/>
          <w:rtl/>
        </w:rPr>
        <w:t xml:space="preserve"> </w:t>
      </w:r>
      <w:r>
        <w:rPr>
          <w:rtl/>
        </w:rPr>
        <w:t>أدبيا</w:t>
      </w:r>
      <w:r w:rsidR="003D036B">
        <w:rPr>
          <w:rFonts w:hint="cs"/>
          <w:rtl/>
        </w:rPr>
        <w:t>ً</w:t>
      </w:r>
      <w:r>
        <w:rPr>
          <w:rtl/>
        </w:rPr>
        <w:t xml:space="preserve"> كان أم </w:t>
      </w:r>
      <w:r w:rsidR="00127B2F">
        <w:rPr>
          <w:rtl/>
        </w:rPr>
        <w:br/>
      </w:r>
      <w:r>
        <w:rPr>
          <w:rtl/>
        </w:rPr>
        <w:t>علميا</w:t>
      </w:r>
      <w:r w:rsidR="003D036B">
        <w:rPr>
          <w:rFonts w:hint="cs"/>
          <w:rtl/>
        </w:rPr>
        <w:t>ً</w:t>
      </w:r>
      <w:r>
        <w:rPr>
          <w:rtl/>
        </w:rPr>
        <w:t xml:space="preserve"> </w:t>
      </w:r>
      <w:r w:rsidR="00701FC4">
        <w:rPr>
          <w:rFonts w:hint="cs"/>
          <w:rtl/>
        </w:rPr>
        <w:t>ـ</w:t>
      </w:r>
      <w:r>
        <w:rPr>
          <w:rtl/>
        </w:rPr>
        <w:t xml:space="preserve"> أهمية </w:t>
      </w:r>
      <w:r w:rsidR="00701FC4">
        <w:rPr>
          <w:rFonts w:hint="cs"/>
          <w:rtl/>
        </w:rPr>
        <w:t>ـ</w:t>
      </w:r>
      <w:r>
        <w:rPr>
          <w:rtl/>
        </w:rPr>
        <w:t xml:space="preserve"> عند علمائنا </w:t>
      </w:r>
      <w:r w:rsidR="00701FC4">
        <w:rPr>
          <w:rFonts w:hint="cs"/>
          <w:rtl/>
        </w:rPr>
        <w:t>ـ</w:t>
      </w:r>
      <w:r>
        <w:rPr>
          <w:rtl/>
        </w:rPr>
        <w:t xml:space="preserve"> بالغة</w:t>
      </w:r>
      <w:r w:rsidR="00B86254">
        <w:rPr>
          <w:rtl/>
        </w:rPr>
        <w:t>.</w:t>
      </w:r>
    </w:p>
    <w:p w:rsidR="00CB59F8" w:rsidRDefault="00CB59F8" w:rsidP="00CB59F8">
      <w:pPr>
        <w:pStyle w:val="rfdCenter"/>
        <w:rPr>
          <w:rtl/>
        </w:rPr>
      </w:pPr>
      <w:r>
        <w:rPr>
          <w:rFonts w:hint="cs"/>
          <w:rtl/>
        </w:rPr>
        <w:t>..............................</w:t>
      </w:r>
    </w:p>
    <w:p w:rsidR="00CB59F8" w:rsidRDefault="00B20730" w:rsidP="00B20730">
      <w:pPr>
        <w:rPr>
          <w:rtl/>
        </w:rPr>
      </w:pPr>
      <w:r>
        <w:rPr>
          <w:rtl/>
        </w:rPr>
        <w:t>وا</w:t>
      </w:r>
      <w:r w:rsidR="003D036B">
        <w:rPr>
          <w:rFonts w:hint="cs"/>
          <w:rtl/>
        </w:rPr>
        <w:t>ُ</w:t>
      </w:r>
      <w:r>
        <w:rPr>
          <w:rtl/>
        </w:rPr>
        <w:t>ودعك أخي القارىء على أمل اللقاء في حلقة ا</w:t>
      </w:r>
      <w:r w:rsidR="003D036B">
        <w:rPr>
          <w:rFonts w:hint="cs"/>
          <w:rtl/>
        </w:rPr>
        <w:t>ُ</w:t>
      </w:r>
      <w:r>
        <w:rPr>
          <w:rtl/>
        </w:rPr>
        <w:t xml:space="preserve">خرى من هذا البحث تطرق </w:t>
      </w:r>
      <w:r w:rsidR="00127B2F">
        <w:rPr>
          <w:rtl/>
        </w:rPr>
        <w:br/>
      </w:r>
      <w:r>
        <w:rPr>
          <w:rtl/>
        </w:rPr>
        <w:t>جوانب ا</w:t>
      </w:r>
      <w:r w:rsidR="003D036B">
        <w:rPr>
          <w:rFonts w:hint="cs"/>
          <w:rtl/>
        </w:rPr>
        <w:t>ُ</w:t>
      </w:r>
      <w:r>
        <w:rPr>
          <w:rtl/>
        </w:rPr>
        <w:t>خرى من هذا الفن الواسع الممتع</w:t>
      </w:r>
      <w:r w:rsidR="00B86254">
        <w:rPr>
          <w:rtl/>
        </w:rPr>
        <w:t>.</w:t>
      </w:r>
      <w:r>
        <w:rPr>
          <w:rtl/>
        </w:rPr>
        <w:t>..</w:t>
      </w:r>
    </w:p>
    <w:p w:rsidR="00CB59F8" w:rsidRDefault="00B20730" w:rsidP="00CB59F8">
      <w:pPr>
        <w:pStyle w:val="rfdLeft"/>
        <w:rPr>
          <w:rtl/>
        </w:rPr>
      </w:pPr>
      <w:r>
        <w:rPr>
          <w:rtl/>
        </w:rPr>
        <w:t>للبحث صلة</w:t>
      </w:r>
      <w:r w:rsidR="00B86254">
        <w:rPr>
          <w:rtl/>
        </w:rPr>
        <w:t>.</w:t>
      </w:r>
      <w:r w:rsidR="003D036B">
        <w:rPr>
          <w:rtl/>
        </w:rPr>
        <w:t>..</w:t>
      </w:r>
    </w:p>
    <w:p w:rsidR="00036FA1" w:rsidRPr="000F07EF" w:rsidRDefault="00701FC4" w:rsidP="00701FC4">
      <w:pPr>
        <w:pStyle w:val="rfdLine"/>
        <w:rPr>
          <w:rtl/>
        </w:rPr>
      </w:pPr>
      <w:r w:rsidRPr="00701FC4">
        <w:rPr>
          <w:rStyle w:val="rfdNormal0Char"/>
          <w:rtl/>
        </w:rPr>
        <w:br/>
      </w:r>
      <w:r w:rsidRPr="00701FC4">
        <w:rPr>
          <w:rStyle w:val="rfdNormal0Char"/>
          <w:rFonts w:hint="cs"/>
          <w:rtl/>
        </w:rPr>
        <w:br/>
      </w:r>
      <w:r w:rsidRPr="00701FC4">
        <w:rPr>
          <w:rStyle w:val="rfdNormal0Char"/>
          <w:rtl/>
        </w:rPr>
        <w:br/>
      </w:r>
      <w:r w:rsidRPr="00701FC4">
        <w:rPr>
          <w:rStyle w:val="rfdNormal0Char"/>
          <w:rFonts w:hint="cs"/>
          <w:rtl/>
        </w:rPr>
        <w:br/>
      </w:r>
      <w:r w:rsidR="00036FA1">
        <w:rPr>
          <w:rFonts w:hint="cs"/>
          <w:rtl/>
        </w:rPr>
        <w:t>..................................................................................................</w:t>
      </w:r>
    </w:p>
    <w:p w:rsidR="00B20730" w:rsidRPr="009E7C68" w:rsidRDefault="00CB59F8" w:rsidP="009E7C68">
      <w:pPr>
        <w:rPr>
          <w:rStyle w:val="rfdFootnote"/>
          <w:rtl/>
        </w:rPr>
      </w:pPr>
      <w:r w:rsidRPr="009E7C68">
        <w:rPr>
          <w:rStyle w:val="rfdFootnote"/>
          <w:rFonts w:hint="cs"/>
          <w:rtl/>
        </w:rPr>
        <w:t xml:space="preserve">(1) </w:t>
      </w:r>
      <w:r w:rsidR="00B20730" w:rsidRPr="009E7C68">
        <w:rPr>
          <w:rStyle w:val="rfdFootnote"/>
          <w:rtl/>
        </w:rPr>
        <w:t>إكمال الدين للشيخ الصدوق 2</w:t>
      </w:r>
      <w:r w:rsidR="008618E0" w:rsidRPr="009E7C68">
        <w:rPr>
          <w:rStyle w:val="rfdFootnote"/>
          <w:rtl/>
        </w:rPr>
        <w:t>:</w:t>
      </w:r>
      <w:r w:rsidR="00A560B7" w:rsidRPr="009E7C68">
        <w:rPr>
          <w:rStyle w:val="rfdFootnote"/>
          <w:rtl/>
        </w:rPr>
        <w:t xml:space="preserve"> </w:t>
      </w:r>
      <w:r w:rsidR="00B20730" w:rsidRPr="009E7C68">
        <w:rPr>
          <w:rStyle w:val="rfdFootnote"/>
          <w:rtl/>
        </w:rPr>
        <w:t>351 باب 33 ح 49 وعنه في البحار 52</w:t>
      </w:r>
      <w:r w:rsidR="008618E0" w:rsidRPr="009E7C68">
        <w:rPr>
          <w:rStyle w:val="rfdFootnote"/>
          <w:rtl/>
        </w:rPr>
        <w:t>:</w:t>
      </w:r>
      <w:r w:rsidR="00A560B7" w:rsidRPr="009E7C68">
        <w:rPr>
          <w:rStyle w:val="rfdFootnote"/>
          <w:rtl/>
        </w:rPr>
        <w:t xml:space="preserve"> </w:t>
      </w:r>
      <w:r w:rsidR="00B20730" w:rsidRPr="009E7C68">
        <w:rPr>
          <w:rStyle w:val="rfdFootnote"/>
          <w:rtl/>
        </w:rPr>
        <w:t>148</w:t>
      </w:r>
      <w:r w:rsidR="00F02B8D" w:rsidRPr="009E7C68">
        <w:rPr>
          <w:rStyle w:val="rfdFootnote"/>
          <w:rtl/>
        </w:rPr>
        <w:t>/</w:t>
      </w:r>
      <w:r w:rsidR="00B20730" w:rsidRPr="009E7C68">
        <w:rPr>
          <w:rStyle w:val="rfdFootnote"/>
          <w:rtl/>
        </w:rPr>
        <w:t>73</w:t>
      </w:r>
    </w:p>
    <w:p w:rsidR="00CB59F8" w:rsidRPr="009E7C68" w:rsidRDefault="00B20730" w:rsidP="009E7C68">
      <w:pPr>
        <w:ind w:left="567" w:firstLine="0"/>
        <w:rPr>
          <w:rStyle w:val="rfdFootnote"/>
          <w:rtl/>
        </w:rPr>
      </w:pPr>
      <w:r w:rsidRPr="009E7C68">
        <w:rPr>
          <w:rStyle w:val="rfdFootnote"/>
          <w:rtl/>
        </w:rPr>
        <w:t>(2) انظر حوادث الردة</w:t>
      </w:r>
      <w:r w:rsidR="008618E0" w:rsidRPr="009E7C68">
        <w:rPr>
          <w:rStyle w:val="rfdFootnote"/>
          <w:rtl/>
        </w:rPr>
        <w:t>:</w:t>
      </w:r>
      <w:r w:rsidR="00A560B7" w:rsidRPr="009E7C68">
        <w:rPr>
          <w:rStyle w:val="rfdFootnote"/>
          <w:rtl/>
        </w:rPr>
        <w:t xml:space="preserve"> </w:t>
      </w:r>
      <w:r w:rsidRPr="009E7C68">
        <w:rPr>
          <w:rStyle w:val="rfdFootnote"/>
          <w:rtl/>
        </w:rPr>
        <w:t>واقعة خالد بن الوليد بمالك بن نويرة</w:t>
      </w:r>
      <w:r w:rsidR="00CB59F8" w:rsidRPr="009E7C68">
        <w:rPr>
          <w:rStyle w:val="rfdFootnote"/>
          <w:rFonts w:hint="cs"/>
          <w:rtl/>
        </w:rPr>
        <w:t xml:space="preserve"> </w:t>
      </w:r>
      <w:r w:rsidR="00CB59F8" w:rsidRPr="009E7C68">
        <w:rPr>
          <w:rStyle w:val="rfdFootnote"/>
          <w:rtl/>
        </w:rPr>
        <w:t>(ره).</w:t>
      </w:r>
    </w:p>
    <w:p w:rsidR="00A66152" w:rsidRPr="009E7C68" w:rsidRDefault="00A66152" w:rsidP="009E7C68">
      <w:pPr>
        <w:ind w:left="567" w:firstLine="0"/>
        <w:rPr>
          <w:rStyle w:val="rfdFootnote"/>
          <w:rtl/>
        </w:rPr>
        <w:sectPr w:rsidR="00A66152" w:rsidRPr="009E7C68" w:rsidSect="00B11F54">
          <w:headerReference w:type="default" r:id="rId37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  <w:bookmarkStart w:id="13" w:name="_Toc464659465"/>
    </w:p>
    <w:p w:rsidR="00701FC4" w:rsidRPr="00701FC4" w:rsidRDefault="00701FC4" w:rsidP="00701FC4">
      <w:pPr>
        <w:rPr>
          <w:rtl/>
        </w:rPr>
      </w:pPr>
      <w:r w:rsidRPr="00701FC4">
        <w:rPr>
          <w:rtl/>
        </w:rPr>
        <w:lastRenderedPageBreak/>
        <w:br w:type="page"/>
      </w:r>
    </w:p>
    <w:p w:rsidR="00F24862" w:rsidRPr="00F24862" w:rsidRDefault="00F24862" w:rsidP="00F24862">
      <w:pPr>
        <w:rPr>
          <w:rtl/>
        </w:rPr>
      </w:pPr>
      <w:r>
        <w:rPr>
          <w:rtl/>
        </w:rPr>
        <w:lastRenderedPageBreak/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>
        <w:rPr>
          <w:rFonts w:hint="cs"/>
          <w:rtl/>
        </w:rPr>
        <w:br/>
      </w:r>
    </w:p>
    <w:p w:rsidR="00CB59F8" w:rsidRDefault="00B20730" w:rsidP="00F24862">
      <w:pPr>
        <w:pStyle w:val="rfdBold1"/>
        <w:rPr>
          <w:rtl/>
        </w:rPr>
      </w:pPr>
      <w:r w:rsidRPr="00F24862">
        <w:rPr>
          <w:rtl/>
        </w:rPr>
        <w:t>كتب قيد التحقيق</w:t>
      </w:r>
      <w:bookmarkEnd w:id="13"/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6"/>
        <w:gridCol w:w="5311"/>
      </w:tblGrid>
      <w:tr w:rsidR="00F24862" w:rsidTr="00F24862">
        <w:tc>
          <w:tcPr>
            <w:tcW w:w="1500" w:type="pct"/>
          </w:tcPr>
          <w:p w:rsidR="00F24862" w:rsidRPr="00F24862" w:rsidRDefault="00F24862" w:rsidP="00F24862">
            <w:pPr>
              <w:rPr>
                <w:rtl/>
              </w:rPr>
            </w:pPr>
          </w:p>
        </w:tc>
        <w:tc>
          <w:tcPr>
            <w:tcW w:w="3500" w:type="pct"/>
          </w:tcPr>
          <w:p w:rsidR="00F24862" w:rsidRDefault="00F24862" w:rsidP="00F24862">
            <w:pPr>
              <w:pStyle w:val="Heading1"/>
              <w:rPr>
                <w:rtl/>
              </w:rPr>
            </w:pPr>
            <w:bookmarkStart w:id="14" w:name="_Toc464659466"/>
            <w:r w:rsidRPr="0090086D">
              <w:rPr>
                <w:rtl/>
              </w:rPr>
              <w:t>1</w:t>
            </w:r>
            <w:r>
              <w:rPr>
                <w:rFonts w:hint="cs"/>
                <w:rtl/>
              </w:rPr>
              <w:t xml:space="preserve"> ـ</w:t>
            </w:r>
            <w:r w:rsidRPr="0090086D">
              <w:rPr>
                <w:rtl/>
              </w:rPr>
              <w:t xml:space="preserve"> غنية النزوع</w:t>
            </w:r>
            <w:bookmarkEnd w:id="14"/>
          </w:p>
          <w:p w:rsidR="00F24862" w:rsidRDefault="00F24862" w:rsidP="00F24862">
            <w:pPr>
              <w:pStyle w:val="Heading1"/>
              <w:rPr>
                <w:rtl/>
              </w:rPr>
            </w:pPr>
            <w:bookmarkStart w:id="15" w:name="_Toc464659467"/>
            <w:r w:rsidRPr="0090086D">
              <w:rPr>
                <w:rtl/>
              </w:rPr>
              <w:t>2</w:t>
            </w:r>
            <w:r>
              <w:rPr>
                <w:rFonts w:hint="cs"/>
                <w:rtl/>
              </w:rPr>
              <w:t xml:space="preserve"> ـ</w:t>
            </w:r>
            <w:r w:rsidRPr="0090086D">
              <w:rPr>
                <w:rtl/>
              </w:rPr>
              <w:t xml:space="preserve"> جامع المقاصد</w:t>
            </w:r>
            <w:bookmarkEnd w:id="15"/>
          </w:p>
          <w:p w:rsidR="00F24862" w:rsidRPr="00F24862" w:rsidRDefault="00F24862" w:rsidP="00F24862">
            <w:pPr>
              <w:pStyle w:val="Heading1"/>
              <w:rPr>
                <w:rtl/>
              </w:rPr>
            </w:pPr>
            <w:bookmarkStart w:id="16" w:name="_Toc464659468"/>
            <w:r w:rsidRPr="0090086D">
              <w:rPr>
                <w:rtl/>
              </w:rPr>
              <w:t>3</w:t>
            </w:r>
            <w:r>
              <w:rPr>
                <w:rFonts w:hint="cs"/>
                <w:rtl/>
              </w:rPr>
              <w:t xml:space="preserve"> ـ</w:t>
            </w:r>
            <w:r w:rsidRPr="0090086D">
              <w:rPr>
                <w:rtl/>
              </w:rPr>
              <w:t xml:space="preserve"> الاربعين</w:t>
            </w:r>
            <w:bookmarkEnd w:id="16"/>
          </w:p>
        </w:tc>
      </w:tr>
    </w:tbl>
    <w:p w:rsidR="00A66152" w:rsidRDefault="003E63E6" w:rsidP="00F24862">
      <w:pPr>
        <w:rPr>
          <w:rtl/>
        </w:rPr>
      </w:pPr>
      <w:r w:rsidRPr="00DC5E1E">
        <w:rPr>
          <w:rtl/>
        </w:rPr>
        <w:br w:type="page"/>
      </w:r>
      <w:bookmarkStart w:id="17" w:name="_Toc464659469"/>
    </w:p>
    <w:p w:rsidR="00A66152" w:rsidRDefault="00A66152" w:rsidP="00F24862">
      <w:pPr>
        <w:rPr>
          <w:rtl/>
        </w:rPr>
      </w:pPr>
    </w:p>
    <w:p w:rsidR="00A66152" w:rsidRDefault="00A66152" w:rsidP="00F24862">
      <w:pPr>
        <w:rPr>
          <w:rtl/>
        </w:rPr>
        <w:sectPr w:rsidR="00A66152" w:rsidSect="00B11F54">
          <w:headerReference w:type="even" r:id="rId38"/>
          <w:headerReference w:type="default" r:id="rId39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F24862" w:rsidRPr="00F24862" w:rsidRDefault="00F24862" w:rsidP="00F24862">
      <w:pPr>
        <w:rPr>
          <w:rtl/>
        </w:rPr>
      </w:pPr>
      <w:r w:rsidRPr="00F24862">
        <w:rPr>
          <w:rtl/>
        </w:rPr>
        <w:lastRenderedPageBreak/>
        <w:br w:type="page"/>
      </w:r>
    </w:p>
    <w:p w:rsidR="00F24862" w:rsidRDefault="00F24862" w:rsidP="00F24862">
      <w:pPr>
        <w:pStyle w:val="rfdPoemTini"/>
        <w:rPr>
          <w:rtl/>
        </w:rPr>
      </w:pPr>
    </w:p>
    <w:p w:rsidR="00DC5E1E" w:rsidRDefault="00B20730" w:rsidP="00F24862">
      <w:pPr>
        <w:pStyle w:val="Heading1Center"/>
        <w:rPr>
          <w:rtl/>
        </w:rPr>
      </w:pPr>
      <w:r w:rsidRPr="00DC5E1E">
        <w:rPr>
          <w:rtl/>
        </w:rPr>
        <w:t>غنية النزوع</w:t>
      </w:r>
      <w:bookmarkEnd w:id="17"/>
    </w:p>
    <w:p w:rsidR="00B20730" w:rsidRPr="00F24862" w:rsidRDefault="00B20730" w:rsidP="00F24862">
      <w:pPr>
        <w:pStyle w:val="Heading1Center"/>
        <w:rPr>
          <w:rtl/>
        </w:rPr>
      </w:pPr>
      <w:bookmarkStart w:id="18" w:name="_Toc464659470"/>
      <w:r w:rsidRPr="00F24862">
        <w:rPr>
          <w:rtl/>
        </w:rPr>
        <w:t>الى علمي الاصول والفرع</w:t>
      </w:r>
      <w:bookmarkEnd w:id="18"/>
    </w:p>
    <w:p w:rsidR="00DC5E1E" w:rsidRDefault="00B20730" w:rsidP="002B4CEB">
      <w:pPr>
        <w:pStyle w:val="rfdLeftBold"/>
        <w:rPr>
          <w:rtl/>
        </w:rPr>
      </w:pPr>
      <w:r>
        <w:rPr>
          <w:rtl/>
        </w:rPr>
        <w:t>السيد علي الخراساني</w:t>
      </w:r>
    </w:p>
    <w:p w:rsidR="00B20730" w:rsidRDefault="00B20730" w:rsidP="00E42BCA">
      <w:pPr>
        <w:rPr>
          <w:rtl/>
        </w:rPr>
      </w:pPr>
      <w:r>
        <w:rPr>
          <w:rtl/>
        </w:rPr>
        <w:t xml:space="preserve">من المتون الكلامية والفقهية الغنية عن كل </w:t>
      </w:r>
      <w:r w:rsidR="00E42BCA">
        <w:rPr>
          <w:rFonts w:hint="cs"/>
          <w:rtl/>
        </w:rPr>
        <w:t>إ</w:t>
      </w:r>
      <w:r>
        <w:rPr>
          <w:rtl/>
        </w:rPr>
        <w:t>طراء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والمشتهرة بين الفقهاء من </w:t>
      </w:r>
      <w:r w:rsidR="00127B2F">
        <w:rPr>
          <w:rtl/>
        </w:rPr>
        <w:br/>
      </w:r>
      <w:r>
        <w:rPr>
          <w:rtl/>
        </w:rPr>
        <w:t>القديم ولحد الآن من دون حاجة الى تعريف و</w:t>
      </w:r>
      <w:r w:rsidR="00E42BCA">
        <w:rPr>
          <w:rFonts w:hint="cs"/>
          <w:rtl/>
        </w:rPr>
        <w:t xml:space="preserve"> </w:t>
      </w:r>
      <w:r>
        <w:rPr>
          <w:rtl/>
        </w:rPr>
        <w:t>بما أني أخ</w:t>
      </w:r>
      <w:r w:rsidR="00E42BCA">
        <w:rPr>
          <w:rFonts w:hint="cs"/>
          <w:rtl/>
        </w:rPr>
        <w:t>ّ</w:t>
      </w:r>
      <w:r>
        <w:rPr>
          <w:rtl/>
        </w:rPr>
        <w:t xml:space="preserve">رت العمل في القسمين </w:t>
      </w:r>
      <w:r w:rsidR="00127B2F">
        <w:rPr>
          <w:rtl/>
        </w:rPr>
        <w:br/>
      </w:r>
      <w:r>
        <w:rPr>
          <w:rtl/>
        </w:rPr>
        <w:t>ال</w:t>
      </w:r>
      <w:r w:rsidR="00E42BCA">
        <w:rPr>
          <w:rFonts w:hint="cs"/>
          <w:rtl/>
        </w:rPr>
        <w:t>أ</w:t>
      </w:r>
      <w:r>
        <w:rPr>
          <w:rtl/>
        </w:rPr>
        <w:t>ولين الى أجل قريب جدا</w:t>
      </w:r>
      <w:r w:rsidR="00E42BCA">
        <w:rPr>
          <w:rFonts w:hint="cs"/>
          <w:rtl/>
        </w:rPr>
        <w:t>ً</w:t>
      </w:r>
      <w:r>
        <w:rPr>
          <w:rtl/>
        </w:rPr>
        <w:t xml:space="preserve"> فأترك ا</w:t>
      </w:r>
      <w:r w:rsidR="00DC5E1E">
        <w:rPr>
          <w:rtl/>
        </w:rPr>
        <w:t>لكلام عنهما لحينه</w:t>
      </w:r>
      <w:r w:rsidR="00D151F0">
        <w:rPr>
          <w:rtl/>
        </w:rPr>
        <w:t xml:space="preserve"> إن شاء</w:t>
      </w:r>
      <w:r w:rsidR="005F38EE">
        <w:rPr>
          <w:rFonts w:hint="cs"/>
          <w:rtl/>
        </w:rPr>
        <w:t xml:space="preserve"> </w:t>
      </w:r>
      <w:r w:rsidR="00DC5E1E">
        <w:rPr>
          <w:rtl/>
        </w:rPr>
        <w:t>الله</w:t>
      </w:r>
      <w:r w:rsidR="00B86254">
        <w:rPr>
          <w:rtl/>
        </w:rPr>
        <w:t>.</w:t>
      </w:r>
    </w:p>
    <w:p w:rsidR="00B20730" w:rsidRDefault="00B20730" w:rsidP="00AA2E22">
      <w:pPr>
        <w:rPr>
          <w:rtl/>
        </w:rPr>
      </w:pPr>
      <w:r>
        <w:rPr>
          <w:rtl/>
        </w:rPr>
        <w:t>يحتوي القسم الثالث</w:t>
      </w:r>
      <w:r w:rsidR="00AA2E22">
        <w:rPr>
          <w:rFonts w:hint="cs"/>
          <w:rtl/>
        </w:rPr>
        <w:t xml:space="preserve"> </w:t>
      </w:r>
      <w:r w:rsidR="00F24862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الفروع</w:t>
      </w:r>
      <w:r w:rsidR="00AA2E22">
        <w:rPr>
          <w:rFonts w:hint="cs"/>
          <w:rtl/>
        </w:rPr>
        <w:t xml:space="preserve"> </w:t>
      </w:r>
      <w:r w:rsidR="00F24862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 xml:space="preserve">على دورة فقهية تامة بعبارة موجزة من دون </w:t>
      </w:r>
      <w:r w:rsidR="00127B2F">
        <w:rPr>
          <w:rtl/>
        </w:rPr>
        <w:br/>
      </w:r>
      <w:r>
        <w:rPr>
          <w:rtl/>
        </w:rPr>
        <w:t xml:space="preserve">إخلال وقد سلك المؤلف في كتابه هذا طريقة جديدة ونحا منحى آخر يختلف عن </w:t>
      </w:r>
      <w:r w:rsidR="00127B2F">
        <w:rPr>
          <w:rtl/>
        </w:rPr>
        <w:br/>
      </w:r>
      <w:r>
        <w:rPr>
          <w:rtl/>
        </w:rPr>
        <w:t>باقي المتون الفقهية حيث حاول</w:t>
      </w:r>
      <w:r w:rsidR="00AA2E22">
        <w:rPr>
          <w:rFonts w:hint="cs"/>
          <w:rtl/>
        </w:rPr>
        <w:t xml:space="preserve"> </w:t>
      </w:r>
      <w:r w:rsidR="00F24862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موف</w:t>
      </w:r>
      <w:r w:rsidR="00E42BCA">
        <w:rPr>
          <w:rFonts w:hint="cs"/>
          <w:rtl/>
        </w:rPr>
        <w:t>ّ</w:t>
      </w:r>
      <w:r>
        <w:rPr>
          <w:rtl/>
        </w:rPr>
        <w:t>قا</w:t>
      </w:r>
      <w:r w:rsidR="00E42BCA">
        <w:rPr>
          <w:rFonts w:hint="cs"/>
          <w:rtl/>
        </w:rPr>
        <w:t>ً</w:t>
      </w:r>
      <w:r w:rsidR="00AA2E22">
        <w:rPr>
          <w:rFonts w:hint="cs"/>
          <w:rtl/>
        </w:rPr>
        <w:t xml:space="preserve"> </w:t>
      </w:r>
      <w:r w:rsidR="00195899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 xml:space="preserve">إثبات آرائه بما روي من طرق الخصوم </w:t>
      </w:r>
      <w:r w:rsidR="00CC6A56">
        <w:rPr>
          <w:rtl/>
        </w:rPr>
        <w:br/>
      </w:r>
      <w:r>
        <w:rPr>
          <w:rtl/>
        </w:rPr>
        <w:t>عن رسول الله صل</w:t>
      </w:r>
      <w:r w:rsidR="00E42BCA">
        <w:rPr>
          <w:rFonts w:hint="cs"/>
          <w:rtl/>
        </w:rPr>
        <w:t>ّ</w:t>
      </w:r>
      <w:r>
        <w:rPr>
          <w:rtl/>
        </w:rPr>
        <w:t>ى الله عليه وآله بعد أن يقدم ما يخص الموضوع من الآيات الكريمة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C6A56">
        <w:rPr>
          <w:rtl/>
        </w:rPr>
        <w:br/>
      </w:r>
      <w:r>
        <w:rPr>
          <w:rtl/>
        </w:rPr>
        <w:t>وبعد كل هذا يعر</w:t>
      </w:r>
      <w:r w:rsidR="00E42BCA">
        <w:rPr>
          <w:rFonts w:hint="cs"/>
          <w:rtl/>
        </w:rPr>
        <w:t>ّ</w:t>
      </w:r>
      <w:r>
        <w:rPr>
          <w:rtl/>
        </w:rPr>
        <w:t>ج على ما ورد عن أهل بيت العصمة والنبوة عليهم السلام</w:t>
      </w:r>
      <w:r w:rsidR="00B86254">
        <w:rPr>
          <w:rtl/>
        </w:rPr>
        <w:t>.</w:t>
      </w:r>
    </w:p>
    <w:p w:rsidR="00B20730" w:rsidRDefault="00B20730" w:rsidP="00E42BCA">
      <w:pPr>
        <w:rPr>
          <w:rtl/>
        </w:rPr>
      </w:pPr>
      <w:r>
        <w:rPr>
          <w:rtl/>
        </w:rPr>
        <w:t>وقد يتمسك المؤلف و كثيرا</w:t>
      </w:r>
      <w:r w:rsidR="00E42BCA">
        <w:rPr>
          <w:rFonts w:hint="cs"/>
          <w:rtl/>
        </w:rPr>
        <w:t>ً</w:t>
      </w:r>
      <w:r>
        <w:rPr>
          <w:rtl/>
        </w:rPr>
        <w:t xml:space="preserve"> ما بال</w:t>
      </w:r>
      <w:r w:rsidR="00E42BCA">
        <w:rPr>
          <w:rFonts w:hint="cs"/>
          <w:rtl/>
        </w:rPr>
        <w:t>إ</w:t>
      </w:r>
      <w:r>
        <w:rPr>
          <w:rtl/>
        </w:rPr>
        <w:t xml:space="preserve">جماع وبما ورد في كتب التفسير واللغة </w:t>
      </w:r>
      <w:r w:rsidR="00CC6A56">
        <w:rPr>
          <w:rtl/>
        </w:rPr>
        <w:br/>
      </w:r>
      <w:r>
        <w:rPr>
          <w:rtl/>
        </w:rPr>
        <w:t>المتقدمه ومن المعلوم مالها من ال</w:t>
      </w:r>
      <w:r w:rsidR="00E42BCA">
        <w:rPr>
          <w:rFonts w:hint="cs"/>
          <w:rtl/>
        </w:rPr>
        <w:t>أ</w:t>
      </w:r>
      <w:r>
        <w:rPr>
          <w:rtl/>
        </w:rPr>
        <w:t>همية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وعلى كل حال فان أدل دليل</w:t>
      </w:r>
      <w:r w:rsidR="00D151F0">
        <w:rPr>
          <w:rtl/>
        </w:rPr>
        <w:t xml:space="preserve"> على أهمية كتابنا هذا هو أنه لا</w:t>
      </w:r>
      <w:r>
        <w:rPr>
          <w:rtl/>
        </w:rPr>
        <w:t>زال حي</w:t>
      </w:r>
      <w:r w:rsidR="00E42BCA">
        <w:rPr>
          <w:rFonts w:hint="cs"/>
          <w:rtl/>
        </w:rPr>
        <w:t>ّ</w:t>
      </w:r>
      <w:r>
        <w:rPr>
          <w:rtl/>
        </w:rPr>
        <w:t>ا</w:t>
      </w:r>
      <w:r w:rsidR="00E42BCA">
        <w:rPr>
          <w:rFonts w:hint="cs"/>
          <w:rtl/>
        </w:rPr>
        <w:t>ً</w:t>
      </w:r>
      <w:r>
        <w:rPr>
          <w:rtl/>
        </w:rPr>
        <w:t xml:space="preserve"> بين </w:t>
      </w:r>
      <w:r w:rsidR="00CC6A56">
        <w:rPr>
          <w:rtl/>
        </w:rPr>
        <w:br/>
      </w:r>
      <w:r>
        <w:rPr>
          <w:rtl/>
        </w:rPr>
        <w:t>الفقهاء من زمن مؤلفه ولحد</w:t>
      </w:r>
      <w:r w:rsidR="00E42BCA">
        <w:rPr>
          <w:rFonts w:hint="cs"/>
          <w:rtl/>
        </w:rPr>
        <w:t>ّ</w:t>
      </w:r>
      <w:r>
        <w:rPr>
          <w:rtl/>
        </w:rPr>
        <w:t xml:space="preserve"> الآن</w:t>
      </w:r>
      <w:r w:rsidR="00B86254">
        <w:rPr>
          <w:rtl/>
        </w:rPr>
        <w:t>.</w:t>
      </w:r>
    </w:p>
    <w:p w:rsidR="00B20730" w:rsidRPr="00DC5E1E" w:rsidRDefault="00B20730" w:rsidP="00DC5E1E">
      <w:pPr>
        <w:pStyle w:val="rfdBold1"/>
        <w:rPr>
          <w:rtl/>
        </w:rPr>
      </w:pPr>
      <w:r w:rsidRPr="00DC5E1E">
        <w:rPr>
          <w:rtl/>
        </w:rPr>
        <w:t>المؤلف</w:t>
      </w:r>
      <w:r w:rsidR="008618E0">
        <w:rPr>
          <w:rtl/>
        </w:rPr>
        <w:t>:</w:t>
      </w:r>
    </w:p>
    <w:p w:rsidR="00DC5E1E" w:rsidRPr="00F24862" w:rsidRDefault="00B20730" w:rsidP="00E42BCA">
      <w:pPr>
        <w:rPr>
          <w:rStyle w:val="rfdPoemTiniCharChar"/>
          <w:rtl/>
        </w:rPr>
      </w:pPr>
      <w:r>
        <w:rPr>
          <w:rtl/>
        </w:rPr>
        <w:t>الفقيه الا</w:t>
      </w:r>
      <w:r w:rsidR="00E42BCA">
        <w:rPr>
          <w:rFonts w:hint="cs"/>
          <w:rtl/>
        </w:rPr>
        <w:t>ُ</w:t>
      </w:r>
      <w:r>
        <w:rPr>
          <w:rtl/>
        </w:rPr>
        <w:t>صولي ال</w:t>
      </w:r>
      <w:r w:rsidR="00D151F0">
        <w:rPr>
          <w:rtl/>
        </w:rPr>
        <w:t>ثقة الجليل أبو المكارم السيد عز</w:t>
      </w:r>
      <w:r>
        <w:rPr>
          <w:rtl/>
        </w:rPr>
        <w:t xml:space="preserve">الدين حمزة بن علي بن </w:t>
      </w:r>
      <w:r w:rsidR="00CC6A56">
        <w:rPr>
          <w:rtl/>
        </w:rPr>
        <w:br/>
      </w:r>
      <w:r>
        <w:rPr>
          <w:rtl/>
        </w:rPr>
        <w:t>زهرة الحلبي الحسيني ينتهي نسبه الشريف الى ال</w:t>
      </w:r>
      <w:r w:rsidR="00E42BCA">
        <w:rPr>
          <w:rFonts w:hint="cs"/>
          <w:rtl/>
        </w:rPr>
        <w:t>إ</w:t>
      </w:r>
      <w:r>
        <w:rPr>
          <w:rtl/>
        </w:rPr>
        <w:t xml:space="preserve">مام الصادق عليه السلام بوسائط </w:t>
      </w:r>
      <w:r w:rsidR="00CC6A56">
        <w:rPr>
          <w:rtl/>
        </w:rPr>
        <w:br/>
      </w:r>
      <w:r>
        <w:rPr>
          <w:rtl/>
        </w:rPr>
        <w:t>قليلة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 أجل</w:t>
      </w:r>
      <w:r w:rsidR="00E42BCA">
        <w:rPr>
          <w:rFonts w:hint="cs"/>
          <w:rtl/>
        </w:rPr>
        <w:t>ّ</w:t>
      </w:r>
      <w:r>
        <w:rPr>
          <w:rtl/>
        </w:rPr>
        <w:t>اء الطائفة وعظمائها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ولد المترجم سنة 511 (هجـ) في بيت علم </w:t>
      </w:r>
      <w:r w:rsidR="00CC6A56">
        <w:rPr>
          <w:rtl/>
        </w:rPr>
        <w:br/>
      </w:r>
      <w:r>
        <w:rPr>
          <w:rtl/>
        </w:rPr>
        <w:t xml:space="preserve">ومعرفة وأدب نبغ منه علماء مبرزين خلدهم </w:t>
      </w:r>
      <w:r w:rsidR="00DC5E1E">
        <w:rPr>
          <w:rtl/>
        </w:rPr>
        <w:t>التاريخ بمآثرهم العلمية الخالدة</w:t>
      </w:r>
      <w:r w:rsidR="00CC6A56">
        <w:rPr>
          <w:rFonts w:hint="cs"/>
          <w:rtl/>
        </w:rPr>
        <w:t xml:space="preserve"> </w:t>
      </w:r>
      <w:r w:rsidR="00CC6A56">
        <w:rPr>
          <w:rtl/>
        </w:rPr>
        <w:br/>
      </w:r>
    </w:p>
    <w:p w:rsidR="00B20730" w:rsidRDefault="00C2777A" w:rsidP="006B5A81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وخدماتهم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منهم صاحب ال</w:t>
      </w:r>
      <w:r w:rsidR="006B5A81">
        <w:rPr>
          <w:rFonts w:hint="cs"/>
          <w:rtl/>
        </w:rPr>
        <w:t>أ</w:t>
      </w:r>
      <w:r w:rsidR="00B20730">
        <w:rPr>
          <w:rtl/>
        </w:rPr>
        <w:t>ربعين حديثا</w:t>
      </w:r>
      <w:r w:rsidR="006B5A81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وعلي بن محمد وولده الحسين بن علي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C6A56">
        <w:rPr>
          <w:rtl/>
        </w:rPr>
        <w:br/>
      </w:r>
      <w:r w:rsidR="00B20730">
        <w:rPr>
          <w:rtl/>
        </w:rPr>
        <w:t>وغيرهم</w:t>
      </w:r>
      <w:r w:rsidR="00B86254">
        <w:rPr>
          <w:rtl/>
        </w:rPr>
        <w:t>.</w:t>
      </w:r>
    </w:p>
    <w:p w:rsidR="00B20730" w:rsidRDefault="00B20730" w:rsidP="006B5A81">
      <w:pPr>
        <w:rPr>
          <w:rtl/>
        </w:rPr>
      </w:pPr>
      <w:r>
        <w:rPr>
          <w:rtl/>
        </w:rPr>
        <w:t>كفاهم وصفا</w:t>
      </w:r>
      <w:r w:rsidR="006B5A81">
        <w:rPr>
          <w:rFonts w:hint="cs"/>
          <w:rtl/>
        </w:rPr>
        <w:t>ً</w:t>
      </w:r>
      <w:r>
        <w:rPr>
          <w:rtl/>
        </w:rPr>
        <w:t xml:space="preserve"> وتعريفا</w:t>
      </w:r>
      <w:r w:rsidR="006B5A81">
        <w:rPr>
          <w:rFonts w:hint="cs"/>
          <w:rtl/>
        </w:rPr>
        <w:t>ً</w:t>
      </w:r>
      <w:r>
        <w:rPr>
          <w:rtl/>
        </w:rPr>
        <w:t xml:space="preserve"> ما أنشأه العل</w:t>
      </w:r>
      <w:r w:rsidR="006B5A81">
        <w:rPr>
          <w:rFonts w:hint="cs"/>
          <w:rtl/>
        </w:rPr>
        <w:t>ّ</w:t>
      </w:r>
      <w:r>
        <w:rPr>
          <w:rtl/>
        </w:rPr>
        <w:t>امة الحلي في ال</w:t>
      </w:r>
      <w:r w:rsidR="006B5A81">
        <w:rPr>
          <w:rFonts w:hint="cs"/>
          <w:rtl/>
        </w:rPr>
        <w:t>إ</w:t>
      </w:r>
      <w:r>
        <w:rPr>
          <w:rtl/>
        </w:rPr>
        <w:t xml:space="preserve">جازة الكبيرة المعروفة </w:t>
      </w:r>
      <w:r w:rsidR="00CC6A56">
        <w:rPr>
          <w:rtl/>
        </w:rPr>
        <w:br/>
      </w:r>
      <w:r>
        <w:rPr>
          <w:rtl/>
        </w:rPr>
        <w:t>باجازة العل</w:t>
      </w:r>
      <w:r w:rsidR="006B5A81">
        <w:rPr>
          <w:rFonts w:hint="cs"/>
          <w:rtl/>
        </w:rPr>
        <w:t>ّ</w:t>
      </w:r>
      <w:r>
        <w:rPr>
          <w:rtl/>
        </w:rPr>
        <w:t>امة لبني زهرة</w:t>
      </w:r>
      <w:r w:rsidR="00B86254">
        <w:rPr>
          <w:rtl/>
        </w:rPr>
        <w:t>.</w:t>
      </w:r>
    </w:p>
    <w:p w:rsidR="00B20730" w:rsidRDefault="00B20730" w:rsidP="006B5A81">
      <w:pPr>
        <w:rPr>
          <w:rtl/>
        </w:rPr>
      </w:pPr>
      <w:r>
        <w:rPr>
          <w:rtl/>
        </w:rPr>
        <w:t>وبالجملة فهم بيت جليل من أجلاء بيوتات ال</w:t>
      </w:r>
      <w:r w:rsidR="006B5A81">
        <w:rPr>
          <w:rFonts w:hint="cs"/>
          <w:rtl/>
        </w:rPr>
        <w:t>أ</w:t>
      </w:r>
      <w:r>
        <w:rPr>
          <w:rtl/>
        </w:rPr>
        <w:t xml:space="preserve">صحاب وحسب اشتهار أمرهم </w:t>
      </w:r>
      <w:r w:rsidR="00CC6A56">
        <w:rPr>
          <w:rtl/>
        </w:rPr>
        <w:br/>
      </w:r>
      <w:r>
        <w:rPr>
          <w:rtl/>
        </w:rPr>
        <w:t>الرشيد بين قاطبة أهل ال</w:t>
      </w:r>
      <w:r w:rsidR="006B5A81">
        <w:rPr>
          <w:rFonts w:hint="cs"/>
          <w:rtl/>
        </w:rPr>
        <w:t>إ</w:t>
      </w:r>
      <w:r>
        <w:rPr>
          <w:rtl/>
        </w:rPr>
        <w:t xml:space="preserve">سلام بالفضيلة والكمال أن صاحب القاموس يقول في </w:t>
      </w:r>
      <w:r w:rsidR="00CC6A56">
        <w:rPr>
          <w:rtl/>
        </w:rPr>
        <w:br/>
      </w:r>
      <w:r>
        <w:rPr>
          <w:rtl/>
        </w:rPr>
        <w:t>مادتهم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وبنو زهرة شيعة حلب</w:t>
      </w:r>
      <w:r w:rsidR="00B86254">
        <w:rPr>
          <w:rtl/>
        </w:rPr>
        <w:t>.</w:t>
      </w:r>
    </w:p>
    <w:p w:rsidR="00B20730" w:rsidRDefault="00B20730" w:rsidP="006B5A81">
      <w:pPr>
        <w:rPr>
          <w:rtl/>
        </w:rPr>
      </w:pPr>
      <w:r>
        <w:rPr>
          <w:rtl/>
        </w:rPr>
        <w:t>وتوفي المؤلف سنة 585 هـ بحلب وا</w:t>
      </w:r>
      <w:r w:rsidR="006B5A81">
        <w:rPr>
          <w:rFonts w:hint="cs"/>
          <w:rtl/>
        </w:rPr>
        <w:t>ُ</w:t>
      </w:r>
      <w:r>
        <w:rPr>
          <w:rtl/>
        </w:rPr>
        <w:t>قبر في مقبرتهم عند جبل الجوشن</w:t>
      </w:r>
      <w:r w:rsidR="00B86254">
        <w:rPr>
          <w:rtl/>
        </w:rPr>
        <w:t>.</w:t>
      </w:r>
      <w:r>
        <w:rPr>
          <w:rtl/>
        </w:rPr>
        <w:t xml:space="preserve"> له </w:t>
      </w:r>
      <w:r w:rsidR="00CC6A56">
        <w:rPr>
          <w:rtl/>
        </w:rPr>
        <w:br/>
      </w:r>
      <w:r>
        <w:rPr>
          <w:rtl/>
        </w:rPr>
        <w:t>مؤلفات عدة منها (قبس ال</w:t>
      </w:r>
      <w:r w:rsidR="006B5A81">
        <w:rPr>
          <w:rFonts w:hint="cs"/>
          <w:rtl/>
        </w:rPr>
        <w:t>أ</w:t>
      </w:r>
      <w:r>
        <w:rPr>
          <w:rtl/>
        </w:rPr>
        <w:t>نوار في نصرة العترة ال</w:t>
      </w:r>
      <w:r w:rsidR="006B5A81">
        <w:rPr>
          <w:rFonts w:hint="cs"/>
          <w:rtl/>
        </w:rPr>
        <w:t>أ</w:t>
      </w:r>
      <w:r>
        <w:rPr>
          <w:rtl/>
        </w:rPr>
        <w:t>خيار)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 (النكت في النحو)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 </w:t>
      </w:r>
      <w:r w:rsidR="00CC6A56">
        <w:rPr>
          <w:rtl/>
        </w:rPr>
        <w:br/>
      </w:r>
      <w:r>
        <w:rPr>
          <w:rtl/>
        </w:rPr>
        <w:t>(الشافية)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 (رسالة في تحريم الفقاع)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وغيرها كثير</w:t>
      </w:r>
      <w:r w:rsidR="00B86254">
        <w:rPr>
          <w:rtl/>
        </w:rPr>
        <w:t>.</w:t>
      </w:r>
    </w:p>
    <w:p w:rsidR="00DC5E1E" w:rsidRDefault="00B20730" w:rsidP="006B5A81">
      <w:pPr>
        <w:rPr>
          <w:rtl/>
        </w:rPr>
      </w:pPr>
      <w:r>
        <w:rPr>
          <w:rtl/>
        </w:rPr>
        <w:t>وأكثرها شهرة وإشارة اليه في كتب ال</w:t>
      </w:r>
      <w:r w:rsidR="006B5A81">
        <w:rPr>
          <w:rFonts w:hint="cs"/>
          <w:rtl/>
        </w:rPr>
        <w:t>أ</w:t>
      </w:r>
      <w:r>
        <w:rPr>
          <w:rtl/>
        </w:rPr>
        <w:t>صحاب و</w:t>
      </w:r>
      <w:r w:rsidR="006B5A81">
        <w:rPr>
          <w:rFonts w:hint="cs"/>
          <w:rtl/>
        </w:rPr>
        <w:t xml:space="preserve"> </w:t>
      </w:r>
      <w:r>
        <w:rPr>
          <w:rtl/>
        </w:rPr>
        <w:t>كلماتهم هو كتابنا هذا</w:t>
      </w:r>
      <w:r w:rsidR="008618E0">
        <w:rPr>
          <w:rtl/>
        </w:rPr>
        <w:t>:</w:t>
      </w:r>
    </w:p>
    <w:p w:rsidR="00B20730" w:rsidRPr="00195899" w:rsidRDefault="00B20730" w:rsidP="00195899">
      <w:pPr>
        <w:pStyle w:val="rfdCenterBold2"/>
        <w:rPr>
          <w:rtl/>
        </w:rPr>
      </w:pPr>
      <w:r w:rsidRPr="00195899">
        <w:rPr>
          <w:rtl/>
        </w:rPr>
        <w:t>(غنية النزوع الى علمي الا</w:t>
      </w:r>
      <w:r w:rsidR="006B5A81" w:rsidRPr="00195899">
        <w:rPr>
          <w:rFonts w:hint="cs"/>
          <w:rtl/>
        </w:rPr>
        <w:t>ُ</w:t>
      </w:r>
      <w:r w:rsidRPr="00195899">
        <w:rPr>
          <w:rtl/>
        </w:rPr>
        <w:t>صول والفروع)</w:t>
      </w:r>
    </w:p>
    <w:p w:rsidR="00B20730" w:rsidRDefault="00B20730" w:rsidP="006B5A81">
      <w:pPr>
        <w:rPr>
          <w:rtl/>
        </w:rPr>
      </w:pPr>
      <w:r>
        <w:rPr>
          <w:rtl/>
        </w:rPr>
        <w:t>ومع ال</w:t>
      </w:r>
      <w:r w:rsidR="006B5A81">
        <w:rPr>
          <w:rFonts w:hint="cs"/>
          <w:rtl/>
        </w:rPr>
        <w:t>أ</w:t>
      </w:r>
      <w:r>
        <w:rPr>
          <w:rtl/>
        </w:rPr>
        <w:t>سف أن</w:t>
      </w:r>
      <w:r w:rsidR="006B5A81">
        <w:rPr>
          <w:rFonts w:hint="cs"/>
          <w:rtl/>
        </w:rPr>
        <w:t>ّ</w:t>
      </w:r>
      <w:r>
        <w:rPr>
          <w:rtl/>
        </w:rPr>
        <w:t>ه لم ينل العناية اللازمة له في مجال التحقيق والطباعة وال</w:t>
      </w:r>
      <w:r w:rsidR="006B5A81">
        <w:rPr>
          <w:rFonts w:hint="cs"/>
          <w:rtl/>
        </w:rPr>
        <w:t>إ</w:t>
      </w:r>
      <w:r>
        <w:rPr>
          <w:rtl/>
        </w:rPr>
        <w:t xml:space="preserve">خراج </w:t>
      </w:r>
      <w:r w:rsidR="00CC6A56">
        <w:rPr>
          <w:rtl/>
        </w:rPr>
        <w:br/>
      </w:r>
      <w:r>
        <w:rPr>
          <w:rtl/>
        </w:rPr>
        <w:t>حيث طبع على الحجر سنة 1276 هـ طباعة سقيمة مليئة بال</w:t>
      </w:r>
      <w:r w:rsidR="006B5A81">
        <w:rPr>
          <w:rFonts w:hint="cs"/>
          <w:rtl/>
        </w:rPr>
        <w:t>أ</w:t>
      </w:r>
      <w:r>
        <w:rPr>
          <w:rtl/>
        </w:rPr>
        <w:t xml:space="preserve">غلاط والسقط حتى </w:t>
      </w:r>
      <w:r w:rsidR="00CC6A56">
        <w:rPr>
          <w:rtl/>
        </w:rPr>
        <w:br/>
      </w:r>
      <w:r>
        <w:rPr>
          <w:rtl/>
        </w:rPr>
        <w:t>ليصل لحد الصفحة بل أكثر</w:t>
      </w:r>
      <w:r w:rsidR="00B86254">
        <w:rPr>
          <w:rtl/>
        </w:rPr>
        <w:t>.</w:t>
      </w:r>
    </w:p>
    <w:p w:rsidR="00B20730" w:rsidRDefault="00B20730" w:rsidP="00195899">
      <w:pPr>
        <w:rPr>
          <w:rtl/>
        </w:rPr>
      </w:pPr>
      <w:r>
        <w:rPr>
          <w:rtl/>
        </w:rPr>
        <w:t>ومن هنا فقد سعيت للحصول على نسخة خطية تامة تصلح كي تكون أساسا</w:t>
      </w:r>
      <w:r w:rsidR="006B5A81">
        <w:rPr>
          <w:rFonts w:hint="cs"/>
          <w:rtl/>
        </w:rPr>
        <w:t>ً</w:t>
      </w:r>
      <w:r>
        <w:rPr>
          <w:rtl/>
        </w:rPr>
        <w:t xml:space="preserve"> </w:t>
      </w:r>
      <w:r w:rsidR="00CC6A56">
        <w:rPr>
          <w:rtl/>
        </w:rPr>
        <w:br/>
      </w:r>
      <w:r>
        <w:rPr>
          <w:rtl/>
        </w:rPr>
        <w:t>للعمل وأصل</w:t>
      </w:r>
      <w:r w:rsidR="006B5A81">
        <w:rPr>
          <w:rFonts w:hint="cs"/>
          <w:rtl/>
        </w:rPr>
        <w:t>ً</w:t>
      </w:r>
      <w:r>
        <w:rPr>
          <w:rtl/>
        </w:rPr>
        <w:t>ا يعتمد عليه فحصلت</w:t>
      </w:r>
      <w:r w:rsidR="00A06CDB">
        <w:rPr>
          <w:rtl/>
        </w:rPr>
        <w:t xml:space="preserve"> </w:t>
      </w:r>
      <w:r w:rsidR="00195899">
        <w:rPr>
          <w:rFonts w:hint="cs"/>
          <w:rtl/>
        </w:rPr>
        <w:t>ـ</w:t>
      </w:r>
      <w:r w:rsidR="00A06CDB">
        <w:rPr>
          <w:rtl/>
        </w:rPr>
        <w:t xml:space="preserve"> </w:t>
      </w:r>
      <w:r>
        <w:rPr>
          <w:rtl/>
        </w:rPr>
        <w:t>وله الحمد والمن</w:t>
      </w:r>
      <w:r w:rsidR="006B5A81">
        <w:rPr>
          <w:rFonts w:hint="cs"/>
          <w:rtl/>
        </w:rPr>
        <w:t>ّ</w:t>
      </w:r>
      <w:r>
        <w:rPr>
          <w:rtl/>
        </w:rPr>
        <w:t>ة</w:t>
      </w:r>
      <w:r w:rsidR="00A06CDB">
        <w:rPr>
          <w:rtl/>
        </w:rPr>
        <w:t xml:space="preserve"> </w:t>
      </w:r>
      <w:r w:rsidR="00195899">
        <w:rPr>
          <w:rFonts w:hint="cs"/>
          <w:rtl/>
        </w:rPr>
        <w:t>ـ</w:t>
      </w:r>
      <w:r w:rsidR="00A06CDB">
        <w:rPr>
          <w:rtl/>
        </w:rPr>
        <w:t xml:space="preserve"> </w:t>
      </w:r>
      <w:r>
        <w:rPr>
          <w:rtl/>
        </w:rPr>
        <w:t>على نسخة إليك أوصافها</w:t>
      </w:r>
      <w:r w:rsidR="008618E0">
        <w:rPr>
          <w:rtl/>
        </w:rPr>
        <w:t>:</w:t>
      </w:r>
    </w:p>
    <w:p w:rsidR="00B20730" w:rsidRPr="00DC5E1E" w:rsidRDefault="00B20730" w:rsidP="00DC5E1E">
      <w:pPr>
        <w:pStyle w:val="rfdBold1"/>
        <w:rPr>
          <w:rtl/>
        </w:rPr>
      </w:pPr>
      <w:r w:rsidRPr="00DC5E1E">
        <w:rPr>
          <w:rtl/>
        </w:rPr>
        <w:t>النسخة المعتمدة</w:t>
      </w:r>
      <w:r w:rsidR="008618E0">
        <w:rPr>
          <w:rtl/>
        </w:rPr>
        <w:t>:</w:t>
      </w:r>
    </w:p>
    <w:p w:rsidR="00B20730" w:rsidRDefault="00B20730" w:rsidP="00195899">
      <w:pPr>
        <w:rPr>
          <w:rtl/>
        </w:rPr>
      </w:pPr>
      <w:r>
        <w:rPr>
          <w:rtl/>
        </w:rPr>
        <w:t>اعتمدت في عملي على نسخة مصححة على نسخة ال</w:t>
      </w:r>
      <w:r w:rsidR="006B5A81">
        <w:rPr>
          <w:rFonts w:hint="cs"/>
          <w:rtl/>
        </w:rPr>
        <w:t>أ</w:t>
      </w:r>
      <w:r>
        <w:rPr>
          <w:rtl/>
        </w:rPr>
        <w:t>صل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وهذه نسخة نفيسة</w:t>
      </w:r>
      <w:r w:rsidR="00CC6A56">
        <w:rPr>
          <w:rFonts w:hint="cs"/>
          <w:rtl/>
        </w:rPr>
        <w:t xml:space="preserve"> </w:t>
      </w:r>
      <w:r w:rsidR="00CC6A56">
        <w:rPr>
          <w:rtl/>
        </w:rPr>
        <w:br/>
      </w:r>
      <w:r>
        <w:rPr>
          <w:rtl/>
        </w:rPr>
        <w:t>خزائنية تامة محفوظة في مكتبة مجلس الشورى ال</w:t>
      </w:r>
      <w:r w:rsidR="006B5A81">
        <w:rPr>
          <w:rFonts w:hint="cs"/>
          <w:rtl/>
        </w:rPr>
        <w:t>إ</w:t>
      </w:r>
      <w:r>
        <w:rPr>
          <w:rtl/>
        </w:rPr>
        <w:t xml:space="preserve">سلامي تحت رقم </w:t>
      </w:r>
      <w:r w:rsidR="00CC6A56">
        <w:rPr>
          <w:rtl/>
        </w:rPr>
        <w:br/>
      </w:r>
      <w:r>
        <w:rPr>
          <w:rtl/>
        </w:rPr>
        <w:t>86321</w:t>
      </w:r>
      <w:r w:rsidR="00F02B8D">
        <w:rPr>
          <w:rtl/>
        </w:rPr>
        <w:t>/</w:t>
      </w:r>
      <w:r>
        <w:rPr>
          <w:rtl/>
        </w:rPr>
        <w:t>و10564</w:t>
      </w:r>
      <w:r w:rsidR="00A06CDB">
        <w:rPr>
          <w:rtl/>
        </w:rPr>
        <w:t xml:space="preserve"> </w:t>
      </w:r>
      <w:r w:rsidR="00195899">
        <w:rPr>
          <w:rFonts w:hint="cs"/>
          <w:rtl/>
        </w:rPr>
        <w:t>ـ</w:t>
      </w:r>
      <w:r w:rsidR="00A06CDB">
        <w:rPr>
          <w:rtl/>
        </w:rPr>
        <w:t xml:space="preserve"> </w:t>
      </w:r>
      <w:r>
        <w:rPr>
          <w:rtl/>
        </w:rPr>
        <w:t>مخطوط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وتمتاز بما يلي</w:t>
      </w:r>
      <w:r w:rsidR="008618E0">
        <w:rPr>
          <w:rtl/>
        </w:rPr>
        <w:t>:</w:t>
      </w:r>
    </w:p>
    <w:p w:rsidR="00B20730" w:rsidRDefault="00B20730" w:rsidP="00AA2E22">
      <w:pPr>
        <w:rPr>
          <w:rtl/>
        </w:rPr>
      </w:pPr>
      <w:r>
        <w:rPr>
          <w:rtl/>
        </w:rPr>
        <w:t>1</w:t>
      </w:r>
      <w:r w:rsidR="00AA2E22">
        <w:rPr>
          <w:rFonts w:hint="cs"/>
          <w:rtl/>
        </w:rPr>
        <w:t xml:space="preserve"> </w:t>
      </w:r>
      <w:r w:rsidR="00195899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النسخة الوحيدة الكاملة حيث تضم ال</w:t>
      </w:r>
      <w:r w:rsidR="00A4509F">
        <w:rPr>
          <w:rFonts w:hint="cs"/>
          <w:rtl/>
        </w:rPr>
        <w:t>أ</w:t>
      </w:r>
      <w:r>
        <w:rPr>
          <w:rtl/>
        </w:rPr>
        <w:t>قسام الثلاثة للكتاب</w:t>
      </w:r>
      <w:r w:rsidR="00AA2E22">
        <w:rPr>
          <w:rFonts w:hint="cs"/>
          <w:rtl/>
        </w:rPr>
        <w:t xml:space="preserve"> </w:t>
      </w:r>
      <w:r w:rsidR="00195899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ا</w:t>
      </w:r>
      <w:r w:rsidR="00A4509F">
        <w:rPr>
          <w:rFonts w:hint="cs"/>
          <w:rtl/>
        </w:rPr>
        <w:t>ُ</w:t>
      </w:r>
      <w:r>
        <w:rPr>
          <w:rtl/>
        </w:rPr>
        <w:t xml:space="preserve">صول </w:t>
      </w:r>
      <w:r w:rsidR="00CC6A56">
        <w:rPr>
          <w:rtl/>
        </w:rPr>
        <w:br/>
      </w:r>
      <w:r>
        <w:rPr>
          <w:rtl/>
        </w:rPr>
        <w:t>الدين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</w:t>
      </w:r>
      <w:r w:rsidR="00A4509F">
        <w:rPr>
          <w:rFonts w:hint="cs"/>
          <w:rtl/>
        </w:rPr>
        <w:t>ُ</w:t>
      </w:r>
      <w:r>
        <w:rPr>
          <w:rtl/>
        </w:rPr>
        <w:t>صول الفقة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الفقه</w:t>
      </w:r>
      <w:r w:rsidR="00AA2E22">
        <w:rPr>
          <w:rFonts w:hint="cs"/>
          <w:rtl/>
        </w:rPr>
        <w:t xml:space="preserve"> </w:t>
      </w:r>
      <w:r w:rsidR="00195899">
        <w:rPr>
          <w:rFonts w:hint="cs"/>
          <w:rtl/>
        </w:rPr>
        <w:t xml:space="preserve">ـ </w:t>
      </w:r>
      <w:r>
        <w:rPr>
          <w:rtl/>
        </w:rPr>
        <w:t>ولم أعثر لحد الآن وبحسب تتبعي على نسخة كاملة إل</w:t>
      </w:r>
      <w:r w:rsidR="00A4509F">
        <w:rPr>
          <w:rFonts w:hint="cs"/>
          <w:rtl/>
        </w:rPr>
        <w:t>ّ</w:t>
      </w:r>
      <w:r>
        <w:rPr>
          <w:rtl/>
        </w:rPr>
        <w:t xml:space="preserve">ا </w:t>
      </w:r>
      <w:r w:rsidR="00CC6A56">
        <w:rPr>
          <w:rtl/>
        </w:rPr>
        <w:br/>
      </w:r>
      <w:r>
        <w:rPr>
          <w:rtl/>
        </w:rPr>
        <w:t>هذه</w:t>
      </w:r>
      <w:r w:rsidR="00B86254">
        <w:rPr>
          <w:rtl/>
        </w:rPr>
        <w:t>.</w:t>
      </w:r>
    </w:p>
    <w:p w:rsidR="00B20730" w:rsidRDefault="00B20730" w:rsidP="00195899">
      <w:pPr>
        <w:rPr>
          <w:rtl/>
        </w:rPr>
      </w:pPr>
      <w:r>
        <w:rPr>
          <w:rtl/>
        </w:rPr>
        <w:t>2</w:t>
      </w:r>
      <w:r w:rsidR="00195899">
        <w:rPr>
          <w:rFonts w:hint="cs"/>
          <w:rtl/>
        </w:rPr>
        <w:t xml:space="preserve"> ـ</w:t>
      </w:r>
      <w:r w:rsidR="00195899">
        <w:rPr>
          <w:rtl/>
        </w:rPr>
        <w:t xml:space="preserve"> تاريخ كتابتها سنة 614 ه</w:t>
      </w:r>
      <w:r w:rsidR="00195899">
        <w:rPr>
          <w:rFonts w:hint="cs"/>
          <w:rtl/>
        </w:rPr>
        <w:t>ـ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أي بعد وفاة المصنف بحدود الثلاثين سنة</w:t>
      </w:r>
      <w:r w:rsidR="00B86254">
        <w:rPr>
          <w:rtl/>
        </w:rPr>
        <w:t>.</w:t>
      </w:r>
    </w:p>
    <w:p w:rsidR="00DC5E1E" w:rsidRDefault="00B20730" w:rsidP="00AA2E22">
      <w:pPr>
        <w:rPr>
          <w:rtl/>
        </w:rPr>
      </w:pPr>
      <w:r>
        <w:rPr>
          <w:rtl/>
        </w:rPr>
        <w:t>3</w:t>
      </w:r>
      <w:r w:rsidR="00AA2E22">
        <w:rPr>
          <w:rFonts w:hint="cs"/>
          <w:rtl/>
        </w:rPr>
        <w:t xml:space="preserve"> </w:t>
      </w:r>
      <w:r w:rsidR="00195899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 xml:space="preserve">عليها إجازة تلميذ المصنف الشيخ المازني المصري برواية الكتاب عن </w:t>
      </w:r>
      <w:r w:rsidR="00CC6A56">
        <w:rPr>
          <w:rtl/>
        </w:rPr>
        <w:br/>
      </w:r>
      <w:r>
        <w:rPr>
          <w:rtl/>
        </w:rPr>
        <w:t>مؤل</w:t>
      </w:r>
      <w:r w:rsidR="00A4509F">
        <w:rPr>
          <w:rFonts w:hint="cs"/>
          <w:rtl/>
        </w:rPr>
        <w:t>ّ</w:t>
      </w:r>
      <w:r>
        <w:rPr>
          <w:rtl/>
        </w:rPr>
        <w:t>فه للمحقق الخواجة</w:t>
      </w:r>
      <w:r w:rsidR="00B07923">
        <w:rPr>
          <w:rtl/>
        </w:rPr>
        <w:t xml:space="preserve"> نصير</w:t>
      </w:r>
      <w:r w:rsidR="00DC5E1E">
        <w:rPr>
          <w:rtl/>
        </w:rPr>
        <w:t>الدين الطوسي تاريخها 629</w:t>
      </w:r>
      <w:r w:rsidR="00DC5E1E">
        <w:rPr>
          <w:rFonts w:hint="cs"/>
          <w:rtl/>
        </w:rPr>
        <w:t>.</w:t>
      </w:r>
    </w:p>
    <w:p w:rsidR="00A66152" w:rsidRDefault="00A66152" w:rsidP="00D95647">
      <w:pPr>
        <w:rPr>
          <w:rtl/>
        </w:rPr>
        <w:sectPr w:rsidR="00A66152" w:rsidSect="00B11F54">
          <w:headerReference w:type="even" r:id="rId40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B20730" w:rsidRDefault="00C2777A" w:rsidP="00D95647">
      <w:pPr>
        <w:rPr>
          <w:rtl/>
        </w:rPr>
      </w:pPr>
      <w:r>
        <w:rPr>
          <w:rtl/>
        </w:rPr>
        <w:lastRenderedPageBreak/>
        <w:br w:type="page"/>
      </w:r>
      <w:r w:rsidR="00B20730">
        <w:rPr>
          <w:rtl/>
        </w:rPr>
        <w:lastRenderedPageBreak/>
        <w:t>4</w:t>
      </w:r>
      <w:r w:rsidR="00D95647">
        <w:rPr>
          <w:rFonts w:hint="cs"/>
          <w:rtl/>
        </w:rPr>
        <w:t xml:space="preserve"> ـ</w:t>
      </w:r>
      <w:r w:rsidR="00B20730">
        <w:rPr>
          <w:rtl/>
        </w:rPr>
        <w:t xml:space="preserve"> مقابلة الخواجة وتصحيحه النسخة وقراءته لها على شيخه المصري</w:t>
      </w:r>
      <w:r w:rsidR="00B86254">
        <w:rPr>
          <w:rtl/>
        </w:rPr>
        <w:t>.</w:t>
      </w:r>
    </w:p>
    <w:p w:rsidR="00B20730" w:rsidRDefault="00B20730" w:rsidP="00D95647">
      <w:pPr>
        <w:rPr>
          <w:rtl/>
        </w:rPr>
      </w:pPr>
      <w:r>
        <w:rPr>
          <w:rtl/>
        </w:rPr>
        <w:t>5</w:t>
      </w:r>
      <w:r w:rsidR="00D95647">
        <w:rPr>
          <w:rFonts w:hint="cs"/>
          <w:rtl/>
        </w:rPr>
        <w:t xml:space="preserve"> ـ</w:t>
      </w:r>
      <w:r w:rsidR="00A06CDB">
        <w:rPr>
          <w:rtl/>
        </w:rPr>
        <w:t xml:space="preserve"> </w:t>
      </w:r>
      <w:r>
        <w:rPr>
          <w:rtl/>
        </w:rPr>
        <w:t>بلاغ المقابلة في آخر القسم الثالث منه بخط الشيخ الخواجة الطوسي</w:t>
      </w:r>
      <w:r w:rsidR="00B86254">
        <w:rPr>
          <w:rtl/>
        </w:rPr>
        <w:t>.</w:t>
      </w:r>
    </w:p>
    <w:p w:rsidR="00B20730" w:rsidRDefault="00B20730" w:rsidP="00A3453D">
      <w:pPr>
        <w:rPr>
          <w:rtl/>
        </w:rPr>
      </w:pPr>
      <w:r>
        <w:rPr>
          <w:rtl/>
        </w:rPr>
        <w:t>هذا وتوجد بعض النسخ الا</w:t>
      </w:r>
      <w:r w:rsidR="00A3453D">
        <w:rPr>
          <w:rFonts w:hint="cs"/>
          <w:rtl/>
        </w:rPr>
        <w:t>ُ</w:t>
      </w:r>
      <w:r>
        <w:rPr>
          <w:rtl/>
        </w:rPr>
        <w:t>خرى للكتاب لكنها ليست بهذه الد</w:t>
      </w:r>
      <w:r w:rsidR="00DC5E1E">
        <w:rPr>
          <w:rtl/>
        </w:rPr>
        <w:t xml:space="preserve">رجة من </w:t>
      </w:r>
      <w:r w:rsidR="009F1871">
        <w:rPr>
          <w:rtl/>
        </w:rPr>
        <w:br/>
      </w:r>
      <w:r w:rsidR="00DC5E1E">
        <w:rPr>
          <w:rtl/>
        </w:rPr>
        <w:t>ال</w:t>
      </w:r>
      <w:r w:rsidR="00A3453D">
        <w:rPr>
          <w:rFonts w:hint="cs"/>
          <w:rtl/>
        </w:rPr>
        <w:t>أ</w:t>
      </w:r>
      <w:r w:rsidR="00DC5E1E">
        <w:rPr>
          <w:rtl/>
        </w:rPr>
        <w:t>همية والاعتبار منها</w:t>
      </w:r>
      <w:r w:rsidR="008618E0">
        <w:rPr>
          <w:rtl/>
        </w:rPr>
        <w:t>:</w:t>
      </w:r>
    </w:p>
    <w:p w:rsidR="00B20730" w:rsidRDefault="00B20730" w:rsidP="00AA2E22">
      <w:pPr>
        <w:rPr>
          <w:rtl/>
        </w:rPr>
      </w:pPr>
      <w:r>
        <w:rPr>
          <w:rtl/>
        </w:rPr>
        <w:t>1</w:t>
      </w:r>
      <w:r w:rsidR="00AA2E22">
        <w:rPr>
          <w:rFonts w:hint="cs"/>
          <w:rtl/>
        </w:rPr>
        <w:t xml:space="preserve"> </w:t>
      </w:r>
      <w:r w:rsidR="00D95647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نسختان في مكتبة آية الله العظمى سيدنا الا</w:t>
      </w:r>
      <w:r w:rsidR="00A3453D">
        <w:rPr>
          <w:rFonts w:hint="cs"/>
          <w:rtl/>
        </w:rPr>
        <w:t>ُ</w:t>
      </w:r>
      <w:r>
        <w:rPr>
          <w:rtl/>
        </w:rPr>
        <w:t xml:space="preserve">ستاذ السيد المرعشي النجفي </w:t>
      </w:r>
      <w:r w:rsidR="009F1871">
        <w:rPr>
          <w:rtl/>
        </w:rPr>
        <w:br/>
      </w:r>
      <w:r>
        <w:rPr>
          <w:rtl/>
        </w:rPr>
        <w:t>دام ظله الوارف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غير كاملة</w:t>
      </w:r>
      <w:r w:rsidR="00B86254">
        <w:rPr>
          <w:rtl/>
        </w:rPr>
        <w:t>.</w:t>
      </w:r>
    </w:p>
    <w:p w:rsidR="00B20730" w:rsidRDefault="00B20730" w:rsidP="00D95647">
      <w:pPr>
        <w:rPr>
          <w:rtl/>
        </w:rPr>
      </w:pPr>
      <w:r>
        <w:rPr>
          <w:rtl/>
        </w:rPr>
        <w:t>2</w:t>
      </w:r>
      <w:r w:rsidR="00D95647">
        <w:rPr>
          <w:rFonts w:hint="cs"/>
          <w:rtl/>
        </w:rPr>
        <w:t xml:space="preserve"> ـ</w:t>
      </w:r>
      <w:r>
        <w:rPr>
          <w:rtl/>
        </w:rPr>
        <w:t xml:space="preserve"> نسخة مكتبة المدرسة الفيضية العامرة مشتملة على الا</w:t>
      </w:r>
      <w:r w:rsidR="00A3453D">
        <w:rPr>
          <w:rFonts w:hint="cs"/>
          <w:rtl/>
        </w:rPr>
        <w:t>ُ</w:t>
      </w:r>
      <w:r>
        <w:rPr>
          <w:rtl/>
        </w:rPr>
        <w:t>صول فقط</w:t>
      </w:r>
      <w:r w:rsidR="00B86254">
        <w:rPr>
          <w:rtl/>
        </w:rPr>
        <w:t>.</w:t>
      </w:r>
    </w:p>
    <w:p w:rsidR="00B20730" w:rsidRDefault="00B20730" w:rsidP="00AA2E22">
      <w:pPr>
        <w:rPr>
          <w:rtl/>
        </w:rPr>
      </w:pPr>
      <w:r>
        <w:rPr>
          <w:rtl/>
        </w:rPr>
        <w:t>3</w:t>
      </w:r>
      <w:r w:rsidR="00AA2E22">
        <w:rPr>
          <w:rFonts w:hint="cs"/>
          <w:rtl/>
        </w:rPr>
        <w:t xml:space="preserve"> </w:t>
      </w:r>
      <w:r w:rsidR="00D95647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ذكر شيخ الذريعة قدس الله روحه في ذريعته 16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69</w:t>
      </w:r>
      <w:r w:rsidR="00F02B8D">
        <w:rPr>
          <w:rtl/>
        </w:rPr>
        <w:t>/</w:t>
      </w:r>
      <w:r>
        <w:rPr>
          <w:rtl/>
        </w:rPr>
        <w:t xml:space="preserve">346 وجود نسخة </w:t>
      </w:r>
      <w:r w:rsidR="009F1871">
        <w:rPr>
          <w:rtl/>
        </w:rPr>
        <w:br/>
      </w:r>
      <w:r w:rsidR="00A3453D">
        <w:rPr>
          <w:rtl/>
        </w:rPr>
        <w:t>في مكتبة س</w:t>
      </w:r>
      <w:r w:rsidR="00A3453D">
        <w:rPr>
          <w:rFonts w:hint="cs"/>
          <w:rtl/>
          <w:lang w:bidi="fa-IR"/>
        </w:rPr>
        <w:t>پ</w:t>
      </w:r>
      <w:r>
        <w:rPr>
          <w:rtl/>
        </w:rPr>
        <w:t>هسالار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</w:t>
      </w:r>
      <w:r w:rsidR="00A3453D">
        <w:rPr>
          <w:rFonts w:hint="cs"/>
          <w:rtl/>
        </w:rPr>
        <w:t>ُ</w:t>
      </w:r>
      <w:r>
        <w:rPr>
          <w:rtl/>
        </w:rPr>
        <w:t xml:space="preserve">خرى عند الميرزا شيخ الاسلام الزنجاني والظاهر أنها هي </w:t>
      </w:r>
      <w:r w:rsidR="009F1871">
        <w:rPr>
          <w:rtl/>
        </w:rPr>
        <w:br/>
      </w:r>
      <w:r>
        <w:rPr>
          <w:rtl/>
        </w:rPr>
        <w:t>نسختنا المعتمد عليها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وبناء على ما تقدم فقد جعلت النسخة المعتمدة أصلا</w:t>
      </w:r>
      <w:r w:rsidR="00A3453D">
        <w:rPr>
          <w:rFonts w:hint="cs"/>
          <w:rtl/>
        </w:rPr>
        <w:t>ً</w:t>
      </w:r>
      <w:r>
        <w:rPr>
          <w:rtl/>
        </w:rPr>
        <w:t xml:space="preserve"> للعمل لما عرفت من </w:t>
      </w:r>
      <w:r w:rsidR="009F1871">
        <w:rPr>
          <w:rtl/>
        </w:rPr>
        <w:br/>
      </w:r>
      <w:r>
        <w:rPr>
          <w:rtl/>
        </w:rPr>
        <w:t>مزاياها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وأما عملي في تحقيق الكتاب فكان كما يلي</w:t>
      </w:r>
      <w:r w:rsidR="008618E0">
        <w:rPr>
          <w:rtl/>
        </w:rPr>
        <w:t>:</w:t>
      </w:r>
    </w:p>
    <w:p w:rsidR="00B20730" w:rsidRDefault="00B20730" w:rsidP="00D95647">
      <w:pPr>
        <w:rPr>
          <w:rtl/>
        </w:rPr>
      </w:pPr>
      <w:r>
        <w:rPr>
          <w:rtl/>
        </w:rPr>
        <w:t>1</w:t>
      </w:r>
      <w:r w:rsidR="00D95647">
        <w:rPr>
          <w:rFonts w:hint="cs"/>
          <w:rtl/>
        </w:rPr>
        <w:t xml:space="preserve"> ـ</w:t>
      </w:r>
      <w:r>
        <w:rPr>
          <w:rtl/>
        </w:rPr>
        <w:t xml:space="preserve"> استنساخ النص ومقابلته مع النسخة المعتمدة وغيرها</w:t>
      </w:r>
      <w:r w:rsidR="00B86254">
        <w:rPr>
          <w:rtl/>
        </w:rPr>
        <w:t>.</w:t>
      </w:r>
    </w:p>
    <w:p w:rsidR="00B20730" w:rsidRDefault="00DC5E1E" w:rsidP="00D95647">
      <w:pPr>
        <w:rPr>
          <w:rtl/>
        </w:rPr>
      </w:pPr>
      <w:r>
        <w:rPr>
          <w:rtl/>
        </w:rPr>
        <w:t>2</w:t>
      </w:r>
      <w:r w:rsidR="00D95647">
        <w:rPr>
          <w:rFonts w:hint="cs"/>
          <w:rtl/>
        </w:rPr>
        <w:t xml:space="preserve"> ـ</w:t>
      </w:r>
      <w:r>
        <w:rPr>
          <w:rtl/>
        </w:rPr>
        <w:t xml:space="preserve"> تخريج الآيات الكريمة</w:t>
      </w:r>
      <w:r w:rsidR="00B86254">
        <w:rPr>
          <w:rtl/>
        </w:rPr>
        <w:t>.</w:t>
      </w:r>
    </w:p>
    <w:p w:rsidR="00B20730" w:rsidRDefault="00B20730" w:rsidP="00D95647">
      <w:pPr>
        <w:rPr>
          <w:rtl/>
        </w:rPr>
      </w:pPr>
      <w:r>
        <w:rPr>
          <w:rtl/>
        </w:rPr>
        <w:t>3</w:t>
      </w:r>
      <w:r w:rsidR="00D95647">
        <w:rPr>
          <w:rFonts w:hint="cs"/>
          <w:rtl/>
        </w:rPr>
        <w:t xml:space="preserve"> ـ</w:t>
      </w:r>
      <w:r>
        <w:rPr>
          <w:rtl/>
        </w:rPr>
        <w:t xml:space="preserve"> ترجمة من </w:t>
      </w:r>
      <w:r w:rsidR="00DC5E1E">
        <w:rPr>
          <w:rtl/>
        </w:rPr>
        <w:t>ورد اسمه في الكتاب من ال</w:t>
      </w:r>
      <w:r w:rsidR="00A3453D">
        <w:rPr>
          <w:rFonts w:hint="cs"/>
          <w:rtl/>
        </w:rPr>
        <w:t>أ</w:t>
      </w:r>
      <w:r w:rsidR="00DC5E1E">
        <w:rPr>
          <w:rtl/>
        </w:rPr>
        <w:t>علام</w:t>
      </w:r>
      <w:r w:rsidR="00B86254">
        <w:rPr>
          <w:rtl/>
        </w:rPr>
        <w:t>.</w:t>
      </w:r>
    </w:p>
    <w:p w:rsidR="00B20730" w:rsidRDefault="00B20730" w:rsidP="00D95647">
      <w:pPr>
        <w:rPr>
          <w:rtl/>
        </w:rPr>
      </w:pPr>
      <w:r>
        <w:rPr>
          <w:rtl/>
        </w:rPr>
        <w:t>4</w:t>
      </w:r>
      <w:r w:rsidR="00D95647">
        <w:rPr>
          <w:rFonts w:hint="cs"/>
          <w:rtl/>
        </w:rPr>
        <w:t xml:space="preserve"> ـ</w:t>
      </w:r>
      <w:r>
        <w:rPr>
          <w:rtl/>
        </w:rPr>
        <w:t xml:space="preserve"> تخريج الروايات الشيعية والعام</w:t>
      </w:r>
      <w:r w:rsidR="00A3453D">
        <w:rPr>
          <w:rFonts w:hint="cs"/>
          <w:rtl/>
        </w:rPr>
        <w:t>ّ</w:t>
      </w:r>
      <w:r>
        <w:rPr>
          <w:rtl/>
        </w:rPr>
        <w:t>ية منها على مصادرها الام</w:t>
      </w:r>
      <w:r w:rsidR="00A3453D">
        <w:rPr>
          <w:rFonts w:hint="cs"/>
          <w:rtl/>
        </w:rPr>
        <w:t>ّ</w:t>
      </w:r>
      <w:r>
        <w:rPr>
          <w:rtl/>
        </w:rPr>
        <w:t xml:space="preserve"> ما أمكن</w:t>
      </w:r>
      <w:r w:rsidR="00B86254">
        <w:rPr>
          <w:rtl/>
        </w:rPr>
        <w:t>.</w:t>
      </w:r>
    </w:p>
    <w:p w:rsidR="00B20730" w:rsidRDefault="00B20730" w:rsidP="00D95647">
      <w:pPr>
        <w:rPr>
          <w:rtl/>
        </w:rPr>
      </w:pPr>
      <w:r>
        <w:rPr>
          <w:rtl/>
        </w:rPr>
        <w:t>5</w:t>
      </w:r>
      <w:r w:rsidR="00D95647">
        <w:rPr>
          <w:rFonts w:hint="cs"/>
          <w:rtl/>
        </w:rPr>
        <w:t xml:space="preserve"> ـ</w:t>
      </w:r>
      <w:r>
        <w:rPr>
          <w:rtl/>
        </w:rPr>
        <w:t xml:space="preserve"> شرح ال</w:t>
      </w:r>
      <w:r w:rsidR="00A3453D">
        <w:rPr>
          <w:rFonts w:hint="cs"/>
          <w:rtl/>
        </w:rPr>
        <w:t>أ</w:t>
      </w:r>
      <w:r>
        <w:rPr>
          <w:rtl/>
        </w:rPr>
        <w:t>لفاظ اللغوية وال</w:t>
      </w:r>
      <w:r w:rsidR="00A3453D">
        <w:rPr>
          <w:rFonts w:hint="cs"/>
          <w:rtl/>
        </w:rPr>
        <w:t>أ</w:t>
      </w:r>
      <w:r>
        <w:rPr>
          <w:rtl/>
        </w:rPr>
        <w:t>ماكن</w:t>
      </w:r>
      <w:r w:rsidR="00B86254">
        <w:rPr>
          <w:rtl/>
        </w:rPr>
        <w:t>.</w:t>
      </w:r>
    </w:p>
    <w:p w:rsidR="00B20730" w:rsidRDefault="00B20730" w:rsidP="00D95647">
      <w:pPr>
        <w:rPr>
          <w:rtl/>
        </w:rPr>
      </w:pPr>
      <w:r>
        <w:rPr>
          <w:rtl/>
        </w:rPr>
        <w:t>6</w:t>
      </w:r>
      <w:r w:rsidR="00D95647">
        <w:rPr>
          <w:rFonts w:hint="cs"/>
          <w:rtl/>
        </w:rPr>
        <w:t xml:space="preserve"> ـ</w:t>
      </w:r>
      <w:r>
        <w:rPr>
          <w:rtl/>
        </w:rPr>
        <w:t xml:space="preserve"> ذكر </w:t>
      </w:r>
      <w:r w:rsidR="00A3453D">
        <w:rPr>
          <w:rFonts w:hint="cs"/>
          <w:rtl/>
        </w:rPr>
        <w:t>أ</w:t>
      </w:r>
      <w:r>
        <w:rPr>
          <w:rtl/>
        </w:rPr>
        <w:t>كبر عدد ممكن لمصادر التخريج والترجمة و</w:t>
      </w:r>
      <w:r w:rsidR="00A3453D">
        <w:rPr>
          <w:rFonts w:hint="cs"/>
          <w:rtl/>
        </w:rPr>
        <w:t xml:space="preserve"> </w:t>
      </w:r>
      <w:r>
        <w:rPr>
          <w:rtl/>
        </w:rPr>
        <w:t>شرح اللغات الواردة</w:t>
      </w:r>
      <w:r w:rsidR="00B86254">
        <w:rPr>
          <w:rtl/>
        </w:rPr>
        <w:t>.</w:t>
      </w:r>
    </w:p>
    <w:p w:rsidR="00D95647" w:rsidRDefault="00B20730" w:rsidP="00D95647">
      <w:pPr>
        <w:rPr>
          <w:rtl/>
        </w:rPr>
      </w:pPr>
      <w:r>
        <w:rPr>
          <w:rtl/>
        </w:rPr>
        <w:t>وأخيرا</w:t>
      </w:r>
      <w:r w:rsidR="00A3453D">
        <w:rPr>
          <w:rFonts w:hint="cs"/>
          <w:rtl/>
        </w:rPr>
        <w:t>ً</w:t>
      </w:r>
      <w:r>
        <w:rPr>
          <w:rtl/>
        </w:rPr>
        <w:t xml:space="preserve"> أسأل الله التوفيق ل</w:t>
      </w:r>
      <w:r w:rsidR="00A3453D">
        <w:rPr>
          <w:rFonts w:hint="cs"/>
          <w:rtl/>
        </w:rPr>
        <w:t>إ</w:t>
      </w:r>
      <w:r>
        <w:rPr>
          <w:rtl/>
        </w:rPr>
        <w:t>نجاز جميع أقسام ا</w:t>
      </w:r>
      <w:r w:rsidR="00DC5E1E">
        <w:rPr>
          <w:rtl/>
        </w:rPr>
        <w:t xml:space="preserve">لكتاب بأسرع وقت إنه سميع </w:t>
      </w:r>
      <w:r w:rsidR="009F1871">
        <w:rPr>
          <w:rtl/>
        </w:rPr>
        <w:br/>
      </w:r>
      <w:r w:rsidR="00DC5E1E">
        <w:rPr>
          <w:rtl/>
        </w:rPr>
        <w:t>مجيب</w:t>
      </w:r>
      <w:r w:rsidR="00B86254">
        <w:rPr>
          <w:rtl/>
        </w:rPr>
        <w:t>.</w:t>
      </w:r>
    </w:p>
    <w:p w:rsidR="00D95647" w:rsidRDefault="00D95647" w:rsidP="00D95647">
      <w:pPr>
        <w:pStyle w:val="rfdCenter"/>
        <w:rPr>
          <w:rtl/>
        </w:rPr>
      </w:pPr>
      <w:r>
        <w:rPr>
          <w:rtl/>
        </w:rPr>
        <w:br w:type="page"/>
      </w:r>
    </w:p>
    <w:p w:rsidR="00D95647" w:rsidRDefault="00365453" w:rsidP="00D95647">
      <w:pPr>
        <w:pStyle w:val="rfd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3E5BF434" wp14:editId="68B45491">
            <wp:extent cx="4676775" cy="7400925"/>
            <wp:effectExtent l="0" t="0" r="9525" b="9525"/>
            <wp:docPr id="4" name="Picture 4" descr="E:\BOOKS\Book-Library\END\QUEUE\Turathona-part001\images\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Turathona-part001\images\image007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152" w:rsidRDefault="00A66152" w:rsidP="00A50713">
      <w:pPr>
        <w:rPr>
          <w:rtl/>
        </w:rPr>
        <w:sectPr w:rsidR="00A66152" w:rsidSect="00B11F54">
          <w:headerReference w:type="even" r:id="rId42"/>
          <w:headerReference w:type="default" r:id="rId43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A50713" w:rsidRPr="00A50713" w:rsidRDefault="00D95647" w:rsidP="00A50713">
      <w:pPr>
        <w:rPr>
          <w:rtl/>
        </w:rPr>
      </w:pPr>
      <w:r w:rsidRPr="00A50713">
        <w:rPr>
          <w:rtl/>
        </w:rPr>
        <w:lastRenderedPageBreak/>
        <w:br w:type="page"/>
      </w:r>
      <w:bookmarkStart w:id="19" w:name="_Toc464659471"/>
    </w:p>
    <w:p w:rsidR="00A50713" w:rsidRDefault="00A50713" w:rsidP="00A50713">
      <w:pPr>
        <w:pStyle w:val="rfdPoemTini"/>
        <w:rPr>
          <w:rtl/>
        </w:rPr>
      </w:pPr>
    </w:p>
    <w:p w:rsidR="00B20730" w:rsidRPr="00DC5E1E" w:rsidRDefault="00B20730" w:rsidP="00A50713">
      <w:pPr>
        <w:pStyle w:val="Heading1Center"/>
        <w:rPr>
          <w:rtl/>
          <w:lang w:bidi="ar-IQ"/>
        </w:rPr>
      </w:pPr>
      <w:r w:rsidRPr="00DC5E1E">
        <w:rPr>
          <w:rtl/>
        </w:rPr>
        <w:t>جامع المقاصد</w:t>
      </w:r>
      <w:bookmarkEnd w:id="19"/>
    </w:p>
    <w:p w:rsidR="00DC5E1E" w:rsidRDefault="00B20730" w:rsidP="002B4CEB">
      <w:pPr>
        <w:pStyle w:val="rfdLeftBold"/>
        <w:rPr>
          <w:rtl/>
        </w:rPr>
      </w:pPr>
      <w:r>
        <w:rPr>
          <w:rtl/>
        </w:rPr>
        <w:t>السيد علي العدناني</w:t>
      </w:r>
    </w:p>
    <w:p w:rsidR="00B20730" w:rsidRDefault="00B20730" w:rsidP="003C7400">
      <w:pPr>
        <w:rPr>
          <w:rtl/>
          <w:lang w:bidi="ar-IQ"/>
        </w:rPr>
      </w:pPr>
      <w:r>
        <w:rPr>
          <w:rtl/>
        </w:rPr>
        <w:t>كتاب فقهي استدلالي مبسوط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3C7400">
        <w:rPr>
          <w:rFonts w:hint="cs"/>
          <w:rtl/>
        </w:rPr>
        <w:t xml:space="preserve"> </w:t>
      </w:r>
      <w:r>
        <w:rPr>
          <w:rtl/>
        </w:rPr>
        <w:t>شرح على كتاب قواعد ال</w:t>
      </w:r>
      <w:r w:rsidR="003C7400">
        <w:rPr>
          <w:rFonts w:hint="cs"/>
          <w:rtl/>
        </w:rPr>
        <w:t>أ</w:t>
      </w:r>
      <w:r>
        <w:rPr>
          <w:rtl/>
        </w:rPr>
        <w:t>حكام للعل</w:t>
      </w:r>
      <w:r w:rsidR="003C7400">
        <w:rPr>
          <w:rFonts w:hint="cs"/>
          <w:rtl/>
        </w:rPr>
        <w:t>ّ</w:t>
      </w:r>
      <w:r>
        <w:rPr>
          <w:rtl/>
        </w:rPr>
        <w:t xml:space="preserve">امة </w:t>
      </w:r>
      <w:r w:rsidR="00132F8D">
        <w:rPr>
          <w:rtl/>
        </w:rPr>
        <w:br/>
      </w:r>
      <w:r w:rsidR="00C7123C">
        <w:rPr>
          <w:rtl/>
        </w:rPr>
        <w:t>الحسن بن يوسف بن المطه</w:t>
      </w:r>
      <w:r w:rsidR="003C7400">
        <w:rPr>
          <w:rFonts w:hint="cs"/>
          <w:rtl/>
        </w:rPr>
        <w:t>ّ</w:t>
      </w:r>
      <w:r w:rsidR="00C7123C">
        <w:rPr>
          <w:rtl/>
        </w:rPr>
        <w:t>ر الحلي «قدس سره</w:t>
      </w:r>
      <w:r>
        <w:rPr>
          <w:rtl/>
        </w:rPr>
        <w:t>»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وهو سفر مهم في عالم الفقه والاجتهاد ويعد</w:t>
      </w:r>
      <w:r w:rsidR="003C7400">
        <w:rPr>
          <w:rFonts w:hint="cs"/>
          <w:rtl/>
        </w:rPr>
        <w:t>ّ</w:t>
      </w:r>
      <w:r>
        <w:rPr>
          <w:rtl/>
        </w:rPr>
        <w:t xml:space="preserve"> بحق من الكتب الجليلة القي</w:t>
      </w:r>
      <w:r w:rsidR="003C7400">
        <w:rPr>
          <w:rFonts w:hint="cs"/>
          <w:rtl/>
        </w:rPr>
        <w:t>ّ</w:t>
      </w:r>
      <w:r>
        <w:rPr>
          <w:rtl/>
        </w:rPr>
        <w:t xml:space="preserve">مة في </w:t>
      </w:r>
      <w:r w:rsidR="00132F8D">
        <w:rPr>
          <w:rtl/>
        </w:rPr>
        <w:br/>
      </w:r>
      <w:r>
        <w:rPr>
          <w:rtl/>
        </w:rPr>
        <w:t>الفقه الجعفري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46139">
        <w:rPr>
          <w:rtl/>
        </w:rPr>
        <w:t>وكان وما</w:t>
      </w:r>
      <w:r>
        <w:rPr>
          <w:rtl/>
        </w:rPr>
        <w:t>زال مصدر اهتمام وعناية من قبل فقهاء الامامية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وموردا</w:t>
      </w:r>
      <w:r w:rsidR="003C7400">
        <w:rPr>
          <w:rFonts w:hint="cs"/>
          <w:rtl/>
        </w:rPr>
        <w:t>ً</w:t>
      </w:r>
      <w:r>
        <w:rPr>
          <w:rtl/>
        </w:rPr>
        <w:t xml:space="preserve"> </w:t>
      </w:r>
      <w:r w:rsidR="00132F8D">
        <w:rPr>
          <w:rtl/>
        </w:rPr>
        <w:br/>
      </w:r>
      <w:r>
        <w:rPr>
          <w:rtl/>
        </w:rPr>
        <w:t>عذبا</w:t>
      </w:r>
      <w:r w:rsidR="003C7400">
        <w:rPr>
          <w:rFonts w:hint="cs"/>
          <w:rtl/>
        </w:rPr>
        <w:t>ً</w:t>
      </w:r>
      <w:r>
        <w:rPr>
          <w:rtl/>
        </w:rPr>
        <w:t xml:space="preserve"> ينهل من نميره الفضلاء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ومشكاة يقتبس من نورها طلاب العلم ورواد الفضيلة </w:t>
      </w:r>
      <w:r w:rsidR="00132F8D">
        <w:rPr>
          <w:rtl/>
        </w:rPr>
        <w:br/>
      </w:r>
      <w:r>
        <w:rPr>
          <w:rtl/>
        </w:rPr>
        <w:t>في الحوزات العلمية الجعفرية على مر</w:t>
      </w:r>
      <w:r w:rsidR="003C7400">
        <w:rPr>
          <w:rFonts w:hint="cs"/>
          <w:rtl/>
        </w:rPr>
        <w:t>ّ</w:t>
      </w:r>
      <w:r>
        <w:rPr>
          <w:rtl/>
        </w:rPr>
        <w:t xml:space="preserve"> حقبة مديدة من الزمن</w:t>
      </w:r>
      <w:r w:rsidR="00B86254">
        <w:rPr>
          <w:rtl/>
        </w:rPr>
        <w:t>.</w:t>
      </w:r>
    </w:p>
    <w:p w:rsidR="00B20730" w:rsidRDefault="00B20730" w:rsidP="00AA2E22">
      <w:pPr>
        <w:rPr>
          <w:rtl/>
        </w:rPr>
      </w:pPr>
      <w:r>
        <w:rPr>
          <w:rtl/>
        </w:rPr>
        <w:t>تعر</w:t>
      </w:r>
      <w:r w:rsidR="003C7400">
        <w:rPr>
          <w:rFonts w:hint="cs"/>
          <w:rtl/>
        </w:rPr>
        <w:t>ّ</w:t>
      </w:r>
      <w:r>
        <w:rPr>
          <w:rtl/>
        </w:rPr>
        <w:t>ض مؤلفه</w:t>
      </w:r>
      <w:r w:rsidR="00AA2E22">
        <w:rPr>
          <w:rFonts w:hint="cs"/>
          <w:rtl/>
        </w:rPr>
        <w:t xml:space="preserve"> </w:t>
      </w:r>
      <w:r w:rsidR="00DA55CC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وهو المحقق الفذ والعل</w:t>
      </w:r>
      <w:r w:rsidR="003C7400">
        <w:rPr>
          <w:rFonts w:hint="cs"/>
          <w:rtl/>
        </w:rPr>
        <w:t>ّ</w:t>
      </w:r>
      <w:r>
        <w:rPr>
          <w:rtl/>
        </w:rPr>
        <w:t>امة النح</w:t>
      </w:r>
      <w:r w:rsidR="00C7123C">
        <w:rPr>
          <w:rtl/>
        </w:rPr>
        <w:t xml:space="preserve">رير آية الله الشيخ علي الكركي </w:t>
      </w:r>
      <w:r w:rsidR="00132F8D">
        <w:rPr>
          <w:rtl/>
        </w:rPr>
        <w:br/>
      </w:r>
      <w:r w:rsidR="00C7123C">
        <w:rPr>
          <w:rtl/>
        </w:rPr>
        <w:t>«قدس سره</w:t>
      </w:r>
      <w:r>
        <w:rPr>
          <w:rtl/>
        </w:rPr>
        <w:t>» الذي هو من العلماء المبرزين عند الامامية</w:t>
      </w:r>
      <w:r w:rsidR="00AA2E22">
        <w:rPr>
          <w:rFonts w:hint="cs"/>
          <w:rtl/>
        </w:rPr>
        <w:t xml:space="preserve"> </w:t>
      </w:r>
      <w:r w:rsidR="00DA55CC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لشرح كلام العل</w:t>
      </w:r>
      <w:r w:rsidR="003C7400">
        <w:rPr>
          <w:rFonts w:hint="cs"/>
          <w:rtl/>
        </w:rPr>
        <w:t>ّ</w:t>
      </w:r>
      <w:r>
        <w:rPr>
          <w:rtl/>
        </w:rPr>
        <w:t>امة «</w:t>
      </w:r>
      <w:r w:rsidR="00C7123C">
        <w:rPr>
          <w:rtl/>
        </w:rPr>
        <w:t xml:space="preserve">قدس </w:t>
      </w:r>
      <w:r w:rsidR="00132F8D">
        <w:rPr>
          <w:rtl/>
        </w:rPr>
        <w:br/>
      </w:r>
      <w:r w:rsidR="00C7123C">
        <w:rPr>
          <w:rtl/>
        </w:rPr>
        <w:t>سره</w:t>
      </w:r>
      <w:r>
        <w:rPr>
          <w:rtl/>
        </w:rPr>
        <w:t>» في القواعد مستعرضا</w:t>
      </w:r>
      <w:r w:rsidR="003C7400">
        <w:rPr>
          <w:rFonts w:hint="cs"/>
          <w:rtl/>
        </w:rPr>
        <w:t>ً</w:t>
      </w:r>
      <w:r>
        <w:rPr>
          <w:rtl/>
        </w:rPr>
        <w:t xml:space="preserve"> أقوال العلماء في المسائل المختلفة وناقشهم فيها بشكل </w:t>
      </w:r>
      <w:r w:rsidR="00132F8D">
        <w:rPr>
          <w:rtl/>
        </w:rPr>
        <w:br/>
      </w:r>
      <w:r>
        <w:rPr>
          <w:rtl/>
        </w:rPr>
        <w:t>مفصل وبطريقة استدلالية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ويحتوي الكتاب المذكور على كتاب الطهارة و</w:t>
      </w:r>
      <w:r w:rsidR="0011744C">
        <w:rPr>
          <w:rFonts w:hint="cs"/>
          <w:rtl/>
        </w:rPr>
        <w:t xml:space="preserve"> </w:t>
      </w:r>
      <w:r>
        <w:rPr>
          <w:rtl/>
        </w:rPr>
        <w:t xml:space="preserve">كتاب الصلاة حتى كتاب </w:t>
      </w:r>
      <w:r w:rsidR="00132F8D">
        <w:rPr>
          <w:rtl/>
        </w:rPr>
        <w:br/>
      </w:r>
      <w:r>
        <w:rPr>
          <w:rtl/>
        </w:rPr>
        <w:t>النكاح ولم يكمله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وقد تمم شرح كتاب ا</w:t>
      </w:r>
      <w:r w:rsidR="00C7123C">
        <w:rPr>
          <w:rtl/>
        </w:rPr>
        <w:t xml:space="preserve">لقواعد المحقق الهندي في كتابه «كشف </w:t>
      </w:r>
      <w:r w:rsidR="00132F8D">
        <w:rPr>
          <w:rtl/>
        </w:rPr>
        <w:br/>
      </w:r>
      <w:r w:rsidR="00C7123C">
        <w:rPr>
          <w:rtl/>
        </w:rPr>
        <w:t>اللثام</w:t>
      </w:r>
      <w:r>
        <w:rPr>
          <w:rtl/>
        </w:rPr>
        <w:t>»</w:t>
      </w:r>
      <w:r w:rsidR="00B86254">
        <w:rPr>
          <w:rtl/>
        </w:rPr>
        <w:t>.</w:t>
      </w:r>
    </w:p>
    <w:p w:rsidR="00B20730" w:rsidRDefault="00B20730" w:rsidP="00AA2E22">
      <w:pPr>
        <w:rPr>
          <w:rtl/>
        </w:rPr>
      </w:pPr>
      <w:r>
        <w:rPr>
          <w:rtl/>
        </w:rPr>
        <w:t>وهذا الكتاب</w:t>
      </w:r>
      <w:r w:rsidR="00AA2E22">
        <w:rPr>
          <w:rFonts w:hint="cs"/>
          <w:rtl/>
        </w:rPr>
        <w:t xml:space="preserve"> </w:t>
      </w:r>
      <w:r w:rsidR="00DA55CC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>
        <w:rPr>
          <w:rtl/>
        </w:rPr>
        <w:t>ولل</w:t>
      </w:r>
      <w:r w:rsidR="0011744C">
        <w:rPr>
          <w:rFonts w:hint="cs"/>
          <w:rtl/>
        </w:rPr>
        <w:t>أ</w:t>
      </w:r>
      <w:r w:rsidR="007A6C23">
        <w:rPr>
          <w:rtl/>
        </w:rPr>
        <w:t>سف الشديد</w:t>
      </w:r>
      <w:r w:rsidR="00AA2E22">
        <w:rPr>
          <w:rFonts w:hint="cs"/>
          <w:rtl/>
        </w:rPr>
        <w:t xml:space="preserve"> </w:t>
      </w:r>
      <w:r w:rsidR="00DA55CC">
        <w:rPr>
          <w:rFonts w:hint="cs"/>
          <w:rtl/>
        </w:rPr>
        <w:t>ـ</w:t>
      </w:r>
      <w:r w:rsidR="00AA2E22">
        <w:rPr>
          <w:rFonts w:hint="cs"/>
          <w:rtl/>
        </w:rPr>
        <w:t xml:space="preserve"> </w:t>
      </w:r>
      <w:r w:rsidR="007A6C23">
        <w:rPr>
          <w:rtl/>
        </w:rPr>
        <w:t>لم ير</w:t>
      </w:r>
      <w:r w:rsidR="00DA55CC">
        <w:rPr>
          <w:rFonts w:hint="cs"/>
          <w:rtl/>
        </w:rPr>
        <w:t xml:space="preserve"> </w:t>
      </w:r>
      <w:r>
        <w:rPr>
          <w:rtl/>
        </w:rPr>
        <w:t>النور إل</w:t>
      </w:r>
      <w:r w:rsidR="0011744C">
        <w:rPr>
          <w:rFonts w:hint="cs"/>
          <w:rtl/>
        </w:rPr>
        <w:t>ّ</w:t>
      </w:r>
      <w:r>
        <w:rPr>
          <w:rtl/>
        </w:rPr>
        <w:t>ا من خلال كو</w:t>
      </w:r>
      <w:r w:rsidR="0011744C">
        <w:rPr>
          <w:rFonts w:hint="cs"/>
          <w:rtl/>
        </w:rPr>
        <w:t>ّ</w:t>
      </w:r>
      <w:r>
        <w:rPr>
          <w:rtl/>
        </w:rPr>
        <w:t xml:space="preserve">ة صغيرة قد </w:t>
      </w:r>
      <w:r w:rsidR="00132F8D">
        <w:rPr>
          <w:rtl/>
        </w:rPr>
        <w:br/>
      </w:r>
      <w:r>
        <w:rPr>
          <w:rtl/>
        </w:rPr>
        <w:t>نفذ منها متكسرا</w:t>
      </w:r>
      <w:r w:rsidR="0011744C">
        <w:rPr>
          <w:rFonts w:hint="cs"/>
          <w:rtl/>
        </w:rPr>
        <w:t>ً</w:t>
      </w:r>
      <w:r>
        <w:rPr>
          <w:rtl/>
        </w:rPr>
        <w:t xml:space="preserve"> قاتما</w:t>
      </w:r>
      <w:r w:rsidR="0011744C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فقد طبع بالطباعة الحجرية وهي مشحونة بالاغلاط مع سطور </w:t>
      </w:r>
      <w:r w:rsidR="00132F8D">
        <w:rPr>
          <w:rtl/>
        </w:rPr>
        <w:br/>
      </w:r>
      <w:r>
        <w:rPr>
          <w:rtl/>
        </w:rPr>
        <w:t>معوج</w:t>
      </w:r>
      <w:r w:rsidR="00852C22">
        <w:rPr>
          <w:rFonts w:hint="cs"/>
          <w:rtl/>
        </w:rPr>
        <w:t>ّ</w:t>
      </w:r>
      <w:r>
        <w:rPr>
          <w:rtl/>
        </w:rPr>
        <w:t xml:space="preserve">ة ربما انزوت عن المتن وصارت الى الحاشية مما تسبب التعب الشديد للقارىء </w:t>
      </w:r>
      <w:r w:rsidR="00132F8D">
        <w:rPr>
          <w:rtl/>
        </w:rPr>
        <w:br/>
      </w:r>
      <w:r>
        <w:rPr>
          <w:rtl/>
        </w:rPr>
        <w:t>الراغب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وقد</w:t>
      </w:r>
      <w:r w:rsidR="007A6C23">
        <w:rPr>
          <w:rtl/>
        </w:rPr>
        <w:t xml:space="preserve"> شاء</w:t>
      </w:r>
      <w:r w:rsidR="005F38EE">
        <w:rPr>
          <w:rFonts w:hint="cs"/>
          <w:rtl/>
        </w:rPr>
        <w:t xml:space="preserve"> </w:t>
      </w:r>
      <w:r w:rsidR="00C7123C">
        <w:rPr>
          <w:rtl/>
        </w:rPr>
        <w:t>الله تبارك و</w:t>
      </w:r>
      <w:r w:rsidR="00852C22">
        <w:rPr>
          <w:rFonts w:hint="cs"/>
          <w:rtl/>
        </w:rPr>
        <w:t xml:space="preserve"> </w:t>
      </w:r>
      <w:r w:rsidR="00C7123C">
        <w:rPr>
          <w:rtl/>
        </w:rPr>
        <w:t>تعالى أن يمد «</w:t>
      </w:r>
      <w:r>
        <w:rPr>
          <w:rtl/>
        </w:rPr>
        <w:t>مؤسسة آل ا</w:t>
      </w:r>
      <w:r w:rsidR="00C7123C">
        <w:rPr>
          <w:rtl/>
        </w:rPr>
        <w:t xml:space="preserve">لبيت عليهم السلام لاحياء </w:t>
      </w:r>
      <w:r w:rsidR="00132F8D">
        <w:rPr>
          <w:rtl/>
        </w:rPr>
        <w:br/>
      </w:r>
      <w:r w:rsidR="00C7123C">
        <w:rPr>
          <w:rtl/>
        </w:rPr>
        <w:t>التراث</w:t>
      </w:r>
      <w:r>
        <w:rPr>
          <w:rtl/>
        </w:rPr>
        <w:t>» بالعون ويشملها بالعناية والتوفيق كي تلبس هذا السفر الجليل حل</w:t>
      </w:r>
      <w:r w:rsidR="00852C22">
        <w:rPr>
          <w:rFonts w:hint="cs"/>
          <w:rtl/>
        </w:rPr>
        <w:t>ّ</w:t>
      </w:r>
      <w:r>
        <w:rPr>
          <w:rtl/>
        </w:rPr>
        <w:t xml:space="preserve">ة قشيبة </w:t>
      </w:r>
      <w:r w:rsidR="00132F8D">
        <w:rPr>
          <w:rtl/>
        </w:rPr>
        <w:br/>
      </w:r>
      <w:r>
        <w:rPr>
          <w:rtl/>
        </w:rPr>
        <w:t>لائقة</w:t>
      </w:r>
      <w:r w:rsidR="00852C22">
        <w:rPr>
          <w:rFonts w:hint="cs"/>
          <w:rtl/>
        </w:rPr>
        <w:t>ً</w:t>
      </w:r>
      <w:r>
        <w:rPr>
          <w:rtl/>
        </w:rPr>
        <w:t xml:space="preserve"> ومقامه المرموق ومكانته الشامخة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فتمه</w:t>
      </w:r>
      <w:r w:rsidR="00852C22">
        <w:rPr>
          <w:rFonts w:hint="cs"/>
          <w:rtl/>
        </w:rPr>
        <w:t>ّ</w:t>
      </w:r>
      <w:r>
        <w:rPr>
          <w:rtl/>
        </w:rPr>
        <w:t>د الطريق الوعر وتسه</w:t>
      </w:r>
      <w:r w:rsidR="00852C22">
        <w:rPr>
          <w:rFonts w:hint="cs"/>
          <w:rtl/>
        </w:rPr>
        <w:t>ّ</w:t>
      </w:r>
      <w:r>
        <w:rPr>
          <w:rtl/>
        </w:rPr>
        <w:t xml:space="preserve">ل السبيل لسالكي </w:t>
      </w:r>
      <w:r w:rsidR="00132F8D">
        <w:rPr>
          <w:rtl/>
        </w:rPr>
        <w:br/>
      </w:r>
      <w:r>
        <w:rPr>
          <w:rtl/>
        </w:rPr>
        <w:t>درب الفضيلة للوصول الى الغاية المنشودة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ومن الاعمال التي قامت بها لجنة التحقيق التابعة لمؤسسة آل البيت عليهم </w:t>
      </w:r>
      <w:r w:rsidR="00132F8D">
        <w:rPr>
          <w:rtl/>
        </w:rPr>
        <w:br/>
      </w:r>
      <w:r w:rsidR="007A6C23">
        <w:rPr>
          <w:rtl/>
        </w:rPr>
        <w:t>السلام ما</w:t>
      </w:r>
      <w:r>
        <w:rPr>
          <w:rtl/>
        </w:rPr>
        <w:t>يلي</w:t>
      </w:r>
      <w:r w:rsidR="008618E0">
        <w:rPr>
          <w:rtl/>
        </w:rPr>
        <w:t>:</w:t>
      </w:r>
    </w:p>
    <w:p w:rsidR="00DC5E1E" w:rsidRPr="00DA55CC" w:rsidRDefault="00B20730" w:rsidP="00B20730">
      <w:pPr>
        <w:rPr>
          <w:rStyle w:val="rfdPoemTiniCharChar"/>
          <w:rtl/>
        </w:rPr>
      </w:pPr>
      <w:r>
        <w:rPr>
          <w:rtl/>
        </w:rPr>
        <w:t>أولاً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مقابلة النسخ المخطوطة المتعددة و</w:t>
      </w:r>
      <w:r w:rsidR="00DC5E1E">
        <w:rPr>
          <w:rtl/>
        </w:rPr>
        <w:t>مطابقتها والنسخ</w:t>
      </w:r>
      <w:r w:rsidR="00852C22">
        <w:rPr>
          <w:rFonts w:hint="cs"/>
          <w:rtl/>
        </w:rPr>
        <w:t>ة</w:t>
      </w:r>
      <w:r w:rsidR="00DC5E1E">
        <w:rPr>
          <w:rtl/>
        </w:rPr>
        <w:t xml:space="preserve"> الحجرية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C5E1E">
        <w:rPr>
          <w:rtl/>
        </w:rPr>
        <w:t>وبذلك</w:t>
      </w:r>
      <w:r w:rsidR="00132F8D">
        <w:rPr>
          <w:rFonts w:hint="cs"/>
          <w:rtl/>
        </w:rPr>
        <w:t xml:space="preserve"> </w:t>
      </w:r>
      <w:r w:rsidR="00132F8D">
        <w:rPr>
          <w:rtl/>
        </w:rPr>
        <w:br/>
      </w:r>
    </w:p>
    <w:p w:rsidR="00B20730" w:rsidRDefault="00C2777A" w:rsidP="00DC5E1E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 xml:space="preserve">تمكنت من إبراز متن صحيح للقارىء مع الاشارة في الهامش الى الاختلافات </w:t>
      </w:r>
      <w:r w:rsidR="00132F8D">
        <w:rPr>
          <w:rtl/>
        </w:rPr>
        <w:br/>
      </w:r>
      <w:r w:rsidR="00B20730">
        <w:rPr>
          <w:rtl/>
        </w:rPr>
        <w:t>الموجودة في النسخ</w:t>
      </w:r>
      <w:r w:rsidR="00B86254">
        <w:rPr>
          <w:rtl/>
        </w:rPr>
        <w:t>.</w:t>
      </w:r>
    </w:p>
    <w:p w:rsidR="00B20730" w:rsidRDefault="00B20730" w:rsidP="00E75BD1">
      <w:pPr>
        <w:rPr>
          <w:rtl/>
        </w:rPr>
      </w:pPr>
      <w:r>
        <w:rPr>
          <w:rtl/>
        </w:rPr>
        <w:t>ثانيا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عمدت هذه اللجنة الى استخراج الاحاديث الواردة ضمن هذا الكتاب </w:t>
      </w:r>
      <w:r w:rsidR="00132F8D">
        <w:rPr>
          <w:rtl/>
        </w:rPr>
        <w:br/>
      </w:r>
      <w:r>
        <w:rPr>
          <w:rtl/>
        </w:rPr>
        <w:t xml:space="preserve">وارجاعها </w:t>
      </w:r>
      <w:r w:rsidR="00E75BD1">
        <w:rPr>
          <w:rFonts w:hint="cs"/>
          <w:rtl/>
        </w:rPr>
        <w:t>ا</w:t>
      </w:r>
      <w:r>
        <w:rPr>
          <w:rtl/>
        </w:rPr>
        <w:t>لى مصادرها والاشارة الى ذلك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وثالثا</w:t>
      </w:r>
      <w:r w:rsidR="00E75BD1">
        <w:rPr>
          <w:rFonts w:hint="cs"/>
          <w:rtl/>
        </w:rPr>
        <w:t>ً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عملت كذلك على استخراج أق</w:t>
      </w:r>
      <w:r w:rsidR="00C7123C">
        <w:rPr>
          <w:rtl/>
        </w:rPr>
        <w:t xml:space="preserve">وال الفقهاء التي نقلها المؤلف «قدس </w:t>
      </w:r>
      <w:r w:rsidR="00132F8D">
        <w:rPr>
          <w:rtl/>
        </w:rPr>
        <w:br/>
      </w:r>
      <w:r w:rsidR="00C7123C">
        <w:rPr>
          <w:rtl/>
        </w:rPr>
        <w:t>سر</w:t>
      </w:r>
      <w:r w:rsidR="00C7123C">
        <w:rPr>
          <w:rFonts w:hint="cs"/>
          <w:rtl/>
          <w:lang w:bidi="ar-IQ"/>
        </w:rPr>
        <w:t>ه</w:t>
      </w:r>
      <w:r>
        <w:rPr>
          <w:rtl/>
        </w:rPr>
        <w:t xml:space="preserve">» ضمن مناقشاته للمسائل الفقهية المذكورة مع مطابقة النقل للمصادر والاشارة </w:t>
      </w:r>
      <w:r w:rsidR="00132F8D">
        <w:rPr>
          <w:rtl/>
        </w:rPr>
        <w:br/>
      </w:r>
      <w:r>
        <w:rPr>
          <w:rtl/>
        </w:rPr>
        <w:t>إليها والى موارد الاختلاف إن وجدت</w:t>
      </w:r>
      <w:r w:rsidR="00B86254">
        <w:rPr>
          <w:rtl/>
        </w:rPr>
        <w:t>.</w:t>
      </w:r>
    </w:p>
    <w:p w:rsidR="00A66152" w:rsidRDefault="00B20730" w:rsidP="00DA55CC">
      <w:pPr>
        <w:rPr>
          <w:rtl/>
        </w:rPr>
      </w:pPr>
      <w:r>
        <w:rPr>
          <w:rtl/>
        </w:rPr>
        <w:t xml:space="preserve">هذا وقد خطت اللجنة المذكورة خطوات كبيرة بشأن تحقيقه وبعد الفراغ منه </w:t>
      </w:r>
      <w:r w:rsidR="00132F8D">
        <w:rPr>
          <w:rtl/>
        </w:rPr>
        <w:br/>
      </w:r>
      <w:r>
        <w:rPr>
          <w:rtl/>
        </w:rPr>
        <w:t>سوف يقدم الى الطبع في المستقبل القريب إن شاء</w:t>
      </w:r>
      <w:r w:rsidR="005F38EE">
        <w:rPr>
          <w:rFonts w:hint="cs"/>
          <w:rtl/>
        </w:rPr>
        <w:t xml:space="preserve"> </w:t>
      </w:r>
      <w:r>
        <w:rPr>
          <w:rtl/>
        </w:rPr>
        <w:t>الله تعالى</w:t>
      </w:r>
      <w:r w:rsidR="00B86254">
        <w:rPr>
          <w:rtl/>
        </w:rPr>
        <w:t>.</w:t>
      </w:r>
      <w:bookmarkStart w:id="20" w:name="_Toc464659472"/>
    </w:p>
    <w:p w:rsidR="00A50713" w:rsidRPr="00A50713" w:rsidRDefault="00A50713" w:rsidP="00DA55CC">
      <w:pPr>
        <w:rPr>
          <w:rtl/>
        </w:rPr>
      </w:pPr>
      <w:r w:rsidRPr="00A50713">
        <w:rPr>
          <w:rtl/>
        </w:rPr>
        <w:br w:type="page"/>
      </w:r>
    </w:p>
    <w:p w:rsidR="00770A3A" w:rsidRDefault="00770A3A" w:rsidP="00770A3A">
      <w:pPr>
        <w:pStyle w:val="rfdPoemTini"/>
        <w:rPr>
          <w:rtl/>
        </w:rPr>
      </w:pPr>
    </w:p>
    <w:p w:rsidR="00B20730" w:rsidRDefault="00B20730" w:rsidP="00770A3A">
      <w:pPr>
        <w:pStyle w:val="Heading1Center"/>
        <w:rPr>
          <w:rtl/>
        </w:rPr>
      </w:pPr>
      <w:r>
        <w:rPr>
          <w:rtl/>
        </w:rPr>
        <w:t>الاربعين</w:t>
      </w:r>
      <w:bookmarkEnd w:id="20"/>
    </w:p>
    <w:p w:rsidR="00DC5E1E" w:rsidRDefault="00B20730" w:rsidP="002B4CEB">
      <w:pPr>
        <w:pStyle w:val="rfdLeftBold"/>
        <w:rPr>
          <w:rtl/>
        </w:rPr>
      </w:pPr>
      <w:r>
        <w:rPr>
          <w:rtl/>
        </w:rPr>
        <w:t>الشيخ نبيل رضا علوان</w:t>
      </w:r>
    </w:p>
    <w:p w:rsidR="00B20730" w:rsidRDefault="00BF79EB" w:rsidP="00BF79EB">
      <w:pPr>
        <w:rPr>
          <w:rtl/>
        </w:rPr>
      </w:pPr>
      <w:r>
        <w:rPr>
          <w:rtl/>
        </w:rPr>
        <w:t>من الكتب الاخلاقية الت</w:t>
      </w:r>
      <w:r>
        <w:rPr>
          <w:rFonts w:hint="cs"/>
          <w:rtl/>
        </w:rPr>
        <w:t>ي</w:t>
      </w:r>
      <w:r w:rsidR="00B20730">
        <w:rPr>
          <w:rtl/>
        </w:rPr>
        <w:t xml:space="preserve"> لم تر النور بعد وهو كتاب جليل جمع فيه مؤلفه </w:t>
      </w:r>
      <w:r w:rsidR="00132F8D">
        <w:rPr>
          <w:rtl/>
        </w:rPr>
        <w:br/>
      </w:r>
      <w:r w:rsidR="00B20730">
        <w:rPr>
          <w:rtl/>
        </w:rPr>
        <w:t>اربعين حديثا في حقوق ال</w:t>
      </w:r>
      <w:r>
        <w:rPr>
          <w:rtl/>
        </w:rPr>
        <w:t>اخوان ومن اهمها رسالة الامام أب</w:t>
      </w:r>
      <w:r>
        <w:rPr>
          <w:rFonts w:hint="cs"/>
          <w:rtl/>
        </w:rPr>
        <w:t>ي</w:t>
      </w:r>
      <w:r w:rsidR="00B20730">
        <w:rPr>
          <w:rtl/>
        </w:rPr>
        <w:t xml:space="preserve"> عبدالله الصادق عليه </w:t>
      </w:r>
      <w:r w:rsidR="00132F8D">
        <w:rPr>
          <w:rtl/>
        </w:rPr>
        <w:br/>
      </w:r>
      <w:r w:rsidR="00B20730">
        <w:rPr>
          <w:rtl/>
        </w:rPr>
        <w:t>السلام الى عبدالله النجاشي وال</w:t>
      </w:r>
      <w:r>
        <w:rPr>
          <w:rtl/>
        </w:rPr>
        <w:t>ى</w:t>
      </w:r>
      <w:r w:rsidR="00B20730">
        <w:rPr>
          <w:rtl/>
        </w:rPr>
        <w:t xml:space="preserve"> الاهواز المعروفة بالاهوازية وقد اخرجها الشهيد </w:t>
      </w:r>
      <w:r w:rsidR="00132F8D">
        <w:rPr>
          <w:rtl/>
        </w:rPr>
        <w:br/>
      </w:r>
      <w:r w:rsidR="00B20730">
        <w:rPr>
          <w:rtl/>
        </w:rPr>
        <w:t>الثاني فى كشف الر</w:t>
      </w:r>
      <w:r>
        <w:rPr>
          <w:rtl/>
        </w:rPr>
        <w:t>يبة عن هذا الكتاب وهو سفر مهم ف</w:t>
      </w:r>
      <w:r>
        <w:rPr>
          <w:rFonts w:hint="cs"/>
          <w:rtl/>
        </w:rPr>
        <w:t>ي</w:t>
      </w:r>
      <w:r w:rsidR="00B20730">
        <w:rPr>
          <w:rtl/>
        </w:rPr>
        <w:t xml:space="preserve"> التعرف على حقوق </w:t>
      </w:r>
      <w:r w:rsidR="00132F8D">
        <w:rPr>
          <w:rtl/>
        </w:rPr>
        <w:br/>
      </w:r>
      <w:r w:rsidR="00B20730">
        <w:rPr>
          <w:rtl/>
        </w:rPr>
        <w:t>الاخوان المؤمنين مما لهم و</w:t>
      </w:r>
      <w:r>
        <w:rPr>
          <w:rFonts w:hint="cs"/>
          <w:rtl/>
        </w:rPr>
        <w:t xml:space="preserve"> </w:t>
      </w:r>
      <w:r w:rsidR="00B20730">
        <w:rPr>
          <w:rtl/>
        </w:rPr>
        <w:t xml:space="preserve">عليهم تجاه بعضهم البعض وقد اعتمده جمع من اصحاب </w:t>
      </w:r>
      <w:r w:rsidR="00132F8D">
        <w:rPr>
          <w:rtl/>
        </w:rPr>
        <w:br/>
      </w:r>
      <w:r w:rsidR="00B20730">
        <w:rPr>
          <w:rtl/>
        </w:rPr>
        <w:t xml:space="preserve">الموسوعات الحديثية كالشيخ المجلسي في البحار والحر العاملي في الوسائل والمحدث </w:t>
      </w:r>
      <w:r w:rsidR="00132F8D">
        <w:rPr>
          <w:rtl/>
        </w:rPr>
        <w:br/>
      </w:r>
      <w:r w:rsidR="00B20730">
        <w:rPr>
          <w:rtl/>
        </w:rPr>
        <w:t>النوري في مستدركه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قدس الله اسرارهم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تأليف العالم الف</w:t>
      </w:r>
      <w:r w:rsidR="00B07B2D">
        <w:rPr>
          <w:rtl/>
        </w:rPr>
        <w:t>اضل الجليل السيد محيي الدين ابو</w:t>
      </w:r>
      <w:r>
        <w:rPr>
          <w:rtl/>
        </w:rPr>
        <w:t xml:space="preserve">حامد محمد بن أبي القاسم </w:t>
      </w:r>
      <w:r w:rsidR="00132F8D">
        <w:rPr>
          <w:rtl/>
        </w:rPr>
        <w:br/>
      </w:r>
      <w:r>
        <w:rPr>
          <w:rtl/>
        </w:rPr>
        <w:t xml:space="preserve">عبدالله بن علي بن زهرة الحلبي ابن أخ صاحب الغنية ينتهي نسبه الى الامام </w:t>
      </w:r>
      <w:r w:rsidR="00132F8D">
        <w:rPr>
          <w:rtl/>
        </w:rPr>
        <w:br/>
      </w:r>
      <w:r>
        <w:rPr>
          <w:rtl/>
        </w:rPr>
        <w:t>الصادق عل</w:t>
      </w:r>
      <w:r w:rsidR="00C52625">
        <w:rPr>
          <w:rtl/>
        </w:rPr>
        <w:t>يه السلام كانت ولادته سنة 564 ه</w:t>
      </w:r>
      <w:r w:rsidR="00C52625">
        <w:rPr>
          <w:rFonts w:hint="cs"/>
          <w:rtl/>
        </w:rPr>
        <w:t>ـ</w:t>
      </w:r>
      <w:r>
        <w:rPr>
          <w:rtl/>
        </w:rPr>
        <w:t xml:space="preserve"> و</w:t>
      </w:r>
      <w:r w:rsidR="00BF79EB">
        <w:rPr>
          <w:rFonts w:hint="cs"/>
          <w:rtl/>
        </w:rPr>
        <w:t xml:space="preserve"> </w:t>
      </w:r>
      <w:r w:rsidR="00C52625">
        <w:rPr>
          <w:rtl/>
        </w:rPr>
        <w:t>وفاته سنة 634 هـ‏</w:t>
      </w:r>
      <w:r w:rsidR="00C52625">
        <w:rPr>
          <w:rFonts w:hint="cs"/>
          <w:rtl/>
        </w:rPr>
        <w:t>ـ</w:t>
      </w:r>
      <w:r>
        <w:rPr>
          <w:rtl/>
        </w:rPr>
        <w:t>.</w:t>
      </w:r>
    </w:p>
    <w:p w:rsidR="00B20730" w:rsidRDefault="00B20730" w:rsidP="00DC5E1E">
      <w:pPr>
        <w:pStyle w:val="rfdBold1"/>
        <w:rPr>
          <w:rtl/>
        </w:rPr>
      </w:pPr>
      <w:r>
        <w:rPr>
          <w:rtl/>
        </w:rPr>
        <w:t>النسخ المعتمدة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بعد البحث المضني عثرت على ثلاث نسخ مخطوطة اقدمها نسخة كتبت في </w:t>
      </w:r>
      <w:r w:rsidR="00132F8D">
        <w:rPr>
          <w:rtl/>
        </w:rPr>
        <w:br/>
      </w:r>
      <w:r>
        <w:rPr>
          <w:rtl/>
        </w:rPr>
        <w:t xml:space="preserve">القرن الثامن الهجري وقد جعلتها اصلا اعتمدت عليه في تصحيح وتثبيت </w:t>
      </w:r>
      <w:r w:rsidR="00132F8D">
        <w:rPr>
          <w:rtl/>
        </w:rPr>
        <w:br/>
      </w:r>
      <w:r>
        <w:rPr>
          <w:rtl/>
        </w:rPr>
        <w:t>الاختلافات وهي محفوظة في مكتبة ملك بطهران تحت رقم 5429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الثانية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F79EB">
        <w:rPr>
          <w:rtl/>
        </w:rPr>
        <w:t>النسخة المحفوظة ف</w:t>
      </w:r>
      <w:r w:rsidR="00BF79EB">
        <w:rPr>
          <w:rFonts w:hint="cs"/>
          <w:rtl/>
        </w:rPr>
        <w:t>ي</w:t>
      </w:r>
      <w:r>
        <w:rPr>
          <w:rtl/>
        </w:rPr>
        <w:t xml:space="preserve"> مكتبة اية الله العظمى السيد النجفي المرعشي </w:t>
      </w:r>
      <w:r w:rsidR="00132F8D">
        <w:rPr>
          <w:rtl/>
        </w:rPr>
        <w:br/>
      </w:r>
      <w:r>
        <w:rPr>
          <w:rtl/>
        </w:rPr>
        <w:t xml:space="preserve">العامة الرسالة الخامسة من المجموعة المرقمة 2825 يعود تاريخ نسخها لسنة 1280 </w:t>
      </w:r>
      <w:r w:rsidR="00132F8D">
        <w:rPr>
          <w:rtl/>
        </w:rPr>
        <w:br/>
      </w:r>
      <w:r>
        <w:rPr>
          <w:rtl/>
        </w:rPr>
        <w:t>بيد السيد محمد بن سيد زين العابدين الموسوي الخونساري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واما الثالثة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فهي النسخة المحفوظة في مكتبة الامام الرضا عليه السلام في </w:t>
      </w:r>
      <w:r w:rsidR="00132F8D">
        <w:rPr>
          <w:rtl/>
        </w:rPr>
        <w:br/>
      </w:r>
      <w:r>
        <w:rPr>
          <w:rtl/>
        </w:rPr>
        <w:t>المشهد المقدس برقم 7548</w:t>
      </w:r>
      <w:r w:rsidR="00B86254">
        <w:rPr>
          <w:rtl/>
        </w:rPr>
        <w:t>.</w:t>
      </w:r>
    </w:p>
    <w:p w:rsidR="00DC5E1E" w:rsidRDefault="00B20730" w:rsidP="00BF79EB">
      <w:pPr>
        <w:rPr>
          <w:rtl/>
        </w:rPr>
      </w:pPr>
      <w:r>
        <w:rPr>
          <w:rtl/>
        </w:rPr>
        <w:t xml:space="preserve">ومما يجدر الاشارة اليه ان النسخة الاولى والثانية سقط منها اربعة احاديث </w:t>
      </w:r>
      <w:r w:rsidR="00132F8D">
        <w:rPr>
          <w:rtl/>
        </w:rPr>
        <w:br/>
      </w:r>
      <w:r>
        <w:rPr>
          <w:rtl/>
        </w:rPr>
        <w:t>واما نسخة الرضوية فه</w:t>
      </w:r>
      <w:r w:rsidR="00BF79EB">
        <w:rPr>
          <w:rtl/>
        </w:rPr>
        <w:t>ى</w:t>
      </w:r>
      <w:r>
        <w:rPr>
          <w:rtl/>
        </w:rPr>
        <w:t xml:space="preserve"> تامة عدا الحديث الخامس والعشر</w:t>
      </w:r>
      <w:r w:rsidR="00DC5E1E">
        <w:rPr>
          <w:rtl/>
        </w:rPr>
        <w:t xml:space="preserve">ين فقد ذكر فيها السند </w:t>
      </w:r>
      <w:r w:rsidR="00132F8D">
        <w:rPr>
          <w:rtl/>
        </w:rPr>
        <w:br/>
      </w:r>
      <w:r w:rsidR="00DC5E1E">
        <w:rPr>
          <w:rtl/>
        </w:rPr>
        <w:t>دون المتن</w:t>
      </w:r>
      <w:r w:rsidR="00DC5E1E">
        <w:rPr>
          <w:rFonts w:hint="cs"/>
          <w:rtl/>
        </w:rPr>
        <w:t>.</w:t>
      </w:r>
    </w:p>
    <w:p w:rsidR="00B20730" w:rsidRDefault="00C2777A" w:rsidP="00DC5E1E">
      <w:pPr>
        <w:pStyle w:val="rfdBold1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منهج التحقيق</w:t>
      </w:r>
      <w:r w:rsidR="008618E0">
        <w:rPr>
          <w:rtl/>
        </w:rPr>
        <w:t>:</w:t>
      </w:r>
    </w:p>
    <w:p w:rsidR="00B20730" w:rsidRDefault="00B20730" w:rsidP="00C52625">
      <w:pPr>
        <w:rPr>
          <w:rtl/>
        </w:rPr>
      </w:pPr>
      <w:r>
        <w:rPr>
          <w:rtl/>
        </w:rPr>
        <w:t>1</w:t>
      </w:r>
      <w:r w:rsidR="00C52625">
        <w:rPr>
          <w:rFonts w:hint="cs"/>
          <w:rtl/>
        </w:rPr>
        <w:t xml:space="preserve"> ـ</w:t>
      </w:r>
      <w:r>
        <w:rPr>
          <w:rtl/>
        </w:rPr>
        <w:t xml:space="preserve"> مقابلة النسخ المخطوطة الثلاث مع اثبات الاختلاف بينها</w:t>
      </w:r>
      <w:r w:rsidR="00B86254">
        <w:rPr>
          <w:rtl/>
        </w:rPr>
        <w:t>.</w:t>
      </w:r>
    </w:p>
    <w:p w:rsidR="00B20730" w:rsidRDefault="00B20730" w:rsidP="00C52625">
      <w:pPr>
        <w:rPr>
          <w:rtl/>
        </w:rPr>
      </w:pPr>
      <w:r>
        <w:rPr>
          <w:rtl/>
        </w:rPr>
        <w:t>2</w:t>
      </w:r>
      <w:r w:rsidR="00C52625">
        <w:rPr>
          <w:rFonts w:hint="cs"/>
          <w:rtl/>
        </w:rPr>
        <w:t xml:space="preserve"> ـ</w:t>
      </w:r>
      <w:r>
        <w:rPr>
          <w:rtl/>
        </w:rPr>
        <w:t xml:space="preserve"> تخريج الايات الكريمة</w:t>
      </w:r>
      <w:r w:rsidR="00B86254">
        <w:rPr>
          <w:rtl/>
        </w:rPr>
        <w:t>.</w:t>
      </w:r>
    </w:p>
    <w:p w:rsidR="00B20730" w:rsidRDefault="00B20730" w:rsidP="00C52625">
      <w:pPr>
        <w:rPr>
          <w:rtl/>
        </w:rPr>
      </w:pPr>
      <w:r>
        <w:rPr>
          <w:rtl/>
        </w:rPr>
        <w:t>3</w:t>
      </w:r>
      <w:r w:rsidR="00C52625">
        <w:rPr>
          <w:rFonts w:hint="cs"/>
          <w:rtl/>
        </w:rPr>
        <w:t xml:space="preserve"> ـ</w:t>
      </w:r>
      <w:r>
        <w:rPr>
          <w:rtl/>
        </w:rPr>
        <w:t xml:space="preserve"> تخريج الاحاديث الشريفة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منها وارجاعها الى بعض المصادر الاولية</w:t>
      </w:r>
      <w:r w:rsidR="00B86254">
        <w:rPr>
          <w:rtl/>
        </w:rPr>
        <w:t>.</w:t>
      </w:r>
    </w:p>
    <w:p w:rsidR="00B20730" w:rsidRDefault="00B20730" w:rsidP="00C52625">
      <w:pPr>
        <w:rPr>
          <w:rtl/>
        </w:rPr>
      </w:pPr>
      <w:r>
        <w:rPr>
          <w:rtl/>
        </w:rPr>
        <w:t>4</w:t>
      </w:r>
      <w:r w:rsidR="00C52625">
        <w:rPr>
          <w:rFonts w:hint="cs"/>
          <w:rtl/>
        </w:rPr>
        <w:t xml:space="preserve"> ـ</w:t>
      </w:r>
      <w:r>
        <w:rPr>
          <w:rtl/>
        </w:rPr>
        <w:t xml:space="preserve"> شرح الالفاظ اللغوية</w:t>
      </w:r>
      <w:r w:rsidR="00B86254">
        <w:rPr>
          <w:rtl/>
        </w:rPr>
        <w:t>.</w:t>
      </w:r>
    </w:p>
    <w:p w:rsidR="00B20730" w:rsidRDefault="00B20730" w:rsidP="00C52625">
      <w:pPr>
        <w:rPr>
          <w:rtl/>
        </w:rPr>
      </w:pPr>
      <w:r>
        <w:rPr>
          <w:rtl/>
        </w:rPr>
        <w:t>5</w:t>
      </w:r>
      <w:r w:rsidR="00C52625">
        <w:rPr>
          <w:rFonts w:hint="cs"/>
          <w:rtl/>
        </w:rPr>
        <w:t xml:space="preserve"> ـ</w:t>
      </w:r>
      <w:r>
        <w:rPr>
          <w:rtl/>
        </w:rPr>
        <w:t xml:space="preserve"> التعريف ببعض الاعلام من رجال الاسناد</w:t>
      </w:r>
      <w:r w:rsidR="00B86254">
        <w:rPr>
          <w:rtl/>
        </w:rPr>
        <w:t>.</w:t>
      </w:r>
    </w:p>
    <w:p w:rsidR="00DC5E1E" w:rsidRDefault="00B20730" w:rsidP="00CD34A5">
      <w:pPr>
        <w:rPr>
          <w:rtl/>
        </w:rPr>
      </w:pPr>
      <w:r>
        <w:rPr>
          <w:rtl/>
        </w:rPr>
        <w:t>واسأل الله تعالى ان يوفقن</w:t>
      </w:r>
      <w:r w:rsidR="00CD34A5">
        <w:rPr>
          <w:rtl/>
        </w:rPr>
        <w:t>ى</w:t>
      </w:r>
      <w:r w:rsidR="0060105B">
        <w:rPr>
          <w:rtl/>
        </w:rPr>
        <w:t xml:space="preserve"> لاخراجه بما يليق وشأنه ان شاء</w:t>
      </w:r>
      <w:r w:rsidR="005F38EE">
        <w:rPr>
          <w:rFonts w:hint="cs"/>
          <w:rtl/>
        </w:rPr>
        <w:t xml:space="preserve"> </w:t>
      </w:r>
      <w:r>
        <w:rPr>
          <w:rtl/>
        </w:rPr>
        <w:t>الله</w:t>
      </w:r>
      <w:r w:rsidR="00B86254">
        <w:rPr>
          <w:rtl/>
        </w:rPr>
        <w:t>.</w:t>
      </w:r>
    </w:p>
    <w:p w:rsidR="00C52625" w:rsidRDefault="00770A3A" w:rsidP="00770A3A">
      <w:pPr>
        <w:rPr>
          <w:rtl/>
        </w:rPr>
      </w:pPr>
      <w:bookmarkStart w:id="21" w:name="_Toc464659473"/>
      <w:r w:rsidRPr="00770A3A">
        <w:rPr>
          <w:rtl/>
        </w:rPr>
        <w:br w:type="page"/>
      </w:r>
    </w:p>
    <w:p w:rsidR="00C52625" w:rsidRDefault="00C52625" w:rsidP="00C52625">
      <w:pPr>
        <w:pStyle w:val="rfdPoemTini"/>
        <w:rPr>
          <w:rtl/>
        </w:rPr>
      </w:pPr>
    </w:p>
    <w:p w:rsidR="00B20730" w:rsidRDefault="00B20730" w:rsidP="00C52625">
      <w:pPr>
        <w:pStyle w:val="Heading1Center"/>
        <w:rPr>
          <w:rtl/>
        </w:rPr>
      </w:pPr>
      <w:r>
        <w:rPr>
          <w:rtl/>
        </w:rPr>
        <w:t>نظرة في بعض النصوص التأريخية</w:t>
      </w:r>
      <w:bookmarkEnd w:id="21"/>
    </w:p>
    <w:p w:rsidR="00DC5E1E" w:rsidRDefault="00B20730" w:rsidP="002B4CEB">
      <w:pPr>
        <w:pStyle w:val="rfdLeftBold"/>
        <w:rPr>
          <w:rtl/>
        </w:rPr>
      </w:pPr>
      <w:r>
        <w:rPr>
          <w:rtl/>
        </w:rPr>
        <w:t>حامد شاكر</w:t>
      </w:r>
    </w:p>
    <w:p w:rsidR="00B20730" w:rsidRDefault="00B20730" w:rsidP="00DC5E1E">
      <w:pPr>
        <w:pStyle w:val="rfdCenter"/>
        <w:rPr>
          <w:rtl/>
        </w:rPr>
      </w:pPr>
      <w:r>
        <w:rPr>
          <w:rtl/>
        </w:rPr>
        <w:t>بسم الله الرحمن الرحيم</w:t>
      </w:r>
    </w:p>
    <w:p w:rsidR="00B20730" w:rsidRDefault="001015B4" w:rsidP="00B20730">
      <w:pPr>
        <w:rPr>
          <w:rtl/>
        </w:rPr>
      </w:pPr>
      <w:r>
        <w:rPr>
          <w:rtl/>
        </w:rPr>
        <w:t>الحمد</w:t>
      </w:r>
      <w:r w:rsidR="00B20730">
        <w:rPr>
          <w:rtl/>
        </w:rPr>
        <w:t>لله رب العالمين والصلاة والسلام على محمد و</w:t>
      </w:r>
      <w:r>
        <w:rPr>
          <w:rFonts w:hint="cs"/>
          <w:rtl/>
        </w:rPr>
        <w:t xml:space="preserve"> </w:t>
      </w:r>
      <w:r w:rsidR="00B20730">
        <w:rPr>
          <w:rtl/>
        </w:rPr>
        <w:t>آله الطيبين الطاهرين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32F8D">
        <w:rPr>
          <w:rtl/>
        </w:rPr>
        <w:br/>
      </w:r>
      <w:r w:rsidR="00B20730">
        <w:rPr>
          <w:rtl/>
        </w:rPr>
        <w:t>قادة الخلق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وأرباب الحق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ولسان الصدق</w:t>
      </w:r>
      <w:r w:rsidR="00B86254">
        <w:rPr>
          <w:rtl/>
        </w:rPr>
        <w:t>.</w:t>
      </w:r>
    </w:p>
    <w:p w:rsidR="00B20730" w:rsidRDefault="00B20730" w:rsidP="008A185B">
      <w:pPr>
        <w:rPr>
          <w:rtl/>
        </w:rPr>
      </w:pPr>
      <w:r>
        <w:rPr>
          <w:rtl/>
        </w:rPr>
        <w:t>وبعد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أضع بين يديك قارئي العزيز قطعة من رواية تتعل</w:t>
      </w:r>
      <w:r w:rsidR="00F71DE0">
        <w:rPr>
          <w:rFonts w:hint="cs"/>
          <w:rtl/>
        </w:rPr>
        <w:t>ّ</w:t>
      </w:r>
      <w:r>
        <w:rPr>
          <w:rtl/>
        </w:rPr>
        <w:t xml:space="preserve">ق بمقتل الحسين عليه </w:t>
      </w:r>
      <w:r w:rsidR="00132F8D">
        <w:rPr>
          <w:rtl/>
        </w:rPr>
        <w:br/>
      </w:r>
      <w:r>
        <w:rPr>
          <w:rtl/>
        </w:rPr>
        <w:t>السلام وسير السبايا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015B4">
        <w:rPr>
          <w:rtl/>
        </w:rPr>
        <w:t>ذكرها ابن شهر</w:t>
      </w:r>
      <w:r>
        <w:rPr>
          <w:rtl/>
        </w:rPr>
        <w:t xml:space="preserve">آشوب في مناقب آل أبي طالب </w:t>
      </w:r>
      <w:r w:rsidRPr="003E7311">
        <w:rPr>
          <w:rStyle w:val="rfdFootnotenum"/>
          <w:rtl/>
        </w:rPr>
        <w:t>(1)</w:t>
      </w:r>
      <w:r>
        <w:rPr>
          <w:rtl/>
        </w:rPr>
        <w:t xml:space="preserve"> نقل</w:t>
      </w:r>
      <w:r w:rsidR="00F71DE0">
        <w:rPr>
          <w:rFonts w:hint="cs"/>
          <w:rtl/>
        </w:rPr>
        <w:t>ً</w:t>
      </w:r>
      <w:r>
        <w:rPr>
          <w:rtl/>
        </w:rPr>
        <w:t xml:space="preserve">ا عن أبي </w:t>
      </w:r>
      <w:r w:rsidR="00132F8D">
        <w:rPr>
          <w:rtl/>
        </w:rPr>
        <w:br/>
      </w:r>
      <w:r>
        <w:rPr>
          <w:rtl/>
        </w:rPr>
        <w:t>مخنف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وأخرجها عنه شيخ الاسلام المجلسي في بحار ال</w:t>
      </w:r>
      <w:r w:rsidR="00F71DE0">
        <w:rPr>
          <w:rFonts w:hint="cs"/>
          <w:rtl/>
        </w:rPr>
        <w:t>أ</w:t>
      </w:r>
      <w:r>
        <w:rPr>
          <w:rtl/>
        </w:rPr>
        <w:t xml:space="preserve">نوار </w:t>
      </w:r>
      <w:r w:rsidRPr="003E7311">
        <w:rPr>
          <w:rStyle w:val="rfdFootnotenum"/>
          <w:rtl/>
        </w:rPr>
        <w:t>(2)</w:t>
      </w:r>
      <w:r w:rsidR="008618E0">
        <w:rPr>
          <w:rFonts w:hint="cs"/>
          <w:rtl/>
        </w:rPr>
        <w:t>،</w:t>
      </w:r>
      <w:r w:rsidR="009042EF">
        <w:rPr>
          <w:rFonts w:hint="cs"/>
          <w:rtl/>
        </w:rPr>
        <w:t xml:space="preserve"> </w:t>
      </w:r>
      <w:r>
        <w:rPr>
          <w:rtl/>
        </w:rPr>
        <w:t xml:space="preserve">وتبعه الشيخ البحراني </w:t>
      </w:r>
      <w:r w:rsidR="00132F8D">
        <w:rPr>
          <w:rtl/>
        </w:rPr>
        <w:br/>
      </w:r>
      <w:r>
        <w:rPr>
          <w:rtl/>
        </w:rPr>
        <w:t>في عوالم العلوم</w:t>
      </w:r>
      <w:r w:rsidR="00A06CDB">
        <w:rPr>
          <w:rtl/>
        </w:rPr>
        <w:t xml:space="preserve"> </w:t>
      </w:r>
      <w:r w:rsidR="008A185B">
        <w:rPr>
          <w:rFonts w:hint="cs"/>
          <w:rtl/>
        </w:rPr>
        <w:t>ـ</w:t>
      </w:r>
      <w:r w:rsidR="00A06CDB">
        <w:rPr>
          <w:rtl/>
        </w:rPr>
        <w:t xml:space="preserve"> </w:t>
      </w:r>
      <w:r>
        <w:rPr>
          <w:rtl/>
        </w:rPr>
        <w:t>حياة الامام الحسين عليه السلام</w:t>
      </w:r>
      <w:r w:rsidR="00A06CDB">
        <w:rPr>
          <w:rtl/>
        </w:rPr>
        <w:t xml:space="preserve"> </w:t>
      </w:r>
      <w:r w:rsidR="008A185B">
        <w:rPr>
          <w:rFonts w:hint="cs"/>
          <w:rtl/>
        </w:rPr>
        <w:t>ـ</w:t>
      </w:r>
      <w:r w:rsidR="00A06CDB">
        <w:rPr>
          <w:rtl/>
        </w:rPr>
        <w:t xml:space="preserve"> </w:t>
      </w:r>
      <w:r>
        <w:rPr>
          <w:rtl/>
        </w:rPr>
        <w:t>والنص كما يلي</w:t>
      </w:r>
      <w:r w:rsidR="008618E0">
        <w:rPr>
          <w:rtl/>
        </w:rPr>
        <w:t>:</w:t>
      </w:r>
    </w:p>
    <w:p w:rsidR="00B20730" w:rsidRDefault="00B07B2D" w:rsidP="00B20730">
      <w:pPr>
        <w:rPr>
          <w:rtl/>
        </w:rPr>
      </w:pPr>
      <w:r>
        <w:rPr>
          <w:rtl/>
        </w:rPr>
        <w:t>(قال أبو</w:t>
      </w:r>
      <w:r w:rsidR="00B20730">
        <w:rPr>
          <w:rtl/>
        </w:rPr>
        <w:t>مخنف</w:t>
      </w:r>
      <w:r w:rsidR="008618E0">
        <w:rPr>
          <w:rtl/>
        </w:rPr>
        <w:t>:</w:t>
      </w:r>
      <w:r w:rsidR="00F71DE0">
        <w:rPr>
          <w:rFonts w:hint="cs"/>
          <w:rtl/>
        </w:rPr>
        <w:t>.</w:t>
      </w:r>
      <w:r w:rsidR="00B86254">
        <w:rPr>
          <w:rtl/>
        </w:rPr>
        <w:t>.</w:t>
      </w:r>
      <w:r w:rsidR="00B20730">
        <w:rPr>
          <w:rtl/>
        </w:rPr>
        <w:t>. وجاؤا بالحرم ا</w:t>
      </w:r>
      <w:r w:rsidR="00F71DE0">
        <w:rPr>
          <w:rFonts w:hint="cs"/>
          <w:rtl/>
        </w:rPr>
        <w:t>ُ</w:t>
      </w:r>
      <w:r w:rsidR="00B20730">
        <w:rPr>
          <w:rtl/>
        </w:rPr>
        <w:t>سارى إل</w:t>
      </w:r>
      <w:r w:rsidR="00F71DE0">
        <w:rPr>
          <w:rFonts w:hint="cs"/>
          <w:rtl/>
        </w:rPr>
        <w:t>ّ</w:t>
      </w:r>
      <w:r w:rsidR="00B20730">
        <w:rPr>
          <w:rtl/>
        </w:rPr>
        <w:t>ا شهربانويه فان</w:t>
      </w:r>
      <w:r w:rsidR="00F71DE0">
        <w:rPr>
          <w:rFonts w:hint="cs"/>
          <w:rtl/>
        </w:rPr>
        <w:t>ّ</w:t>
      </w:r>
      <w:r w:rsidR="00B20730">
        <w:rPr>
          <w:rtl/>
        </w:rPr>
        <w:t xml:space="preserve">ها أتلفت نفسها في </w:t>
      </w:r>
      <w:r w:rsidR="00132F8D">
        <w:rPr>
          <w:rtl/>
        </w:rPr>
        <w:br/>
      </w:r>
      <w:r w:rsidR="00B20730">
        <w:rPr>
          <w:rtl/>
        </w:rPr>
        <w:t>الفرات)</w:t>
      </w:r>
      <w:r w:rsidR="00B86254">
        <w:rPr>
          <w:rtl/>
        </w:rPr>
        <w:t>.</w:t>
      </w:r>
    </w:p>
    <w:p w:rsidR="00B20730" w:rsidRDefault="00B20730" w:rsidP="00282202">
      <w:pPr>
        <w:rPr>
          <w:rtl/>
        </w:rPr>
      </w:pPr>
      <w:r>
        <w:rPr>
          <w:rtl/>
        </w:rPr>
        <w:t>وفي قبال هذا النص</w:t>
      </w:r>
      <w:r w:rsidR="00282202">
        <w:rPr>
          <w:rFonts w:hint="cs"/>
          <w:rtl/>
        </w:rPr>
        <w:t xml:space="preserve"> </w:t>
      </w:r>
      <w:r w:rsidR="008A185B">
        <w:rPr>
          <w:rFonts w:hint="cs"/>
          <w:rtl/>
        </w:rPr>
        <w:t>ـ</w:t>
      </w:r>
      <w:r w:rsidR="00282202">
        <w:rPr>
          <w:rFonts w:hint="cs"/>
          <w:rtl/>
        </w:rPr>
        <w:t xml:space="preserve"> </w:t>
      </w:r>
      <w:r>
        <w:rPr>
          <w:rtl/>
        </w:rPr>
        <w:t>الذي يتعلق بوالدة إمام معصوم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هو الامام </w:t>
      </w:r>
      <w:r w:rsidR="00132F8D">
        <w:rPr>
          <w:rtl/>
        </w:rPr>
        <w:br/>
      </w:r>
      <w:r>
        <w:rPr>
          <w:rtl/>
        </w:rPr>
        <w:t>زين العابدين عليه السلام</w:t>
      </w:r>
      <w:r w:rsidR="00282202">
        <w:rPr>
          <w:rFonts w:hint="cs"/>
          <w:rtl/>
        </w:rPr>
        <w:t xml:space="preserve"> </w:t>
      </w:r>
      <w:r w:rsidR="008A185B">
        <w:rPr>
          <w:rFonts w:hint="cs"/>
          <w:rtl/>
        </w:rPr>
        <w:t>ـ</w:t>
      </w:r>
      <w:r w:rsidR="00282202">
        <w:rPr>
          <w:rFonts w:hint="cs"/>
          <w:rtl/>
        </w:rPr>
        <w:t xml:space="preserve"> </w:t>
      </w:r>
      <w:r>
        <w:rPr>
          <w:rtl/>
        </w:rPr>
        <w:t>يجد القار</w:t>
      </w:r>
      <w:r w:rsidR="00F71DE0">
        <w:rPr>
          <w:rtl/>
        </w:rPr>
        <w:t>ى</w:t>
      </w:r>
      <w:r>
        <w:rPr>
          <w:rtl/>
        </w:rPr>
        <w:t>ء اللبيب نفسه ملزما</w:t>
      </w:r>
      <w:r w:rsidR="00F71DE0">
        <w:rPr>
          <w:rFonts w:hint="cs"/>
          <w:rtl/>
        </w:rPr>
        <w:t>ً</w:t>
      </w:r>
      <w:r>
        <w:rPr>
          <w:rtl/>
        </w:rPr>
        <w:t xml:space="preserve"> بمتابعة النص من ناحية </w:t>
      </w:r>
      <w:r w:rsidR="00132F8D">
        <w:rPr>
          <w:rtl/>
        </w:rPr>
        <w:br/>
      </w:r>
      <w:r>
        <w:rPr>
          <w:rtl/>
        </w:rPr>
        <w:t>عقائدية باعتباره يمس</w:t>
      </w:r>
      <w:r w:rsidR="00F71DE0">
        <w:rPr>
          <w:rFonts w:hint="cs"/>
          <w:rtl/>
        </w:rPr>
        <w:t>ّ</w:t>
      </w:r>
      <w:r>
        <w:rPr>
          <w:rtl/>
        </w:rPr>
        <w:t xml:space="preserve"> ركنا</w:t>
      </w:r>
      <w:r w:rsidR="00F71DE0">
        <w:rPr>
          <w:rFonts w:hint="cs"/>
          <w:rtl/>
        </w:rPr>
        <w:t>ً</w:t>
      </w:r>
      <w:r>
        <w:rPr>
          <w:rtl/>
        </w:rPr>
        <w:t xml:space="preserve"> أساسيا</w:t>
      </w:r>
      <w:r w:rsidR="00F71DE0">
        <w:rPr>
          <w:rFonts w:hint="cs"/>
          <w:rtl/>
        </w:rPr>
        <w:t>ً</w:t>
      </w:r>
      <w:r>
        <w:rPr>
          <w:rtl/>
        </w:rPr>
        <w:t xml:space="preserve"> في عقيدته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وعلى هذا الاساس نذكر بعض </w:t>
      </w:r>
      <w:r w:rsidR="00132F8D">
        <w:rPr>
          <w:rtl/>
        </w:rPr>
        <w:br/>
      </w:r>
      <w:r>
        <w:rPr>
          <w:rtl/>
        </w:rPr>
        <w:t>الحقائق التي ترتبط بالموضوع</w:t>
      </w:r>
      <w:r w:rsidR="008618E0">
        <w:rPr>
          <w:rtl/>
        </w:rPr>
        <w:t>:</w:t>
      </w:r>
    </w:p>
    <w:p w:rsidR="00B20730" w:rsidRDefault="00B20730" w:rsidP="00282202">
      <w:pPr>
        <w:rPr>
          <w:rtl/>
        </w:rPr>
      </w:pPr>
      <w:r>
        <w:rPr>
          <w:rtl/>
        </w:rPr>
        <w:t>1</w:t>
      </w:r>
      <w:r w:rsidR="00282202">
        <w:rPr>
          <w:rFonts w:hint="cs"/>
          <w:rtl/>
        </w:rPr>
        <w:t xml:space="preserve"> </w:t>
      </w:r>
      <w:r w:rsidR="008A185B">
        <w:rPr>
          <w:rFonts w:hint="cs"/>
          <w:rtl/>
        </w:rPr>
        <w:t>ـ</w:t>
      </w:r>
      <w:r w:rsidR="00282202">
        <w:rPr>
          <w:rFonts w:hint="cs"/>
          <w:rtl/>
        </w:rPr>
        <w:t xml:space="preserve"> </w:t>
      </w:r>
      <w:r>
        <w:rPr>
          <w:rtl/>
        </w:rPr>
        <w:t>إن</w:t>
      </w:r>
      <w:r w:rsidR="00F71DE0">
        <w:rPr>
          <w:rFonts w:hint="cs"/>
          <w:rtl/>
        </w:rPr>
        <w:t>ّ</w:t>
      </w:r>
      <w:r>
        <w:rPr>
          <w:rtl/>
        </w:rPr>
        <w:t xml:space="preserve"> لا</w:t>
      </w:r>
      <w:r w:rsidR="00F71DE0">
        <w:rPr>
          <w:rFonts w:hint="cs"/>
          <w:rtl/>
        </w:rPr>
        <w:t>ُ</w:t>
      </w:r>
      <w:r>
        <w:rPr>
          <w:rtl/>
        </w:rPr>
        <w:t>م</w:t>
      </w:r>
      <w:r w:rsidR="00F71DE0">
        <w:rPr>
          <w:rFonts w:hint="cs"/>
          <w:rtl/>
        </w:rPr>
        <w:t>ّ</w:t>
      </w:r>
      <w:r>
        <w:rPr>
          <w:rtl/>
        </w:rPr>
        <w:t xml:space="preserve"> المعصوم درجة رفيعة في مجال التكامل النفسي والطهارة الروحية </w:t>
      </w:r>
      <w:r w:rsidR="00132F8D">
        <w:rPr>
          <w:rtl/>
        </w:rPr>
        <w:br/>
      </w:r>
      <w:r>
        <w:rPr>
          <w:rtl/>
        </w:rPr>
        <w:t>بحيث تجعلها أهلا لحمل السر ال</w:t>
      </w:r>
      <w:r w:rsidR="00F71DE0">
        <w:rPr>
          <w:rFonts w:hint="cs"/>
          <w:rtl/>
        </w:rPr>
        <w:t>إ</w:t>
      </w:r>
      <w:r>
        <w:rPr>
          <w:rtl/>
        </w:rPr>
        <w:t>لهي الذي لولاه لساخت ال</w:t>
      </w:r>
      <w:r w:rsidR="00F71DE0">
        <w:rPr>
          <w:rFonts w:hint="cs"/>
          <w:rtl/>
        </w:rPr>
        <w:t>أ</w:t>
      </w:r>
      <w:r>
        <w:rPr>
          <w:rtl/>
        </w:rPr>
        <w:t>رض بأهلها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والنور </w:t>
      </w:r>
      <w:r w:rsidR="00132F8D">
        <w:rPr>
          <w:rtl/>
        </w:rPr>
        <w:br/>
      </w:r>
      <w:r>
        <w:rPr>
          <w:rtl/>
        </w:rPr>
        <w:t>الرب</w:t>
      </w:r>
      <w:r w:rsidR="00F71DE0">
        <w:rPr>
          <w:rFonts w:hint="cs"/>
          <w:rtl/>
        </w:rPr>
        <w:t>ّ</w:t>
      </w:r>
      <w:r>
        <w:rPr>
          <w:rtl/>
        </w:rPr>
        <w:t>اني الذي ا</w:t>
      </w:r>
      <w:r w:rsidR="00F71DE0">
        <w:rPr>
          <w:rFonts w:hint="cs"/>
          <w:rtl/>
        </w:rPr>
        <w:t>ُ</w:t>
      </w:r>
      <w:r>
        <w:rPr>
          <w:rtl/>
        </w:rPr>
        <w:t>ودع في الاصلاب الشامخة وال</w:t>
      </w:r>
      <w:r w:rsidR="00F71DE0">
        <w:rPr>
          <w:rFonts w:hint="cs"/>
          <w:rtl/>
        </w:rPr>
        <w:t>أ</w:t>
      </w:r>
      <w:r>
        <w:rPr>
          <w:rtl/>
        </w:rPr>
        <w:t>رحام المطهرة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ذاك هو المعصوم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فهي </w:t>
      </w:r>
      <w:r w:rsidR="00132F8D">
        <w:rPr>
          <w:rtl/>
        </w:rPr>
        <w:br/>
      </w:r>
      <w:r>
        <w:rPr>
          <w:rtl/>
        </w:rPr>
        <w:t>إذن درجة ترتفع بصاحبها عن مرديات الهوى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ومهلكات النفس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وتسمو به عاليا</w:t>
      </w:r>
      <w:r w:rsidR="00F71DE0">
        <w:rPr>
          <w:rFonts w:hint="cs"/>
          <w:rtl/>
        </w:rPr>
        <w:t>ً</w:t>
      </w:r>
      <w:r>
        <w:rPr>
          <w:rtl/>
        </w:rPr>
        <w:t xml:space="preserve"> </w:t>
      </w:r>
      <w:r w:rsidR="00132F8D">
        <w:rPr>
          <w:rtl/>
        </w:rPr>
        <w:br/>
      </w:r>
      <w:r>
        <w:rPr>
          <w:rtl/>
        </w:rPr>
        <w:t>نحو</w:t>
      </w:r>
      <w:r w:rsidR="003E7311">
        <w:rPr>
          <w:rtl/>
        </w:rPr>
        <w:t xml:space="preserve"> المقصود الكلي والوجود ال</w:t>
      </w:r>
      <w:r w:rsidR="00F71DE0">
        <w:rPr>
          <w:rFonts w:hint="cs"/>
          <w:rtl/>
        </w:rPr>
        <w:t>أ</w:t>
      </w:r>
      <w:r w:rsidR="003E7311">
        <w:rPr>
          <w:rtl/>
        </w:rPr>
        <w:t>زلي</w:t>
      </w:r>
      <w:r w:rsidR="008618E0">
        <w:rPr>
          <w:rtl/>
        </w:rPr>
        <w:t>،</w:t>
      </w:r>
    </w:p>
    <w:p w:rsidR="003E7311" w:rsidRPr="008A185B" w:rsidRDefault="00B20730" w:rsidP="008A185B">
      <w:pPr>
        <w:rPr>
          <w:rStyle w:val="rfdLineChar"/>
        </w:rPr>
      </w:pPr>
      <w:r>
        <w:rPr>
          <w:rtl/>
        </w:rPr>
        <w:t>من هنا كان اختيار ا</w:t>
      </w:r>
      <w:r w:rsidR="00F71DE0">
        <w:rPr>
          <w:rFonts w:hint="cs"/>
          <w:rtl/>
        </w:rPr>
        <w:t>ُ</w:t>
      </w:r>
      <w:r>
        <w:rPr>
          <w:rtl/>
        </w:rPr>
        <w:t>م</w:t>
      </w:r>
      <w:r w:rsidR="00F71DE0">
        <w:rPr>
          <w:rFonts w:hint="cs"/>
          <w:rtl/>
        </w:rPr>
        <w:t>ّ</w:t>
      </w:r>
      <w:r>
        <w:rPr>
          <w:rtl/>
        </w:rPr>
        <w:t xml:space="preserve"> المعصوم محفوفا</w:t>
      </w:r>
      <w:r w:rsidR="00F71DE0">
        <w:rPr>
          <w:rFonts w:hint="cs"/>
          <w:rtl/>
        </w:rPr>
        <w:t>ً</w:t>
      </w:r>
      <w:r>
        <w:rPr>
          <w:rtl/>
        </w:rPr>
        <w:t xml:space="preserve"> بألطاف جلية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ورعاية </w:t>
      </w:r>
      <w:r w:rsidRPr="00263E63">
        <w:rPr>
          <w:rtl/>
        </w:rPr>
        <w:t>إل</w:t>
      </w:r>
      <w:r w:rsidR="00F71DE0" w:rsidRPr="00263E63">
        <w:rPr>
          <w:rtl/>
        </w:rPr>
        <w:t>ٰ</w:t>
      </w:r>
      <w:r w:rsidRPr="00263E63">
        <w:rPr>
          <w:rtl/>
        </w:rPr>
        <w:t>هية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ومعاجز </w:t>
      </w:r>
      <w:r w:rsidR="00132F8D">
        <w:rPr>
          <w:rtl/>
        </w:rPr>
        <w:br/>
      </w:r>
      <w:r>
        <w:rPr>
          <w:rtl/>
        </w:rPr>
        <w:t>ربانية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كما يحد</w:t>
      </w:r>
      <w:r w:rsidR="00F71DE0">
        <w:rPr>
          <w:rFonts w:hint="cs"/>
          <w:rtl/>
        </w:rPr>
        <w:t>ّ</w:t>
      </w:r>
      <w:r>
        <w:rPr>
          <w:rtl/>
        </w:rPr>
        <w:t>ثنا تأريخنا عبر الروايات والاخبار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فالمتتبع لقصة أسر شهربانويه</w:t>
      </w:r>
      <w:r w:rsidR="008618E0">
        <w:rPr>
          <w:rtl/>
        </w:rPr>
        <w:t>،</w:t>
      </w:r>
      <w:r w:rsidR="008A185B">
        <w:rPr>
          <w:rFonts w:hint="cs"/>
          <w:rtl/>
        </w:rPr>
        <w:t xml:space="preserve"> </w:t>
      </w:r>
      <w:r w:rsidR="008A185B">
        <w:rPr>
          <w:rFonts w:hint="cs"/>
          <w:rtl/>
        </w:rPr>
        <w:br/>
      </w:r>
      <w:r w:rsidR="00036FA1" w:rsidRPr="008A185B">
        <w:rPr>
          <w:rStyle w:val="rfdLineChar"/>
          <w:rFonts w:hint="cs"/>
          <w:rtl/>
        </w:rPr>
        <w:t>..................................................................................................</w:t>
      </w:r>
    </w:p>
    <w:p w:rsidR="00B20730" w:rsidRPr="009E7C68" w:rsidRDefault="00B20730" w:rsidP="009E7C68">
      <w:pPr>
        <w:rPr>
          <w:rStyle w:val="rfdFootnote"/>
          <w:rtl/>
        </w:rPr>
      </w:pPr>
      <w:r w:rsidRPr="009E7C68">
        <w:rPr>
          <w:rStyle w:val="rfdFootnote"/>
          <w:rtl/>
        </w:rPr>
        <w:t>1</w:t>
      </w:r>
      <w:r w:rsidR="008A185B" w:rsidRPr="009E7C68">
        <w:rPr>
          <w:rStyle w:val="rfdFootnote"/>
          <w:rFonts w:hint="cs"/>
          <w:rtl/>
        </w:rPr>
        <w:t xml:space="preserve"> ـ</w:t>
      </w:r>
      <w:r w:rsidR="00A06CDB" w:rsidRPr="009E7C68">
        <w:rPr>
          <w:rStyle w:val="rfdFootnote"/>
          <w:rtl/>
        </w:rPr>
        <w:t xml:space="preserve"> </w:t>
      </w:r>
      <w:r w:rsidRPr="009E7C68">
        <w:rPr>
          <w:rStyle w:val="rfdFootnote"/>
          <w:rtl/>
        </w:rPr>
        <w:t>مناقب آل أبي طالب 4</w:t>
      </w:r>
      <w:r w:rsidR="008618E0" w:rsidRPr="009E7C68">
        <w:rPr>
          <w:rStyle w:val="rfdFootnote"/>
          <w:rtl/>
        </w:rPr>
        <w:t>:</w:t>
      </w:r>
      <w:r w:rsidR="00A560B7" w:rsidRPr="009E7C68">
        <w:rPr>
          <w:rStyle w:val="rfdFootnote"/>
          <w:rtl/>
        </w:rPr>
        <w:t xml:space="preserve"> </w:t>
      </w:r>
      <w:r w:rsidRPr="009E7C68">
        <w:rPr>
          <w:rStyle w:val="rfdFootnote"/>
          <w:rtl/>
        </w:rPr>
        <w:t>112</w:t>
      </w:r>
    </w:p>
    <w:p w:rsidR="003E7311" w:rsidRPr="009E7C68" w:rsidRDefault="003E7311" w:rsidP="009E7C68">
      <w:pPr>
        <w:rPr>
          <w:rStyle w:val="rfdFootnote"/>
          <w:rtl/>
        </w:rPr>
      </w:pPr>
      <w:r w:rsidRPr="009E7C68">
        <w:rPr>
          <w:rStyle w:val="rfdFootnote"/>
          <w:rtl/>
        </w:rPr>
        <w:t>2</w:t>
      </w:r>
      <w:r w:rsidR="008A185B" w:rsidRPr="009E7C68">
        <w:rPr>
          <w:rStyle w:val="rfdFootnote"/>
          <w:rFonts w:hint="cs"/>
          <w:rtl/>
        </w:rPr>
        <w:t xml:space="preserve"> ـ</w:t>
      </w:r>
      <w:r w:rsidR="00A06CDB" w:rsidRPr="009E7C68">
        <w:rPr>
          <w:rStyle w:val="rfdFootnote"/>
          <w:rtl/>
        </w:rPr>
        <w:t xml:space="preserve"> </w:t>
      </w:r>
      <w:r w:rsidRPr="009E7C68">
        <w:rPr>
          <w:rStyle w:val="rfdFootnote"/>
          <w:rtl/>
        </w:rPr>
        <w:t>بحار ال</w:t>
      </w:r>
      <w:r w:rsidR="00F71DE0" w:rsidRPr="009E7C68">
        <w:rPr>
          <w:rStyle w:val="rfdFootnote"/>
          <w:rFonts w:hint="cs"/>
          <w:rtl/>
        </w:rPr>
        <w:t>أ</w:t>
      </w:r>
      <w:r w:rsidRPr="009E7C68">
        <w:rPr>
          <w:rStyle w:val="rfdFootnote"/>
          <w:rtl/>
        </w:rPr>
        <w:t>نوار 45</w:t>
      </w:r>
      <w:r w:rsidR="008618E0" w:rsidRPr="009E7C68">
        <w:rPr>
          <w:rStyle w:val="rfdFootnote"/>
          <w:rtl/>
        </w:rPr>
        <w:t>:</w:t>
      </w:r>
      <w:r w:rsidR="00A560B7" w:rsidRPr="009E7C68">
        <w:rPr>
          <w:rStyle w:val="rfdFootnote"/>
          <w:rtl/>
        </w:rPr>
        <w:t xml:space="preserve"> </w:t>
      </w:r>
      <w:r w:rsidRPr="009E7C68">
        <w:rPr>
          <w:rStyle w:val="rfdFootnote"/>
          <w:rtl/>
        </w:rPr>
        <w:t>62</w:t>
      </w:r>
    </w:p>
    <w:p w:rsidR="00B20730" w:rsidRDefault="00C2777A" w:rsidP="00A03DA2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واختيارها للامام الحسين عليه السلام من دون الرجال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وتقريظ أمير المؤمنين عليه </w:t>
      </w:r>
      <w:r w:rsidR="00CE41F2">
        <w:rPr>
          <w:rtl/>
        </w:rPr>
        <w:br/>
      </w:r>
      <w:r w:rsidR="00B20730">
        <w:rPr>
          <w:rtl/>
        </w:rPr>
        <w:t>السلام لها بقوله للحسين عليه السلام</w:t>
      </w:r>
      <w:r w:rsidR="00A03DA2">
        <w:rPr>
          <w:rFonts w:hint="cs"/>
          <w:rtl/>
        </w:rPr>
        <w:t>:</w:t>
      </w:r>
      <w:r w:rsidR="009042EF">
        <w:rPr>
          <w:rtl/>
        </w:rPr>
        <w:t xml:space="preserve"> </w:t>
      </w:r>
      <w:r w:rsidR="00C7123C">
        <w:rPr>
          <w:rtl/>
        </w:rPr>
        <w:t>«ليلدن</w:t>
      </w:r>
      <w:r w:rsidR="00A03DA2">
        <w:rPr>
          <w:rFonts w:hint="cs"/>
          <w:rtl/>
        </w:rPr>
        <w:t>ّ</w:t>
      </w:r>
      <w:r w:rsidR="00C7123C">
        <w:rPr>
          <w:rtl/>
        </w:rPr>
        <w:t xml:space="preserve"> لك منها خير أهل ال</w:t>
      </w:r>
      <w:r w:rsidR="00A03DA2">
        <w:rPr>
          <w:rFonts w:hint="cs"/>
          <w:rtl/>
        </w:rPr>
        <w:t>أ</w:t>
      </w:r>
      <w:r w:rsidR="00C7123C">
        <w:rPr>
          <w:rtl/>
        </w:rPr>
        <w:t>رض</w:t>
      </w:r>
      <w:r w:rsidR="00B20730">
        <w:rPr>
          <w:rtl/>
        </w:rPr>
        <w:t xml:space="preserve">» </w:t>
      </w:r>
      <w:r w:rsidR="00B20730" w:rsidRPr="003E7311">
        <w:rPr>
          <w:rStyle w:val="rfdFootnotenum"/>
          <w:rtl/>
        </w:rPr>
        <w:t>(1)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015B4">
        <w:rPr>
          <w:rtl/>
        </w:rPr>
        <w:t>لا</w:t>
      </w:r>
      <w:r w:rsidR="00B20730">
        <w:rPr>
          <w:rtl/>
        </w:rPr>
        <w:t>يخفى</w:t>
      </w:r>
      <w:r w:rsidR="00CE41F2">
        <w:rPr>
          <w:rFonts w:hint="cs"/>
          <w:rtl/>
        </w:rPr>
        <w:t xml:space="preserve"> </w:t>
      </w:r>
      <w:r w:rsidR="00CE41F2">
        <w:rPr>
          <w:rtl/>
        </w:rPr>
        <w:br/>
      </w:r>
      <w:r w:rsidR="00B20730">
        <w:rPr>
          <w:rtl/>
        </w:rPr>
        <w:t>عليه عمق التسديد ال</w:t>
      </w:r>
      <w:r w:rsidR="00A03DA2">
        <w:rPr>
          <w:rFonts w:hint="cs"/>
          <w:rtl/>
        </w:rPr>
        <w:t>إ</w:t>
      </w:r>
      <w:r w:rsidR="00B20730">
        <w:rPr>
          <w:rtl/>
        </w:rPr>
        <w:t>ل</w:t>
      </w:r>
      <w:r w:rsidR="003E7311">
        <w:rPr>
          <w:rtl/>
        </w:rPr>
        <w:t>هي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3E7311">
        <w:rPr>
          <w:rtl/>
        </w:rPr>
        <w:t>وال</w:t>
      </w:r>
      <w:r w:rsidR="00A03DA2">
        <w:rPr>
          <w:rFonts w:hint="cs"/>
          <w:rtl/>
        </w:rPr>
        <w:t>إ</w:t>
      </w:r>
      <w:r w:rsidR="003E7311">
        <w:rPr>
          <w:rtl/>
        </w:rPr>
        <w:t>عداد الرباني للحادثة</w:t>
      </w:r>
      <w:r w:rsidR="008618E0">
        <w:rPr>
          <w:rtl/>
        </w:rPr>
        <w:t>،</w:t>
      </w:r>
    </w:p>
    <w:p w:rsidR="00B20730" w:rsidRDefault="00B07B2D" w:rsidP="00B20730">
      <w:pPr>
        <w:rPr>
          <w:rtl/>
        </w:rPr>
      </w:pPr>
      <w:r>
        <w:rPr>
          <w:rtl/>
        </w:rPr>
        <w:t>وذكر أبو</w:t>
      </w:r>
      <w:r w:rsidR="00B20730">
        <w:rPr>
          <w:rtl/>
        </w:rPr>
        <w:t>عبد</w:t>
      </w:r>
      <w:r w:rsidR="00A03DA2">
        <w:rPr>
          <w:rFonts w:hint="cs"/>
          <w:rtl/>
        </w:rPr>
        <w:t xml:space="preserve"> </w:t>
      </w:r>
      <w:r w:rsidR="00B20730">
        <w:rPr>
          <w:rtl/>
        </w:rPr>
        <w:t>الله الصادق عليه السلام جد</w:t>
      </w:r>
      <w:r w:rsidR="00A03DA2">
        <w:rPr>
          <w:rFonts w:hint="cs"/>
          <w:rtl/>
        </w:rPr>
        <w:t>ّ</w:t>
      </w:r>
      <w:r w:rsidR="00B20730">
        <w:rPr>
          <w:rtl/>
        </w:rPr>
        <w:t>ته ا</w:t>
      </w:r>
      <w:r w:rsidR="00A03DA2">
        <w:rPr>
          <w:rFonts w:hint="cs"/>
          <w:rtl/>
        </w:rPr>
        <w:t>ُ</w:t>
      </w:r>
      <w:r w:rsidR="00B20730">
        <w:rPr>
          <w:rtl/>
        </w:rPr>
        <w:t>م أبيه 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 w:rsidR="00B20730">
        <w:rPr>
          <w:rtl/>
        </w:rPr>
        <w:t>كانت صد</w:t>
      </w:r>
      <w:r w:rsidR="00A03DA2">
        <w:rPr>
          <w:rFonts w:hint="cs"/>
          <w:rtl/>
        </w:rPr>
        <w:t>ّ</w:t>
      </w:r>
      <w:r w:rsidR="00B20730">
        <w:rPr>
          <w:rtl/>
        </w:rPr>
        <w:t xml:space="preserve">يقة لم </w:t>
      </w:r>
      <w:r w:rsidR="00CE41F2">
        <w:rPr>
          <w:rtl/>
        </w:rPr>
        <w:br/>
      </w:r>
      <w:r w:rsidR="00B20730">
        <w:rPr>
          <w:rtl/>
        </w:rPr>
        <w:t>تدرك في آ</w:t>
      </w:r>
      <w:r w:rsidR="00C7123C">
        <w:rPr>
          <w:rtl/>
        </w:rPr>
        <w:t>ل الحسن عليه السلام امرأة مثلها</w:t>
      </w:r>
      <w:r w:rsidR="00B20730">
        <w:rPr>
          <w:rtl/>
        </w:rPr>
        <w:t xml:space="preserve">» </w:t>
      </w:r>
      <w:r w:rsidR="00B20730" w:rsidRPr="003E7311">
        <w:rPr>
          <w:rStyle w:val="rfdFootnotenum"/>
          <w:rtl/>
        </w:rPr>
        <w:t>(2)</w:t>
      </w:r>
      <w:r w:rsidR="00B86254">
        <w:rPr>
          <w:rtl/>
        </w:rPr>
        <w:t>.</w:t>
      </w:r>
    </w:p>
    <w:p w:rsidR="00B20730" w:rsidRDefault="00B20730" w:rsidP="00A03DA2">
      <w:pPr>
        <w:rPr>
          <w:rtl/>
        </w:rPr>
      </w:pPr>
      <w:r>
        <w:rPr>
          <w:rtl/>
        </w:rPr>
        <w:t>ويحد</w:t>
      </w:r>
      <w:r w:rsidR="00A03DA2">
        <w:rPr>
          <w:rFonts w:hint="cs"/>
          <w:rtl/>
        </w:rPr>
        <w:t>ّ</w:t>
      </w:r>
      <w:r>
        <w:rPr>
          <w:rtl/>
        </w:rPr>
        <w:t>ثنا الصادق عليه السلام عن حميدة ا</w:t>
      </w:r>
      <w:r w:rsidR="00A03DA2">
        <w:rPr>
          <w:rFonts w:hint="cs"/>
          <w:rtl/>
        </w:rPr>
        <w:t>ُ</w:t>
      </w:r>
      <w:r>
        <w:rPr>
          <w:rtl/>
        </w:rPr>
        <w:t>م الامام الكاظم عليه السلام فيقول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E41F2">
        <w:rPr>
          <w:rtl/>
        </w:rPr>
        <w:br/>
      </w:r>
      <w:r w:rsidR="00C7123C">
        <w:rPr>
          <w:rtl/>
        </w:rPr>
        <w:t>«</w:t>
      </w:r>
      <w:r>
        <w:rPr>
          <w:rtl/>
        </w:rPr>
        <w:t>حميدة مصف</w:t>
      </w:r>
      <w:r w:rsidR="00A03DA2">
        <w:rPr>
          <w:rFonts w:hint="cs"/>
          <w:rtl/>
        </w:rPr>
        <w:t>ّ</w:t>
      </w:r>
      <w:r>
        <w:rPr>
          <w:rtl/>
        </w:rPr>
        <w:t>اة من ال</w:t>
      </w:r>
      <w:r w:rsidR="00A03DA2">
        <w:rPr>
          <w:rFonts w:hint="cs"/>
          <w:rtl/>
        </w:rPr>
        <w:t>أ</w:t>
      </w:r>
      <w:r>
        <w:rPr>
          <w:rtl/>
        </w:rPr>
        <w:t>دناس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كسبيكة الذهب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015B4">
        <w:rPr>
          <w:rtl/>
        </w:rPr>
        <w:t>ما</w:t>
      </w:r>
      <w:r>
        <w:rPr>
          <w:rtl/>
        </w:rPr>
        <w:t>زالت ال</w:t>
      </w:r>
      <w:r w:rsidR="00A03DA2">
        <w:rPr>
          <w:rFonts w:hint="cs"/>
          <w:rtl/>
        </w:rPr>
        <w:t>أ</w:t>
      </w:r>
      <w:r>
        <w:rPr>
          <w:rtl/>
        </w:rPr>
        <w:t>ملاك تحرسها حتى ا</w:t>
      </w:r>
      <w:r w:rsidR="00A03DA2">
        <w:rPr>
          <w:rFonts w:hint="cs"/>
          <w:rtl/>
        </w:rPr>
        <w:t>ُ</w:t>
      </w:r>
      <w:r>
        <w:rPr>
          <w:rtl/>
        </w:rPr>
        <w:t xml:space="preserve">ديت </w:t>
      </w:r>
      <w:r w:rsidR="00CE41F2">
        <w:rPr>
          <w:rtl/>
        </w:rPr>
        <w:br/>
      </w:r>
      <w:r>
        <w:rPr>
          <w:rtl/>
        </w:rPr>
        <w:t>إلي</w:t>
      </w:r>
      <w:r w:rsidR="00A03DA2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7123C">
        <w:rPr>
          <w:rtl/>
        </w:rPr>
        <w:t>كرامة من الله لي والحج</w:t>
      </w:r>
      <w:r w:rsidR="00A03DA2">
        <w:rPr>
          <w:rFonts w:hint="cs"/>
          <w:rtl/>
        </w:rPr>
        <w:t>ّ</w:t>
      </w:r>
      <w:r w:rsidR="00C7123C">
        <w:rPr>
          <w:rtl/>
        </w:rPr>
        <w:t>ة من بعدي</w:t>
      </w:r>
      <w:r>
        <w:rPr>
          <w:rtl/>
        </w:rPr>
        <w:t xml:space="preserve">» </w:t>
      </w:r>
      <w:r w:rsidRPr="003E7311">
        <w:rPr>
          <w:rStyle w:val="rfdFootnotenum"/>
          <w:rtl/>
        </w:rPr>
        <w:t>(3)</w:t>
      </w:r>
      <w:r w:rsidR="00B86254">
        <w:rPr>
          <w:rtl/>
        </w:rPr>
        <w:t>.</w:t>
      </w:r>
    </w:p>
    <w:p w:rsidR="00B20730" w:rsidRDefault="00B20730" w:rsidP="00A03DA2">
      <w:pPr>
        <w:rPr>
          <w:rtl/>
        </w:rPr>
      </w:pPr>
      <w:r>
        <w:rPr>
          <w:rtl/>
        </w:rPr>
        <w:t>وهكذا كل ا</w:t>
      </w:r>
      <w:r w:rsidR="00A03DA2">
        <w:rPr>
          <w:rFonts w:hint="cs"/>
          <w:rtl/>
        </w:rPr>
        <w:t>ُ</w:t>
      </w:r>
      <w:r>
        <w:rPr>
          <w:rtl/>
        </w:rPr>
        <w:t>مهات ال</w:t>
      </w:r>
      <w:r w:rsidR="00A03DA2">
        <w:rPr>
          <w:rFonts w:hint="cs"/>
          <w:rtl/>
        </w:rPr>
        <w:t>أ</w:t>
      </w:r>
      <w:r>
        <w:rPr>
          <w:rtl/>
        </w:rPr>
        <w:t>ئمة طاهرات مطه</w:t>
      </w:r>
      <w:r w:rsidR="00A03DA2">
        <w:rPr>
          <w:rFonts w:hint="cs"/>
          <w:rtl/>
        </w:rPr>
        <w:t>ّ</w:t>
      </w:r>
      <w:r>
        <w:rPr>
          <w:rtl/>
        </w:rPr>
        <w:t>رات مصطفيات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015B4">
        <w:rPr>
          <w:rtl/>
        </w:rPr>
        <w:t>لجليل ما</w:t>
      </w:r>
      <w:r>
        <w:rPr>
          <w:rtl/>
        </w:rPr>
        <w:t>يحملن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E41F2">
        <w:rPr>
          <w:rtl/>
        </w:rPr>
        <w:br/>
      </w:r>
      <w:r w:rsidR="001015B4">
        <w:rPr>
          <w:rtl/>
        </w:rPr>
        <w:t>وعظيم ما</w:t>
      </w:r>
      <w:r>
        <w:rPr>
          <w:rtl/>
        </w:rPr>
        <w:t>اختير لهن</w:t>
      </w:r>
      <w:r w:rsidR="00B86254">
        <w:rPr>
          <w:rtl/>
        </w:rPr>
        <w:t>.</w:t>
      </w:r>
    </w:p>
    <w:p w:rsidR="00B20730" w:rsidRDefault="00B20730" w:rsidP="008A185B">
      <w:pPr>
        <w:rPr>
          <w:rtl/>
        </w:rPr>
      </w:pPr>
      <w:r>
        <w:rPr>
          <w:rtl/>
        </w:rPr>
        <w:t>وبعد هذه الحقائق فنحن نجل</w:t>
      </w:r>
      <w:r w:rsidR="00A03DA2">
        <w:rPr>
          <w:rFonts w:hint="cs"/>
          <w:rtl/>
        </w:rPr>
        <w:t>ّ</w:t>
      </w:r>
      <w:r>
        <w:rPr>
          <w:rtl/>
        </w:rPr>
        <w:t xml:space="preserve"> شهربانويه أن تتلف نفسها في الفرات</w:t>
      </w:r>
      <w:r w:rsidR="008A185B">
        <w:rPr>
          <w:rFonts w:hint="cs"/>
          <w:rtl/>
        </w:rPr>
        <w:t xml:space="preserve"> ـ </w:t>
      </w:r>
      <w:r>
        <w:rPr>
          <w:rtl/>
        </w:rPr>
        <w:t xml:space="preserve">وهي </w:t>
      </w:r>
      <w:r w:rsidR="00CE41F2">
        <w:rPr>
          <w:rtl/>
        </w:rPr>
        <w:br/>
      </w:r>
      <w:r>
        <w:rPr>
          <w:rtl/>
        </w:rPr>
        <w:t>المصطفاة المختارة</w:t>
      </w:r>
      <w:r w:rsidR="00A06CDB">
        <w:rPr>
          <w:rtl/>
        </w:rPr>
        <w:t xml:space="preserve"> </w:t>
      </w:r>
      <w:r w:rsidR="008A185B">
        <w:rPr>
          <w:rFonts w:hint="cs"/>
          <w:rtl/>
        </w:rPr>
        <w:t>ـ</w:t>
      </w:r>
      <w:r w:rsidR="00A06CDB">
        <w:rPr>
          <w:rtl/>
        </w:rPr>
        <w:t xml:space="preserve"> </w:t>
      </w:r>
      <w:r>
        <w:rPr>
          <w:rtl/>
        </w:rPr>
        <w:t>مع تعارض هذا الفعل مع صريح الشرع المقدس</w:t>
      </w:r>
      <w:r w:rsidR="00B86254">
        <w:rPr>
          <w:rtl/>
        </w:rPr>
        <w:t>.</w:t>
      </w:r>
    </w:p>
    <w:p w:rsidR="00B20730" w:rsidRDefault="00B20730" w:rsidP="008A185B">
      <w:pPr>
        <w:rPr>
          <w:rtl/>
        </w:rPr>
      </w:pPr>
      <w:r>
        <w:rPr>
          <w:rtl/>
        </w:rPr>
        <w:t>2</w:t>
      </w:r>
      <w:r w:rsidR="008A185B">
        <w:rPr>
          <w:rFonts w:hint="cs"/>
          <w:rtl/>
        </w:rPr>
        <w:t xml:space="preserve"> ـ</w:t>
      </w:r>
      <w:r>
        <w:rPr>
          <w:rtl/>
        </w:rPr>
        <w:t xml:space="preserve"> إن</w:t>
      </w:r>
      <w:r w:rsidR="00A03DA2">
        <w:rPr>
          <w:rFonts w:hint="cs"/>
          <w:rtl/>
        </w:rPr>
        <w:t>ّ</w:t>
      </w:r>
      <w:r>
        <w:rPr>
          <w:rtl/>
        </w:rPr>
        <w:t xml:space="preserve"> النسخة المطبوعة من مقتل </w:t>
      </w:r>
      <w:r w:rsidR="003E7311">
        <w:rPr>
          <w:rtl/>
        </w:rPr>
        <w:t>أبي مخنف خالية من هذه الرواية</w:t>
      </w:r>
      <w:r w:rsidR="003E7311">
        <w:rPr>
          <w:rFonts w:hint="cs"/>
          <w:rtl/>
        </w:rPr>
        <w:t>.</w:t>
      </w:r>
    </w:p>
    <w:p w:rsidR="00B20730" w:rsidRDefault="00B20730" w:rsidP="00282202">
      <w:pPr>
        <w:rPr>
          <w:rtl/>
        </w:rPr>
      </w:pPr>
      <w:r>
        <w:rPr>
          <w:rtl/>
        </w:rPr>
        <w:t>3</w:t>
      </w:r>
      <w:r w:rsidR="00282202">
        <w:rPr>
          <w:rFonts w:hint="cs"/>
          <w:rtl/>
        </w:rPr>
        <w:t xml:space="preserve"> </w:t>
      </w:r>
      <w:r w:rsidR="008A185B">
        <w:rPr>
          <w:rFonts w:hint="cs"/>
          <w:rtl/>
        </w:rPr>
        <w:t>ـ</w:t>
      </w:r>
      <w:r w:rsidR="00282202">
        <w:rPr>
          <w:rFonts w:hint="cs"/>
          <w:rtl/>
        </w:rPr>
        <w:t xml:space="preserve"> </w:t>
      </w:r>
      <w:r>
        <w:rPr>
          <w:rtl/>
        </w:rPr>
        <w:t xml:space="preserve">روى الشيخ الصدوق في عيون أخبار الرضا عليه السلام </w:t>
      </w:r>
      <w:r w:rsidRPr="003E7311">
        <w:rPr>
          <w:rStyle w:val="rfdFootnotenum"/>
          <w:rtl/>
        </w:rPr>
        <w:t>(4)</w:t>
      </w:r>
      <w:r>
        <w:rPr>
          <w:rtl/>
        </w:rPr>
        <w:t xml:space="preserve"> بسنده عن </w:t>
      </w:r>
      <w:r w:rsidR="00CE41F2">
        <w:rPr>
          <w:rtl/>
        </w:rPr>
        <w:br/>
      </w:r>
      <w:r>
        <w:rPr>
          <w:rtl/>
        </w:rPr>
        <w:t>سهل بن القاسم النوشجاني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قال لي الرضا عليه السلام بخراسان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إن بيننا </w:t>
      </w:r>
      <w:r w:rsidR="00CE41F2">
        <w:rPr>
          <w:rtl/>
        </w:rPr>
        <w:br/>
      </w:r>
      <w:r>
        <w:rPr>
          <w:rtl/>
        </w:rPr>
        <w:t>وبينكم نسبا</w:t>
      </w:r>
      <w:r w:rsidR="00A03DA2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قلت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1015B4">
        <w:rPr>
          <w:rtl/>
        </w:rPr>
        <w:t>وما</w:t>
      </w:r>
      <w:r>
        <w:rPr>
          <w:rtl/>
        </w:rPr>
        <w:t>هو أيها ال</w:t>
      </w:r>
      <w:r w:rsidR="00A03DA2">
        <w:rPr>
          <w:rFonts w:hint="cs"/>
          <w:rtl/>
        </w:rPr>
        <w:t>أ</w:t>
      </w:r>
      <w:r>
        <w:rPr>
          <w:rtl/>
        </w:rPr>
        <w:t>مير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إن عبدالله بن عامر بن كريز لم</w:t>
      </w:r>
      <w:r w:rsidR="00A03DA2">
        <w:rPr>
          <w:rFonts w:hint="cs"/>
          <w:rtl/>
        </w:rPr>
        <w:t>ّ</w:t>
      </w:r>
      <w:r>
        <w:rPr>
          <w:rtl/>
        </w:rPr>
        <w:t>ا افتتح</w:t>
      </w:r>
      <w:r w:rsidR="00CE41F2">
        <w:rPr>
          <w:rFonts w:hint="cs"/>
          <w:rtl/>
        </w:rPr>
        <w:t xml:space="preserve"> </w:t>
      </w:r>
      <w:r w:rsidR="00CE41F2">
        <w:rPr>
          <w:rtl/>
        </w:rPr>
        <w:br/>
      </w:r>
      <w:r>
        <w:rPr>
          <w:rtl/>
        </w:rPr>
        <w:t>خراسان أصاب ابنتين ليزدجرد بن شهريار ملك ال</w:t>
      </w:r>
      <w:r w:rsidR="00A03DA2">
        <w:rPr>
          <w:rFonts w:hint="cs"/>
          <w:rtl/>
        </w:rPr>
        <w:t>أ</w:t>
      </w:r>
      <w:r>
        <w:rPr>
          <w:rtl/>
        </w:rPr>
        <w:t>عاجم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فبعث بهما الى عثمان بن </w:t>
      </w:r>
      <w:r w:rsidR="00CE41F2">
        <w:rPr>
          <w:rtl/>
        </w:rPr>
        <w:br/>
      </w:r>
      <w:r>
        <w:rPr>
          <w:rtl/>
        </w:rPr>
        <w:t>عفان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فوهب احديهما للحسن والا</w:t>
      </w:r>
      <w:r w:rsidR="00A03DA2">
        <w:rPr>
          <w:rFonts w:hint="cs"/>
          <w:rtl/>
        </w:rPr>
        <w:t>ُ</w:t>
      </w:r>
      <w:r>
        <w:rPr>
          <w:rtl/>
        </w:rPr>
        <w:t>خرى للحسين عليهما السلام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فماتتا عندهما </w:t>
      </w:r>
      <w:r w:rsidR="00CE41F2">
        <w:rPr>
          <w:rtl/>
        </w:rPr>
        <w:br/>
      </w:r>
      <w:r>
        <w:rPr>
          <w:rtl/>
        </w:rPr>
        <w:t>نفساوين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وكانت صاحبة الحسين عليه السلام نفست بعلي بن الحسين عليه السلام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E41F2">
        <w:rPr>
          <w:rtl/>
        </w:rPr>
        <w:br/>
      </w:r>
      <w:r>
        <w:rPr>
          <w:rtl/>
        </w:rPr>
        <w:t>فكفل عليا</w:t>
      </w:r>
      <w:r w:rsidR="00A03DA2">
        <w:rPr>
          <w:rFonts w:hint="cs"/>
          <w:rtl/>
        </w:rPr>
        <w:t>ً</w:t>
      </w:r>
      <w:r>
        <w:rPr>
          <w:rtl/>
        </w:rPr>
        <w:t xml:space="preserve"> بعض ا</w:t>
      </w:r>
      <w:r w:rsidR="00A03DA2">
        <w:rPr>
          <w:rFonts w:hint="cs"/>
          <w:rtl/>
        </w:rPr>
        <w:t>ُ</w:t>
      </w:r>
      <w:r>
        <w:rPr>
          <w:rtl/>
        </w:rPr>
        <w:t>مهات ولد أبيه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015B4">
        <w:rPr>
          <w:rtl/>
        </w:rPr>
        <w:t>فنشأ وهو لا</w:t>
      </w:r>
      <w:r>
        <w:rPr>
          <w:rtl/>
        </w:rPr>
        <w:t>يعرف ا</w:t>
      </w:r>
      <w:r w:rsidR="00A03DA2">
        <w:rPr>
          <w:rFonts w:hint="cs"/>
          <w:rtl/>
        </w:rPr>
        <w:t>ُ</w:t>
      </w:r>
      <w:r>
        <w:rPr>
          <w:rtl/>
        </w:rPr>
        <w:t>م</w:t>
      </w:r>
      <w:r w:rsidR="00A03DA2">
        <w:rPr>
          <w:rFonts w:hint="cs"/>
          <w:rtl/>
        </w:rPr>
        <w:t>ّ</w:t>
      </w:r>
      <w:r>
        <w:rPr>
          <w:rtl/>
        </w:rPr>
        <w:t>ا</w:t>
      </w:r>
      <w:r w:rsidR="00A03DA2">
        <w:rPr>
          <w:rFonts w:hint="cs"/>
          <w:rtl/>
        </w:rPr>
        <w:t>ً</w:t>
      </w:r>
      <w:r>
        <w:rPr>
          <w:rtl/>
        </w:rPr>
        <w:t xml:space="preserve"> غيرها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ثم علم أنها مولاته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E41F2">
        <w:rPr>
          <w:rtl/>
        </w:rPr>
        <w:br/>
      </w:r>
      <w:r>
        <w:rPr>
          <w:rtl/>
        </w:rPr>
        <w:t>وكان الناس يسمونها ا</w:t>
      </w:r>
      <w:r w:rsidR="00A03DA2">
        <w:rPr>
          <w:rFonts w:hint="cs"/>
          <w:rtl/>
        </w:rPr>
        <w:t>ُ</w:t>
      </w:r>
      <w:r>
        <w:rPr>
          <w:rtl/>
        </w:rPr>
        <w:t>م</w:t>
      </w:r>
      <w:r w:rsidR="00A03DA2">
        <w:rPr>
          <w:rFonts w:hint="cs"/>
          <w:rtl/>
        </w:rPr>
        <w:t>ّ</w:t>
      </w:r>
      <w:r>
        <w:rPr>
          <w:rtl/>
        </w:rPr>
        <w:t>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الخبر</w:t>
      </w:r>
      <w:r w:rsidR="00B86254">
        <w:rPr>
          <w:rtl/>
        </w:rPr>
        <w:t>.</w:t>
      </w:r>
    </w:p>
    <w:p w:rsidR="003E7311" w:rsidRDefault="00B20730" w:rsidP="00A03DA2">
      <w:pPr>
        <w:rPr>
          <w:rtl/>
        </w:rPr>
      </w:pPr>
      <w:r>
        <w:rPr>
          <w:rtl/>
        </w:rPr>
        <w:t xml:space="preserve">وذكر الراوندي في الخرائج والجرائح </w:t>
      </w:r>
      <w:r w:rsidRPr="003E7311">
        <w:rPr>
          <w:rStyle w:val="rfdFootnotenum"/>
          <w:rtl/>
        </w:rPr>
        <w:t>(5)</w:t>
      </w:r>
      <w:r>
        <w:rPr>
          <w:rtl/>
        </w:rPr>
        <w:t xml:space="preserve"> قدومها الى المدينة واختيارها للامام </w:t>
      </w:r>
      <w:r w:rsidR="00CE41F2">
        <w:rPr>
          <w:rtl/>
        </w:rPr>
        <w:br/>
      </w:r>
      <w:r>
        <w:rPr>
          <w:rtl/>
        </w:rPr>
        <w:t>الحسين وكلام أمير المؤمنين عليه السلام معها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الى أن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7123C">
        <w:rPr>
          <w:rtl/>
        </w:rPr>
        <w:t>«</w:t>
      </w:r>
      <w:r>
        <w:rPr>
          <w:rtl/>
        </w:rPr>
        <w:t xml:space="preserve">ثم التفت الى الحسين </w:t>
      </w:r>
      <w:r w:rsidR="00CE41F2">
        <w:rPr>
          <w:rtl/>
        </w:rPr>
        <w:br/>
      </w:r>
      <w:r>
        <w:rPr>
          <w:rtl/>
        </w:rPr>
        <w:t>فقال 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احتفظ بها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وأحسن اليها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فستلد لك خير أهل ال</w:t>
      </w:r>
      <w:r w:rsidR="00A03DA2">
        <w:rPr>
          <w:rFonts w:hint="cs"/>
          <w:rtl/>
        </w:rPr>
        <w:t>أ</w:t>
      </w:r>
      <w:r>
        <w:rPr>
          <w:rtl/>
        </w:rPr>
        <w:t>رض في زمانه بعدك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وهي </w:t>
      </w:r>
      <w:r w:rsidR="00CE41F2">
        <w:rPr>
          <w:rtl/>
        </w:rPr>
        <w:br/>
      </w:r>
      <w:r>
        <w:rPr>
          <w:rtl/>
        </w:rPr>
        <w:t>ا</w:t>
      </w:r>
      <w:r w:rsidR="00A03DA2">
        <w:rPr>
          <w:rFonts w:hint="cs"/>
          <w:rtl/>
        </w:rPr>
        <w:t>ُ</w:t>
      </w:r>
      <w:r>
        <w:rPr>
          <w:rtl/>
        </w:rPr>
        <w:t>م</w:t>
      </w:r>
      <w:r w:rsidR="00A03DA2">
        <w:rPr>
          <w:rFonts w:hint="cs"/>
          <w:rtl/>
        </w:rPr>
        <w:t>ّ</w:t>
      </w:r>
      <w:r>
        <w:rPr>
          <w:rtl/>
        </w:rPr>
        <w:t xml:space="preserve"> ال</w:t>
      </w:r>
      <w:r w:rsidR="00A03DA2">
        <w:rPr>
          <w:rFonts w:hint="cs"/>
          <w:rtl/>
        </w:rPr>
        <w:t>أ</w:t>
      </w:r>
      <w:r>
        <w:rPr>
          <w:rtl/>
        </w:rPr>
        <w:t>وصياء الذرية الطي</w:t>
      </w:r>
      <w:r w:rsidR="00A03DA2">
        <w:rPr>
          <w:rFonts w:hint="cs"/>
          <w:rtl/>
        </w:rPr>
        <w:t>ّ</w:t>
      </w:r>
      <w:r>
        <w:rPr>
          <w:rtl/>
        </w:rPr>
        <w:t>بة فولدت علي بن الحسين زين العابدين عليهما السلام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E41F2">
        <w:rPr>
          <w:rtl/>
        </w:rPr>
        <w:br/>
      </w:r>
      <w:r w:rsidR="00C7123C">
        <w:rPr>
          <w:rtl/>
        </w:rPr>
        <w:t>ويروى أنها ماتت في نفاسها به</w:t>
      </w:r>
      <w:r>
        <w:rPr>
          <w:rtl/>
        </w:rPr>
        <w:t>» الخبر</w:t>
      </w:r>
      <w:r w:rsidR="00B86254">
        <w:rPr>
          <w:rtl/>
        </w:rPr>
        <w:t>.</w:t>
      </w:r>
    </w:p>
    <w:p w:rsidR="00036FA1" w:rsidRPr="000F07EF" w:rsidRDefault="00036FA1" w:rsidP="00036FA1">
      <w:pPr>
        <w:pStyle w:val="rfdLine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</w:t>
      </w:r>
    </w:p>
    <w:p w:rsidR="00B20730" w:rsidRPr="002D4E32" w:rsidRDefault="00B20730" w:rsidP="002D4E32">
      <w:pPr>
        <w:rPr>
          <w:rStyle w:val="rfdFootnote"/>
          <w:rtl/>
        </w:rPr>
      </w:pPr>
      <w:r w:rsidRPr="002D4E32">
        <w:rPr>
          <w:rStyle w:val="rfdFootnote"/>
          <w:rtl/>
        </w:rPr>
        <w:t>1</w:t>
      </w:r>
      <w:r w:rsidR="008A185B" w:rsidRPr="002D4E32">
        <w:rPr>
          <w:rStyle w:val="rfdFootnote"/>
          <w:rFonts w:hint="cs"/>
          <w:rtl/>
        </w:rPr>
        <w:t xml:space="preserve"> ـ</w:t>
      </w:r>
      <w:r w:rsidRPr="002D4E32">
        <w:rPr>
          <w:rStyle w:val="rfdFootnote"/>
          <w:rtl/>
        </w:rPr>
        <w:t xml:space="preserve"> الكافي 1</w:t>
      </w:r>
      <w:r w:rsidR="008618E0" w:rsidRPr="002D4E32">
        <w:rPr>
          <w:rStyle w:val="rfdFootnote"/>
          <w:rtl/>
        </w:rPr>
        <w:t>:</w:t>
      </w:r>
      <w:r w:rsidR="00A560B7" w:rsidRPr="002D4E32">
        <w:rPr>
          <w:rStyle w:val="rfdFootnote"/>
          <w:rtl/>
        </w:rPr>
        <w:t xml:space="preserve"> </w:t>
      </w:r>
      <w:r w:rsidRPr="002D4E32">
        <w:rPr>
          <w:rStyle w:val="rfdFootnote"/>
          <w:rtl/>
        </w:rPr>
        <w:t>388</w:t>
      </w:r>
      <w:r w:rsidR="00F02B8D" w:rsidRPr="002D4E32">
        <w:rPr>
          <w:rStyle w:val="rfdFootnote"/>
          <w:rtl/>
        </w:rPr>
        <w:t>/</w:t>
      </w:r>
      <w:r w:rsidRPr="002D4E32">
        <w:rPr>
          <w:rStyle w:val="rfdFootnote"/>
          <w:rtl/>
        </w:rPr>
        <w:t>1</w:t>
      </w:r>
    </w:p>
    <w:p w:rsidR="00B20730" w:rsidRPr="002D4E32" w:rsidRDefault="00B20730" w:rsidP="002D4E32">
      <w:pPr>
        <w:rPr>
          <w:rStyle w:val="rfdFootnote"/>
          <w:rtl/>
        </w:rPr>
      </w:pPr>
      <w:r w:rsidRPr="002D4E32">
        <w:rPr>
          <w:rStyle w:val="rfdFootnote"/>
          <w:rtl/>
        </w:rPr>
        <w:t>2</w:t>
      </w:r>
      <w:r w:rsidR="008A185B" w:rsidRPr="002D4E32">
        <w:rPr>
          <w:rStyle w:val="rfdFootnote"/>
          <w:rFonts w:hint="cs"/>
          <w:rtl/>
        </w:rPr>
        <w:t xml:space="preserve"> ـ</w:t>
      </w:r>
      <w:r w:rsidRPr="002D4E32">
        <w:rPr>
          <w:rStyle w:val="rfdFootnote"/>
          <w:rtl/>
        </w:rPr>
        <w:t xml:space="preserve"> الكافي 1</w:t>
      </w:r>
      <w:r w:rsidR="008618E0" w:rsidRPr="002D4E32">
        <w:rPr>
          <w:rStyle w:val="rfdFootnote"/>
          <w:rtl/>
        </w:rPr>
        <w:t>:</w:t>
      </w:r>
      <w:r w:rsidR="00A560B7" w:rsidRPr="002D4E32">
        <w:rPr>
          <w:rStyle w:val="rfdFootnote"/>
          <w:rtl/>
        </w:rPr>
        <w:t xml:space="preserve"> </w:t>
      </w:r>
      <w:r w:rsidRPr="002D4E32">
        <w:rPr>
          <w:rStyle w:val="rfdFootnote"/>
          <w:rtl/>
        </w:rPr>
        <w:t>390</w:t>
      </w:r>
      <w:r w:rsidR="00F02B8D" w:rsidRPr="002D4E32">
        <w:rPr>
          <w:rStyle w:val="rfdFootnote"/>
          <w:rtl/>
        </w:rPr>
        <w:t>/</w:t>
      </w:r>
      <w:r w:rsidRPr="002D4E32">
        <w:rPr>
          <w:rStyle w:val="rfdFootnote"/>
          <w:rtl/>
        </w:rPr>
        <w:t>2</w:t>
      </w:r>
    </w:p>
    <w:p w:rsidR="00B20730" w:rsidRPr="002D4E32" w:rsidRDefault="00B20730" w:rsidP="002D4E32">
      <w:pPr>
        <w:rPr>
          <w:rStyle w:val="rfdFootnote"/>
          <w:rtl/>
        </w:rPr>
      </w:pPr>
      <w:r w:rsidRPr="002D4E32">
        <w:rPr>
          <w:rStyle w:val="rfdFootnote"/>
          <w:rtl/>
        </w:rPr>
        <w:t>3</w:t>
      </w:r>
      <w:r w:rsidR="008A185B" w:rsidRPr="002D4E32">
        <w:rPr>
          <w:rStyle w:val="rfdFootnote"/>
          <w:rFonts w:hint="cs"/>
          <w:rtl/>
        </w:rPr>
        <w:t xml:space="preserve"> ـ</w:t>
      </w:r>
      <w:r w:rsidRPr="002D4E32">
        <w:rPr>
          <w:rStyle w:val="rfdFootnote"/>
          <w:rtl/>
        </w:rPr>
        <w:t xml:space="preserve"> الكافي 1</w:t>
      </w:r>
      <w:r w:rsidR="008618E0" w:rsidRPr="002D4E32">
        <w:rPr>
          <w:rStyle w:val="rfdFootnote"/>
          <w:rtl/>
        </w:rPr>
        <w:t>:</w:t>
      </w:r>
      <w:r w:rsidR="00A560B7" w:rsidRPr="002D4E32">
        <w:rPr>
          <w:rStyle w:val="rfdFootnote"/>
          <w:rtl/>
        </w:rPr>
        <w:t xml:space="preserve"> </w:t>
      </w:r>
      <w:r w:rsidRPr="002D4E32">
        <w:rPr>
          <w:rStyle w:val="rfdFootnote"/>
          <w:rtl/>
        </w:rPr>
        <w:t>398</w:t>
      </w:r>
      <w:r w:rsidR="00BA75A6" w:rsidRPr="002D4E32">
        <w:rPr>
          <w:rStyle w:val="rfdFootnote"/>
          <w:rFonts w:hint="cs"/>
          <w:rtl/>
        </w:rPr>
        <w:t>/2</w:t>
      </w:r>
    </w:p>
    <w:p w:rsidR="00B20730" w:rsidRPr="002D4E32" w:rsidRDefault="00B20730" w:rsidP="002D4E32">
      <w:pPr>
        <w:rPr>
          <w:rStyle w:val="rfdFootnote"/>
          <w:rtl/>
        </w:rPr>
      </w:pPr>
      <w:r w:rsidRPr="002D4E32">
        <w:rPr>
          <w:rStyle w:val="rfdFootnote"/>
          <w:rtl/>
        </w:rPr>
        <w:t>4</w:t>
      </w:r>
      <w:r w:rsidR="008A185B" w:rsidRPr="002D4E32">
        <w:rPr>
          <w:rStyle w:val="rfdFootnote"/>
          <w:rFonts w:hint="cs"/>
          <w:rtl/>
        </w:rPr>
        <w:t xml:space="preserve"> ـ</w:t>
      </w:r>
      <w:r w:rsidRPr="002D4E32">
        <w:rPr>
          <w:rStyle w:val="rfdFootnote"/>
          <w:rtl/>
        </w:rPr>
        <w:t xml:space="preserve"> عيون اخبار الرضا 3</w:t>
      </w:r>
      <w:r w:rsidR="008618E0" w:rsidRPr="002D4E32">
        <w:rPr>
          <w:rStyle w:val="rfdFootnote"/>
          <w:rtl/>
        </w:rPr>
        <w:t>:</w:t>
      </w:r>
      <w:r w:rsidR="00A560B7" w:rsidRPr="002D4E32">
        <w:rPr>
          <w:rStyle w:val="rfdFootnote"/>
          <w:rtl/>
        </w:rPr>
        <w:t xml:space="preserve"> </w:t>
      </w:r>
      <w:r w:rsidRPr="002D4E32">
        <w:rPr>
          <w:rStyle w:val="rfdFootnote"/>
          <w:rtl/>
        </w:rPr>
        <w:t>128</w:t>
      </w:r>
      <w:r w:rsidR="00F02B8D" w:rsidRPr="002D4E32">
        <w:rPr>
          <w:rStyle w:val="rfdFootnote"/>
          <w:rtl/>
        </w:rPr>
        <w:t>/</w:t>
      </w:r>
      <w:r w:rsidRPr="002D4E32">
        <w:rPr>
          <w:rStyle w:val="rfdFootnote"/>
          <w:rtl/>
        </w:rPr>
        <w:t>6 وعنه في البحار 64</w:t>
      </w:r>
      <w:r w:rsidR="008618E0" w:rsidRPr="002D4E32">
        <w:rPr>
          <w:rStyle w:val="rfdFootnote"/>
          <w:rtl/>
        </w:rPr>
        <w:t>:</w:t>
      </w:r>
      <w:r w:rsidR="00A560B7" w:rsidRPr="002D4E32">
        <w:rPr>
          <w:rStyle w:val="rfdFootnote"/>
          <w:rtl/>
        </w:rPr>
        <w:t xml:space="preserve"> </w:t>
      </w:r>
      <w:r w:rsidRPr="002D4E32">
        <w:rPr>
          <w:rStyle w:val="rfdFootnote"/>
          <w:rtl/>
        </w:rPr>
        <w:t>8</w:t>
      </w:r>
      <w:r w:rsidR="00F02B8D" w:rsidRPr="002D4E32">
        <w:rPr>
          <w:rStyle w:val="rfdFootnote"/>
          <w:rtl/>
        </w:rPr>
        <w:t>/</w:t>
      </w:r>
      <w:r w:rsidRPr="002D4E32">
        <w:rPr>
          <w:rStyle w:val="rfdFootnote"/>
          <w:rtl/>
        </w:rPr>
        <w:t>19</w:t>
      </w:r>
    </w:p>
    <w:p w:rsidR="003E7311" w:rsidRPr="002D4E32" w:rsidRDefault="00B20730" w:rsidP="002D4E32">
      <w:pPr>
        <w:ind w:left="567" w:firstLine="0"/>
        <w:rPr>
          <w:rStyle w:val="rfdFootnote"/>
          <w:rtl/>
        </w:rPr>
      </w:pPr>
      <w:r w:rsidRPr="002D4E32">
        <w:rPr>
          <w:rStyle w:val="rfdFootnote"/>
          <w:rtl/>
        </w:rPr>
        <w:t>5</w:t>
      </w:r>
      <w:r w:rsidR="008A185B" w:rsidRPr="002D4E32">
        <w:rPr>
          <w:rStyle w:val="rfdFootnote"/>
          <w:rFonts w:hint="cs"/>
          <w:rtl/>
        </w:rPr>
        <w:t xml:space="preserve"> ـ</w:t>
      </w:r>
      <w:r w:rsidRPr="002D4E32">
        <w:rPr>
          <w:rStyle w:val="rfdFootnote"/>
          <w:rtl/>
        </w:rPr>
        <w:t xml:space="preserve"> الخرائج والجرائح</w:t>
      </w:r>
      <w:r w:rsidR="008618E0" w:rsidRPr="002D4E32">
        <w:rPr>
          <w:rStyle w:val="rfdFootnote"/>
          <w:rtl/>
        </w:rPr>
        <w:t>:</w:t>
      </w:r>
      <w:r w:rsidR="00A560B7" w:rsidRPr="002D4E32">
        <w:rPr>
          <w:rStyle w:val="rfdFootnote"/>
          <w:rtl/>
        </w:rPr>
        <w:t xml:space="preserve"> </w:t>
      </w:r>
      <w:r w:rsidRPr="002D4E32">
        <w:rPr>
          <w:rStyle w:val="rfdFootnote"/>
          <w:rtl/>
        </w:rPr>
        <w:t>196</w:t>
      </w:r>
      <w:r w:rsidR="008618E0" w:rsidRPr="002D4E32">
        <w:rPr>
          <w:rStyle w:val="rfdFootnote"/>
          <w:rtl/>
        </w:rPr>
        <w:t>،</w:t>
      </w:r>
      <w:r w:rsidR="009042EF" w:rsidRPr="002D4E32">
        <w:rPr>
          <w:rStyle w:val="rfdFootnote"/>
          <w:rtl/>
        </w:rPr>
        <w:t xml:space="preserve"> </w:t>
      </w:r>
      <w:r w:rsidRPr="002D4E32">
        <w:rPr>
          <w:rStyle w:val="rfdFootnote"/>
          <w:rtl/>
        </w:rPr>
        <w:t>وعنه في البحار 46</w:t>
      </w:r>
      <w:r w:rsidR="008618E0" w:rsidRPr="002D4E32">
        <w:rPr>
          <w:rStyle w:val="rfdFootnote"/>
          <w:rtl/>
        </w:rPr>
        <w:t>:</w:t>
      </w:r>
      <w:r w:rsidR="00A560B7" w:rsidRPr="002D4E32">
        <w:rPr>
          <w:rStyle w:val="rfdFootnote"/>
          <w:rtl/>
        </w:rPr>
        <w:t xml:space="preserve"> </w:t>
      </w:r>
      <w:r w:rsidRPr="002D4E32">
        <w:rPr>
          <w:rStyle w:val="rfdFootnote"/>
          <w:rtl/>
        </w:rPr>
        <w:t>10</w:t>
      </w:r>
      <w:r w:rsidR="00F02B8D" w:rsidRPr="002D4E32">
        <w:rPr>
          <w:rStyle w:val="rfdFootnote"/>
          <w:rtl/>
        </w:rPr>
        <w:t>/</w:t>
      </w:r>
      <w:r w:rsidRPr="002D4E32">
        <w:rPr>
          <w:rStyle w:val="rfdFootnote"/>
          <w:rtl/>
        </w:rPr>
        <w:t>21</w:t>
      </w:r>
    </w:p>
    <w:p w:rsidR="00A66152" w:rsidRPr="002D4E32" w:rsidRDefault="00A66152" w:rsidP="002D4E32">
      <w:pPr>
        <w:ind w:left="567" w:firstLine="0"/>
        <w:rPr>
          <w:rStyle w:val="rfdFootnote"/>
          <w:rtl/>
        </w:rPr>
        <w:sectPr w:rsidR="00A66152" w:rsidRPr="002D4E32" w:rsidSect="00B11F54">
          <w:headerReference w:type="even" r:id="rId44"/>
          <w:headerReference w:type="default" r:id="rId45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8A185B" w:rsidRDefault="003E7311" w:rsidP="00446A91">
      <w:pPr>
        <w:rPr>
          <w:rtl/>
        </w:rPr>
      </w:pPr>
      <w:r>
        <w:rPr>
          <w:rtl/>
        </w:rPr>
        <w:lastRenderedPageBreak/>
        <w:br w:type="page"/>
      </w:r>
      <w:r w:rsidR="00B20730">
        <w:rPr>
          <w:rtl/>
        </w:rPr>
        <w:lastRenderedPageBreak/>
        <w:t>وهذا كلام صريح في أنها ماتت في نفاسها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وهو الصحيح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E95E39">
        <w:rPr>
          <w:rtl/>
        </w:rPr>
        <w:t>ويؤكده ما</w:t>
      </w:r>
      <w:r w:rsidR="00B20730">
        <w:rPr>
          <w:rtl/>
        </w:rPr>
        <w:t>قدمناه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E41F2">
        <w:rPr>
          <w:rtl/>
        </w:rPr>
        <w:br/>
      </w:r>
      <w:r w:rsidR="00B20730">
        <w:rPr>
          <w:rtl/>
        </w:rPr>
        <w:t>علما</w:t>
      </w:r>
      <w:r w:rsidR="0005655D">
        <w:rPr>
          <w:rFonts w:hint="cs"/>
          <w:rtl/>
        </w:rPr>
        <w:t>ً</w:t>
      </w:r>
      <w:r w:rsidR="00B20730">
        <w:rPr>
          <w:rtl/>
        </w:rPr>
        <w:t xml:space="preserve"> أن المصادر المعتمدة التي أر</w:t>
      </w:r>
      <w:r w:rsidR="0005655D">
        <w:rPr>
          <w:rFonts w:hint="cs"/>
          <w:rtl/>
        </w:rPr>
        <w:t>ّ</w:t>
      </w:r>
      <w:r w:rsidR="00B20730">
        <w:rPr>
          <w:rtl/>
        </w:rPr>
        <w:t>خت واقعة كربلاء لم تثبت لشهربانويه ذكرا</w:t>
      </w:r>
      <w:r w:rsidR="0005655D">
        <w:rPr>
          <w:rFonts w:hint="cs"/>
          <w:rtl/>
        </w:rPr>
        <w:t>ً</w:t>
      </w:r>
      <w:r w:rsidR="00B20730">
        <w:rPr>
          <w:rtl/>
        </w:rPr>
        <w:t xml:space="preserve"> في </w:t>
      </w:r>
      <w:r w:rsidR="00CE41F2">
        <w:rPr>
          <w:rtl/>
        </w:rPr>
        <w:br/>
      </w:r>
      <w:r w:rsidR="00B20730">
        <w:rPr>
          <w:rtl/>
        </w:rPr>
        <w:t>صفحاتها مع ما</w:t>
      </w:r>
      <w:r w:rsidR="0005655D">
        <w:rPr>
          <w:rFonts w:hint="cs"/>
          <w:rtl/>
        </w:rPr>
        <w:t xml:space="preserve"> </w:t>
      </w:r>
      <w:r w:rsidR="00B20730">
        <w:rPr>
          <w:rtl/>
        </w:rPr>
        <w:t>أر</w:t>
      </w:r>
      <w:r w:rsidR="0005655D">
        <w:rPr>
          <w:rFonts w:hint="cs"/>
          <w:rtl/>
        </w:rPr>
        <w:t>ّ</w:t>
      </w:r>
      <w:r w:rsidR="00B20730">
        <w:rPr>
          <w:rtl/>
        </w:rPr>
        <w:t>خت من صغائر الواقعة ودقائقها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وهو يدل</w:t>
      </w:r>
      <w:r w:rsidR="0005655D">
        <w:rPr>
          <w:rFonts w:hint="cs"/>
          <w:rtl/>
        </w:rPr>
        <w:t>ّ</w:t>
      </w:r>
      <w:r w:rsidR="00B20730">
        <w:rPr>
          <w:rtl/>
        </w:rPr>
        <w:t xml:space="preserve"> مع القرائن المذكورة أنها </w:t>
      </w:r>
      <w:r w:rsidR="00CE41F2">
        <w:rPr>
          <w:rtl/>
        </w:rPr>
        <w:br/>
      </w:r>
      <w:r w:rsidR="00B20730">
        <w:rPr>
          <w:rtl/>
        </w:rPr>
        <w:t>توف</w:t>
      </w:r>
      <w:r w:rsidR="0005655D">
        <w:rPr>
          <w:rFonts w:hint="cs"/>
          <w:rtl/>
        </w:rPr>
        <w:t>ّ</w:t>
      </w:r>
      <w:r w:rsidR="00B20730">
        <w:rPr>
          <w:rtl/>
        </w:rPr>
        <w:t>يت قبل واقعة الطف</w:t>
      </w:r>
      <w:r w:rsidR="0005655D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والله العالم</w:t>
      </w:r>
      <w:r w:rsidR="00B86254">
        <w:rPr>
          <w:rtl/>
        </w:rPr>
        <w:t>.</w:t>
      </w:r>
    </w:p>
    <w:p w:rsidR="00023F51" w:rsidRDefault="008A185B" w:rsidP="00023F51">
      <w:pPr>
        <w:rPr>
          <w:rtl/>
        </w:rPr>
      </w:pPr>
      <w:r w:rsidRPr="008A185B">
        <w:rPr>
          <w:rtl/>
        </w:rPr>
        <w:br w:type="page"/>
      </w:r>
    </w:p>
    <w:p w:rsidR="00023F51" w:rsidRDefault="00023F51" w:rsidP="00023F51">
      <w:pPr>
        <w:pStyle w:val="rfd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691D2B2B" wp14:editId="1F0E116D">
            <wp:extent cx="4676775" cy="7400925"/>
            <wp:effectExtent l="0" t="0" r="9525" b="9525"/>
            <wp:docPr id="5" name="Picture 5" descr="E:\BOOKS\Book-Library\END\QUEUE\Turathona-part001\images\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OOKS\Book-Library\END\QUEUE\Turathona-part001\images\image008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152" w:rsidRDefault="00A66152" w:rsidP="00023F51">
      <w:pPr>
        <w:rPr>
          <w:rtl/>
        </w:rPr>
        <w:sectPr w:rsidR="00A66152" w:rsidSect="00B11F54">
          <w:headerReference w:type="even" r:id="rId47"/>
          <w:headerReference w:type="default" r:id="rId48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023F51" w:rsidRPr="00023F51" w:rsidRDefault="00023F51" w:rsidP="00023F51">
      <w:pPr>
        <w:rPr>
          <w:rtl/>
        </w:rPr>
      </w:pPr>
      <w:r w:rsidRPr="00023F51">
        <w:rPr>
          <w:rtl/>
        </w:rPr>
        <w:lastRenderedPageBreak/>
        <w:br w:type="page"/>
      </w:r>
    </w:p>
    <w:p w:rsidR="00023F51" w:rsidRPr="00023F51" w:rsidRDefault="00023F51" w:rsidP="00023F51">
      <w:pPr>
        <w:rPr>
          <w:rtl/>
        </w:rPr>
      </w:pPr>
      <w:bookmarkStart w:id="22" w:name="_Toc464659474"/>
      <w:r w:rsidRPr="00023F51">
        <w:rPr>
          <w:rtl/>
        </w:rPr>
        <w:lastRenderedPageBreak/>
        <w:br/>
      </w:r>
      <w:r w:rsidRPr="00023F51">
        <w:rPr>
          <w:rFonts w:hint="cs"/>
          <w:rtl/>
        </w:rPr>
        <w:br/>
      </w:r>
      <w:r w:rsidRPr="00023F51">
        <w:rPr>
          <w:rFonts w:hint="cs"/>
          <w:rtl/>
        </w:rPr>
        <w:br/>
      </w:r>
      <w:r w:rsidRPr="00023F51">
        <w:rPr>
          <w:rFonts w:hint="cs"/>
          <w:rtl/>
        </w:rPr>
        <w:br/>
      </w:r>
      <w:r w:rsidRPr="00023F51">
        <w:rPr>
          <w:rFonts w:hint="cs"/>
          <w:rtl/>
        </w:rPr>
        <w:br/>
      </w:r>
      <w:r w:rsidRPr="00023F51">
        <w:rPr>
          <w:rFonts w:hint="cs"/>
          <w:rtl/>
        </w:rPr>
        <w:br/>
      </w:r>
    </w:p>
    <w:p w:rsidR="00B20730" w:rsidRDefault="00B20730" w:rsidP="00023F51">
      <w:pPr>
        <w:pStyle w:val="rfdBold1"/>
        <w:rPr>
          <w:rtl/>
        </w:rPr>
      </w:pPr>
      <w:r w:rsidRPr="00023F51">
        <w:rPr>
          <w:rtl/>
        </w:rPr>
        <w:t>ك</w:t>
      </w:r>
      <w:r w:rsidR="003E7311" w:rsidRPr="00023F51">
        <w:rPr>
          <w:rtl/>
        </w:rPr>
        <w:t>تب محققة مطبوعة</w:t>
      </w:r>
      <w:bookmarkEnd w:id="22"/>
    </w:p>
    <w:p w:rsidR="00023F51" w:rsidRDefault="00023F51" w:rsidP="00023F51">
      <w:pPr>
        <w:pStyle w:val="rfdBold1"/>
        <w:rPr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6"/>
        <w:gridCol w:w="5311"/>
      </w:tblGrid>
      <w:tr w:rsidR="00023F51" w:rsidTr="00023F51">
        <w:tc>
          <w:tcPr>
            <w:tcW w:w="1500" w:type="pct"/>
          </w:tcPr>
          <w:p w:rsidR="00023F51" w:rsidRPr="00023F51" w:rsidRDefault="00023F51" w:rsidP="00023F51">
            <w:pPr>
              <w:rPr>
                <w:rtl/>
              </w:rPr>
            </w:pPr>
          </w:p>
        </w:tc>
        <w:tc>
          <w:tcPr>
            <w:tcW w:w="3500" w:type="pct"/>
          </w:tcPr>
          <w:p w:rsidR="00023F51" w:rsidRPr="00023F51" w:rsidRDefault="00023F51" w:rsidP="00023F51">
            <w:pPr>
              <w:pStyle w:val="Heading1"/>
              <w:rPr>
                <w:rtl/>
              </w:rPr>
            </w:pPr>
            <w:bookmarkStart w:id="23" w:name="_Toc464659475"/>
            <w:r w:rsidRPr="00023F51">
              <w:rPr>
                <w:rtl/>
              </w:rPr>
              <w:t>بداية الهداية ولب الوسائل</w:t>
            </w:r>
            <w:bookmarkEnd w:id="23"/>
          </w:p>
        </w:tc>
      </w:tr>
    </w:tbl>
    <w:p w:rsidR="003D2418" w:rsidRDefault="003E63E6" w:rsidP="00023F51">
      <w:pPr>
        <w:rPr>
          <w:rtl/>
        </w:rPr>
      </w:pPr>
      <w:r w:rsidRPr="00023F51">
        <w:rPr>
          <w:rtl/>
        </w:rPr>
        <w:br w:type="page"/>
      </w:r>
      <w:bookmarkStart w:id="24" w:name="_Toc464659476"/>
    </w:p>
    <w:p w:rsidR="003D2418" w:rsidRDefault="003D2418" w:rsidP="00023F51">
      <w:pPr>
        <w:rPr>
          <w:rtl/>
        </w:rPr>
      </w:pPr>
    </w:p>
    <w:p w:rsidR="003D2418" w:rsidRDefault="003D2418" w:rsidP="00023F51">
      <w:pPr>
        <w:rPr>
          <w:rtl/>
        </w:rPr>
        <w:sectPr w:rsidR="003D2418" w:rsidSect="00B11F54">
          <w:headerReference w:type="default" r:id="rId49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023F51" w:rsidRPr="00023F51" w:rsidRDefault="00023F51" w:rsidP="00023F51">
      <w:pPr>
        <w:rPr>
          <w:rtl/>
        </w:rPr>
      </w:pPr>
      <w:r w:rsidRPr="00023F51">
        <w:rPr>
          <w:rtl/>
        </w:rPr>
        <w:lastRenderedPageBreak/>
        <w:br w:type="page"/>
      </w:r>
    </w:p>
    <w:p w:rsidR="00023F51" w:rsidRDefault="00023F51" w:rsidP="00023F51">
      <w:pPr>
        <w:pStyle w:val="rfdPoemTini"/>
        <w:rPr>
          <w:rtl/>
        </w:rPr>
      </w:pPr>
    </w:p>
    <w:p w:rsidR="00B20730" w:rsidRPr="00023F51" w:rsidRDefault="00B20730" w:rsidP="00023F51">
      <w:pPr>
        <w:pStyle w:val="Heading1Center"/>
        <w:rPr>
          <w:rtl/>
        </w:rPr>
      </w:pPr>
      <w:r w:rsidRPr="00023F51">
        <w:rPr>
          <w:rtl/>
        </w:rPr>
        <w:t>بداية الهداية ولب الوسائل</w:t>
      </w:r>
      <w:bookmarkEnd w:id="24"/>
    </w:p>
    <w:p w:rsidR="003E7311" w:rsidRDefault="00B20730" w:rsidP="00710691">
      <w:pPr>
        <w:pStyle w:val="rfdLeftBold"/>
        <w:rPr>
          <w:rtl/>
        </w:rPr>
      </w:pPr>
      <w:r>
        <w:rPr>
          <w:rtl/>
        </w:rPr>
        <w:t>الشيخ محمد علي ال</w:t>
      </w:r>
      <w:r w:rsidR="00710691">
        <w:rPr>
          <w:rFonts w:hint="cs"/>
          <w:rtl/>
        </w:rPr>
        <w:t>أ</w:t>
      </w:r>
      <w:r>
        <w:rPr>
          <w:rtl/>
        </w:rPr>
        <w:t>نصاري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من الخطوات المهمة التي تحتاج اليها المكتبة الاسلامية في عصرنا الحاضر </w:t>
      </w:r>
      <w:r w:rsidR="00CE41F2">
        <w:rPr>
          <w:rtl/>
        </w:rPr>
        <w:br/>
      </w:r>
      <w:r>
        <w:rPr>
          <w:rtl/>
        </w:rPr>
        <w:t>احياء المخطوطات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710691">
        <w:rPr>
          <w:rFonts w:hint="cs"/>
          <w:rtl/>
        </w:rPr>
        <w:t xml:space="preserve"> </w:t>
      </w:r>
      <w:r>
        <w:rPr>
          <w:rtl/>
        </w:rPr>
        <w:t>ذلك بتحقيقها و</w:t>
      </w:r>
      <w:r w:rsidR="00CB17FA">
        <w:rPr>
          <w:rFonts w:hint="cs"/>
          <w:rtl/>
        </w:rPr>
        <w:t xml:space="preserve"> </w:t>
      </w:r>
      <w:r>
        <w:rPr>
          <w:rtl/>
        </w:rPr>
        <w:t xml:space="preserve">طبعها بشكل حديث لتصان من الفقدان </w:t>
      </w:r>
      <w:r w:rsidR="00CE41F2">
        <w:rPr>
          <w:rtl/>
        </w:rPr>
        <w:br/>
      </w:r>
      <w:r w:rsidR="00710691">
        <w:rPr>
          <w:rtl/>
        </w:rPr>
        <w:t>والاندثار كما</w:t>
      </w:r>
      <w:r>
        <w:rPr>
          <w:rtl/>
        </w:rPr>
        <w:t>كان شأن المئات من الكتب القيمة المفقودة الآن و</w:t>
      </w:r>
      <w:r w:rsidR="00710691">
        <w:rPr>
          <w:rFonts w:hint="cs"/>
          <w:rtl/>
        </w:rPr>
        <w:t xml:space="preserve"> </w:t>
      </w:r>
      <w:r>
        <w:rPr>
          <w:rtl/>
        </w:rPr>
        <w:t xml:space="preserve">ليتعرف الجيل </w:t>
      </w:r>
      <w:r w:rsidR="00CE41F2">
        <w:rPr>
          <w:rtl/>
        </w:rPr>
        <w:br/>
      </w:r>
      <w:r>
        <w:rPr>
          <w:rtl/>
        </w:rPr>
        <w:t>الحاضر على تراثه الاسلامي القيم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وعلى هذا الاساس قمنا بتحقيق كتاب (بداية الهداية) مع تتميمه (لب </w:t>
      </w:r>
      <w:r w:rsidR="00CE41F2">
        <w:rPr>
          <w:rtl/>
        </w:rPr>
        <w:br/>
      </w:r>
      <w:r>
        <w:rPr>
          <w:rtl/>
        </w:rPr>
        <w:t>الوسائل) بطلب من مؤسسة آل الب</w:t>
      </w:r>
      <w:r w:rsidR="003E7311">
        <w:rPr>
          <w:rtl/>
        </w:rPr>
        <w:t>يت عليهم السلام لاحياء التراث</w:t>
      </w:r>
      <w:r w:rsidR="00B86254">
        <w:rPr>
          <w:rtl/>
        </w:rPr>
        <w:t>.</w:t>
      </w:r>
    </w:p>
    <w:p w:rsidR="00B20730" w:rsidRPr="00A843CE" w:rsidRDefault="00B20730" w:rsidP="00A843CE">
      <w:pPr>
        <w:pStyle w:val="Heading2"/>
        <w:rPr>
          <w:rtl/>
        </w:rPr>
      </w:pPr>
      <w:r w:rsidRPr="00A843CE">
        <w:rPr>
          <w:rtl/>
        </w:rPr>
        <w:t>أضواء على الكتاب</w:t>
      </w:r>
      <w:r w:rsidR="008618E0" w:rsidRPr="00A843CE">
        <w:rPr>
          <w:rtl/>
        </w:rPr>
        <w:t>:</w:t>
      </w:r>
    </w:p>
    <w:p w:rsidR="003E7311" w:rsidRDefault="003E7311" w:rsidP="00B20730">
      <w:pPr>
        <w:rPr>
          <w:rtl/>
        </w:rPr>
      </w:pPr>
      <w:r>
        <w:rPr>
          <w:rtl/>
        </w:rPr>
        <w:t>امتاز الكتاب بمميزات أهمها هي</w:t>
      </w:r>
      <w:r w:rsidR="008618E0">
        <w:rPr>
          <w:rtl/>
        </w:rPr>
        <w:t>:</w:t>
      </w:r>
    </w:p>
    <w:p w:rsidR="00B20730" w:rsidRDefault="00B20730" w:rsidP="00A82B68">
      <w:pPr>
        <w:rPr>
          <w:rtl/>
        </w:rPr>
      </w:pPr>
      <w:r>
        <w:rPr>
          <w:rtl/>
        </w:rPr>
        <w:t>أولا</w:t>
      </w:r>
      <w:r w:rsidR="00710691">
        <w:rPr>
          <w:rFonts w:hint="cs"/>
          <w:rtl/>
        </w:rPr>
        <w:t>ً</w:t>
      </w:r>
      <w:r w:rsidR="00A06CDB">
        <w:rPr>
          <w:rtl/>
        </w:rPr>
        <w:t xml:space="preserve"> </w:t>
      </w:r>
      <w:r w:rsidR="00A82B68">
        <w:rPr>
          <w:rFonts w:hint="cs"/>
          <w:rtl/>
        </w:rPr>
        <w:t>ـ</w:t>
      </w:r>
      <w:r w:rsidR="00A06CDB">
        <w:rPr>
          <w:rtl/>
        </w:rPr>
        <w:t xml:space="preserve"> </w:t>
      </w:r>
      <w:r>
        <w:rPr>
          <w:rtl/>
        </w:rPr>
        <w:t>سهولة العبارات لعدم كونه كتابا</w:t>
      </w:r>
      <w:r w:rsidR="00710691">
        <w:rPr>
          <w:rFonts w:hint="cs"/>
          <w:rtl/>
        </w:rPr>
        <w:t>ً</w:t>
      </w:r>
      <w:r>
        <w:rPr>
          <w:rtl/>
        </w:rPr>
        <w:t xml:space="preserve"> استدلاليا</w:t>
      </w:r>
      <w:r w:rsidR="00710691">
        <w:rPr>
          <w:rFonts w:hint="cs"/>
          <w:rtl/>
        </w:rPr>
        <w:t>ً</w:t>
      </w:r>
      <w:r w:rsidR="00B86254">
        <w:rPr>
          <w:rtl/>
        </w:rPr>
        <w:t>.</w:t>
      </w:r>
    </w:p>
    <w:p w:rsidR="00B20730" w:rsidRDefault="00B20730" w:rsidP="00282202">
      <w:pPr>
        <w:rPr>
          <w:rtl/>
        </w:rPr>
      </w:pPr>
      <w:r>
        <w:rPr>
          <w:rtl/>
        </w:rPr>
        <w:t>ثانيا</w:t>
      </w:r>
      <w:r w:rsidR="00710691">
        <w:rPr>
          <w:rFonts w:hint="cs"/>
          <w:rtl/>
        </w:rPr>
        <w:t>ً</w:t>
      </w:r>
      <w:r w:rsidR="00282202">
        <w:rPr>
          <w:rFonts w:hint="cs"/>
          <w:rtl/>
        </w:rPr>
        <w:t xml:space="preserve"> </w:t>
      </w:r>
      <w:r w:rsidR="00A82B68">
        <w:rPr>
          <w:rFonts w:hint="cs"/>
          <w:rtl/>
        </w:rPr>
        <w:t>ـ</w:t>
      </w:r>
      <w:r w:rsidR="00282202">
        <w:rPr>
          <w:rFonts w:hint="cs"/>
          <w:rtl/>
        </w:rPr>
        <w:t xml:space="preserve"> </w:t>
      </w:r>
      <w:r>
        <w:rPr>
          <w:rtl/>
        </w:rPr>
        <w:t>شموله واستيعابه لجميع الابواب الفقهية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واشتماله على كثير من </w:t>
      </w:r>
      <w:r w:rsidR="00CE41F2">
        <w:rPr>
          <w:rtl/>
        </w:rPr>
        <w:br/>
      </w:r>
      <w:r>
        <w:rPr>
          <w:rtl/>
        </w:rPr>
        <w:t>الآداب وال</w:t>
      </w:r>
      <w:r w:rsidR="00710691">
        <w:rPr>
          <w:rFonts w:hint="cs"/>
          <w:rtl/>
        </w:rPr>
        <w:t>أ</w:t>
      </w:r>
      <w:r>
        <w:rPr>
          <w:rtl/>
        </w:rPr>
        <w:t>خلاق الاسلامية السامية</w:t>
      </w:r>
      <w:r w:rsidR="00B86254">
        <w:rPr>
          <w:rtl/>
        </w:rPr>
        <w:t>.</w:t>
      </w:r>
    </w:p>
    <w:p w:rsidR="00B20730" w:rsidRDefault="00B20730" w:rsidP="00282202">
      <w:pPr>
        <w:rPr>
          <w:rtl/>
        </w:rPr>
      </w:pPr>
      <w:r>
        <w:rPr>
          <w:rtl/>
        </w:rPr>
        <w:t>ثالثا</w:t>
      </w:r>
      <w:r w:rsidR="00710691">
        <w:rPr>
          <w:rFonts w:hint="cs"/>
          <w:rtl/>
        </w:rPr>
        <w:t>ً</w:t>
      </w:r>
      <w:r w:rsidR="00282202">
        <w:rPr>
          <w:rFonts w:hint="cs"/>
          <w:rtl/>
        </w:rPr>
        <w:t xml:space="preserve"> </w:t>
      </w:r>
      <w:r w:rsidR="00A82B68">
        <w:rPr>
          <w:rFonts w:hint="cs"/>
          <w:rtl/>
        </w:rPr>
        <w:t>ـ</w:t>
      </w:r>
      <w:r w:rsidR="00282202">
        <w:rPr>
          <w:rFonts w:hint="cs"/>
          <w:rtl/>
        </w:rPr>
        <w:t xml:space="preserve"> </w:t>
      </w:r>
      <w:r>
        <w:rPr>
          <w:rtl/>
        </w:rPr>
        <w:t>تطعيمه بالروايات الواردة عن النبي</w:t>
      </w:r>
      <w:r w:rsidR="00710691">
        <w:rPr>
          <w:rFonts w:hint="cs"/>
          <w:rtl/>
        </w:rPr>
        <w:t>ّ</w:t>
      </w:r>
      <w:r>
        <w:rPr>
          <w:rtl/>
        </w:rPr>
        <w:t xml:space="preserve"> وآله الطاهرين سلام الله عليهم </w:t>
      </w:r>
      <w:r w:rsidR="00CE41F2">
        <w:rPr>
          <w:rtl/>
        </w:rPr>
        <w:br/>
      </w:r>
      <w:r>
        <w:rPr>
          <w:rtl/>
        </w:rPr>
        <w:t>أجمعين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بل إن</w:t>
      </w:r>
      <w:r w:rsidR="00710691">
        <w:rPr>
          <w:rFonts w:hint="cs"/>
          <w:rtl/>
        </w:rPr>
        <w:t>ّ</w:t>
      </w:r>
      <w:r>
        <w:rPr>
          <w:rtl/>
        </w:rPr>
        <w:t xml:space="preserve"> عبارات الكتاب هي عين ألفاظ الروايات غالبا</w:t>
      </w:r>
      <w:r w:rsidR="00710691">
        <w:rPr>
          <w:rFonts w:hint="cs"/>
          <w:rtl/>
        </w:rPr>
        <w:t>ً</w:t>
      </w:r>
      <w:r>
        <w:rPr>
          <w:rtl/>
        </w:rPr>
        <w:t xml:space="preserve"> وان لم تنقل على نحو </w:t>
      </w:r>
      <w:r w:rsidR="00CE41F2">
        <w:rPr>
          <w:rtl/>
        </w:rPr>
        <w:br/>
      </w:r>
      <w:r>
        <w:rPr>
          <w:rtl/>
        </w:rPr>
        <w:t>الروايات في بعض الموارد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710691">
        <w:rPr>
          <w:rtl/>
        </w:rPr>
        <w:t>و</w:t>
      </w:r>
      <w:r>
        <w:rPr>
          <w:rtl/>
        </w:rPr>
        <w:t>هذا الامر أضفى الى الكتاب معنوية خاصة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والكتاب في الواقع مؤلف من كتابين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أولهما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(بداية الهداية) للمحد</w:t>
      </w:r>
      <w:r w:rsidR="00710691">
        <w:rPr>
          <w:rFonts w:hint="cs"/>
          <w:rtl/>
        </w:rPr>
        <w:t>ّ</w:t>
      </w:r>
      <w:r>
        <w:rPr>
          <w:rtl/>
        </w:rPr>
        <w:t>ث المتبح</w:t>
      </w:r>
      <w:r w:rsidR="00710691">
        <w:rPr>
          <w:rFonts w:hint="cs"/>
          <w:rtl/>
        </w:rPr>
        <w:t>ّ</w:t>
      </w:r>
      <w:r w:rsidR="00D02582">
        <w:rPr>
          <w:rtl/>
        </w:rPr>
        <w:t>ر الحجة آية</w:t>
      </w:r>
      <w:r w:rsidR="00D02582">
        <w:rPr>
          <w:rFonts w:hint="cs"/>
          <w:rtl/>
        </w:rPr>
        <w:t xml:space="preserve"> </w:t>
      </w:r>
      <w:r>
        <w:rPr>
          <w:rtl/>
        </w:rPr>
        <w:t xml:space="preserve">الله الشيخ محمد بن الحسن </w:t>
      </w:r>
      <w:r w:rsidR="00CE41F2">
        <w:rPr>
          <w:rtl/>
        </w:rPr>
        <w:br/>
      </w:r>
      <w:r>
        <w:rPr>
          <w:rtl/>
        </w:rPr>
        <w:t>الحر العاملي صاحب وسائل الشيعة (قدس الله سر</w:t>
      </w:r>
      <w:r w:rsidR="00710691">
        <w:rPr>
          <w:rFonts w:hint="cs"/>
          <w:rtl/>
        </w:rPr>
        <w:t>ه</w:t>
      </w:r>
      <w:r>
        <w:rPr>
          <w:rtl/>
        </w:rPr>
        <w:t>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عنه العل</w:t>
      </w:r>
      <w:r w:rsidR="00710691">
        <w:rPr>
          <w:rFonts w:hint="cs"/>
          <w:rtl/>
        </w:rPr>
        <w:t>ّ</w:t>
      </w:r>
      <w:r>
        <w:rPr>
          <w:rtl/>
        </w:rPr>
        <w:t xml:space="preserve">امة الطهراني </w:t>
      </w:r>
      <w:r w:rsidR="00CE41F2">
        <w:rPr>
          <w:rtl/>
        </w:rPr>
        <w:br/>
      </w:r>
      <w:r>
        <w:rPr>
          <w:rtl/>
        </w:rPr>
        <w:t>(قده) في الذريعة</w:t>
      </w:r>
      <w:r w:rsidR="008618E0">
        <w:rPr>
          <w:rtl/>
        </w:rPr>
        <w:t>:</w:t>
      </w:r>
    </w:p>
    <w:p w:rsidR="003E7311" w:rsidRPr="00A82B68" w:rsidRDefault="00B20730" w:rsidP="00710691">
      <w:pPr>
        <w:rPr>
          <w:rStyle w:val="rfdPoemTiniCharChar"/>
          <w:rtl/>
        </w:rPr>
      </w:pPr>
      <w:r>
        <w:rPr>
          <w:rtl/>
        </w:rPr>
        <w:t xml:space="preserve">(بداية الهداية) في الواجبات والمحرمات المنصوصة من أول كتب الفقه الى </w:t>
      </w:r>
      <w:r w:rsidR="00CE41F2">
        <w:rPr>
          <w:rtl/>
        </w:rPr>
        <w:br/>
      </w:r>
      <w:r>
        <w:rPr>
          <w:rtl/>
        </w:rPr>
        <w:t>آخرها على سبيل الاختصار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للشيخ المحد</w:t>
      </w:r>
      <w:r w:rsidR="00710691">
        <w:rPr>
          <w:rFonts w:hint="cs"/>
          <w:rtl/>
        </w:rPr>
        <w:t>ّ</w:t>
      </w:r>
      <w:r>
        <w:rPr>
          <w:rtl/>
        </w:rPr>
        <w:t>ث محمد بن الحسن الحر العاملي المتوف</w:t>
      </w:r>
      <w:r w:rsidR="00710691">
        <w:rPr>
          <w:rFonts w:hint="cs"/>
          <w:rtl/>
        </w:rPr>
        <w:t>ّ</w:t>
      </w:r>
      <w:r>
        <w:rPr>
          <w:rtl/>
        </w:rPr>
        <w:t xml:space="preserve">ى </w:t>
      </w:r>
      <w:r w:rsidR="00CE41F2">
        <w:rPr>
          <w:rtl/>
        </w:rPr>
        <w:br/>
      </w:r>
      <w:r>
        <w:rPr>
          <w:rtl/>
        </w:rPr>
        <w:t>بالمشهد الرضوي سنة (1104)</w:t>
      </w:r>
      <w:r w:rsidR="00710691">
        <w:rPr>
          <w:rFonts w:hint="cs"/>
          <w:rtl/>
        </w:rPr>
        <w:t>،</w:t>
      </w:r>
      <w:r>
        <w:rPr>
          <w:rtl/>
        </w:rPr>
        <w:t xml:space="preserve"> اختصره من كتابه (هداية الا</w:t>
      </w:r>
      <w:r w:rsidR="00710691">
        <w:rPr>
          <w:rFonts w:hint="cs"/>
          <w:rtl/>
        </w:rPr>
        <w:t>ُ</w:t>
      </w:r>
      <w:r>
        <w:rPr>
          <w:rtl/>
        </w:rPr>
        <w:t>مة الى أحكام ال</w:t>
      </w:r>
      <w:r w:rsidR="00710691">
        <w:rPr>
          <w:rFonts w:hint="cs"/>
          <w:rtl/>
        </w:rPr>
        <w:t>أ</w:t>
      </w:r>
      <w:r>
        <w:rPr>
          <w:rtl/>
        </w:rPr>
        <w:t xml:space="preserve">ئمة) </w:t>
      </w:r>
      <w:r w:rsidR="00CE41F2">
        <w:rPr>
          <w:rtl/>
        </w:rPr>
        <w:br/>
      </w:r>
      <w:r>
        <w:rPr>
          <w:rtl/>
        </w:rPr>
        <w:t>الذي انتخبه من كتابه (تفصيل وسائل الشيعة)</w:t>
      </w:r>
      <w:r w:rsidR="003E7311">
        <w:rPr>
          <w:rtl/>
        </w:rPr>
        <w:t xml:space="preserve"> بحذف الاسانيد والمكررات... وقد</w:t>
      </w:r>
      <w:r w:rsidR="00CE41F2">
        <w:rPr>
          <w:rFonts w:hint="cs"/>
          <w:rtl/>
        </w:rPr>
        <w:t xml:space="preserve"> </w:t>
      </w:r>
      <w:r w:rsidR="00CE41F2">
        <w:rPr>
          <w:rtl/>
        </w:rPr>
        <w:br/>
      </w:r>
    </w:p>
    <w:p w:rsidR="00B20730" w:rsidRDefault="00C2777A" w:rsidP="003E7311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حصر في آخره عدد الواجبات المنصوصة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(ألف وخمسمائة و</w:t>
      </w:r>
      <w:r w:rsidR="00E34E0E">
        <w:rPr>
          <w:rFonts w:hint="cs"/>
          <w:rtl/>
        </w:rPr>
        <w:t xml:space="preserve"> </w:t>
      </w:r>
      <w:r w:rsidR="00B20730">
        <w:rPr>
          <w:rtl/>
        </w:rPr>
        <w:t>خمسة و</w:t>
      </w:r>
      <w:r w:rsidR="00E34E0E">
        <w:rPr>
          <w:rFonts w:hint="cs"/>
          <w:rtl/>
        </w:rPr>
        <w:t xml:space="preserve"> </w:t>
      </w:r>
      <w:r w:rsidR="00B20730">
        <w:rPr>
          <w:rtl/>
        </w:rPr>
        <w:t>ثلاثين واجبا</w:t>
      </w:r>
      <w:r w:rsidR="00E34E0E">
        <w:rPr>
          <w:rFonts w:hint="cs"/>
          <w:rtl/>
        </w:rPr>
        <w:t>ً</w:t>
      </w:r>
      <w:r w:rsidR="00B20730">
        <w:rPr>
          <w:rtl/>
        </w:rPr>
        <w:t xml:space="preserve">) </w:t>
      </w:r>
      <w:r w:rsidR="00CE41F2">
        <w:rPr>
          <w:rtl/>
        </w:rPr>
        <w:br/>
      </w:r>
      <w:r w:rsidR="00B20730">
        <w:rPr>
          <w:rtl/>
        </w:rPr>
        <w:t>وعدد المحرمات المنصوصة في (ألف وأربعمائة وثمانية وأربعي</w:t>
      </w:r>
      <w:r w:rsidR="003E7311">
        <w:rPr>
          <w:rtl/>
        </w:rPr>
        <w:t>ن محرما</w:t>
      </w:r>
      <w:r w:rsidR="00E34E0E">
        <w:rPr>
          <w:rFonts w:hint="cs"/>
          <w:rtl/>
        </w:rPr>
        <w:t>ً</w:t>
      </w:r>
      <w:r w:rsidR="003E7311">
        <w:rPr>
          <w:rtl/>
        </w:rPr>
        <w:t xml:space="preserve">) وفرغ منه سنة </w:t>
      </w:r>
      <w:r w:rsidR="00CE41F2">
        <w:rPr>
          <w:rtl/>
        </w:rPr>
        <w:br/>
      </w:r>
      <w:r w:rsidR="003E7311">
        <w:rPr>
          <w:rtl/>
        </w:rPr>
        <w:t>(1091)</w:t>
      </w:r>
      <w:r w:rsidR="00B86254">
        <w:rPr>
          <w:rFonts w:hint="cs"/>
          <w:rtl/>
        </w:rPr>
        <w:t>.</w:t>
      </w:r>
      <w:r w:rsidR="003E7311">
        <w:rPr>
          <w:rFonts w:hint="cs"/>
          <w:rtl/>
        </w:rPr>
        <w:t>..</w:t>
      </w:r>
    </w:p>
    <w:p w:rsidR="003E7311" w:rsidRDefault="00B20730" w:rsidP="00282202">
      <w:pPr>
        <w:rPr>
          <w:rtl/>
        </w:rPr>
      </w:pPr>
      <w:r>
        <w:rPr>
          <w:rtl/>
        </w:rPr>
        <w:t>ثانيهما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(لب الوسائل الى تحصيل المسائل) للعالم الورع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والمحدث الجلي</w:t>
      </w:r>
      <w:r w:rsidR="00E34E0E">
        <w:rPr>
          <w:rFonts w:hint="cs"/>
          <w:rtl/>
        </w:rPr>
        <w:t>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E41F2">
        <w:rPr>
          <w:rtl/>
        </w:rPr>
        <w:br/>
      </w:r>
      <w:r>
        <w:rPr>
          <w:rtl/>
        </w:rPr>
        <w:t>والمؤرخ الفاضل الحجة الحاج الشيخ عباس بن محمد رضا القمي (قدس الله سره)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E41F2">
        <w:rPr>
          <w:rtl/>
        </w:rPr>
        <w:br/>
      </w:r>
      <w:r>
        <w:rPr>
          <w:rtl/>
        </w:rPr>
        <w:t>وهو في الواقع استدراك للكتاب ال</w:t>
      </w:r>
      <w:r w:rsidR="00E34E0E">
        <w:rPr>
          <w:rFonts w:hint="cs"/>
          <w:rtl/>
        </w:rPr>
        <w:t>أ</w:t>
      </w:r>
      <w:r>
        <w:rPr>
          <w:rtl/>
        </w:rPr>
        <w:t>ول</w:t>
      </w:r>
      <w:r w:rsidR="00282202">
        <w:rPr>
          <w:rFonts w:hint="cs"/>
          <w:rtl/>
        </w:rPr>
        <w:t xml:space="preserve"> </w:t>
      </w:r>
      <w:r w:rsidR="00A82B68">
        <w:rPr>
          <w:rFonts w:hint="cs"/>
          <w:rtl/>
        </w:rPr>
        <w:t>ـ</w:t>
      </w:r>
      <w:r w:rsidR="00282202">
        <w:rPr>
          <w:rFonts w:hint="cs"/>
          <w:rtl/>
        </w:rPr>
        <w:t xml:space="preserve"> </w:t>
      </w:r>
      <w:r>
        <w:rPr>
          <w:rtl/>
        </w:rPr>
        <w:t>أعني (البداية)</w:t>
      </w:r>
      <w:r w:rsidR="00282202">
        <w:rPr>
          <w:rFonts w:hint="cs"/>
          <w:rtl/>
        </w:rPr>
        <w:t xml:space="preserve"> </w:t>
      </w:r>
      <w:r w:rsidR="00A82B68">
        <w:rPr>
          <w:rFonts w:hint="cs"/>
          <w:rtl/>
        </w:rPr>
        <w:t>ـ</w:t>
      </w:r>
      <w:r w:rsidR="00282202">
        <w:rPr>
          <w:rFonts w:hint="cs"/>
          <w:rtl/>
        </w:rPr>
        <w:t xml:space="preserve"> </w:t>
      </w:r>
      <w:r>
        <w:rPr>
          <w:rtl/>
        </w:rPr>
        <w:t>ل</w:t>
      </w:r>
      <w:r w:rsidR="00E34E0E">
        <w:rPr>
          <w:rFonts w:hint="cs"/>
          <w:rtl/>
        </w:rPr>
        <w:t>أ</w:t>
      </w:r>
      <w:r>
        <w:rPr>
          <w:rtl/>
        </w:rPr>
        <w:t>ن العل</w:t>
      </w:r>
      <w:r w:rsidR="00E34E0E">
        <w:rPr>
          <w:rFonts w:hint="cs"/>
          <w:rtl/>
        </w:rPr>
        <w:t>ّ</w:t>
      </w:r>
      <w:r>
        <w:rPr>
          <w:rtl/>
        </w:rPr>
        <w:t xml:space="preserve">امة الحر (قده) </w:t>
      </w:r>
      <w:r w:rsidR="00CE41F2">
        <w:rPr>
          <w:rtl/>
        </w:rPr>
        <w:br/>
      </w:r>
      <w:r>
        <w:rPr>
          <w:rtl/>
        </w:rPr>
        <w:t>اقتصر فيه على ذكر المحرمات والواجبات المنصوصة ولم يذكر فيه إل</w:t>
      </w:r>
      <w:r w:rsidR="00E34E0E">
        <w:rPr>
          <w:rFonts w:hint="cs"/>
          <w:rtl/>
        </w:rPr>
        <w:t>ّ</w:t>
      </w:r>
      <w:r>
        <w:rPr>
          <w:rtl/>
        </w:rPr>
        <w:t xml:space="preserve">ا اليسير من </w:t>
      </w:r>
      <w:r w:rsidR="00CE41F2">
        <w:rPr>
          <w:rtl/>
        </w:rPr>
        <w:br/>
      </w:r>
      <w:r w:rsidR="00402792">
        <w:rPr>
          <w:rtl/>
        </w:rPr>
        <w:t>المستحبات والمكروهات على ما</w:t>
      </w:r>
      <w:r>
        <w:rPr>
          <w:rtl/>
        </w:rPr>
        <w:t>صرح به في المقدمة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ولكن العل</w:t>
      </w:r>
      <w:r w:rsidR="00E34E0E">
        <w:rPr>
          <w:rFonts w:hint="cs"/>
          <w:rtl/>
        </w:rPr>
        <w:t>ّ</w:t>
      </w:r>
      <w:r>
        <w:rPr>
          <w:rtl/>
        </w:rPr>
        <w:t>امة القمي (قده) ذكر</w:t>
      </w:r>
      <w:r w:rsidR="00CE41F2">
        <w:rPr>
          <w:rFonts w:hint="cs"/>
          <w:rtl/>
        </w:rPr>
        <w:t xml:space="preserve"> </w:t>
      </w:r>
      <w:r w:rsidR="00CE41F2">
        <w:rPr>
          <w:rtl/>
        </w:rPr>
        <w:br/>
      </w:r>
      <w:r>
        <w:rPr>
          <w:rtl/>
        </w:rPr>
        <w:t>المستحبات والمكروهات ليتم</w:t>
      </w:r>
      <w:r w:rsidR="00E34E0E">
        <w:rPr>
          <w:rFonts w:hint="cs"/>
          <w:rtl/>
        </w:rPr>
        <w:t>ّ</w:t>
      </w:r>
      <w:r>
        <w:rPr>
          <w:rtl/>
        </w:rPr>
        <w:t xml:space="preserve"> الكتاب ويضم بين دفتيه كل واجب وحرام و</w:t>
      </w:r>
      <w:r w:rsidR="00E34E0E">
        <w:rPr>
          <w:rFonts w:hint="cs"/>
          <w:rtl/>
        </w:rPr>
        <w:t xml:space="preserve"> </w:t>
      </w:r>
      <w:r>
        <w:rPr>
          <w:rtl/>
        </w:rPr>
        <w:t xml:space="preserve">مستحب و </w:t>
      </w:r>
      <w:r w:rsidR="00CE41F2">
        <w:rPr>
          <w:rtl/>
        </w:rPr>
        <w:br/>
      </w:r>
      <w:r>
        <w:rPr>
          <w:rtl/>
        </w:rPr>
        <w:t>مكروه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3E7311">
        <w:rPr>
          <w:rtl/>
        </w:rPr>
        <w:t>فأعطى هذا ال</w:t>
      </w:r>
      <w:r w:rsidR="00E34E0E">
        <w:rPr>
          <w:rFonts w:hint="cs"/>
          <w:rtl/>
        </w:rPr>
        <w:t>أ</w:t>
      </w:r>
      <w:r w:rsidR="003E7311">
        <w:rPr>
          <w:rtl/>
        </w:rPr>
        <w:t>مر روعة للكتاب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ويمتاز الكتابان أحدهما عن الآخر بالعناوين فعنوان كتاب (بداية الهداية) </w:t>
      </w:r>
      <w:r w:rsidR="00CE41F2">
        <w:rPr>
          <w:rtl/>
        </w:rPr>
        <w:br/>
      </w:r>
      <w:r>
        <w:rPr>
          <w:rtl/>
        </w:rPr>
        <w:t>هو كلمة (فصل)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E34E0E">
        <w:rPr>
          <w:rFonts w:hint="cs"/>
          <w:rtl/>
        </w:rPr>
        <w:t xml:space="preserve"> </w:t>
      </w:r>
      <w:r>
        <w:rPr>
          <w:rtl/>
        </w:rPr>
        <w:t>عنوان كتاب (لب الوسائل) هو كلمة (وصل)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وقد اعتمدنا في تحقيق هذا الكتاب على نسخة مصورة من أصل بخط العل</w:t>
      </w:r>
      <w:r w:rsidR="00E34E0E">
        <w:rPr>
          <w:rFonts w:hint="cs"/>
          <w:rtl/>
        </w:rPr>
        <w:t>ّ</w:t>
      </w:r>
      <w:r>
        <w:rPr>
          <w:rtl/>
        </w:rPr>
        <w:t xml:space="preserve">امة </w:t>
      </w:r>
      <w:r w:rsidR="00CE41F2">
        <w:rPr>
          <w:rtl/>
        </w:rPr>
        <w:br/>
      </w:r>
      <w:r>
        <w:rPr>
          <w:rtl/>
        </w:rPr>
        <w:t>القمي (</w:t>
      </w:r>
      <w:r w:rsidR="003E7311">
        <w:rPr>
          <w:rtl/>
        </w:rPr>
        <w:t>قدس سره) كانت عند ا</w:t>
      </w:r>
      <w:r w:rsidR="00E34E0E">
        <w:rPr>
          <w:rFonts w:hint="cs"/>
          <w:rtl/>
        </w:rPr>
        <w:t>ُ</w:t>
      </w:r>
      <w:r w:rsidR="003E7311">
        <w:rPr>
          <w:rtl/>
        </w:rPr>
        <w:t>سرة الفقيد</w:t>
      </w:r>
      <w:r w:rsidR="00B86254">
        <w:rPr>
          <w:rtl/>
        </w:rPr>
        <w:t>.</w:t>
      </w:r>
    </w:p>
    <w:p w:rsidR="00B20730" w:rsidRPr="00A843CE" w:rsidRDefault="00B20730" w:rsidP="00A843CE">
      <w:pPr>
        <w:pStyle w:val="Heading2"/>
        <w:rPr>
          <w:rtl/>
        </w:rPr>
      </w:pPr>
      <w:r w:rsidRPr="00A843CE">
        <w:rPr>
          <w:rtl/>
        </w:rPr>
        <w:t>عملنا في الكتاب</w:t>
      </w:r>
      <w:r w:rsidR="008618E0" w:rsidRPr="00A843CE">
        <w:rPr>
          <w:rtl/>
        </w:rPr>
        <w:t>:</w:t>
      </w:r>
    </w:p>
    <w:p w:rsidR="00B20730" w:rsidRDefault="00B20730" w:rsidP="00282202">
      <w:pPr>
        <w:rPr>
          <w:rtl/>
        </w:rPr>
      </w:pPr>
      <w:r>
        <w:rPr>
          <w:rtl/>
        </w:rPr>
        <w:t>الكتاب</w:t>
      </w:r>
      <w:r w:rsidR="00282202">
        <w:rPr>
          <w:rFonts w:hint="cs"/>
          <w:rtl/>
        </w:rPr>
        <w:t xml:space="preserve"> </w:t>
      </w:r>
      <w:r w:rsidR="00A82B68">
        <w:rPr>
          <w:rFonts w:hint="cs"/>
          <w:rtl/>
        </w:rPr>
        <w:t>ـ</w:t>
      </w:r>
      <w:r w:rsidR="00282202">
        <w:rPr>
          <w:rFonts w:hint="cs"/>
          <w:rtl/>
        </w:rPr>
        <w:t xml:space="preserve"> </w:t>
      </w:r>
      <w:r>
        <w:rPr>
          <w:rtl/>
        </w:rPr>
        <w:t>كما قلنا</w:t>
      </w:r>
      <w:r w:rsidR="00282202">
        <w:rPr>
          <w:rFonts w:hint="cs"/>
          <w:rtl/>
        </w:rPr>
        <w:t xml:space="preserve"> </w:t>
      </w:r>
      <w:r w:rsidR="00A82B68">
        <w:rPr>
          <w:rFonts w:hint="cs"/>
          <w:rtl/>
        </w:rPr>
        <w:t>ـ</w:t>
      </w:r>
      <w:r w:rsidR="00282202">
        <w:rPr>
          <w:rFonts w:hint="cs"/>
          <w:rtl/>
        </w:rPr>
        <w:t xml:space="preserve"> </w:t>
      </w:r>
      <w:r>
        <w:rPr>
          <w:rtl/>
        </w:rPr>
        <w:t>مؤلف من كتابين مندمجين وهو في ال</w:t>
      </w:r>
      <w:r w:rsidR="00E34E0E">
        <w:rPr>
          <w:rFonts w:hint="cs"/>
          <w:rtl/>
        </w:rPr>
        <w:t>أ</w:t>
      </w:r>
      <w:r>
        <w:rPr>
          <w:rtl/>
        </w:rPr>
        <w:t xml:space="preserve">غلب مقتبس من </w:t>
      </w:r>
      <w:r w:rsidR="00CE41F2">
        <w:rPr>
          <w:rtl/>
        </w:rPr>
        <w:br/>
      </w:r>
      <w:r>
        <w:rPr>
          <w:rtl/>
        </w:rPr>
        <w:t>النصوص الروائية ام</w:t>
      </w:r>
      <w:r w:rsidR="00E34E0E">
        <w:rPr>
          <w:rFonts w:hint="cs"/>
          <w:rtl/>
        </w:rPr>
        <w:t>ّ</w:t>
      </w:r>
      <w:r>
        <w:rPr>
          <w:rtl/>
        </w:rPr>
        <w:t>ا مع التصريح بكونها رواية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وإما بمجرد نقل النص من دون </w:t>
      </w:r>
      <w:r w:rsidR="00CE41F2">
        <w:rPr>
          <w:rtl/>
        </w:rPr>
        <w:br/>
      </w:r>
      <w:r>
        <w:rPr>
          <w:rtl/>
        </w:rPr>
        <w:t>إشارة الى كونه رواية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وقلما يجد القار</w:t>
      </w:r>
      <w:r w:rsidR="00E34E0E">
        <w:rPr>
          <w:rtl/>
        </w:rPr>
        <w:t>ى</w:t>
      </w:r>
      <w:r>
        <w:rPr>
          <w:rtl/>
        </w:rPr>
        <w:t>ء عبارة لم تكن نصا</w:t>
      </w:r>
      <w:r w:rsidR="00E34E0E">
        <w:rPr>
          <w:rFonts w:hint="cs"/>
          <w:rtl/>
        </w:rPr>
        <w:t>ً</w:t>
      </w:r>
      <w:r>
        <w:rPr>
          <w:rtl/>
        </w:rPr>
        <w:t xml:space="preserve"> لرواية أو مضمونا</w:t>
      </w:r>
      <w:r w:rsidR="00E34E0E">
        <w:rPr>
          <w:rFonts w:hint="cs"/>
          <w:rtl/>
        </w:rPr>
        <w:t>ً</w:t>
      </w:r>
      <w:r>
        <w:rPr>
          <w:rtl/>
        </w:rPr>
        <w:t xml:space="preserve"> لها.</w:t>
      </w:r>
    </w:p>
    <w:p w:rsidR="00B20730" w:rsidRDefault="00B20730" w:rsidP="00B20730">
      <w:pPr>
        <w:rPr>
          <w:rtl/>
        </w:rPr>
      </w:pPr>
      <w:r>
        <w:rPr>
          <w:rtl/>
        </w:rPr>
        <w:t>وأما عملنا في الكتاب فيتمثل في الامور التالية</w:t>
      </w:r>
      <w:r w:rsidR="008618E0">
        <w:rPr>
          <w:rtl/>
        </w:rPr>
        <w:t>:</w:t>
      </w:r>
    </w:p>
    <w:p w:rsidR="00B20730" w:rsidRDefault="00B20730" w:rsidP="00282202">
      <w:pPr>
        <w:rPr>
          <w:rtl/>
        </w:rPr>
      </w:pPr>
      <w:r>
        <w:rPr>
          <w:rtl/>
        </w:rPr>
        <w:t>أولا</w:t>
      </w:r>
      <w:r w:rsidR="00E34E0E">
        <w:rPr>
          <w:rFonts w:hint="cs"/>
          <w:rtl/>
        </w:rPr>
        <w:t>ً</w:t>
      </w:r>
      <w:r w:rsidR="00282202">
        <w:rPr>
          <w:rFonts w:hint="cs"/>
          <w:rtl/>
        </w:rPr>
        <w:t xml:space="preserve"> </w:t>
      </w:r>
      <w:r w:rsidR="00A82B68">
        <w:rPr>
          <w:rFonts w:hint="cs"/>
          <w:rtl/>
        </w:rPr>
        <w:t>ـ</w:t>
      </w:r>
      <w:r w:rsidR="00282202">
        <w:rPr>
          <w:rFonts w:hint="cs"/>
          <w:rtl/>
        </w:rPr>
        <w:t xml:space="preserve"> </w:t>
      </w:r>
      <w:r>
        <w:rPr>
          <w:rtl/>
        </w:rPr>
        <w:t>باستخراج مصادر الآيات وال</w:t>
      </w:r>
      <w:r w:rsidR="00E34E0E">
        <w:rPr>
          <w:rFonts w:hint="cs"/>
          <w:rtl/>
        </w:rPr>
        <w:t>أ</w:t>
      </w:r>
      <w:r>
        <w:rPr>
          <w:rtl/>
        </w:rPr>
        <w:t>قوال والروايات المصر</w:t>
      </w:r>
      <w:r w:rsidR="00E34E0E">
        <w:rPr>
          <w:rFonts w:hint="cs"/>
          <w:rtl/>
        </w:rPr>
        <w:t>ّ</w:t>
      </w:r>
      <w:r>
        <w:rPr>
          <w:rtl/>
        </w:rPr>
        <w:t>حة بكونها رواية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E41F2">
        <w:rPr>
          <w:rtl/>
        </w:rPr>
        <w:br/>
      </w:r>
      <w:r>
        <w:rPr>
          <w:rtl/>
        </w:rPr>
        <w:t>وأما التي لم يصرح بكونها رواية فتركنا استخراجها مخافة التطويل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ولكن يمكن </w:t>
      </w:r>
      <w:r w:rsidR="00CE41F2">
        <w:rPr>
          <w:rtl/>
        </w:rPr>
        <w:br/>
      </w:r>
      <w:r>
        <w:rPr>
          <w:rtl/>
        </w:rPr>
        <w:t>العثور على مصادرها من ضمن الروايات المصرحة التي تذكر في نفس الموضوع</w:t>
      </w:r>
      <w:r w:rsidR="00B86254">
        <w:rPr>
          <w:rtl/>
        </w:rPr>
        <w:t>.</w:t>
      </w:r>
    </w:p>
    <w:p w:rsidR="00B20730" w:rsidRDefault="00B20730" w:rsidP="00A82B68">
      <w:pPr>
        <w:rPr>
          <w:rtl/>
        </w:rPr>
      </w:pPr>
      <w:r>
        <w:rPr>
          <w:rtl/>
        </w:rPr>
        <w:t>ثانيا</w:t>
      </w:r>
      <w:r w:rsidR="00E34E0E">
        <w:rPr>
          <w:rFonts w:hint="cs"/>
          <w:rtl/>
        </w:rPr>
        <w:t>ً</w:t>
      </w:r>
      <w:r w:rsidR="00A82B68">
        <w:rPr>
          <w:rFonts w:hint="cs"/>
          <w:rtl/>
        </w:rPr>
        <w:t xml:space="preserve"> ـ</w:t>
      </w:r>
      <w:r>
        <w:rPr>
          <w:rtl/>
        </w:rPr>
        <w:t xml:space="preserve"> بشرح وتفسير بعض العبارات أو المفردات</w:t>
      </w:r>
      <w:r w:rsidR="003E7311">
        <w:rPr>
          <w:rFonts w:hint="cs"/>
          <w:rtl/>
        </w:rPr>
        <w:t>.</w:t>
      </w:r>
    </w:p>
    <w:p w:rsidR="00B20730" w:rsidRDefault="00B20730" w:rsidP="00A82B68">
      <w:pPr>
        <w:rPr>
          <w:rtl/>
        </w:rPr>
      </w:pPr>
      <w:r>
        <w:rPr>
          <w:rtl/>
        </w:rPr>
        <w:t>ثالثا</w:t>
      </w:r>
      <w:r w:rsidR="00E34E0E">
        <w:rPr>
          <w:rFonts w:hint="cs"/>
          <w:rtl/>
        </w:rPr>
        <w:t>ً</w:t>
      </w:r>
      <w:r w:rsidR="00A82B68">
        <w:rPr>
          <w:rFonts w:hint="cs"/>
          <w:rtl/>
        </w:rPr>
        <w:t xml:space="preserve"> ـ</w:t>
      </w:r>
      <w:r>
        <w:rPr>
          <w:rtl/>
        </w:rPr>
        <w:t xml:space="preserve"> بالتعليق على بعض الموارد إذا دعت الحاجة الى ذلك</w:t>
      </w:r>
      <w:r w:rsidR="00B86254">
        <w:rPr>
          <w:rtl/>
        </w:rPr>
        <w:t>.</w:t>
      </w:r>
    </w:p>
    <w:p w:rsidR="00B20730" w:rsidRDefault="00B20730" w:rsidP="00282202">
      <w:pPr>
        <w:rPr>
          <w:rtl/>
        </w:rPr>
      </w:pPr>
      <w:r>
        <w:rPr>
          <w:rtl/>
        </w:rPr>
        <w:t>رابعا</w:t>
      </w:r>
      <w:r w:rsidR="00E34E0E">
        <w:rPr>
          <w:rFonts w:hint="cs"/>
          <w:rtl/>
        </w:rPr>
        <w:t>ً</w:t>
      </w:r>
      <w:r w:rsidR="00282202">
        <w:rPr>
          <w:rFonts w:hint="cs"/>
          <w:rtl/>
        </w:rPr>
        <w:t xml:space="preserve"> </w:t>
      </w:r>
      <w:r w:rsidR="00A82B68">
        <w:rPr>
          <w:rFonts w:hint="cs"/>
          <w:rtl/>
        </w:rPr>
        <w:t>ـ</w:t>
      </w:r>
      <w:r w:rsidR="00282202">
        <w:rPr>
          <w:rFonts w:hint="cs"/>
          <w:rtl/>
        </w:rPr>
        <w:t xml:space="preserve"> </w:t>
      </w:r>
      <w:r>
        <w:rPr>
          <w:rtl/>
        </w:rPr>
        <w:t xml:space="preserve">بجعل العناوين للموضوعات </w:t>
      </w:r>
      <w:r w:rsidR="00E34E0E">
        <w:rPr>
          <w:rFonts w:hint="cs"/>
          <w:rtl/>
        </w:rPr>
        <w:t>إ</w:t>
      </w:r>
      <w:r>
        <w:rPr>
          <w:rtl/>
        </w:rPr>
        <w:t>ذا كان ال</w:t>
      </w:r>
      <w:r w:rsidR="00E34E0E">
        <w:rPr>
          <w:rFonts w:hint="cs"/>
          <w:rtl/>
        </w:rPr>
        <w:t>أ</w:t>
      </w:r>
      <w:r>
        <w:rPr>
          <w:rtl/>
        </w:rPr>
        <w:t>صل فاقدا</w:t>
      </w:r>
      <w:r w:rsidR="00E34E0E">
        <w:rPr>
          <w:rFonts w:hint="cs"/>
          <w:rtl/>
        </w:rPr>
        <w:t>ً</w:t>
      </w:r>
      <w:r>
        <w:rPr>
          <w:rtl/>
        </w:rPr>
        <w:t xml:space="preserve"> لها و</w:t>
      </w:r>
      <w:r w:rsidR="00075D20">
        <w:rPr>
          <w:rFonts w:hint="cs"/>
          <w:rtl/>
        </w:rPr>
        <w:t xml:space="preserve"> </w:t>
      </w:r>
      <w:r>
        <w:rPr>
          <w:rtl/>
        </w:rPr>
        <w:t>مي</w:t>
      </w:r>
      <w:r w:rsidR="00E34E0E">
        <w:rPr>
          <w:rFonts w:hint="cs"/>
          <w:rtl/>
        </w:rPr>
        <w:t>ّ</w:t>
      </w:r>
      <w:r>
        <w:rPr>
          <w:rtl/>
        </w:rPr>
        <w:t xml:space="preserve">زناها عن </w:t>
      </w:r>
      <w:r w:rsidR="00CE41F2">
        <w:rPr>
          <w:rtl/>
        </w:rPr>
        <w:br/>
      </w:r>
      <w:r>
        <w:rPr>
          <w:rtl/>
        </w:rPr>
        <w:t>غيرها بجعلها بين معقوفتين هكذا [</w:t>
      </w:r>
      <w:r w:rsidR="00A82B68">
        <w:rPr>
          <w:rFonts w:hint="cs"/>
          <w:rtl/>
        </w:rPr>
        <w:t xml:space="preserve"> </w:t>
      </w:r>
      <w:r w:rsidR="002A2EE6">
        <w:rPr>
          <w:rtl/>
        </w:rPr>
        <w:tab/>
      </w:r>
      <w:r w:rsidR="00A82B68">
        <w:rPr>
          <w:rFonts w:hint="cs"/>
          <w:rtl/>
        </w:rPr>
        <w:t xml:space="preserve"> </w:t>
      </w:r>
      <w:r>
        <w:rPr>
          <w:rtl/>
        </w:rPr>
        <w:t>]</w:t>
      </w:r>
      <w:r w:rsidR="00B86254">
        <w:rPr>
          <w:rtl/>
        </w:rPr>
        <w:t>.</w:t>
      </w:r>
    </w:p>
    <w:p w:rsidR="00B20730" w:rsidRDefault="00B20730" w:rsidP="00282202">
      <w:pPr>
        <w:rPr>
          <w:rtl/>
        </w:rPr>
      </w:pPr>
      <w:r>
        <w:rPr>
          <w:rtl/>
        </w:rPr>
        <w:t>خامسا</w:t>
      </w:r>
      <w:r w:rsidR="00E34E0E">
        <w:rPr>
          <w:rFonts w:hint="cs"/>
          <w:rtl/>
        </w:rPr>
        <w:t>ً</w:t>
      </w:r>
      <w:r w:rsidR="00282202">
        <w:rPr>
          <w:rFonts w:hint="cs"/>
          <w:rtl/>
        </w:rPr>
        <w:t xml:space="preserve"> </w:t>
      </w:r>
      <w:r w:rsidR="00A82B68">
        <w:rPr>
          <w:rFonts w:hint="cs"/>
          <w:rtl/>
        </w:rPr>
        <w:t>ـ</w:t>
      </w:r>
      <w:r w:rsidR="00282202">
        <w:rPr>
          <w:rFonts w:hint="cs"/>
          <w:rtl/>
        </w:rPr>
        <w:t xml:space="preserve"> </w:t>
      </w:r>
      <w:r>
        <w:rPr>
          <w:rtl/>
        </w:rPr>
        <w:t>باضافة بعض الكلمات مثل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يستحب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ويكره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اذا دعت الحاجة الى </w:t>
      </w:r>
      <w:r w:rsidR="00CE41F2">
        <w:rPr>
          <w:rtl/>
        </w:rPr>
        <w:br/>
      </w:r>
      <w:r>
        <w:rPr>
          <w:rtl/>
        </w:rPr>
        <w:t>ذلك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وجعلناها بين معقوفتين هكذا [</w:t>
      </w:r>
      <w:r w:rsidR="00A82B68">
        <w:rPr>
          <w:rFonts w:hint="cs"/>
          <w:rtl/>
        </w:rPr>
        <w:t xml:space="preserve"> </w:t>
      </w:r>
      <w:r w:rsidR="002A2EE6">
        <w:rPr>
          <w:rtl/>
        </w:rPr>
        <w:tab/>
      </w:r>
      <w:r w:rsidR="00A82B68">
        <w:rPr>
          <w:rFonts w:hint="cs"/>
          <w:rtl/>
        </w:rPr>
        <w:t xml:space="preserve"> </w:t>
      </w:r>
      <w:r>
        <w:rPr>
          <w:rtl/>
        </w:rPr>
        <w:t>] أيضا</w:t>
      </w:r>
      <w:r w:rsidR="00E34E0E">
        <w:rPr>
          <w:rFonts w:hint="cs"/>
          <w:rtl/>
        </w:rPr>
        <w:t>ً</w:t>
      </w:r>
      <w:r w:rsidR="00B86254">
        <w:rPr>
          <w:rtl/>
        </w:rPr>
        <w:t>.</w:t>
      </w:r>
    </w:p>
    <w:p w:rsidR="003E7311" w:rsidRDefault="00B20730" w:rsidP="00AF511A">
      <w:pPr>
        <w:rPr>
          <w:rtl/>
        </w:rPr>
      </w:pPr>
      <w:r>
        <w:rPr>
          <w:rtl/>
        </w:rPr>
        <w:t>سادسا</w:t>
      </w:r>
      <w:r w:rsidR="00E34E0E">
        <w:rPr>
          <w:rFonts w:hint="cs"/>
          <w:rtl/>
        </w:rPr>
        <w:t>ً</w:t>
      </w:r>
      <w:r w:rsidR="00AF511A">
        <w:rPr>
          <w:rFonts w:hint="cs"/>
          <w:rtl/>
        </w:rPr>
        <w:t xml:space="preserve"> </w:t>
      </w:r>
      <w:r w:rsidR="00A82B68">
        <w:rPr>
          <w:rFonts w:hint="cs"/>
          <w:rtl/>
        </w:rPr>
        <w:t>ـ</w:t>
      </w:r>
      <w:r w:rsidR="00AF511A">
        <w:rPr>
          <w:rFonts w:hint="cs"/>
          <w:rtl/>
        </w:rPr>
        <w:t xml:space="preserve"> </w:t>
      </w:r>
      <w:r>
        <w:rPr>
          <w:rtl/>
        </w:rPr>
        <w:t>كانت على الكتاب حواش من العل</w:t>
      </w:r>
      <w:r w:rsidR="00E34E0E">
        <w:rPr>
          <w:rFonts w:hint="cs"/>
          <w:rtl/>
        </w:rPr>
        <w:t>ّ</w:t>
      </w:r>
      <w:r>
        <w:rPr>
          <w:rtl/>
        </w:rPr>
        <w:t xml:space="preserve">امة القمي (قده) وكان يقتضي </w:t>
      </w:r>
      <w:r w:rsidR="0082441F">
        <w:rPr>
          <w:rtl/>
        </w:rPr>
        <w:br/>
      </w:r>
      <w:r>
        <w:rPr>
          <w:rtl/>
        </w:rPr>
        <w:t>ال</w:t>
      </w:r>
      <w:r w:rsidR="00E34E0E">
        <w:rPr>
          <w:rFonts w:hint="cs"/>
          <w:rtl/>
        </w:rPr>
        <w:t>أ</w:t>
      </w:r>
      <w:r>
        <w:rPr>
          <w:rtl/>
        </w:rPr>
        <w:t>مر ادخال بعضها في المتن و</w:t>
      </w:r>
      <w:r w:rsidR="003E7311">
        <w:rPr>
          <w:rtl/>
        </w:rPr>
        <w:t>كتابة بعضها الآخر في التعليقة</w:t>
      </w:r>
      <w:r w:rsidR="00B86254">
        <w:rPr>
          <w:rtl/>
        </w:rPr>
        <w:t>.</w:t>
      </w:r>
    </w:p>
    <w:p w:rsidR="003D2418" w:rsidRDefault="003D2418" w:rsidP="00AF511A">
      <w:pPr>
        <w:rPr>
          <w:rtl/>
        </w:rPr>
        <w:sectPr w:rsidR="003D2418" w:rsidSect="00B11F54">
          <w:headerReference w:type="even" r:id="rId50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B20730" w:rsidRDefault="00C2777A" w:rsidP="00AF511A">
      <w:pPr>
        <w:rPr>
          <w:rtl/>
        </w:rPr>
      </w:pPr>
      <w:r>
        <w:rPr>
          <w:rtl/>
        </w:rPr>
        <w:lastRenderedPageBreak/>
        <w:br w:type="page"/>
      </w:r>
      <w:r w:rsidR="00B20730">
        <w:rPr>
          <w:rtl/>
        </w:rPr>
        <w:lastRenderedPageBreak/>
        <w:t>سابعا</w:t>
      </w:r>
      <w:r w:rsidR="00BB2762">
        <w:rPr>
          <w:rFonts w:hint="cs"/>
          <w:rtl/>
        </w:rPr>
        <w:t>ً</w:t>
      </w:r>
      <w:r w:rsidR="00AF511A">
        <w:rPr>
          <w:rFonts w:hint="cs"/>
          <w:rtl/>
        </w:rPr>
        <w:t xml:space="preserve"> </w:t>
      </w:r>
      <w:r w:rsidR="00ED7C17">
        <w:rPr>
          <w:rFonts w:hint="cs"/>
          <w:rtl/>
        </w:rPr>
        <w:t>ـ</w:t>
      </w:r>
      <w:r w:rsidR="00AF511A">
        <w:rPr>
          <w:rFonts w:hint="cs"/>
          <w:rtl/>
        </w:rPr>
        <w:t xml:space="preserve"> </w:t>
      </w:r>
      <w:r w:rsidR="00B20730">
        <w:rPr>
          <w:rtl/>
        </w:rPr>
        <w:t>إن العل</w:t>
      </w:r>
      <w:r w:rsidR="00BB2762">
        <w:rPr>
          <w:rFonts w:hint="cs"/>
          <w:rtl/>
        </w:rPr>
        <w:t>ّ</w:t>
      </w:r>
      <w:r w:rsidR="00B20730">
        <w:rPr>
          <w:rtl/>
        </w:rPr>
        <w:t xml:space="preserve">امة القمي (قده) اكتفى في بعض الموارد بذكر الفصل من </w:t>
      </w:r>
      <w:r w:rsidR="0082441F">
        <w:rPr>
          <w:rtl/>
        </w:rPr>
        <w:br/>
      </w:r>
      <w:r w:rsidR="00B20730">
        <w:rPr>
          <w:rtl/>
        </w:rPr>
        <w:t>دون أن يذكر له وصلا</w:t>
      </w:r>
      <w:r w:rsidR="00BB2762">
        <w:rPr>
          <w:rFonts w:hint="cs"/>
          <w:rtl/>
        </w:rPr>
        <w:t>ً</w:t>
      </w:r>
      <w:r w:rsidR="00B20730">
        <w:rPr>
          <w:rtl/>
        </w:rPr>
        <w:t xml:space="preserve"> مثل (قواطع الصلاة) لكنه في بعض الموارد الا</w:t>
      </w:r>
      <w:r w:rsidR="00BB2762">
        <w:rPr>
          <w:rFonts w:hint="cs"/>
          <w:rtl/>
        </w:rPr>
        <w:t>ُ</w:t>
      </w:r>
      <w:r w:rsidR="00B20730">
        <w:rPr>
          <w:rtl/>
        </w:rPr>
        <w:t xml:space="preserve">خر مثل </w:t>
      </w:r>
      <w:r w:rsidR="0082441F">
        <w:rPr>
          <w:rtl/>
        </w:rPr>
        <w:br/>
      </w:r>
      <w:r w:rsidR="00B20730">
        <w:rPr>
          <w:rtl/>
        </w:rPr>
        <w:t>(الخمس) و (الزكاة) لم يذكر حتى فصولهما بل جعل محل</w:t>
      </w:r>
      <w:r w:rsidR="00BB2762">
        <w:rPr>
          <w:rFonts w:hint="cs"/>
          <w:rtl/>
        </w:rPr>
        <w:t>ّ</w:t>
      </w:r>
      <w:r w:rsidR="00B20730">
        <w:rPr>
          <w:rtl/>
        </w:rPr>
        <w:t>ها بياضا</w:t>
      </w:r>
      <w:r w:rsidR="00BB2762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</w:t>
      </w:r>
      <w:r w:rsidR="00BB2762">
        <w:rPr>
          <w:rFonts w:hint="cs"/>
          <w:rtl/>
        </w:rPr>
        <w:t xml:space="preserve"> </w:t>
      </w:r>
      <w:r w:rsidR="00B20730">
        <w:rPr>
          <w:rtl/>
        </w:rPr>
        <w:t xml:space="preserve">نحن بدورنا </w:t>
      </w:r>
      <w:r w:rsidR="0082441F">
        <w:rPr>
          <w:rtl/>
        </w:rPr>
        <w:br/>
      </w:r>
      <w:r w:rsidR="00B20730">
        <w:rPr>
          <w:rtl/>
        </w:rPr>
        <w:t>أخذنا فصل (الزكاة) و (الخمس) من نسخة ا</w:t>
      </w:r>
      <w:r w:rsidR="00BB2762">
        <w:rPr>
          <w:rFonts w:hint="cs"/>
          <w:rtl/>
        </w:rPr>
        <w:t>ُ</w:t>
      </w:r>
      <w:r w:rsidR="00B20730">
        <w:rPr>
          <w:rtl/>
        </w:rPr>
        <w:t xml:space="preserve">خرى من كتاب (بداية الهداية) وذلك </w:t>
      </w:r>
      <w:r w:rsidR="0082441F">
        <w:rPr>
          <w:rtl/>
        </w:rPr>
        <w:br/>
      </w:r>
      <w:r w:rsidR="00B20730">
        <w:rPr>
          <w:rtl/>
        </w:rPr>
        <w:t>من مخطوطات مكتبة آية الله العظمى السيد المرعشي النجفي (دام ظل</w:t>
      </w:r>
      <w:r w:rsidR="00BB2762">
        <w:rPr>
          <w:rFonts w:hint="cs"/>
          <w:rtl/>
        </w:rPr>
        <w:t>ّ</w:t>
      </w:r>
      <w:r w:rsidR="00B20730">
        <w:rPr>
          <w:rtl/>
        </w:rPr>
        <w:t xml:space="preserve">ه) وأدرجناها في </w:t>
      </w:r>
      <w:r w:rsidR="0082441F">
        <w:rPr>
          <w:rtl/>
        </w:rPr>
        <w:br/>
      </w:r>
      <w:r w:rsidR="00B20730">
        <w:rPr>
          <w:rtl/>
        </w:rPr>
        <w:t>المتن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وذكرنا لكل فصل وصل</w:t>
      </w:r>
      <w:r w:rsidR="00BB2762">
        <w:rPr>
          <w:rFonts w:hint="cs"/>
          <w:rtl/>
        </w:rPr>
        <w:t>ً</w:t>
      </w:r>
      <w:r w:rsidR="00B20730">
        <w:rPr>
          <w:rtl/>
        </w:rPr>
        <w:t>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وجعلناه في التعليقة حفظ</w:t>
      </w:r>
      <w:r w:rsidR="00BB2762">
        <w:rPr>
          <w:rFonts w:hint="cs"/>
          <w:rtl/>
        </w:rPr>
        <w:t>أ</w:t>
      </w:r>
      <w:r w:rsidR="00B20730">
        <w:rPr>
          <w:rtl/>
        </w:rPr>
        <w:t xml:space="preserve"> على ال</w:t>
      </w:r>
      <w:r w:rsidR="00BB2762">
        <w:rPr>
          <w:rFonts w:hint="cs"/>
          <w:rtl/>
        </w:rPr>
        <w:t>أ</w:t>
      </w:r>
      <w:r w:rsidR="00B20730">
        <w:rPr>
          <w:rtl/>
        </w:rPr>
        <w:t>مانة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مراعين في </w:t>
      </w:r>
      <w:r w:rsidR="0082441F">
        <w:rPr>
          <w:rtl/>
        </w:rPr>
        <w:br/>
      </w:r>
      <w:r w:rsidR="00B20730">
        <w:rPr>
          <w:rtl/>
        </w:rPr>
        <w:t>ذلك ذوق العل</w:t>
      </w:r>
      <w:r w:rsidR="00BB2762">
        <w:rPr>
          <w:rFonts w:hint="cs"/>
          <w:rtl/>
        </w:rPr>
        <w:t>ّ</w:t>
      </w:r>
      <w:r w:rsidR="00B20730">
        <w:rPr>
          <w:rtl/>
        </w:rPr>
        <w:t>امة القمي (قده) وترتيبه قدر الامكان</w:t>
      </w:r>
      <w:r w:rsidR="00B86254">
        <w:rPr>
          <w:rtl/>
        </w:rPr>
        <w:t>.</w:t>
      </w:r>
    </w:p>
    <w:p w:rsidR="003E7311" w:rsidRDefault="00B20730" w:rsidP="00B20730">
      <w:pPr>
        <w:rPr>
          <w:rtl/>
        </w:rPr>
      </w:pPr>
      <w:r>
        <w:rPr>
          <w:rtl/>
        </w:rPr>
        <w:t>وأما مقابلة النسخ فلم يكن من ضمن عملنا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وذلك لانحصار النسخة لكتاب </w:t>
      </w:r>
      <w:r w:rsidR="0082441F">
        <w:rPr>
          <w:rtl/>
        </w:rPr>
        <w:br/>
      </w:r>
      <w:r>
        <w:rPr>
          <w:rtl/>
        </w:rPr>
        <w:t>(لب الوسائل) فلم يكن هناك مورد للمقابلة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وأما بالنسبة الى كتاب (بداية الهداية) </w:t>
      </w:r>
      <w:r w:rsidR="0082441F">
        <w:rPr>
          <w:rtl/>
        </w:rPr>
        <w:br/>
      </w:r>
      <w:r>
        <w:rPr>
          <w:rtl/>
        </w:rPr>
        <w:t xml:space="preserve">فقد كانت الحاجة تدعو الى مراجعة النسخ الاخرى وذلك حينما كنا نشاهد عدم وفاء </w:t>
      </w:r>
      <w:r w:rsidR="0082441F">
        <w:rPr>
          <w:rtl/>
        </w:rPr>
        <w:br/>
      </w:r>
      <w:r>
        <w:rPr>
          <w:rtl/>
        </w:rPr>
        <w:t>العبارة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فكنا نراجع النسخ الاخرى ونستخرج مواضع الخطأ أو السقط ف</w:t>
      </w:r>
      <w:r w:rsidR="003E7311">
        <w:rPr>
          <w:rtl/>
        </w:rPr>
        <w:t>ي العبارة</w:t>
      </w:r>
      <w:r w:rsidR="003E7311">
        <w:rPr>
          <w:rFonts w:hint="cs"/>
          <w:rtl/>
        </w:rPr>
        <w:t>.</w:t>
      </w:r>
    </w:p>
    <w:p w:rsidR="00B20730" w:rsidRDefault="00B20730" w:rsidP="00BB2762">
      <w:pPr>
        <w:rPr>
          <w:rtl/>
        </w:rPr>
      </w:pPr>
      <w:r>
        <w:rPr>
          <w:rtl/>
        </w:rPr>
        <w:t>وبالتال</w:t>
      </w:r>
      <w:r w:rsidR="00ED7C17">
        <w:rPr>
          <w:rFonts w:hint="cs"/>
          <w:rtl/>
        </w:rPr>
        <w:t>ي</w:t>
      </w:r>
      <w:r>
        <w:rPr>
          <w:rtl/>
        </w:rPr>
        <w:t xml:space="preserve"> جاء الكتاب في مجلدين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أسأل الله تعالى أن ينفع به المؤمنين من </w:t>
      </w:r>
      <w:r w:rsidR="0082441F">
        <w:rPr>
          <w:rtl/>
        </w:rPr>
        <w:br/>
      </w:r>
      <w:r>
        <w:rPr>
          <w:rtl/>
        </w:rPr>
        <w:t>العلماء والطلبة ال</w:t>
      </w:r>
      <w:r w:rsidR="00BB2762">
        <w:rPr>
          <w:rFonts w:hint="cs"/>
          <w:rtl/>
        </w:rPr>
        <w:t>أ</w:t>
      </w:r>
      <w:r>
        <w:rPr>
          <w:rtl/>
        </w:rPr>
        <w:t>جل</w:t>
      </w:r>
      <w:r w:rsidR="00BB2762">
        <w:rPr>
          <w:rFonts w:hint="cs"/>
          <w:rtl/>
        </w:rPr>
        <w:t>ّ</w:t>
      </w:r>
      <w:r>
        <w:rPr>
          <w:rtl/>
        </w:rPr>
        <w:t>اء خاصة المبل</w:t>
      </w:r>
      <w:r w:rsidR="00BB2762">
        <w:rPr>
          <w:rFonts w:hint="cs"/>
          <w:rtl/>
        </w:rPr>
        <w:t>ّ</w:t>
      </w:r>
      <w:r>
        <w:rPr>
          <w:rtl/>
        </w:rPr>
        <w:t>غين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فان</w:t>
      </w:r>
      <w:r w:rsidR="00BB2762">
        <w:rPr>
          <w:rFonts w:hint="cs"/>
          <w:rtl/>
        </w:rPr>
        <w:t>ّ</w:t>
      </w:r>
      <w:r>
        <w:rPr>
          <w:rtl/>
        </w:rPr>
        <w:t xml:space="preserve"> الكتاب يحمل بين طي</w:t>
      </w:r>
      <w:r w:rsidR="00BB2762">
        <w:rPr>
          <w:rFonts w:hint="cs"/>
          <w:rtl/>
        </w:rPr>
        <w:t>ّ</w:t>
      </w:r>
      <w:r>
        <w:rPr>
          <w:rtl/>
        </w:rPr>
        <w:t xml:space="preserve">اته دورة فقهية </w:t>
      </w:r>
      <w:r w:rsidR="0082441F">
        <w:rPr>
          <w:rtl/>
        </w:rPr>
        <w:br/>
      </w:r>
      <w:r>
        <w:rPr>
          <w:rtl/>
        </w:rPr>
        <w:t>وأخلاقية مطع</w:t>
      </w:r>
      <w:r w:rsidR="00BB2762">
        <w:rPr>
          <w:rFonts w:hint="cs"/>
          <w:rtl/>
        </w:rPr>
        <w:t>ّ</w:t>
      </w:r>
      <w:r>
        <w:rPr>
          <w:rtl/>
        </w:rPr>
        <w:t>مة بكلمات معدن الحكمة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آل الرسول (صل</w:t>
      </w:r>
      <w:r w:rsidR="00BB2762">
        <w:rPr>
          <w:rFonts w:hint="cs"/>
          <w:rtl/>
        </w:rPr>
        <w:t>ّ</w:t>
      </w:r>
      <w:r>
        <w:rPr>
          <w:rtl/>
        </w:rPr>
        <w:t xml:space="preserve">ى الله عليه وعليهم وسلم) </w:t>
      </w:r>
      <w:r w:rsidR="0082441F">
        <w:rPr>
          <w:rtl/>
        </w:rPr>
        <w:br/>
      </w:r>
      <w:r>
        <w:rPr>
          <w:rtl/>
        </w:rPr>
        <w:t>الذين كلامهم نور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وأمر</w:t>
      </w:r>
      <w:r w:rsidR="003E7311">
        <w:rPr>
          <w:rtl/>
        </w:rPr>
        <w:t>هم رشد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3E7311">
        <w:rPr>
          <w:rtl/>
        </w:rPr>
        <w:t>و</w:t>
      </w:r>
      <w:r w:rsidR="00BB2762">
        <w:rPr>
          <w:rFonts w:hint="cs"/>
          <w:rtl/>
        </w:rPr>
        <w:t xml:space="preserve"> </w:t>
      </w:r>
      <w:r w:rsidR="003E7311">
        <w:rPr>
          <w:rtl/>
        </w:rPr>
        <w:t>وصي</w:t>
      </w:r>
      <w:r w:rsidR="00BB2762">
        <w:rPr>
          <w:rFonts w:hint="cs"/>
          <w:rtl/>
        </w:rPr>
        <w:t>ّ</w:t>
      </w:r>
      <w:r w:rsidR="003E7311">
        <w:rPr>
          <w:rtl/>
        </w:rPr>
        <w:t>تهم التقوى</w:t>
      </w:r>
      <w:r w:rsidR="008618E0">
        <w:rPr>
          <w:rtl/>
        </w:rPr>
        <w:t>،</w:t>
      </w:r>
    </w:p>
    <w:p w:rsidR="00966D30" w:rsidRDefault="003E7311" w:rsidP="00966D30">
      <w:pPr>
        <w:rPr>
          <w:rtl/>
        </w:rPr>
      </w:pPr>
      <w:r>
        <w:rPr>
          <w:rtl/>
        </w:rPr>
        <w:t>والحمد لله أولا</w:t>
      </w:r>
      <w:r w:rsidR="00BB2762">
        <w:rPr>
          <w:rFonts w:hint="cs"/>
          <w:rtl/>
        </w:rPr>
        <w:t>ً</w:t>
      </w:r>
      <w:r>
        <w:rPr>
          <w:rtl/>
        </w:rPr>
        <w:t xml:space="preserve"> وآخرا</w:t>
      </w:r>
      <w:r w:rsidR="00BB2762">
        <w:rPr>
          <w:rFonts w:hint="cs"/>
          <w:rtl/>
        </w:rPr>
        <w:t>ً</w:t>
      </w:r>
      <w:r>
        <w:rPr>
          <w:rtl/>
        </w:rPr>
        <w:t>.</w:t>
      </w:r>
    </w:p>
    <w:p w:rsidR="009F3CE5" w:rsidRDefault="009F3CE5" w:rsidP="009F3CE5">
      <w:pPr>
        <w:rPr>
          <w:rtl/>
        </w:rPr>
      </w:pPr>
      <w:bookmarkStart w:id="25" w:name="_Toc464659477"/>
      <w:r w:rsidRPr="009F3CE5">
        <w:rPr>
          <w:rtl/>
        </w:rPr>
        <w:br w:type="page"/>
      </w:r>
    </w:p>
    <w:p w:rsidR="009F3CE5" w:rsidRDefault="009F3CE5" w:rsidP="009F3CE5">
      <w:pPr>
        <w:pStyle w:val="rfd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79BF3F49" wp14:editId="38EBD8AB">
            <wp:extent cx="4676775" cy="7400925"/>
            <wp:effectExtent l="0" t="0" r="9525" b="9525"/>
            <wp:docPr id="6" name="Picture 6" descr="E:\BOOKS\Book-Library\END\QUEUE\Turathona-part001\images\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OOKS\Book-Library\END\QUEUE\Turathona-part001\images\image009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FA8" w:rsidRDefault="00603FA8" w:rsidP="009F3CE5">
      <w:pPr>
        <w:rPr>
          <w:rtl/>
        </w:rPr>
        <w:sectPr w:rsidR="00603FA8" w:rsidSect="00B11F54">
          <w:headerReference w:type="even" r:id="rId52"/>
          <w:headerReference w:type="default" r:id="rId53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9F3CE5" w:rsidRPr="009F3CE5" w:rsidRDefault="009F3CE5" w:rsidP="009F3CE5">
      <w:pPr>
        <w:rPr>
          <w:rtl/>
        </w:rPr>
      </w:pPr>
      <w:r w:rsidRPr="009F3CE5">
        <w:rPr>
          <w:rtl/>
        </w:rPr>
        <w:lastRenderedPageBreak/>
        <w:br w:type="page"/>
      </w:r>
    </w:p>
    <w:p w:rsidR="009F3CE5" w:rsidRPr="009F3CE5" w:rsidRDefault="009F3CE5" w:rsidP="009F3CE5">
      <w:pPr>
        <w:pStyle w:val="rfdPoemTini"/>
        <w:rPr>
          <w:rtl/>
        </w:rPr>
      </w:pPr>
    </w:p>
    <w:p w:rsidR="003E7311" w:rsidRPr="00ED7C17" w:rsidRDefault="00B20730" w:rsidP="00ED7C17">
      <w:pPr>
        <w:pStyle w:val="Heading1Center"/>
        <w:rPr>
          <w:rtl/>
        </w:rPr>
      </w:pPr>
      <w:r w:rsidRPr="00ED7C17">
        <w:rPr>
          <w:rtl/>
        </w:rPr>
        <w:t>كتب اُعيد طبعها محققة</w:t>
      </w:r>
      <w:bookmarkEnd w:id="25"/>
    </w:p>
    <w:p w:rsidR="00B20730" w:rsidRPr="00E81C1B" w:rsidRDefault="00B20730" w:rsidP="00E81C1B">
      <w:pPr>
        <w:pStyle w:val="Heading2"/>
        <w:rPr>
          <w:rtl/>
        </w:rPr>
      </w:pPr>
      <w:r w:rsidRPr="00E81C1B">
        <w:rPr>
          <w:rtl/>
        </w:rPr>
        <w:t>1</w:t>
      </w:r>
      <w:r w:rsidR="00E81C1B" w:rsidRPr="00E81C1B">
        <w:rPr>
          <w:rFonts w:hint="cs"/>
          <w:rtl/>
        </w:rPr>
        <w:t xml:space="preserve"> ـ</w:t>
      </w:r>
      <w:r w:rsidRPr="00E81C1B">
        <w:rPr>
          <w:rtl/>
        </w:rPr>
        <w:t xml:space="preserve"> فرائد الا</w:t>
      </w:r>
      <w:r w:rsidR="00807F3F" w:rsidRPr="00E81C1B">
        <w:rPr>
          <w:rFonts w:hint="cs"/>
          <w:rtl/>
        </w:rPr>
        <w:t>ُ</w:t>
      </w:r>
      <w:r w:rsidRPr="00E81C1B">
        <w:rPr>
          <w:rtl/>
        </w:rPr>
        <w:t>صول</w:t>
      </w:r>
      <w:r w:rsidR="008618E0" w:rsidRPr="00E81C1B">
        <w:rPr>
          <w:rtl/>
        </w:rPr>
        <w:t>:</w:t>
      </w:r>
    </w:p>
    <w:p w:rsidR="00B20730" w:rsidRDefault="00B20730" w:rsidP="00807F3F">
      <w:pPr>
        <w:rPr>
          <w:rtl/>
        </w:rPr>
      </w:pPr>
      <w:r>
        <w:rPr>
          <w:rtl/>
        </w:rPr>
        <w:t>تأليف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آية الله الشيخ محمد علي الكاظمي الخراساني المتوف</w:t>
      </w:r>
      <w:r w:rsidR="00807F3F">
        <w:rPr>
          <w:rFonts w:hint="cs"/>
          <w:rtl/>
        </w:rPr>
        <w:t>ّ</w:t>
      </w:r>
      <w:r>
        <w:rPr>
          <w:rtl/>
        </w:rPr>
        <w:t>ى سنة 1365 هـ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2441F">
        <w:rPr>
          <w:rtl/>
        </w:rPr>
        <w:br/>
      </w:r>
      <w:r>
        <w:rPr>
          <w:rtl/>
        </w:rPr>
        <w:t>تقريرا</w:t>
      </w:r>
      <w:r w:rsidR="00807F3F">
        <w:rPr>
          <w:rFonts w:hint="cs"/>
          <w:rtl/>
        </w:rPr>
        <w:t>ً</w:t>
      </w:r>
      <w:r>
        <w:rPr>
          <w:rtl/>
        </w:rPr>
        <w:t xml:space="preserve"> ل</w:t>
      </w:r>
      <w:r w:rsidR="00807F3F">
        <w:rPr>
          <w:rFonts w:hint="cs"/>
          <w:rtl/>
        </w:rPr>
        <w:t>أ</w:t>
      </w:r>
      <w:r>
        <w:rPr>
          <w:rtl/>
        </w:rPr>
        <w:t>بحاث آية الله العظمى الميرزا محمد حسين الغروي النائيني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تحقيق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حجة الاسلام السيد محمد جواد العلوي الطباطبائي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وحجة الاسلام </w:t>
      </w:r>
      <w:r w:rsidR="0082441F">
        <w:rPr>
          <w:rtl/>
        </w:rPr>
        <w:br/>
      </w:r>
      <w:r w:rsidR="009704EA">
        <w:rPr>
          <w:rtl/>
        </w:rPr>
        <w:t>الشيخ رحمة</w:t>
      </w:r>
      <w:r w:rsidR="00784DF9">
        <w:rPr>
          <w:rFonts w:hint="cs"/>
          <w:rtl/>
        </w:rPr>
        <w:t xml:space="preserve"> </w:t>
      </w:r>
      <w:r>
        <w:rPr>
          <w:rtl/>
        </w:rPr>
        <w:t>الله الرحمتي الاراكي.</w:t>
      </w:r>
    </w:p>
    <w:p w:rsidR="00B20730" w:rsidRDefault="00B20730" w:rsidP="00E81C1B">
      <w:pPr>
        <w:rPr>
          <w:rtl/>
        </w:rPr>
      </w:pPr>
      <w:r>
        <w:rPr>
          <w:rtl/>
        </w:rPr>
        <w:t>نشر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جماعة المدرسين في </w:t>
      </w:r>
      <w:r w:rsidR="003E7311">
        <w:rPr>
          <w:rtl/>
        </w:rPr>
        <w:t>الحوزة العلمية</w:t>
      </w:r>
      <w:r w:rsidR="00A06CDB">
        <w:rPr>
          <w:rtl/>
        </w:rPr>
        <w:t xml:space="preserve"> </w:t>
      </w:r>
      <w:r w:rsidR="00E81C1B">
        <w:rPr>
          <w:rFonts w:hint="cs"/>
          <w:rtl/>
        </w:rPr>
        <w:t>ـ</w:t>
      </w:r>
      <w:r w:rsidR="00A06CDB">
        <w:rPr>
          <w:rtl/>
        </w:rPr>
        <w:t xml:space="preserve"> </w:t>
      </w:r>
      <w:r w:rsidR="003E7311">
        <w:rPr>
          <w:rtl/>
        </w:rPr>
        <w:t>قم المشرفة</w:t>
      </w:r>
      <w:r w:rsidR="00A06CDB">
        <w:rPr>
          <w:rtl/>
        </w:rPr>
        <w:t xml:space="preserve"> </w:t>
      </w:r>
      <w:r w:rsidR="00E81C1B">
        <w:rPr>
          <w:rFonts w:hint="cs"/>
          <w:rtl/>
        </w:rPr>
        <w:t>ـ</w:t>
      </w:r>
      <w:r w:rsidR="00B86254">
        <w:rPr>
          <w:rtl/>
        </w:rPr>
        <w:t>.</w:t>
      </w:r>
    </w:p>
    <w:p w:rsidR="00B20730" w:rsidRPr="00E81C1B" w:rsidRDefault="00B20730" w:rsidP="00E81C1B">
      <w:pPr>
        <w:pStyle w:val="Heading2"/>
        <w:rPr>
          <w:rtl/>
        </w:rPr>
      </w:pPr>
      <w:r w:rsidRPr="00E81C1B">
        <w:rPr>
          <w:rtl/>
        </w:rPr>
        <w:t>2</w:t>
      </w:r>
      <w:r w:rsidR="00E81C1B" w:rsidRPr="00E81C1B">
        <w:rPr>
          <w:rFonts w:hint="cs"/>
          <w:rtl/>
        </w:rPr>
        <w:t xml:space="preserve"> ـ</w:t>
      </w:r>
      <w:r w:rsidRPr="00E81C1B">
        <w:rPr>
          <w:rtl/>
        </w:rPr>
        <w:t xml:space="preserve"> التعليقة على اختيار معرفة الرجال (رجال الكشي)</w:t>
      </w:r>
      <w:r w:rsidR="008618E0" w:rsidRPr="00E81C1B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للمعلم الثالث الميرداماد باقر الحسيني الاستربادي المتوف</w:t>
      </w:r>
      <w:r w:rsidR="00807F3F">
        <w:rPr>
          <w:rFonts w:hint="cs"/>
          <w:rtl/>
        </w:rPr>
        <w:t>ّ</w:t>
      </w:r>
      <w:r w:rsidR="00ED7C17">
        <w:rPr>
          <w:rtl/>
        </w:rPr>
        <w:t>ى سنة 1041 ه</w:t>
      </w:r>
      <w:r w:rsidR="00ED7C17">
        <w:rPr>
          <w:rFonts w:hint="cs"/>
          <w:rtl/>
        </w:rPr>
        <w:t>ـ</w:t>
      </w:r>
      <w:r w:rsidR="003E7311">
        <w:rPr>
          <w:rFonts w:hint="cs"/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تحقيق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حجة الاسلام السيد مهدي الرجائي</w:t>
      </w:r>
      <w:r w:rsidR="00B86254">
        <w:rPr>
          <w:rtl/>
        </w:rPr>
        <w:t>.</w:t>
      </w:r>
    </w:p>
    <w:p w:rsidR="00B20730" w:rsidRDefault="00B20730" w:rsidP="00ED7C17">
      <w:pPr>
        <w:rPr>
          <w:rtl/>
        </w:rPr>
      </w:pPr>
      <w:r>
        <w:rPr>
          <w:rtl/>
        </w:rPr>
        <w:t>نشر مؤسسة آل البيت عليهم السلام</w:t>
      </w:r>
      <w:r w:rsidR="00A06CDB">
        <w:rPr>
          <w:rtl/>
        </w:rPr>
        <w:t xml:space="preserve"> </w:t>
      </w:r>
      <w:r w:rsidR="00ED7C17">
        <w:rPr>
          <w:rFonts w:hint="cs"/>
          <w:rtl/>
        </w:rPr>
        <w:t>ـ</w:t>
      </w:r>
      <w:r w:rsidR="00A06CDB">
        <w:rPr>
          <w:rtl/>
        </w:rPr>
        <w:t xml:space="preserve"> </w:t>
      </w:r>
      <w:r>
        <w:rPr>
          <w:rtl/>
        </w:rPr>
        <w:t>قم المشرقة</w:t>
      </w:r>
      <w:r w:rsidR="00A06CDB">
        <w:rPr>
          <w:rtl/>
        </w:rPr>
        <w:t xml:space="preserve"> </w:t>
      </w:r>
      <w:r w:rsidR="00ED7C17">
        <w:rPr>
          <w:rFonts w:hint="cs"/>
          <w:rtl/>
        </w:rPr>
        <w:t>ـ</w:t>
      </w:r>
    </w:p>
    <w:p w:rsidR="00B20730" w:rsidRPr="00ED7C17" w:rsidRDefault="00B20730" w:rsidP="00ED7C17">
      <w:pPr>
        <w:pStyle w:val="Heading2"/>
        <w:rPr>
          <w:rtl/>
        </w:rPr>
      </w:pPr>
      <w:r w:rsidRPr="00ED7C17">
        <w:rPr>
          <w:rtl/>
        </w:rPr>
        <w:t>3</w:t>
      </w:r>
      <w:r w:rsidR="00ED7C17" w:rsidRPr="00ED7C17">
        <w:rPr>
          <w:rFonts w:hint="cs"/>
          <w:rtl/>
        </w:rPr>
        <w:t xml:space="preserve"> ـ</w:t>
      </w:r>
      <w:r w:rsidRPr="00ED7C17">
        <w:rPr>
          <w:rtl/>
        </w:rPr>
        <w:t xml:space="preserve"> إرشاد الطالبين الى نهج المسترشدين</w:t>
      </w:r>
      <w:r w:rsidR="008618E0" w:rsidRPr="00ED7C17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تأليف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الفقيه الكبير جمال الدين مقداد بن عبدالله السيوري الحل</w:t>
      </w:r>
      <w:r w:rsidR="00807F3F">
        <w:rPr>
          <w:rFonts w:hint="cs"/>
          <w:rtl/>
        </w:rPr>
        <w:t>ّ</w:t>
      </w:r>
      <w:r>
        <w:rPr>
          <w:rtl/>
        </w:rPr>
        <w:t>ي المتوف</w:t>
      </w:r>
      <w:r w:rsidR="00807F3F">
        <w:rPr>
          <w:rFonts w:hint="cs"/>
          <w:rtl/>
        </w:rPr>
        <w:t>ّ</w:t>
      </w:r>
      <w:r>
        <w:rPr>
          <w:rtl/>
        </w:rPr>
        <w:t xml:space="preserve">ى </w:t>
      </w:r>
      <w:r w:rsidR="0082441F">
        <w:rPr>
          <w:rtl/>
        </w:rPr>
        <w:br/>
      </w:r>
      <w:r w:rsidR="00ED7C17">
        <w:rPr>
          <w:rtl/>
        </w:rPr>
        <w:t>سنة 826 ه</w:t>
      </w:r>
      <w:r w:rsidR="00ED7C17">
        <w:rPr>
          <w:rFonts w:hint="cs"/>
          <w:rtl/>
        </w:rPr>
        <w:t>ـ</w:t>
      </w:r>
      <w:r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تحقيق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حجة الاسلام السيد مهدي الرجائي</w:t>
      </w:r>
      <w:r w:rsidR="00B86254">
        <w:rPr>
          <w:rtl/>
        </w:rPr>
        <w:t>.</w:t>
      </w:r>
    </w:p>
    <w:p w:rsidR="003E7311" w:rsidRDefault="00B20730" w:rsidP="00B20730">
      <w:pPr>
        <w:rPr>
          <w:rtl/>
        </w:rPr>
      </w:pPr>
      <w:r>
        <w:rPr>
          <w:rtl/>
        </w:rPr>
        <w:t>يقع في 456 صفحة من القطع الوزيري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وهو من مخطوطات و</w:t>
      </w:r>
      <w:r w:rsidR="009704EA">
        <w:rPr>
          <w:rFonts w:hint="cs"/>
          <w:rtl/>
        </w:rPr>
        <w:t xml:space="preserve"> </w:t>
      </w:r>
      <w:r>
        <w:rPr>
          <w:rtl/>
        </w:rPr>
        <w:t xml:space="preserve">منشورات </w:t>
      </w:r>
      <w:r w:rsidR="0082441F">
        <w:rPr>
          <w:rtl/>
        </w:rPr>
        <w:br/>
      </w:r>
      <w:r>
        <w:rPr>
          <w:rtl/>
        </w:rPr>
        <w:t xml:space="preserve">مكتبة آية الله العظمى </w:t>
      </w:r>
      <w:r w:rsidR="003E7311">
        <w:rPr>
          <w:rtl/>
        </w:rPr>
        <w:t>السيد المرعشي النجفي (مد</w:t>
      </w:r>
      <w:r w:rsidR="00807F3F">
        <w:rPr>
          <w:rFonts w:hint="cs"/>
          <w:rtl/>
        </w:rPr>
        <w:t xml:space="preserve">ّ </w:t>
      </w:r>
      <w:r w:rsidR="003E7311">
        <w:rPr>
          <w:rtl/>
        </w:rPr>
        <w:t>ظل</w:t>
      </w:r>
      <w:r w:rsidR="00807F3F">
        <w:rPr>
          <w:rFonts w:hint="cs"/>
          <w:rtl/>
        </w:rPr>
        <w:t>ّ</w:t>
      </w:r>
      <w:r w:rsidR="003E7311">
        <w:rPr>
          <w:rtl/>
        </w:rPr>
        <w:t>ه)</w:t>
      </w:r>
      <w:r w:rsidR="00B86254">
        <w:rPr>
          <w:rtl/>
        </w:rPr>
        <w:t>.</w:t>
      </w:r>
    </w:p>
    <w:p w:rsidR="00B20730" w:rsidRPr="00E02C35" w:rsidRDefault="00C2777A" w:rsidP="00E02C35">
      <w:pPr>
        <w:pStyle w:val="Heading2"/>
        <w:rPr>
          <w:rtl/>
        </w:rPr>
      </w:pPr>
      <w:r>
        <w:rPr>
          <w:rtl/>
        </w:rPr>
        <w:br w:type="page"/>
      </w:r>
      <w:r w:rsidR="00B20730" w:rsidRPr="00E02C35">
        <w:rPr>
          <w:rtl/>
        </w:rPr>
        <w:lastRenderedPageBreak/>
        <w:t>4</w:t>
      </w:r>
      <w:r w:rsidR="00E02C35" w:rsidRPr="00E02C35">
        <w:rPr>
          <w:rFonts w:hint="cs"/>
          <w:rtl/>
        </w:rPr>
        <w:t xml:space="preserve"> ـ</w:t>
      </w:r>
      <w:r w:rsidR="00B20730" w:rsidRPr="00E02C35">
        <w:rPr>
          <w:rtl/>
        </w:rPr>
        <w:t xml:space="preserve"> مجمع الفائدة والبرهان في شرح إرشاد الاذهان (الجزء الثالث)</w:t>
      </w:r>
      <w:r w:rsidR="008618E0" w:rsidRPr="00E02C35">
        <w:rPr>
          <w:rtl/>
        </w:rPr>
        <w:t>:</w:t>
      </w:r>
    </w:p>
    <w:p w:rsidR="00B20730" w:rsidRDefault="00B20730" w:rsidP="001D1A19">
      <w:pPr>
        <w:rPr>
          <w:rtl/>
        </w:rPr>
      </w:pPr>
      <w:r>
        <w:rPr>
          <w:rtl/>
        </w:rPr>
        <w:t>تأليف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الفقيه المحقق المولى أحمد ال</w:t>
      </w:r>
      <w:r w:rsidR="001D1A19">
        <w:rPr>
          <w:rFonts w:hint="cs"/>
          <w:rtl/>
        </w:rPr>
        <w:t>أ</w:t>
      </w:r>
      <w:r>
        <w:rPr>
          <w:rtl/>
        </w:rPr>
        <w:t>ردبيل</w:t>
      </w:r>
      <w:r w:rsidR="001D1A19">
        <w:rPr>
          <w:rFonts w:hint="cs"/>
          <w:rtl/>
        </w:rPr>
        <w:t>ي</w:t>
      </w:r>
      <w:r>
        <w:rPr>
          <w:rtl/>
        </w:rPr>
        <w:t xml:space="preserve"> (قدس سره)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المتوف</w:t>
      </w:r>
      <w:r w:rsidR="001D1A19">
        <w:rPr>
          <w:rFonts w:hint="cs"/>
          <w:rtl/>
        </w:rPr>
        <w:t>ّ</w:t>
      </w:r>
      <w:r>
        <w:rPr>
          <w:rtl/>
        </w:rPr>
        <w:t xml:space="preserve">ى سنة 993 </w:t>
      </w:r>
      <w:r w:rsidR="0082441F">
        <w:rPr>
          <w:rtl/>
        </w:rPr>
        <w:br/>
      </w:r>
      <w:r w:rsidR="00E02C35">
        <w:rPr>
          <w:rtl/>
        </w:rPr>
        <w:t>ه</w:t>
      </w:r>
      <w:r w:rsidR="00E02C35">
        <w:rPr>
          <w:rFonts w:hint="cs"/>
          <w:rtl/>
        </w:rPr>
        <w:t>ـ</w:t>
      </w:r>
      <w:r w:rsidR="00B86254">
        <w:rPr>
          <w:rtl/>
        </w:rPr>
        <w:t>.</w:t>
      </w:r>
    </w:p>
    <w:p w:rsidR="00B20730" w:rsidRDefault="00B20730" w:rsidP="001D1A19">
      <w:pPr>
        <w:rPr>
          <w:rtl/>
        </w:rPr>
      </w:pPr>
      <w:r>
        <w:rPr>
          <w:rtl/>
        </w:rPr>
        <w:t>صح</w:t>
      </w:r>
      <w:r w:rsidR="001D1A19">
        <w:rPr>
          <w:rFonts w:hint="cs"/>
          <w:rtl/>
        </w:rPr>
        <w:t>ّ</w:t>
      </w:r>
      <w:r>
        <w:rPr>
          <w:rtl/>
        </w:rPr>
        <w:t>حه و</w:t>
      </w:r>
      <w:r w:rsidR="006B3ECE">
        <w:rPr>
          <w:rFonts w:hint="cs"/>
          <w:rtl/>
        </w:rPr>
        <w:t xml:space="preserve"> </w:t>
      </w:r>
      <w:r>
        <w:rPr>
          <w:rtl/>
        </w:rPr>
        <w:t>عل</w:t>
      </w:r>
      <w:r w:rsidR="001D1A19">
        <w:rPr>
          <w:rFonts w:hint="cs"/>
          <w:rtl/>
        </w:rPr>
        <w:t>ّ</w:t>
      </w:r>
      <w:r>
        <w:rPr>
          <w:rtl/>
        </w:rPr>
        <w:t>ق عليه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حجج الاسلام والمسلمين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الحاج الشيخ مجتبى العراقي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2441F">
        <w:rPr>
          <w:rtl/>
        </w:rPr>
        <w:br/>
      </w:r>
      <w:r>
        <w:rPr>
          <w:rtl/>
        </w:rPr>
        <w:t>والحاج الشيخ عل</w:t>
      </w:r>
      <w:r w:rsidR="001D1A19">
        <w:rPr>
          <w:rFonts w:hint="cs"/>
          <w:rtl/>
        </w:rPr>
        <w:t>ي</w:t>
      </w:r>
      <w:r>
        <w:rPr>
          <w:rtl/>
        </w:rPr>
        <w:t xml:space="preserve"> </w:t>
      </w:r>
      <w:r w:rsidR="001D1A19">
        <w:rPr>
          <w:rFonts w:hint="cs"/>
          <w:rtl/>
        </w:rPr>
        <w:t>پ</w:t>
      </w:r>
      <w:r>
        <w:rPr>
          <w:rtl/>
        </w:rPr>
        <w:t>ناه الاشتهاردي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والحاج الشيخ حسين اليزدي الاصفهاني</w:t>
      </w:r>
      <w:r w:rsidR="00B86254">
        <w:rPr>
          <w:rtl/>
        </w:rPr>
        <w:t>.</w:t>
      </w:r>
    </w:p>
    <w:p w:rsidR="00B20730" w:rsidRDefault="00B20730" w:rsidP="00E02C35">
      <w:pPr>
        <w:rPr>
          <w:rtl/>
        </w:rPr>
      </w:pPr>
      <w:r>
        <w:rPr>
          <w:rtl/>
        </w:rPr>
        <w:t>نشر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جماعة المدرسين ف</w:t>
      </w:r>
      <w:r w:rsidR="003E7311">
        <w:rPr>
          <w:rtl/>
        </w:rPr>
        <w:t>ي الحوزة العلمية</w:t>
      </w:r>
      <w:r w:rsidR="00A06CDB">
        <w:rPr>
          <w:rtl/>
        </w:rPr>
        <w:t xml:space="preserve"> </w:t>
      </w:r>
      <w:r w:rsidR="00E02C35">
        <w:rPr>
          <w:rFonts w:hint="cs"/>
          <w:rtl/>
        </w:rPr>
        <w:t>ـ</w:t>
      </w:r>
      <w:r w:rsidR="00A06CDB">
        <w:rPr>
          <w:rtl/>
        </w:rPr>
        <w:t xml:space="preserve"> </w:t>
      </w:r>
      <w:r w:rsidR="003E7311">
        <w:rPr>
          <w:rtl/>
        </w:rPr>
        <w:t>قم المشرقة</w:t>
      </w:r>
      <w:r w:rsidR="00A06CDB">
        <w:rPr>
          <w:rtl/>
        </w:rPr>
        <w:t xml:space="preserve"> </w:t>
      </w:r>
      <w:r w:rsidR="00E02C35">
        <w:rPr>
          <w:rFonts w:hint="cs"/>
          <w:rtl/>
        </w:rPr>
        <w:t>ـ</w:t>
      </w:r>
    </w:p>
    <w:p w:rsidR="003E7311" w:rsidRPr="003E7311" w:rsidRDefault="00B20730" w:rsidP="003E7311">
      <w:pPr>
        <w:rPr>
          <w:rtl/>
        </w:rPr>
      </w:pPr>
      <w:r w:rsidRPr="003E7311">
        <w:rPr>
          <w:rtl/>
        </w:rPr>
        <w:t>صدر منه ثلاثة أجزاء والباقي قيد التحقيق والنشر</w:t>
      </w:r>
      <w:r w:rsidR="00B86254">
        <w:rPr>
          <w:rtl/>
        </w:rPr>
        <w:t>.</w:t>
      </w:r>
    </w:p>
    <w:p w:rsidR="00B20730" w:rsidRPr="00E02C35" w:rsidRDefault="00B20730" w:rsidP="00E02C35">
      <w:pPr>
        <w:pStyle w:val="Heading2"/>
        <w:rPr>
          <w:rtl/>
        </w:rPr>
      </w:pPr>
      <w:r w:rsidRPr="00E02C35">
        <w:rPr>
          <w:rtl/>
        </w:rPr>
        <w:t>5</w:t>
      </w:r>
      <w:r w:rsidR="00E02C35">
        <w:rPr>
          <w:rFonts w:hint="cs"/>
          <w:rtl/>
        </w:rPr>
        <w:t xml:space="preserve"> ـ</w:t>
      </w:r>
      <w:r w:rsidRPr="00E02C35">
        <w:rPr>
          <w:rtl/>
        </w:rPr>
        <w:t xml:space="preserve"> مسالك ال</w:t>
      </w:r>
      <w:r w:rsidR="001D1A19" w:rsidRPr="00E02C35">
        <w:rPr>
          <w:rFonts w:hint="cs"/>
          <w:rtl/>
        </w:rPr>
        <w:t>أ</w:t>
      </w:r>
      <w:r w:rsidRPr="00E02C35">
        <w:rPr>
          <w:rtl/>
        </w:rPr>
        <w:t>فهام</w:t>
      </w:r>
      <w:r w:rsidR="008618E0" w:rsidRPr="00E02C35">
        <w:rPr>
          <w:rtl/>
        </w:rPr>
        <w:t>:</w:t>
      </w:r>
    </w:p>
    <w:p w:rsidR="00B20730" w:rsidRDefault="00B20730" w:rsidP="00E02C35">
      <w:pPr>
        <w:rPr>
          <w:rtl/>
        </w:rPr>
      </w:pPr>
      <w:r>
        <w:rPr>
          <w:rtl/>
        </w:rPr>
        <w:t>تأليف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فقيه الا</w:t>
      </w:r>
      <w:r w:rsidR="001D1A19">
        <w:rPr>
          <w:rFonts w:hint="cs"/>
          <w:rtl/>
        </w:rPr>
        <w:t>ُ</w:t>
      </w:r>
      <w:r>
        <w:rPr>
          <w:rtl/>
        </w:rPr>
        <w:t xml:space="preserve">مة الشهيد السعيد زين الدين بن علي بن أحمد العاملي الجبعي </w:t>
      </w:r>
      <w:r w:rsidR="0082441F">
        <w:rPr>
          <w:rtl/>
        </w:rPr>
        <w:br/>
      </w:r>
      <w:r>
        <w:rPr>
          <w:rtl/>
        </w:rPr>
        <w:t>(الشهيد الثاني) 911</w:t>
      </w:r>
      <w:r w:rsidR="00A06CDB">
        <w:rPr>
          <w:rtl/>
        </w:rPr>
        <w:t xml:space="preserve"> </w:t>
      </w:r>
      <w:r w:rsidR="00E02C35">
        <w:rPr>
          <w:rFonts w:hint="cs"/>
          <w:rtl/>
        </w:rPr>
        <w:t>ـ</w:t>
      </w:r>
      <w:r w:rsidR="00A06CDB">
        <w:rPr>
          <w:rtl/>
        </w:rPr>
        <w:t xml:space="preserve"> </w:t>
      </w:r>
      <w:r w:rsidR="00E02C35">
        <w:rPr>
          <w:rtl/>
        </w:rPr>
        <w:t>965 ه</w:t>
      </w:r>
      <w:r w:rsidR="00E02C35">
        <w:rPr>
          <w:rFonts w:hint="cs"/>
          <w:rtl/>
        </w:rPr>
        <w:t>ـ</w:t>
      </w:r>
      <w:r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تحقيق و</w:t>
      </w:r>
      <w:r w:rsidR="001D1A19">
        <w:rPr>
          <w:rFonts w:hint="cs"/>
          <w:rtl/>
        </w:rPr>
        <w:t xml:space="preserve"> </w:t>
      </w:r>
      <w:r>
        <w:rPr>
          <w:rtl/>
        </w:rPr>
        <w:t>تصحيح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حجة الاسلام الشيخ حسن محمد آل قبيس العاملي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نشر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مؤسسة الوفاء</w:t>
      </w:r>
      <w:r w:rsidR="001D1A19">
        <w:rPr>
          <w:rFonts w:hint="cs"/>
          <w:rtl/>
        </w:rPr>
        <w:t xml:space="preserve"> </w:t>
      </w:r>
      <w:r w:rsidR="00F02B8D">
        <w:rPr>
          <w:rtl/>
        </w:rPr>
        <w:t>/</w:t>
      </w:r>
      <w:r w:rsidR="001D1A19">
        <w:rPr>
          <w:rFonts w:hint="cs"/>
          <w:rtl/>
        </w:rPr>
        <w:t xml:space="preserve"> </w:t>
      </w:r>
      <w:r>
        <w:rPr>
          <w:rtl/>
        </w:rPr>
        <w:t>بيروت</w:t>
      </w:r>
      <w:r w:rsidR="001D1A19">
        <w:rPr>
          <w:rFonts w:hint="cs"/>
          <w:rtl/>
        </w:rPr>
        <w:t xml:space="preserve"> </w:t>
      </w:r>
      <w:r w:rsidR="00F02B8D">
        <w:rPr>
          <w:rtl/>
        </w:rPr>
        <w:t>/</w:t>
      </w:r>
      <w:r w:rsidR="001D1A19">
        <w:rPr>
          <w:rFonts w:hint="cs"/>
          <w:rtl/>
        </w:rPr>
        <w:t xml:space="preserve"> </w:t>
      </w:r>
      <w:r>
        <w:rPr>
          <w:rtl/>
        </w:rPr>
        <w:t>لبنان</w:t>
      </w:r>
      <w:r w:rsidR="00B86254">
        <w:rPr>
          <w:rtl/>
        </w:rPr>
        <w:t>.</w:t>
      </w:r>
    </w:p>
    <w:p w:rsidR="0076124A" w:rsidRDefault="00B20730" w:rsidP="0076124A">
      <w:pPr>
        <w:rPr>
          <w:rtl/>
        </w:rPr>
      </w:pPr>
      <w:r>
        <w:rPr>
          <w:rtl/>
        </w:rPr>
        <w:t>صدر منه جزآن والباقي تحت الطبع</w:t>
      </w:r>
      <w:r w:rsidR="00B86254">
        <w:rPr>
          <w:rtl/>
        </w:rPr>
        <w:t>.</w:t>
      </w:r>
    </w:p>
    <w:p w:rsidR="00E02C35" w:rsidRPr="00E02C35" w:rsidRDefault="00E02C35" w:rsidP="00E02C35">
      <w:pPr>
        <w:rPr>
          <w:rtl/>
        </w:rPr>
      </w:pPr>
      <w:bookmarkStart w:id="26" w:name="_Toc464659478"/>
      <w:r w:rsidRPr="00E02C35">
        <w:rPr>
          <w:rtl/>
        </w:rPr>
        <w:br w:type="page"/>
      </w:r>
    </w:p>
    <w:p w:rsidR="00E02C35" w:rsidRDefault="00E02C35" w:rsidP="00E02C35">
      <w:pPr>
        <w:pStyle w:val="rfdPoemTini"/>
        <w:rPr>
          <w:rtl/>
        </w:rPr>
      </w:pPr>
    </w:p>
    <w:p w:rsidR="008A223F" w:rsidRPr="00E02C35" w:rsidRDefault="00B20730" w:rsidP="00E02C35">
      <w:pPr>
        <w:pStyle w:val="Heading1Center"/>
        <w:rPr>
          <w:rtl/>
        </w:rPr>
      </w:pPr>
      <w:r w:rsidRPr="00E02C35">
        <w:rPr>
          <w:rtl/>
        </w:rPr>
        <w:t>كتب ترى النور ل</w:t>
      </w:r>
      <w:r w:rsidR="00666CB0" w:rsidRPr="00E02C35">
        <w:rPr>
          <w:rFonts w:hint="cs"/>
          <w:rtl/>
        </w:rPr>
        <w:t>أ</w:t>
      </w:r>
      <w:r w:rsidRPr="00E02C35">
        <w:rPr>
          <w:rtl/>
        </w:rPr>
        <w:t>ول مرة</w:t>
      </w:r>
      <w:bookmarkEnd w:id="26"/>
    </w:p>
    <w:p w:rsidR="00B20730" w:rsidRPr="00A843CE" w:rsidRDefault="00B20730" w:rsidP="00A843CE">
      <w:pPr>
        <w:pStyle w:val="Heading2"/>
        <w:rPr>
          <w:rtl/>
        </w:rPr>
      </w:pPr>
      <w:r w:rsidRPr="00A843CE">
        <w:rPr>
          <w:rtl/>
        </w:rPr>
        <w:t>1</w:t>
      </w:r>
      <w:r w:rsidR="00E02C35" w:rsidRPr="00A843CE">
        <w:rPr>
          <w:rFonts w:hint="cs"/>
          <w:rtl/>
        </w:rPr>
        <w:t xml:space="preserve"> ـ</w:t>
      </w:r>
      <w:r w:rsidRPr="00A843CE">
        <w:rPr>
          <w:rtl/>
        </w:rPr>
        <w:t xml:space="preserve"> عوالي اللآلي العزيزية (الجز</w:t>
      </w:r>
      <w:r w:rsidR="00666CB0" w:rsidRPr="00A843CE">
        <w:rPr>
          <w:rFonts w:hint="cs"/>
          <w:rtl/>
        </w:rPr>
        <w:t>ء</w:t>
      </w:r>
      <w:r w:rsidRPr="00A843CE">
        <w:rPr>
          <w:rtl/>
        </w:rPr>
        <w:t xml:space="preserve"> الرابع)</w:t>
      </w:r>
      <w:r w:rsidR="008618E0" w:rsidRPr="00A843CE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تأليف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العل</w:t>
      </w:r>
      <w:r w:rsidR="00666CB0">
        <w:rPr>
          <w:rFonts w:hint="cs"/>
          <w:rtl/>
        </w:rPr>
        <w:t>ّ</w:t>
      </w:r>
      <w:r>
        <w:rPr>
          <w:rtl/>
        </w:rPr>
        <w:t xml:space="preserve">امة الكبير الشيخ محمد بن علي بن ابراهيم الاحسائي المعروف </w:t>
      </w:r>
      <w:r w:rsidR="0082441F">
        <w:rPr>
          <w:rtl/>
        </w:rPr>
        <w:br/>
      </w:r>
      <w:r>
        <w:rPr>
          <w:rtl/>
        </w:rPr>
        <w:t>بابن أبي جمهور (قدس سره)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تحقيق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حجة الاسلام والمسلمين الشيخ </w:t>
      </w:r>
      <w:r w:rsidRPr="00263E63">
        <w:rPr>
          <w:rtl/>
        </w:rPr>
        <w:t>مجتبى</w:t>
      </w:r>
      <w:r w:rsidR="00666CB0" w:rsidRPr="00263E63">
        <w:rPr>
          <w:rtl/>
        </w:rPr>
        <w:t>ٰ</w:t>
      </w:r>
      <w:r>
        <w:rPr>
          <w:rtl/>
        </w:rPr>
        <w:t xml:space="preserve"> العراقي</w:t>
      </w:r>
      <w:r w:rsidR="00B86254">
        <w:rPr>
          <w:rtl/>
        </w:rPr>
        <w:t>.</w:t>
      </w:r>
    </w:p>
    <w:p w:rsidR="00B20730" w:rsidRDefault="00B20730" w:rsidP="00666CB0">
      <w:pPr>
        <w:rPr>
          <w:rtl/>
        </w:rPr>
      </w:pPr>
      <w:r>
        <w:rPr>
          <w:rtl/>
        </w:rPr>
        <w:t xml:space="preserve">يتضمن هذا الجزء خاتمة الكتاب مع ملحق وضعه حجة الاسلام الشيخ محمد </w:t>
      </w:r>
      <w:r w:rsidR="0082441F">
        <w:rPr>
          <w:rtl/>
        </w:rPr>
        <w:br/>
      </w:r>
      <w:r>
        <w:rPr>
          <w:rtl/>
        </w:rPr>
        <w:t>مهدي نجف الموسوم بـ (نظم اللآلي) وهو عبارة عن فهرس ل</w:t>
      </w:r>
      <w:r w:rsidR="00666CB0">
        <w:rPr>
          <w:rFonts w:hint="cs"/>
          <w:rtl/>
        </w:rPr>
        <w:t>أ</w:t>
      </w:r>
      <w:r>
        <w:rPr>
          <w:rtl/>
        </w:rPr>
        <w:t xml:space="preserve">حاديث الكتاب </w:t>
      </w:r>
      <w:r w:rsidR="0082441F">
        <w:rPr>
          <w:rtl/>
        </w:rPr>
        <w:br/>
      </w:r>
      <w:r>
        <w:rPr>
          <w:rtl/>
        </w:rPr>
        <w:t>بأجزائه ال</w:t>
      </w:r>
      <w:r w:rsidR="00666CB0">
        <w:rPr>
          <w:rFonts w:hint="cs"/>
          <w:rtl/>
        </w:rPr>
        <w:t>أ</w:t>
      </w:r>
      <w:r>
        <w:rPr>
          <w:rtl/>
        </w:rPr>
        <w:t>ربعة مرتبة حسب حروف الهجاء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علما</w:t>
      </w:r>
      <w:r w:rsidR="00666CB0">
        <w:rPr>
          <w:rFonts w:hint="cs"/>
          <w:rtl/>
        </w:rPr>
        <w:t>ً</w:t>
      </w:r>
      <w:r>
        <w:rPr>
          <w:rtl/>
        </w:rPr>
        <w:t xml:space="preserve"> بأن ال</w:t>
      </w:r>
      <w:r w:rsidR="00666CB0">
        <w:rPr>
          <w:rFonts w:hint="cs"/>
          <w:rtl/>
        </w:rPr>
        <w:t>أ</w:t>
      </w:r>
      <w:r>
        <w:rPr>
          <w:rtl/>
        </w:rPr>
        <w:t>جزاء الثلاثة</w:t>
      </w:r>
      <w:r w:rsidR="008A223F">
        <w:rPr>
          <w:rtl/>
        </w:rPr>
        <w:t xml:space="preserve"> الا</w:t>
      </w:r>
      <w:r w:rsidR="00666CB0">
        <w:rPr>
          <w:rFonts w:hint="cs"/>
          <w:rtl/>
        </w:rPr>
        <w:t>ُ</w:t>
      </w:r>
      <w:r w:rsidR="008A223F">
        <w:rPr>
          <w:rtl/>
        </w:rPr>
        <w:t>ول المحقق</w:t>
      </w:r>
      <w:r w:rsidR="00666CB0">
        <w:rPr>
          <w:rFonts w:hint="cs"/>
          <w:rtl/>
        </w:rPr>
        <w:t>ة</w:t>
      </w:r>
      <w:r w:rsidR="008A223F">
        <w:rPr>
          <w:rtl/>
        </w:rPr>
        <w:t xml:space="preserve"> </w:t>
      </w:r>
      <w:r w:rsidR="0082441F">
        <w:rPr>
          <w:rtl/>
        </w:rPr>
        <w:br/>
      </w:r>
      <w:r w:rsidR="008A223F">
        <w:rPr>
          <w:rtl/>
        </w:rPr>
        <w:t>قد صدرت قبل مدة</w:t>
      </w:r>
      <w:r w:rsidR="00B86254">
        <w:rPr>
          <w:rtl/>
        </w:rPr>
        <w:t>.</w:t>
      </w:r>
    </w:p>
    <w:p w:rsidR="00B20730" w:rsidRPr="00A843CE" w:rsidRDefault="00B20730" w:rsidP="00A843CE">
      <w:pPr>
        <w:pStyle w:val="Heading2"/>
        <w:rPr>
          <w:rtl/>
        </w:rPr>
      </w:pPr>
      <w:r w:rsidRPr="00A843CE">
        <w:rPr>
          <w:rtl/>
        </w:rPr>
        <w:t>2</w:t>
      </w:r>
      <w:r w:rsidR="00CA5446" w:rsidRPr="00A843CE">
        <w:rPr>
          <w:rFonts w:hint="cs"/>
          <w:rtl/>
        </w:rPr>
        <w:t xml:space="preserve"> ـ</w:t>
      </w:r>
      <w:r w:rsidRPr="00A843CE">
        <w:rPr>
          <w:rtl/>
        </w:rPr>
        <w:t xml:space="preserve"> عوالم العلوم والمعارف وال</w:t>
      </w:r>
      <w:r w:rsidR="00666CB0" w:rsidRPr="00A843CE">
        <w:rPr>
          <w:rFonts w:hint="cs"/>
          <w:rtl/>
        </w:rPr>
        <w:t>أ</w:t>
      </w:r>
      <w:r w:rsidRPr="00A843CE">
        <w:rPr>
          <w:rtl/>
        </w:rPr>
        <w:t>حوال من الآيات و</w:t>
      </w:r>
      <w:r w:rsidR="00666CB0" w:rsidRPr="00A843CE">
        <w:rPr>
          <w:rFonts w:hint="cs"/>
          <w:rtl/>
        </w:rPr>
        <w:t xml:space="preserve"> </w:t>
      </w:r>
      <w:r w:rsidRPr="00A843CE">
        <w:rPr>
          <w:rtl/>
        </w:rPr>
        <w:t>ال</w:t>
      </w:r>
      <w:r w:rsidR="00666CB0" w:rsidRPr="00A843CE">
        <w:rPr>
          <w:rFonts w:hint="cs"/>
          <w:rtl/>
        </w:rPr>
        <w:t>أ</w:t>
      </w:r>
      <w:r w:rsidRPr="00A843CE">
        <w:rPr>
          <w:rtl/>
        </w:rPr>
        <w:t>خبار وال</w:t>
      </w:r>
      <w:r w:rsidR="00666CB0" w:rsidRPr="00A843CE">
        <w:rPr>
          <w:rFonts w:hint="cs"/>
          <w:rtl/>
        </w:rPr>
        <w:t>أ</w:t>
      </w:r>
      <w:r w:rsidRPr="00A843CE">
        <w:rPr>
          <w:rtl/>
        </w:rPr>
        <w:t>قوال</w:t>
      </w:r>
      <w:r w:rsidR="008618E0" w:rsidRPr="00A843CE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موسوعة حديثية كبيرة تقع في أكثر من مائة جزء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تأليف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العل</w:t>
      </w:r>
      <w:r w:rsidR="00666CB0">
        <w:rPr>
          <w:rFonts w:hint="cs"/>
          <w:rtl/>
        </w:rPr>
        <w:t>ّ</w:t>
      </w:r>
      <w:r>
        <w:rPr>
          <w:rtl/>
        </w:rPr>
        <w:t>امة المحد</w:t>
      </w:r>
      <w:r w:rsidR="00666CB0">
        <w:rPr>
          <w:rFonts w:hint="cs"/>
          <w:rtl/>
        </w:rPr>
        <w:t>ّ</w:t>
      </w:r>
      <w:r>
        <w:rPr>
          <w:rtl/>
        </w:rPr>
        <w:t xml:space="preserve">ث المتتبع الشيخ عبدالله بن نورالله البحراني من تلامذة </w:t>
      </w:r>
      <w:r w:rsidR="0082441F">
        <w:rPr>
          <w:rtl/>
        </w:rPr>
        <w:br/>
      </w:r>
      <w:r>
        <w:rPr>
          <w:rtl/>
        </w:rPr>
        <w:t>العل</w:t>
      </w:r>
      <w:r w:rsidR="0013322B">
        <w:rPr>
          <w:rFonts w:hint="cs"/>
          <w:rtl/>
        </w:rPr>
        <w:t>ّ</w:t>
      </w:r>
      <w:r>
        <w:rPr>
          <w:rtl/>
        </w:rPr>
        <w:t>امة المجلسي (قدس سرهما)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بتبويب جيد و</w:t>
      </w:r>
      <w:r w:rsidR="0013322B">
        <w:rPr>
          <w:rFonts w:hint="cs"/>
          <w:rtl/>
        </w:rPr>
        <w:t xml:space="preserve"> </w:t>
      </w:r>
      <w:r>
        <w:rPr>
          <w:rtl/>
        </w:rPr>
        <w:t>تنسيق حسن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صدر منها ثلاثة أجزاء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2441F">
        <w:rPr>
          <w:rtl/>
        </w:rPr>
        <w:br/>
      </w:r>
      <w:r>
        <w:rPr>
          <w:rtl/>
        </w:rPr>
        <w:t>العقل والعلم</w:t>
      </w:r>
      <w:r w:rsidR="0013322B">
        <w:rPr>
          <w:rFonts w:hint="cs"/>
          <w:rtl/>
        </w:rPr>
        <w:t>،</w:t>
      </w:r>
      <w:r>
        <w:rPr>
          <w:rtl/>
        </w:rPr>
        <w:t xml:space="preserve"> أحوال الزهراء عليها السلام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أحوال الامام الحسن عليه السلام</w:t>
      </w:r>
      <w:r w:rsidR="00B86254">
        <w:rPr>
          <w:rtl/>
        </w:rPr>
        <w:t>.</w:t>
      </w:r>
    </w:p>
    <w:p w:rsidR="00B20730" w:rsidRDefault="00B20730" w:rsidP="00CA5446">
      <w:pPr>
        <w:rPr>
          <w:rtl/>
        </w:rPr>
      </w:pPr>
      <w:r>
        <w:rPr>
          <w:rtl/>
        </w:rPr>
        <w:t>تحقيق واصدار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مدرسة الامام المه</w:t>
      </w:r>
      <w:r w:rsidR="008A223F">
        <w:rPr>
          <w:rtl/>
        </w:rPr>
        <w:t xml:space="preserve">دي عليه السلام </w:t>
      </w:r>
      <w:r w:rsidR="00CA5446">
        <w:rPr>
          <w:rFonts w:hint="cs"/>
          <w:rtl/>
        </w:rPr>
        <w:t>ـ</w:t>
      </w:r>
      <w:r w:rsidR="008A223F">
        <w:rPr>
          <w:rtl/>
        </w:rPr>
        <w:t xml:space="preserve"> قم المشرفة </w:t>
      </w:r>
      <w:r w:rsidR="00CA5446">
        <w:rPr>
          <w:rFonts w:hint="cs"/>
          <w:rtl/>
        </w:rPr>
        <w:t>ـ</w:t>
      </w:r>
      <w:r w:rsidR="00B86254">
        <w:rPr>
          <w:rtl/>
        </w:rPr>
        <w:t>.</w:t>
      </w:r>
    </w:p>
    <w:p w:rsidR="00B20730" w:rsidRPr="00A843CE" w:rsidRDefault="00B20730" w:rsidP="00A843CE">
      <w:pPr>
        <w:pStyle w:val="Heading2"/>
        <w:rPr>
          <w:rtl/>
        </w:rPr>
      </w:pPr>
      <w:r w:rsidRPr="00A843CE">
        <w:rPr>
          <w:rtl/>
        </w:rPr>
        <w:t>3</w:t>
      </w:r>
      <w:r w:rsidR="00CA5446" w:rsidRPr="00A843CE">
        <w:rPr>
          <w:rFonts w:hint="cs"/>
          <w:rtl/>
        </w:rPr>
        <w:t xml:space="preserve"> ـ</w:t>
      </w:r>
      <w:r w:rsidRPr="00A843CE">
        <w:rPr>
          <w:rtl/>
        </w:rPr>
        <w:t xml:space="preserve"> على ضفاف الغدير</w:t>
      </w:r>
      <w:r w:rsidR="008618E0" w:rsidRPr="00A843CE">
        <w:rPr>
          <w:rtl/>
        </w:rPr>
        <w:t>:</w:t>
      </w:r>
    </w:p>
    <w:p w:rsidR="00B20730" w:rsidRDefault="00B20730" w:rsidP="0013322B">
      <w:pPr>
        <w:rPr>
          <w:rtl/>
        </w:rPr>
      </w:pPr>
      <w:r>
        <w:rPr>
          <w:rtl/>
        </w:rPr>
        <w:t>فهرست موضوعي و</w:t>
      </w:r>
      <w:r w:rsidR="0013322B">
        <w:rPr>
          <w:rFonts w:hint="cs"/>
          <w:rtl/>
        </w:rPr>
        <w:t xml:space="preserve"> </w:t>
      </w:r>
      <w:r>
        <w:rPr>
          <w:rtl/>
        </w:rPr>
        <w:t>تحليلي لموسوعة الغدير (تأليف العل</w:t>
      </w:r>
      <w:r w:rsidR="0013322B">
        <w:rPr>
          <w:rFonts w:hint="cs"/>
          <w:rtl/>
        </w:rPr>
        <w:t>ّ</w:t>
      </w:r>
      <w:r>
        <w:rPr>
          <w:rtl/>
        </w:rPr>
        <w:t>امة ال</w:t>
      </w:r>
      <w:r w:rsidR="0013322B">
        <w:rPr>
          <w:rFonts w:hint="cs"/>
          <w:rtl/>
        </w:rPr>
        <w:t>أ</w:t>
      </w:r>
      <w:r>
        <w:rPr>
          <w:rtl/>
        </w:rPr>
        <w:t>ميني)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إعداد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حجج الاسلام عبدالله محمدي و</w:t>
      </w:r>
      <w:r w:rsidR="0013322B">
        <w:rPr>
          <w:rFonts w:hint="cs"/>
          <w:rtl/>
        </w:rPr>
        <w:t xml:space="preserve"> </w:t>
      </w:r>
      <w:r>
        <w:rPr>
          <w:rtl/>
        </w:rPr>
        <w:t>محمد بهره مند و</w:t>
      </w:r>
      <w:r w:rsidR="0013322B">
        <w:rPr>
          <w:rFonts w:hint="cs"/>
          <w:rtl/>
        </w:rPr>
        <w:t xml:space="preserve"> </w:t>
      </w:r>
      <w:r>
        <w:rPr>
          <w:rtl/>
        </w:rPr>
        <w:t>محمد محد</w:t>
      </w:r>
      <w:r w:rsidR="0013322B">
        <w:rPr>
          <w:rFonts w:hint="cs"/>
          <w:rtl/>
        </w:rPr>
        <w:t>ّ</w:t>
      </w:r>
      <w:r>
        <w:rPr>
          <w:rtl/>
        </w:rPr>
        <w:t>ث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مراجعة وتنسيق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حج</w:t>
      </w:r>
      <w:r w:rsidR="0013322B">
        <w:rPr>
          <w:rFonts w:hint="cs"/>
          <w:rtl/>
        </w:rPr>
        <w:t>ّ</w:t>
      </w:r>
      <w:r>
        <w:rPr>
          <w:rtl/>
        </w:rPr>
        <w:t>ة ال</w:t>
      </w:r>
      <w:r w:rsidR="0013322B">
        <w:rPr>
          <w:rFonts w:hint="cs"/>
          <w:rtl/>
        </w:rPr>
        <w:t>ا</w:t>
      </w:r>
      <w:r>
        <w:rPr>
          <w:rtl/>
        </w:rPr>
        <w:t>سلام والمسلمين السيد فاضل الحسيني الميلاني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ويحتوي على الفهارس التالية</w:t>
      </w:r>
      <w:r w:rsidR="008618E0">
        <w:rPr>
          <w:rtl/>
        </w:rPr>
        <w:t>: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3262"/>
        <w:gridCol w:w="3262"/>
      </w:tblGrid>
      <w:tr w:rsidR="00CA5446" w:rsidTr="00CA5446">
        <w:tc>
          <w:tcPr>
            <w:tcW w:w="700" w:type="pct"/>
          </w:tcPr>
          <w:p w:rsidR="00CA5446" w:rsidRPr="00CA5446" w:rsidRDefault="00CA5446" w:rsidP="00CA5446">
            <w:pPr>
              <w:pStyle w:val="rfdNormal0"/>
              <w:rPr>
                <w:rtl/>
              </w:rPr>
            </w:pPr>
          </w:p>
        </w:tc>
        <w:tc>
          <w:tcPr>
            <w:tcW w:w="2150" w:type="pct"/>
          </w:tcPr>
          <w:p w:rsidR="00CA5446" w:rsidRDefault="00CA5446" w:rsidP="00CA5446">
            <w:pPr>
              <w:pStyle w:val="rfdNormal0"/>
              <w:rPr>
                <w:rtl/>
              </w:rPr>
            </w:pPr>
            <w:r>
              <w:rPr>
                <w:rtl/>
              </w:rPr>
              <w:t>1</w:t>
            </w:r>
            <w:r>
              <w:rPr>
                <w:rFonts w:hint="cs"/>
                <w:rtl/>
              </w:rPr>
              <w:t xml:space="preserve"> ـ</w:t>
            </w:r>
            <w:r>
              <w:rPr>
                <w:rtl/>
              </w:rPr>
              <w:t xml:space="preserve"> الفهرس الموضوعي</w:t>
            </w:r>
          </w:p>
        </w:tc>
        <w:tc>
          <w:tcPr>
            <w:tcW w:w="2150" w:type="pct"/>
          </w:tcPr>
          <w:p w:rsidR="00CA5446" w:rsidRPr="00CA5446" w:rsidRDefault="00CA5446" w:rsidP="00CA5446">
            <w:pPr>
              <w:pStyle w:val="rfdNormal0"/>
              <w:rPr>
                <w:rtl/>
              </w:rPr>
            </w:pPr>
            <w:r w:rsidRPr="00CA5446">
              <w:rPr>
                <w:rtl/>
              </w:rPr>
              <w:t>2</w:t>
            </w:r>
            <w:r w:rsidRPr="00CA5446">
              <w:rPr>
                <w:rFonts w:hint="cs"/>
                <w:rtl/>
              </w:rPr>
              <w:t xml:space="preserve"> ـ</w:t>
            </w:r>
            <w:r w:rsidRPr="00CA5446">
              <w:rPr>
                <w:rtl/>
              </w:rPr>
              <w:t xml:space="preserve"> فهرس ال</w:t>
            </w:r>
            <w:r w:rsidRPr="00CA5446">
              <w:rPr>
                <w:rFonts w:hint="cs"/>
                <w:rtl/>
              </w:rPr>
              <w:t>أ</w:t>
            </w:r>
            <w:r w:rsidRPr="00CA5446">
              <w:rPr>
                <w:rtl/>
              </w:rPr>
              <w:t>علام</w:t>
            </w:r>
          </w:p>
        </w:tc>
      </w:tr>
      <w:tr w:rsidR="00CA5446" w:rsidTr="00CA5446">
        <w:tc>
          <w:tcPr>
            <w:tcW w:w="700" w:type="pct"/>
          </w:tcPr>
          <w:p w:rsidR="00CA5446" w:rsidRPr="00CA5446" w:rsidRDefault="00CA5446" w:rsidP="00CA5446">
            <w:pPr>
              <w:pStyle w:val="rfdNormal0"/>
              <w:rPr>
                <w:rtl/>
              </w:rPr>
            </w:pPr>
          </w:p>
        </w:tc>
        <w:tc>
          <w:tcPr>
            <w:tcW w:w="2150" w:type="pct"/>
          </w:tcPr>
          <w:p w:rsidR="00CA5446" w:rsidRDefault="00CA5446" w:rsidP="00CA5446">
            <w:pPr>
              <w:pStyle w:val="rfdNormal0"/>
              <w:rPr>
                <w:rtl/>
              </w:rPr>
            </w:pPr>
            <w:r>
              <w:rPr>
                <w:rtl/>
              </w:rPr>
              <w:t>3</w:t>
            </w:r>
            <w:r>
              <w:rPr>
                <w:rFonts w:hint="cs"/>
                <w:rtl/>
              </w:rPr>
              <w:t xml:space="preserve"> ـ</w:t>
            </w:r>
            <w:r>
              <w:rPr>
                <w:rtl/>
              </w:rPr>
              <w:t xml:space="preserve"> فهرس الآيات</w:t>
            </w:r>
          </w:p>
        </w:tc>
        <w:tc>
          <w:tcPr>
            <w:tcW w:w="2150" w:type="pct"/>
          </w:tcPr>
          <w:p w:rsidR="00CA5446" w:rsidRPr="00CA5446" w:rsidRDefault="00CA5446" w:rsidP="00CA5446">
            <w:pPr>
              <w:pStyle w:val="rfdNormal0"/>
              <w:rPr>
                <w:rtl/>
              </w:rPr>
            </w:pPr>
            <w:r w:rsidRPr="00CA5446">
              <w:rPr>
                <w:rtl/>
              </w:rPr>
              <w:t>4</w:t>
            </w:r>
            <w:r w:rsidRPr="00CA5446">
              <w:rPr>
                <w:rFonts w:hint="cs"/>
                <w:rtl/>
              </w:rPr>
              <w:t xml:space="preserve"> ـ</w:t>
            </w:r>
            <w:r w:rsidRPr="00CA5446">
              <w:rPr>
                <w:rtl/>
              </w:rPr>
              <w:t xml:space="preserve"> فهرس ال</w:t>
            </w:r>
            <w:r w:rsidRPr="00CA5446">
              <w:rPr>
                <w:rFonts w:hint="cs"/>
                <w:rtl/>
              </w:rPr>
              <w:t>أ</w:t>
            </w:r>
            <w:r w:rsidRPr="00CA5446">
              <w:rPr>
                <w:rtl/>
              </w:rPr>
              <w:t>حاديث</w:t>
            </w:r>
          </w:p>
        </w:tc>
      </w:tr>
    </w:tbl>
    <w:p w:rsidR="008A223F" w:rsidRDefault="008A223F" w:rsidP="008A223F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3262"/>
        <w:gridCol w:w="3261"/>
      </w:tblGrid>
      <w:tr w:rsidR="00CA5446" w:rsidTr="00CA5446">
        <w:tc>
          <w:tcPr>
            <w:tcW w:w="701" w:type="pct"/>
          </w:tcPr>
          <w:p w:rsidR="00CA5446" w:rsidRPr="00CA5446" w:rsidRDefault="00CA5446" w:rsidP="00CA5446">
            <w:pPr>
              <w:pStyle w:val="rfdNormal0"/>
              <w:rPr>
                <w:rtl/>
              </w:rPr>
            </w:pPr>
          </w:p>
        </w:tc>
        <w:tc>
          <w:tcPr>
            <w:tcW w:w="2150" w:type="pct"/>
          </w:tcPr>
          <w:p w:rsidR="00CA5446" w:rsidRDefault="00CA5446" w:rsidP="00AF511A">
            <w:pPr>
              <w:pStyle w:val="rfdNormal0"/>
              <w:rPr>
                <w:rtl/>
              </w:rPr>
            </w:pPr>
            <w:r>
              <w:rPr>
                <w:rtl/>
              </w:rPr>
              <w:t>5</w:t>
            </w:r>
            <w:r>
              <w:rPr>
                <w:rFonts w:hint="cs"/>
                <w:rtl/>
              </w:rPr>
              <w:t xml:space="preserve"> ـ</w:t>
            </w:r>
            <w:r>
              <w:rPr>
                <w:rtl/>
              </w:rPr>
              <w:t xml:space="preserve"> فهرس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شعار</w:t>
            </w:r>
          </w:p>
        </w:tc>
        <w:tc>
          <w:tcPr>
            <w:tcW w:w="2150" w:type="pct"/>
          </w:tcPr>
          <w:p w:rsidR="00CA5446" w:rsidRPr="00CA5446" w:rsidRDefault="00CA5446" w:rsidP="00CA5446">
            <w:pPr>
              <w:pStyle w:val="rfdNormal0"/>
              <w:rPr>
                <w:rtl/>
              </w:rPr>
            </w:pPr>
            <w:r w:rsidRPr="00CA5446">
              <w:rPr>
                <w:rtl/>
              </w:rPr>
              <w:t>6</w:t>
            </w:r>
            <w:r w:rsidRPr="00CA5446">
              <w:rPr>
                <w:rFonts w:hint="cs"/>
                <w:rtl/>
              </w:rPr>
              <w:t xml:space="preserve"> ـ</w:t>
            </w:r>
            <w:r w:rsidRPr="00CA5446">
              <w:rPr>
                <w:rtl/>
              </w:rPr>
              <w:t xml:space="preserve"> فهرس ال</w:t>
            </w:r>
            <w:r w:rsidRPr="00CA5446">
              <w:rPr>
                <w:rFonts w:hint="cs"/>
                <w:rtl/>
              </w:rPr>
              <w:t>أ</w:t>
            </w:r>
            <w:r w:rsidRPr="00CA5446">
              <w:rPr>
                <w:rtl/>
              </w:rPr>
              <w:t>مكنة والبلدان.</w:t>
            </w:r>
          </w:p>
        </w:tc>
      </w:tr>
      <w:tr w:rsidR="00CA5446" w:rsidTr="00CA5446">
        <w:tc>
          <w:tcPr>
            <w:tcW w:w="701" w:type="pct"/>
          </w:tcPr>
          <w:p w:rsidR="00CA5446" w:rsidRPr="00CA5446" w:rsidRDefault="00CA5446" w:rsidP="00CA5446">
            <w:pPr>
              <w:pStyle w:val="rfdNormal0"/>
              <w:rPr>
                <w:rtl/>
              </w:rPr>
            </w:pPr>
          </w:p>
        </w:tc>
        <w:tc>
          <w:tcPr>
            <w:tcW w:w="2150" w:type="pct"/>
          </w:tcPr>
          <w:p w:rsidR="00CA5446" w:rsidRDefault="00CA5446" w:rsidP="00AF511A">
            <w:pPr>
              <w:pStyle w:val="rfdNormal0"/>
              <w:rPr>
                <w:rtl/>
              </w:rPr>
            </w:pPr>
            <w:r>
              <w:rPr>
                <w:rtl/>
              </w:rPr>
              <w:t>7</w:t>
            </w:r>
            <w:r>
              <w:rPr>
                <w:rFonts w:hint="cs"/>
                <w:rtl/>
              </w:rPr>
              <w:t xml:space="preserve"> ـ</w:t>
            </w:r>
            <w:r>
              <w:rPr>
                <w:rtl/>
              </w:rPr>
              <w:t xml:space="preserve"> فهرس الوقائع وال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يام</w:t>
            </w:r>
          </w:p>
        </w:tc>
        <w:tc>
          <w:tcPr>
            <w:tcW w:w="2150" w:type="pct"/>
          </w:tcPr>
          <w:p w:rsidR="00CA5446" w:rsidRPr="00CA5446" w:rsidRDefault="00CA5446" w:rsidP="00CA5446">
            <w:pPr>
              <w:pStyle w:val="rfdNormal0"/>
              <w:rPr>
                <w:rtl/>
              </w:rPr>
            </w:pPr>
            <w:r w:rsidRPr="00CA5446">
              <w:rPr>
                <w:rtl/>
              </w:rPr>
              <w:t>8</w:t>
            </w:r>
            <w:r w:rsidRPr="00CA5446">
              <w:rPr>
                <w:rFonts w:hint="cs"/>
                <w:rtl/>
              </w:rPr>
              <w:t xml:space="preserve"> ـ</w:t>
            </w:r>
            <w:r w:rsidRPr="00CA5446">
              <w:rPr>
                <w:rtl/>
              </w:rPr>
              <w:t xml:space="preserve"> فهرس القبائل.</w:t>
            </w:r>
          </w:p>
        </w:tc>
      </w:tr>
      <w:tr w:rsidR="00CA5446" w:rsidTr="00CA5446">
        <w:tc>
          <w:tcPr>
            <w:tcW w:w="701" w:type="pct"/>
          </w:tcPr>
          <w:p w:rsidR="00CA5446" w:rsidRPr="00CA5446" w:rsidRDefault="00CA5446" w:rsidP="00CA5446">
            <w:pPr>
              <w:pStyle w:val="rfdNormal0"/>
              <w:rPr>
                <w:rtl/>
              </w:rPr>
            </w:pPr>
          </w:p>
        </w:tc>
        <w:tc>
          <w:tcPr>
            <w:tcW w:w="2150" w:type="pct"/>
          </w:tcPr>
          <w:p w:rsidR="00CA5446" w:rsidRDefault="00CA5446" w:rsidP="00AF511A">
            <w:pPr>
              <w:pStyle w:val="rfdNormal0"/>
              <w:rPr>
                <w:rtl/>
              </w:rPr>
            </w:pPr>
            <w:r>
              <w:rPr>
                <w:rtl/>
              </w:rPr>
              <w:t>9</w:t>
            </w:r>
            <w:r>
              <w:rPr>
                <w:rFonts w:hint="cs"/>
                <w:rtl/>
              </w:rPr>
              <w:t xml:space="preserve"> ـ</w:t>
            </w:r>
            <w:r>
              <w:rPr>
                <w:rtl/>
              </w:rPr>
              <w:t xml:space="preserve"> فهرس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مثال</w:t>
            </w:r>
          </w:p>
        </w:tc>
        <w:tc>
          <w:tcPr>
            <w:tcW w:w="2150" w:type="pct"/>
          </w:tcPr>
          <w:p w:rsidR="00CA5446" w:rsidRPr="00CA5446" w:rsidRDefault="00CA5446" w:rsidP="00CA5446">
            <w:pPr>
              <w:pStyle w:val="rfdNormal0"/>
              <w:rPr>
                <w:rtl/>
              </w:rPr>
            </w:pPr>
          </w:p>
        </w:tc>
      </w:tr>
    </w:tbl>
    <w:p w:rsidR="00B20730" w:rsidRDefault="00B20730" w:rsidP="0013322B">
      <w:pPr>
        <w:rPr>
          <w:rtl/>
        </w:rPr>
      </w:pPr>
      <w:r>
        <w:rPr>
          <w:rtl/>
        </w:rPr>
        <w:t>وقد صدر القسم ال</w:t>
      </w:r>
      <w:r w:rsidR="0013322B">
        <w:rPr>
          <w:rFonts w:hint="cs"/>
          <w:rtl/>
        </w:rPr>
        <w:t>أ</w:t>
      </w:r>
      <w:r>
        <w:rPr>
          <w:rtl/>
        </w:rPr>
        <w:t>ول منه الحاوي على الفهرس الموضوعي و</w:t>
      </w:r>
      <w:r w:rsidR="0013322B">
        <w:rPr>
          <w:rFonts w:hint="cs"/>
          <w:rtl/>
        </w:rPr>
        <w:t xml:space="preserve"> </w:t>
      </w:r>
      <w:r>
        <w:rPr>
          <w:rtl/>
        </w:rPr>
        <w:t xml:space="preserve">فهرس </w:t>
      </w:r>
      <w:r w:rsidR="0082441F">
        <w:rPr>
          <w:rtl/>
        </w:rPr>
        <w:br/>
      </w:r>
      <w:r>
        <w:rPr>
          <w:rtl/>
        </w:rPr>
        <w:t>ال</w:t>
      </w:r>
      <w:r w:rsidR="0013322B">
        <w:rPr>
          <w:rFonts w:hint="cs"/>
          <w:rtl/>
        </w:rPr>
        <w:t>أ</w:t>
      </w:r>
      <w:r>
        <w:rPr>
          <w:rtl/>
        </w:rPr>
        <w:t>علام</w:t>
      </w:r>
      <w:r w:rsidR="00B86254">
        <w:rPr>
          <w:rtl/>
        </w:rPr>
        <w:t>.</w:t>
      </w:r>
    </w:p>
    <w:p w:rsidR="008A223F" w:rsidRDefault="00B20730" w:rsidP="00CA5446">
      <w:pPr>
        <w:rPr>
          <w:rtl/>
        </w:rPr>
      </w:pPr>
      <w:r>
        <w:rPr>
          <w:rtl/>
        </w:rPr>
        <w:t>نشر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دار المرتضى </w:t>
      </w:r>
      <w:r w:rsidR="00CA5446">
        <w:rPr>
          <w:rFonts w:hint="cs"/>
          <w:rtl/>
        </w:rPr>
        <w:t>ـ</w:t>
      </w:r>
      <w:r>
        <w:rPr>
          <w:rtl/>
        </w:rPr>
        <w:t xml:space="preserve"> مشهد</w:t>
      </w:r>
      <w:r w:rsidR="00B86254">
        <w:rPr>
          <w:rtl/>
        </w:rPr>
        <w:t>.</w:t>
      </w:r>
    </w:p>
    <w:p w:rsidR="00603FA8" w:rsidRDefault="00603FA8" w:rsidP="00CA5446">
      <w:pPr>
        <w:rPr>
          <w:rtl/>
        </w:rPr>
        <w:sectPr w:rsidR="00603FA8" w:rsidSect="00B11F54">
          <w:headerReference w:type="even" r:id="rId54"/>
          <w:headerReference w:type="default" r:id="rId55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  <w:bookmarkStart w:id="27" w:name="_Toc464659479"/>
    </w:p>
    <w:p w:rsidR="00CA5446" w:rsidRPr="00CA5446" w:rsidRDefault="00CA5446" w:rsidP="00CA5446">
      <w:pPr>
        <w:rPr>
          <w:rtl/>
        </w:rPr>
      </w:pPr>
      <w:r w:rsidRPr="00CA5446">
        <w:rPr>
          <w:rtl/>
        </w:rPr>
        <w:lastRenderedPageBreak/>
        <w:br w:type="page"/>
      </w:r>
    </w:p>
    <w:p w:rsidR="00CA5446" w:rsidRDefault="00CA5446" w:rsidP="00CA5446">
      <w:pPr>
        <w:pStyle w:val="rfdPoemTini"/>
        <w:rPr>
          <w:rtl/>
        </w:rPr>
      </w:pPr>
    </w:p>
    <w:p w:rsidR="008A223F" w:rsidRPr="00CA5446" w:rsidRDefault="00B20730" w:rsidP="00CA5446">
      <w:pPr>
        <w:pStyle w:val="Heading1Center"/>
        <w:rPr>
          <w:rtl/>
        </w:rPr>
      </w:pPr>
      <w:r w:rsidRPr="00CA5446">
        <w:rPr>
          <w:rtl/>
        </w:rPr>
        <w:t>من ذخائر التراث</w:t>
      </w:r>
      <w:bookmarkEnd w:id="27"/>
    </w:p>
    <w:p w:rsidR="00B20730" w:rsidRDefault="00B20730" w:rsidP="000A17FB">
      <w:pPr>
        <w:rPr>
          <w:rtl/>
        </w:rPr>
      </w:pPr>
      <w:r>
        <w:rPr>
          <w:rtl/>
        </w:rPr>
        <w:t>كتب علماؤنا</w:t>
      </w:r>
      <w:r w:rsidR="000A17FB">
        <w:rPr>
          <w:rFonts w:hint="cs"/>
          <w:rtl/>
        </w:rPr>
        <w:t xml:space="preserve"> </w:t>
      </w:r>
      <w:r w:rsidR="00CA5446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رحمهم الله</w:t>
      </w:r>
      <w:r w:rsidR="000A17FB">
        <w:rPr>
          <w:rFonts w:hint="cs"/>
          <w:rtl/>
        </w:rPr>
        <w:t xml:space="preserve"> </w:t>
      </w:r>
      <w:r w:rsidR="00CA5446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في كل صغيرة و</w:t>
      </w:r>
      <w:r w:rsidR="009502B4">
        <w:rPr>
          <w:rFonts w:hint="cs"/>
          <w:rtl/>
        </w:rPr>
        <w:t xml:space="preserve"> </w:t>
      </w:r>
      <w:r>
        <w:rPr>
          <w:rtl/>
        </w:rPr>
        <w:t>كبيرة من شعب الثقافة والفكر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ED7929">
        <w:rPr>
          <w:rtl/>
        </w:rPr>
        <w:br/>
      </w:r>
      <w:r>
        <w:rPr>
          <w:rtl/>
        </w:rPr>
        <w:t>وطرقوا كل باب يمكن أن ينفذ إليه الفكر ال</w:t>
      </w:r>
      <w:r w:rsidR="009502B4">
        <w:rPr>
          <w:rFonts w:hint="cs"/>
          <w:rtl/>
        </w:rPr>
        <w:t>إ</w:t>
      </w:r>
      <w:r>
        <w:rPr>
          <w:rtl/>
        </w:rPr>
        <w:t>نساني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فخل</w:t>
      </w:r>
      <w:r w:rsidR="009502B4">
        <w:rPr>
          <w:rFonts w:hint="cs"/>
          <w:rtl/>
        </w:rPr>
        <w:t>ّ</w:t>
      </w:r>
      <w:r>
        <w:rPr>
          <w:rtl/>
        </w:rPr>
        <w:t>فوا لنا ثروة ضخمة تجد فيه</w:t>
      </w:r>
      <w:r w:rsidR="009502B4">
        <w:rPr>
          <w:rFonts w:hint="cs"/>
          <w:rtl/>
        </w:rPr>
        <w:t>ا</w:t>
      </w:r>
      <w:r>
        <w:rPr>
          <w:rtl/>
        </w:rPr>
        <w:t xml:space="preserve"> </w:t>
      </w:r>
      <w:r w:rsidR="00ED7929">
        <w:rPr>
          <w:rtl/>
        </w:rPr>
        <w:br/>
      </w:r>
      <w:r>
        <w:rPr>
          <w:rtl/>
        </w:rPr>
        <w:t>الكتاب الضخم ذا المائة جلد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والرسالة الصغيرة التي لاتتعد</w:t>
      </w:r>
      <w:r w:rsidR="009502B4">
        <w:rPr>
          <w:rFonts w:hint="cs"/>
          <w:rtl/>
        </w:rPr>
        <w:t>ّ</w:t>
      </w:r>
      <w:r>
        <w:rPr>
          <w:rtl/>
        </w:rPr>
        <w:t>ى بضع صفحات</w:t>
      </w:r>
      <w:r w:rsidR="00B86254">
        <w:rPr>
          <w:rtl/>
        </w:rPr>
        <w:t>.</w:t>
      </w:r>
    </w:p>
    <w:p w:rsidR="00B20730" w:rsidRDefault="00B07EB9" w:rsidP="00B20730">
      <w:pPr>
        <w:rPr>
          <w:rtl/>
        </w:rPr>
      </w:pPr>
      <w:r>
        <w:rPr>
          <w:rtl/>
        </w:rPr>
        <w:t>هذه الرسائل اللطيفة قد لا</w:t>
      </w:r>
      <w:r w:rsidR="00B20730">
        <w:rPr>
          <w:rtl/>
        </w:rPr>
        <w:t>يمكن نشرها مستقل</w:t>
      </w:r>
      <w:r w:rsidR="009502B4">
        <w:rPr>
          <w:rFonts w:hint="cs"/>
          <w:rtl/>
        </w:rPr>
        <w:t>ّ</w:t>
      </w:r>
      <w:r w:rsidR="00B20730">
        <w:rPr>
          <w:rtl/>
        </w:rPr>
        <w:t>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ولذا رأينا محققي التراث </w:t>
      </w:r>
      <w:r w:rsidR="00ED7929">
        <w:rPr>
          <w:rtl/>
        </w:rPr>
        <w:br/>
      </w:r>
      <w:r w:rsidR="00B20730">
        <w:rPr>
          <w:rtl/>
        </w:rPr>
        <w:t>ينشرونها بشكل مجموعات نظرا</w:t>
      </w:r>
      <w:r w:rsidR="009502B4">
        <w:rPr>
          <w:rFonts w:hint="cs"/>
          <w:rtl/>
        </w:rPr>
        <w:t>ً</w:t>
      </w:r>
      <w:r w:rsidR="00B20730">
        <w:rPr>
          <w:rtl/>
        </w:rPr>
        <w:t xml:space="preserve"> لصغر حجمها.</w:t>
      </w:r>
    </w:p>
    <w:p w:rsidR="008A223F" w:rsidRDefault="00B20730" w:rsidP="000A17FB">
      <w:pPr>
        <w:rPr>
          <w:rtl/>
        </w:rPr>
      </w:pPr>
      <w:r>
        <w:rPr>
          <w:rtl/>
        </w:rPr>
        <w:t>فارتأت نشرة (تراثنا) الماثلة بين يديك</w:t>
      </w:r>
      <w:r w:rsidR="000A17FB">
        <w:rPr>
          <w:rFonts w:hint="cs"/>
          <w:rtl/>
        </w:rPr>
        <w:t xml:space="preserve"> </w:t>
      </w:r>
      <w:r w:rsidR="00CA5446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قارئي العزيز</w:t>
      </w:r>
      <w:r w:rsidR="000A17FB">
        <w:rPr>
          <w:rFonts w:hint="cs"/>
          <w:rtl/>
        </w:rPr>
        <w:t xml:space="preserve"> </w:t>
      </w:r>
      <w:r w:rsidR="00CA5446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أن تتحفك في كل </w:t>
      </w:r>
      <w:r w:rsidR="00ED7929">
        <w:rPr>
          <w:rtl/>
        </w:rPr>
        <w:br/>
      </w:r>
      <w:r>
        <w:rPr>
          <w:rtl/>
        </w:rPr>
        <w:t>عدد برسالة من ذخائر تراثنا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هادفة من هذا إحياء مخطوط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وإفادة قار</w:t>
      </w:r>
      <w:r w:rsidR="009502B4">
        <w:rPr>
          <w:rFonts w:hint="cs"/>
          <w:rtl/>
        </w:rPr>
        <w:t>ی</w:t>
      </w:r>
      <w:r>
        <w:rPr>
          <w:rtl/>
        </w:rPr>
        <w:t>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معترفة </w:t>
      </w:r>
      <w:r w:rsidR="00ED7929">
        <w:rPr>
          <w:rtl/>
        </w:rPr>
        <w:br/>
      </w:r>
      <w:r>
        <w:rPr>
          <w:rtl/>
        </w:rPr>
        <w:t>بفضل علم</w:t>
      </w:r>
      <w:r w:rsidR="008A223F">
        <w:rPr>
          <w:rtl/>
        </w:rPr>
        <w:t>ائنا السابقين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A223F">
        <w:rPr>
          <w:rtl/>
        </w:rPr>
        <w:t>مح</w:t>
      </w:r>
      <w:r w:rsidR="00E910AC">
        <w:rPr>
          <w:rFonts w:hint="cs"/>
          <w:rtl/>
        </w:rPr>
        <w:t>يي</w:t>
      </w:r>
      <w:r w:rsidR="008A223F">
        <w:rPr>
          <w:rtl/>
        </w:rPr>
        <w:t>ة ذكرهم</w:t>
      </w:r>
      <w:r w:rsidR="00B86254">
        <w:rPr>
          <w:rtl/>
        </w:rPr>
        <w:t>.</w:t>
      </w:r>
      <w:r w:rsidR="008A223F">
        <w:rPr>
          <w:rtl/>
        </w:rPr>
        <w:t>..</w:t>
      </w:r>
    </w:p>
    <w:p w:rsidR="00E910AC" w:rsidRPr="00E910AC" w:rsidRDefault="00E910AC" w:rsidP="00E910AC">
      <w:pPr>
        <w:rPr>
          <w:rtl/>
        </w:rPr>
      </w:pPr>
      <w:bookmarkStart w:id="28" w:name="_Toc464659480"/>
      <w:r w:rsidRPr="00E910AC">
        <w:rPr>
          <w:rtl/>
        </w:rPr>
        <w:br w:type="page"/>
      </w:r>
    </w:p>
    <w:p w:rsidR="00603FA8" w:rsidRDefault="00603FA8" w:rsidP="00E910AC">
      <w:pPr>
        <w:rPr>
          <w:rtl/>
        </w:rPr>
      </w:pPr>
    </w:p>
    <w:p w:rsidR="00603FA8" w:rsidRDefault="00603FA8" w:rsidP="00E910AC">
      <w:pPr>
        <w:rPr>
          <w:rtl/>
        </w:rPr>
        <w:sectPr w:rsidR="00603FA8" w:rsidSect="00B11F54">
          <w:headerReference w:type="even" r:id="rId56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E910AC" w:rsidRPr="00E910AC" w:rsidRDefault="00E910AC" w:rsidP="00E910AC">
      <w:pPr>
        <w:rPr>
          <w:rtl/>
        </w:rPr>
      </w:pPr>
      <w:r w:rsidRPr="00E910AC">
        <w:rPr>
          <w:rtl/>
        </w:rPr>
        <w:lastRenderedPageBreak/>
        <w:br w:type="page"/>
      </w:r>
    </w:p>
    <w:p w:rsidR="00E910AC" w:rsidRDefault="00E910AC" w:rsidP="00E910AC">
      <w:pPr>
        <w:pStyle w:val="rfdPoemTini"/>
        <w:rPr>
          <w:rtl/>
        </w:rPr>
      </w:pPr>
    </w:p>
    <w:p w:rsidR="008A223F" w:rsidRPr="00E910AC" w:rsidRDefault="00B20730" w:rsidP="00E910AC">
      <w:pPr>
        <w:pStyle w:val="Heading1Center"/>
        <w:rPr>
          <w:rtl/>
        </w:rPr>
      </w:pPr>
      <w:r w:rsidRPr="00E910AC">
        <w:rPr>
          <w:rtl/>
        </w:rPr>
        <w:t>كتاب ال</w:t>
      </w:r>
      <w:r w:rsidR="008F2E8E" w:rsidRPr="00E910AC">
        <w:rPr>
          <w:rFonts w:hint="cs"/>
          <w:rtl/>
        </w:rPr>
        <w:t>أ</w:t>
      </w:r>
      <w:r w:rsidRPr="00E910AC">
        <w:rPr>
          <w:rtl/>
        </w:rPr>
        <w:t>ربعين المنتقى</w:t>
      </w:r>
      <w:bookmarkEnd w:id="28"/>
    </w:p>
    <w:p w:rsidR="00B20730" w:rsidRDefault="00B20730" w:rsidP="00A843CE">
      <w:pPr>
        <w:rPr>
          <w:rtl/>
        </w:rPr>
      </w:pPr>
      <w:r>
        <w:rPr>
          <w:rtl/>
        </w:rPr>
        <w:t>ل</w:t>
      </w:r>
      <w:r w:rsidR="008F2E8E">
        <w:rPr>
          <w:rFonts w:hint="cs"/>
          <w:rtl/>
        </w:rPr>
        <w:t>أ</w:t>
      </w:r>
      <w:r>
        <w:rPr>
          <w:rtl/>
        </w:rPr>
        <w:t xml:space="preserve">بي الخير أحمد بن إسماعيل بن يوسف بن محمد بن العباس الطالقاني القزويني </w:t>
      </w:r>
      <w:r w:rsidR="00ED7929">
        <w:rPr>
          <w:rtl/>
        </w:rPr>
        <w:br/>
      </w:r>
      <w:r>
        <w:rPr>
          <w:rtl/>
        </w:rPr>
        <w:t xml:space="preserve">(512 </w:t>
      </w:r>
      <w:r w:rsidR="00A843CE">
        <w:rPr>
          <w:rFonts w:hint="cs"/>
          <w:rtl/>
        </w:rPr>
        <w:t>ـ</w:t>
      </w:r>
      <w:r>
        <w:rPr>
          <w:rtl/>
        </w:rPr>
        <w:t xml:space="preserve"> 590)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ت</w:t>
      </w:r>
      <w:r w:rsidR="00C7123C">
        <w:rPr>
          <w:rtl/>
        </w:rPr>
        <w:t>رجم له تلميذه الرافعي في كتاب «التدوين في ذكر أهل العلم بقزوين</w:t>
      </w:r>
      <w:r>
        <w:rPr>
          <w:rtl/>
        </w:rPr>
        <w:t xml:space="preserve">» </w:t>
      </w:r>
      <w:r w:rsidR="00ED7929">
        <w:rPr>
          <w:rtl/>
        </w:rPr>
        <w:br/>
      </w:r>
      <w:r>
        <w:rPr>
          <w:rtl/>
        </w:rPr>
        <w:t>والرافعي في أماليه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7123C">
        <w:rPr>
          <w:rtl/>
        </w:rPr>
        <w:t>وابن قاضي شهبة في «طبقات الشافعية</w:t>
      </w:r>
      <w:r>
        <w:rPr>
          <w:rtl/>
        </w:rPr>
        <w:t xml:space="preserve">» الورقة 127 من </w:t>
      </w:r>
      <w:r w:rsidR="00ED7929">
        <w:rPr>
          <w:rtl/>
        </w:rPr>
        <w:br/>
      </w:r>
      <w:r>
        <w:rPr>
          <w:rtl/>
        </w:rPr>
        <w:t xml:space="preserve">نسخة المتحف البريطاني رقم 3039 </w:t>
      </w:r>
      <w:r>
        <w:t>OR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فقال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أحمد بن إسماعيل بن يوسف ب</w:t>
      </w:r>
      <w:r w:rsidR="00B07EB9">
        <w:rPr>
          <w:rtl/>
        </w:rPr>
        <w:t>ن محمد بن العباس رضي الدين أبو</w:t>
      </w:r>
      <w:r>
        <w:rPr>
          <w:rtl/>
        </w:rPr>
        <w:t xml:space="preserve">الخير </w:t>
      </w:r>
      <w:r w:rsidR="00ED7929">
        <w:rPr>
          <w:rtl/>
        </w:rPr>
        <w:br/>
      </w:r>
      <w:r>
        <w:rPr>
          <w:rtl/>
        </w:rPr>
        <w:t>القزويني الطالقاني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ولد سنة اثنتي عشرة أو إحدى عشرة وخمسمائة</w:t>
      </w:r>
      <w:r w:rsidR="00B86254">
        <w:rPr>
          <w:rtl/>
        </w:rPr>
        <w:t>.</w:t>
      </w:r>
    </w:p>
    <w:p w:rsidR="00B20730" w:rsidRDefault="00B20730" w:rsidP="008F2E8E">
      <w:pPr>
        <w:rPr>
          <w:rtl/>
        </w:rPr>
      </w:pPr>
      <w:r>
        <w:rPr>
          <w:rtl/>
        </w:rPr>
        <w:t>قرأ على محمد بن يحيى وصار معيد درسه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وعلى ملكداد القزويني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وقرأ </w:t>
      </w:r>
      <w:r w:rsidR="00ED7929">
        <w:rPr>
          <w:rtl/>
        </w:rPr>
        <w:br/>
      </w:r>
      <w:r>
        <w:rPr>
          <w:rtl/>
        </w:rPr>
        <w:t>بالروايات على إبراهيم بن عبدالملك القزويني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7123C">
        <w:rPr>
          <w:rtl/>
        </w:rPr>
        <w:t>وصن</w:t>
      </w:r>
      <w:r w:rsidR="008F2E8E">
        <w:rPr>
          <w:rFonts w:hint="cs"/>
          <w:rtl/>
        </w:rPr>
        <w:t>ّ</w:t>
      </w:r>
      <w:r w:rsidR="00C7123C">
        <w:rPr>
          <w:rtl/>
        </w:rPr>
        <w:t xml:space="preserve">ف كتاب «التبيان في مسائل </w:t>
      </w:r>
      <w:r w:rsidR="00ED7929">
        <w:rPr>
          <w:rtl/>
        </w:rPr>
        <w:br/>
      </w:r>
      <w:r w:rsidR="00C7123C">
        <w:rPr>
          <w:rtl/>
        </w:rPr>
        <w:t>القرآن</w:t>
      </w:r>
      <w:r>
        <w:rPr>
          <w:rtl/>
        </w:rPr>
        <w:t>» ردّاً على الحلولية والجهمية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وصار رئيس ال</w:t>
      </w:r>
      <w:r w:rsidR="008F2E8E">
        <w:rPr>
          <w:rFonts w:hint="cs"/>
          <w:rtl/>
        </w:rPr>
        <w:t>أ</w:t>
      </w:r>
      <w:r>
        <w:rPr>
          <w:rtl/>
        </w:rPr>
        <w:t>صحاب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وقدم بغداد فوعظ بها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ED7929">
        <w:rPr>
          <w:rtl/>
        </w:rPr>
        <w:br/>
      </w:r>
      <w:r>
        <w:rPr>
          <w:rtl/>
        </w:rPr>
        <w:t>وحصل له قبول تام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وكان يتكلم يوما</w:t>
      </w:r>
      <w:r w:rsidR="008F2E8E">
        <w:rPr>
          <w:rFonts w:hint="cs"/>
          <w:rtl/>
        </w:rPr>
        <w:t>ً</w:t>
      </w:r>
      <w:r>
        <w:rPr>
          <w:rtl/>
        </w:rPr>
        <w:t xml:space="preserve"> وابن الجوزي يوما</w:t>
      </w:r>
      <w:r w:rsidR="008F2E8E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ويحضر الخليفة من وراء </w:t>
      </w:r>
      <w:r w:rsidR="00ED7929">
        <w:rPr>
          <w:rtl/>
        </w:rPr>
        <w:br/>
      </w:r>
      <w:r>
        <w:rPr>
          <w:rtl/>
        </w:rPr>
        <w:t>ال</w:t>
      </w:r>
      <w:r w:rsidR="008F2E8E">
        <w:rPr>
          <w:rFonts w:hint="cs"/>
          <w:rtl/>
        </w:rPr>
        <w:t>أ</w:t>
      </w:r>
      <w:r>
        <w:rPr>
          <w:rtl/>
        </w:rPr>
        <w:t>ستار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ويحضر الخلائق والا</w:t>
      </w:r>
      <w:r w:rsidR="008F2E8E">
        <w:rPr>
          <w:rFonts w:hint="cs"/>
          <w:rtl/>
        </w:rPr>
        <w:t>ُ</w:t>
      </w:r>
      <w:r>
        <w:rPr>
          <w:rtl/>
        </w:rPr>
        <w:t>مم و</w:t>
      </w:r>
      <w:r w:rsidR="008F2E8E">
        <w:rPr>
          <w:rFonts w:hint="cs"/>
          <w:rtl/>
        </w:rPr>
        <w:t xml:space="preserve"> </w:t>
      </w:r>
      <w:r>
        <w:rPr>
          <w:rtl/>
        </w:rPr>
        <w:t>ولي</w:t>
      </w:r>
      <w:r w:rsidR="008F2E8E">
        <w:rPr>
          <w:rFonts w:hint="cs"/>
          <w:rtl/>
        </w:rPr>
        <w:t>ّ</w:t>
      </w:r>
      <w:r>
        <w:rPr>
          <w:rtl/>
        </w:rPr>
        <w:t xml:space="preserve"> تدريس النظامية ببغداد سنة 569 الى سنة </w:t>
      </w:r>
      <w:r w:rsidR="00ED7929">
        <w:rPr>
          <w:rtl/>
        </w:rPr>
        <w:br/>
      </w:r>
      <w:r>
        <w:rPr>
          <w:rtl/>
        </w:rPr>
        <w:t>ثمانين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ثم عاد إلى بلاده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إنتهى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أقول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وله من الكتب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كتاب التبيان في مسائل القرآن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في الرد</w:t>
      </w:r>
      <w:r w:rsidR="00C12DB3">
        <w:rPr>
          <w:rFonts w:hint="cs"/>
          <w:rtl/>
        </w:rPr>
        <w:t>ّ</w:t>
      </w:r>
      <w:r>
        <w:rPr>
          <w:rtl/>
        </w:rPr>
        <w:t xml:space="preserve"> على الحلولية والجهمية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حظائر القدس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خصائص السواك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في كشف الظنون 1</w:t>
      </w:r>
      <w:r w:rsidR="00F02B8D">
        <w:rPr>
          <w:rtl/>
        </w:rPr>
        <w:t>/</w:t>
      </w:r>
      <w:r>
        <w:rPr>
          <w:rtl/>
        </w:rPr>
        <w:t>705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وهو مختصر مشتمل على </w:t>
      </w:r>
      <w:r w:rsidR="00ED7929">
        <w:rPr>
          <w:rtl/>
        </w:rPr>
        <w:br/>
      </w:r>
      <w:r>
        <w:rPr>
          <w:rtl/>
        </w:rPr>
        <w:t>اثني عشر فصلا</w:t>
      </w:r>
      <w:r w:rsidR="00C12DB3">
        <w:rPr>
          <w:rFonts w:hint="cs"/>
          <w:rtl/>
        </w:rPr>
        <w:t>ً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كتاب الديك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كتاب السرد والفرد</w:t>
      </w:r>
      <w:r w:rsidR="00B86254">
        <w:rPr>
          <w:rtl/>
        </w:rPr>
        <w:t>.</w:t>
      </w:r>
    </w:p>
    <w:p w:rsidR="00B20730" w:rsidRDefault="00B20730" w:rsidP="00C12DB3">
      <w:pPr>
        <w:rPr>
          <w:rtl/>
        </w:rPr>
      </w:pPr>
      <w:r>
        <w:rPr>
          <w:rtl/>
        </w:rPr>
        <w:t>مفاتيح المعطيات و</w:t>
      </w:r>
      <w:r w:rsidR="00C12DB3">
        <w:rPr>
          <w:rFonts w:hint="cs"/>
          <w:rtl/>
        </w:rPr>
        <w:t xml:space="preserve"> </w:t>
      </w:r>
      <w:r>
        <w:rPr>
          <w:rtl/>
        </w:rPr>
        <w:t>مغاليق البلي</w:t>
      </w:r>
      <w:r w:rsidR="00C12DB3">
        <w:rPr>
          <w:rFonts w:hint="cs"/>
          <w:rtl/>
        </w:rPr>
        <w:t>ّ</w:t>
      </w:r>
      <w:r>
        <w:rPr>
          <w:rtl/>
        </w:rPr>
        <w:t>ات في ال</w:t>
      </w:r>
      <w:r w:rsidR="00C12DB3">
        <w:rPr>
          <w:rFonts w:hint="cs"/>
          <w:rtl/>
        </w:rPr>
        <w:t>أ</w:t>
      </w:r>
      <w:r>
        <w:rPr>
          <w:rtl/>
        </w:rPr>
        <w:t>ذكار والدعوات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فارسي</w:t>
      </w:r>
      <w:r w:rsidR="00B86254">
        <w:rPr>
          <w:rtl/>
        </w:rPr>
        <w:t>.</w:t>
      </w:r>
    </w:p>
    <w:p w:rsidR="00B20730" w:rsidRDefault="00B20730" w:rsidP="00C12DB3">
      <w:pPr>
        <w:rPr>
          <w:rtl/>
        </w:rPr>
      </w:pPr>
      <w:r>
        <w:rPr>
          <w:rtl/>
        </w:rPr>
        <w:t>وأما شيوخ المؤلف وتلامذته فقد جمعتهم و</w:t>
      </w:r>
      <w:r w:rsidR="00C12DB3">
        <w:rPr>
          <w:rFonts w:hint="cs"/>
          <w:rtl/>
        </w:rPr>
        <w:t xml:space="preserve"> </w:t>
      </w:r>
      <w:r>
        <w:rPr>
          <w:rtl/>
        </w:rPr>
        <w:t>فيهم كثرة لا يسع المقام لذكرهم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ED7929">
        <w:rPr>
          <w:rtl/>
        </w:rPr>
        <w:br/>
      </w:r>
      <w:r>
        <w:rPr>
          <w:rtl/>
        </w:rPr>
        <w:t>وأملي أن يوفقني الله لتخريج الكتاب و</w:t>
      </w:r>
      <w:r w:rsidR="00C12DB3">
        <w:rPr>
          <w:rFonts w:hint="cs"/>
          <w:rtl/>
        </w:rPr>
        <w:t xml:space="preserve"> </w:t>
      </w:r>
      <w:r>
        <w:rPr>
          <w:rtl/>
        </w:rPr>
        <w:t>تحقيقه و</w:t>
      </w:r>
      <w:r w:rsidR="00C12DB3">
        <w:rPr>
          <w:rFonts w:hint="cs"/>
          <w:rtl/>
        </w:rPr>
        <w:t xml:space="preserve"> </w:t>
      </w:r>
      <w:r>
        <w:rPr>
          <w:rtl/>
        </w:rPr>
        <w:t xml:space="preserve">طبعه مستقلاً في المستقبل العاجل </w:t>
      </w:r>
      <w:r w:rsidR="00ED7929">
        <w:rPr>
          <w:rtl/>
        </w:rPr>
        <w:br/>
      </w:r>
      <w:r>
        <w:rPr>
          <w:rtl/>
        </w:rPr>
        <w:t>إن شاء 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</w:t>
      </w:r>
      <w:r w:rsidR="00C12DB3">
        <w:rPr>
          <w:rFonts w:hint="cs"/>
          <w:rtl/>
        </w:rPr>
        <w:t>اُ</w:t>
      </w:r>
      <w:r w:rsidR="00C12DB3">
        <w:rPr>
          <w:rtl/>
        </w:rPr>
        <w:t>ترجم للمؤلف في المقدمة ترج</w:t>
      </w:r>
      <w:r w:rsidR="00C12DB3">
        <w:rPr>
          <w:rFonts w:hint="cs"/>
          <w:rtl/>
        </w:rPr>
        <w:t>مة</w:t>
      </w:r>
      <w:r>
        <w:rPr>
          <w:rtl/>
        </w:rPr>
        <w:t xml:space="preserve"> موس</w:t>
      </w:r>
      <w:r w:rsidR="00C12DB3">
        <w:rPr>
          <w:rFonts w:hint="cs"/>
          <w:rtl/>
        </w:rPr>
        <w:t>ّ</w:t>
      </w:r>
      <w:r>
        <w:rPr>
          <w:rtl/>
        </w:rPr>
        <w:t>عة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وأكتفي الآن بذكر بعض </w:t>
      </w:r>
      <w:r w:rsidR="00ED7929">
        <w:rPr>
          <w:rtl/>
        </w:rPr>
        <w:br/>
      </w:r>
      <w:r>
        <w:rPr>
          <w:rtl/>
        </w:rPr>
        <w:t>مصادر ترجمته فمنها</w:t>
      </w:r>
      <w:r w:rsidR="008618E0">
        <w:rPr>
          <w:rtl/>
        </w:rPr>
        <w:t>:</w:t>
      </w:r>
    </w:p>
    <w:p w:rsidR="008A223F" w:rsidRPr="00A843CE" w:rsidRDefault="00B20730" w:rsidP="00C12DB3">
      <w:pPr>
        <w:rPr>
          <w:rStyle w:val="rfdPoemTiniCharChar"/>
          <w:rtl/>
        </w:rPr>
      </w:pPr>
      <w:r>
        <w:rPr>
          <w:rtl/>
        </w:rPr>
        <w:t>التدوين للرافعي</w:t>
      </w:r>
      <w:r w:rsidR="008618E0">
        <w:rPr>
          <w:rtl/>
        </w:rPr>
        <w:t>:</w:t>
      </w:r>
      <w:r w:rsidR="00A843CE">
        <w:rPr>
          <w:rFonts w:hint="cs"/>
          <w:rtl/>
        </w:rPr>
        <w:t xml:space="preserve"> </w:t>
      </w:r>
      <w:r w:rsidR="00C12DB3">
        <w:rPr>
          <w:rtl/>
        </w:rPr>
        <w:tab/>
      </w:r>
      <w:r w:rsidR="00A843CE">
        <w:rPr>
          <w:rFonts w:hint="cs"/>
          <w:rtl/>
        </w:rPr>
        <w:t xml:space="preserve"> 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التكملة لوفيات النقلة للمنذري 1</w:t>
      </w:r>
      <w:r w:rsidR="00F02B8D">
        <w:rPr>
          <w:rtl/>
        </w:rPr>
        <w:t>/</w:t>
      </w:r>
      <w:r>
        <w:rPr>
          <w:rtl/>
        </w:rPr>
        <w:t>367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ED7929">
        <w:rPr>
          <w:rtl/>
        </w:rPr>
        <w:br/>
      </w:r>
      <w:r>
        <w:rPr>
          <w:rtl/>
        </w:rPr>
        <w:t>آثارالبلاد للقزويني في (الطالقان)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معجم البلدان 3</w:t>
      </w:r>
      <w:r w:rsidR="00F02B8D">
        <w:rPr>
          <w:rtl/>
        </w:rPr>
        <w:t>/</w:t>
      </w:r>
      <w:r>
        <w:rPr>
          <w:rtl/>
        </w:rPr>
        <w:t>492</w:t>
      </w:r>
      <w:r w:rsidR="008618E0">
        <w:rPr>
          <w:rFonts w:hint="cs"/>
          <w:rtl/>
        </w:rPr>
        <w:t>،</w:t>
      </w:r>
      <w:r w:rsidR="009042EF">
        <w:rPr>
          <w:rFonts w:hint="cs"/>
          <w:rtl/>
        </w:rPr>
        <w:t xml:space="preserve"> </w:t>
      </w:r>
      <w:r>
        <w:rPr>
          <w:rtl/>
        </w:rPr>
        <w:t>ال</w:t>
      </w:r>
      <w:r w:rsidR="00C12DB3">
        <w:rPr>
          <w:rFonts w:hint="cs"/>
          <w:rtl/>
        </w:rPr>
        <w:t>أ</w:t>
      </w:r>
      <w:r>
        <w:rPr>
          <w:rtl/>
        </w:rPr>
        <w:t>نساب</w:t>
      </w:r>
      <w:r w:rsidR="008A223F">
        <w:rPr>
          <w:rtl/>
        </w:rPr>
        <w:t xml:space="preserve"> للسمعاني 9</w:t>
      </w:r>
      <w:r w:rsidR="00F02B8D">
        <w:rPr>
          <w:rtl/>
        </w:rPr>
        <w:t>/</w:t>
      </w:r>
      <w:r w:rsidR="008A223F">
        <w:rPr>
          <w:rtl/>
        </w:rPr>
        <w:t>12</w:t>
      </w:r>
      <w:r w:rsidR="008618E0">
        <w:rPr>
          <w:rtl/>
        </w:rPr>
        <w:t>،</w:t>
      </w:r>
      <w:r w:rsidR="00ED7929">
        <w:rPr>
          <w:rFonts w:hint="cs"/>
          <w:rtl/>
        </w:rPr>
        <w:t xml:space="preserve"> </w:t>
      </w:r>
      <w:r w:rsidR="00ED7929">
        <w:rPr>
          <w:rtl/>
        </w:rPr>
        <w:br/>
      </w:r>
    </w:p>
    <w:p w:rsidR="00B20730" w:rsidRDefault="00C2777A" w:rsidP="00036071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ذيل الروضتين ل</w:t>
      </w:r>
      <w:r w:rsidR="00036071">
        <w:rPr>
          <w:rFonts w:hint="cs"/>
          <w:rtl/>
        </w:rPr>
        <w:t>أ</w:t>
      </w:r>
      <w:r w:rsidR="00B20730">
        <w:rPr>
          <w:rtl/>
        </w:rPr>
        <w:t>بي شامة ص 6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طبقات الشافعية للسبكي 6</w:t>
      </w:r>
      <w:r w:rsidR="00F02B8D">
        <w:rPr>
          <w:rtl/>
        </w:rPr>
        <w:t>/</w:t>
      </w:r>
      <w:r w:rsidR="00B20730">
        <w:rPr>
          <w:rtl/>
        </w:rPr>
        <w:t>7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طبقات الشافعية </w:t>
      </w:r>
      <w:r w:rsidR="00ED7929">
        <w:rPr>
          <w:rtl/>
        </w:rPr>
        <w:br/>
      </w:r>
      <w:r w:rsidR="00B20730">
        <w:rPr>
          <w:rtl/>
        </w:rPr>
        <w:t>للاسنوي 2</w:t>
      </w:r>
      <w:r w:rsidR="00F02B8D">
        <w:rPr>
          <w:rtl/>
        </w:rPr>
        <w:t>/</w:t>
      </w:r>
      <w:r w:rsidR="00B20730">
        <w:rPr>
          <w:rtl/>
        </w:rPr>
        <w:t>322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مشيخة النعال ص 116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النجوم الزاهرة 6</w:t>
      </w:r>
      <w:r w:rsidR="00F02B8D">
        <w:rPr>
          <w:rtl/>
        </w:rPr>
        <w:t>/</w:t>
      </w:r>
      <w:r w:rsidR="00B20730">
        <w:rPr>
          <w:rtl/>
        </w:rPr>
        <w:t>134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البداية </w:t>
      </w:r>
      <w:r w:rsidR="00ED7929">
        <w:rPr>
          <w:rtl/>
        </w:rPr>
        <w:br/>
      </w:r>
      <w:r w:rsidR="00B20730">
        <w:rPr>
          <w:rtl/>
        </w:rPr>
        <w:t>والنهاية 13</w:t>
      </w:r>
      <w:r w:rsidR="00F02B8D">
        <w:rPr>
          <w:rtl/>
        </w:rPr>
        <w:t>/</w:t>
      </w:r>
      <w:r w:rsidR="00B20730">
        <w:rPr>
          <w:rtl/>
        </w:rPr>
        <w:t>19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طبقات القراء للجزري 1</w:t>
      </w:r>
      <w:r w:rsidR="00F02B8D">
        <w:rPr>
          <w:rtl/>
        </w:rPr>
        <w:t>/</w:t>
      </w:r>
      <w:r w:rsidR="00B20730">
        <w:rPr>
          <w:rtl/>
        </w:rPr>
        <w:t>39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طبقات المفسرين للداودي 1</w:t>
      </w:r>
      <w:r w:rsidR="00F02B8D">
        <w:rPr>
          <w:rtl/>
        </w:rPr>
        <w:t>/</w:t>
      </w:r>
      <w:r w:rsidR="00B20730">
        <w:rPr>
          <w:rtl/>
        </w:rPr>
        <w:t>31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ED7929">
        <w:rPr>
          <w:rtl/>
        </w:rPr>
        <w:br/>
      </w:r>
      <w:r w:rsidR="00B20730">
        <w:rPr>
          <w:rtl/>
        </w:rPr>
        <w:t>مرآة الجنان 3</w:t>
      </w:r>
      <w:r w:rsidR="00F02B8D">
        <w:rPr>
          <w:rtl/>
        </w:rPr>
        <w:t>/</w:t>
      </w:r>
      <w:r w:rsidR="00B20730">
        <w:rPr>
          <w:rtl/>
        </w:rPr>
        <w:t>366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الوافي بالوفيات للصفدي 6</w:t>
      </w:r>
      <w:r w:rsidR="00F02B8D">
        <w:rPr>
          <w:rtl/>
        </w:rPr>
        <w:t>/</w:t>
      </w:r>
      <w:r w:rsidR="00B20730">
        <w:rPr>
          <w:rtl/>
        </w:rPr>
        <w:t>253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تذكرة الحف</w:t>
      </w:r>
      <w:r w:rsidR="002B7B57">
        <w:rPr>
          <w:rFonts w:hint="cs"/>
          <w:rtl/>
        </w:rPr>
        <w:t>ّ</w:t>
      </w:r>
      <w:r w:rsidR="00B20730">
        <w:rPr>
          <w:rtl/>
        </w:rPr>
        <w:t xml:space="preserve">اظ للذهبي ص </w:t>
      </w:r>
      <w:r w:rsidR="00ED7929">
        <w:rPr>
          <w:rtl/>
        </w:rPr>
        <w:br/>
      </w:r>
      <w:r w:rsidR="00B20730">
        <w:rPr>
          <w:rtl/>
        </w:rPr>
        <w:t>1356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العبر 4</w:t>
      </w:r>
      <w:r w:rsidR="00F02B8D">
        <w:rPr>
          <w:rtl/>
        </w:rPr>
        <w:t>/</w:t>
      </w:r>
      <w:r w:rsidR="00B20730">
        <w:rPr>
          <w:rtl/>
        </w:rPr>
        <w:t>271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A223F">
        <w:rPr>
          <w:rtl/>
        </w:rPr>
        <w:t>طبقات المفسرين للسيوطي ص 23</w:t>
      </w:r>
      <w:r w:rsidR="00B86254">
        <w:rPr>
          <w:rtl/>
        </w:rPr>
        <w:t>.</w:t>
      </w:r>
    </w:p>
    <w:p w:rsidR="00B20730" w:rsidRDefault="00B20730" w:rsidP="008A223F">
      <w:pPr>
        <w:pStyle w:val="rfdBold1"/>
        <w:rPr>
          <w:rtl/>
        </w:rPr>
      </w:pPr>
      <w:r>
        <w:rPr>
          <w:rtl/>
        </w:rPr>
        <w:t>التعريف بالكتاب</w:t>
      </w:r>
    </w:p>
    <w:p w:rsidR="00B20730" w:rsidRDefault="00B20730" w:rsidP="002B7B57">
      <w:pPr>
        <w:rPr>
          <w:rtl/>
        </w:rPr>
      </w:pPr>
      <w:r>
        <w:rPr>
          <w:rtl/>
        </w:rPr>
        <w:t>رت</w:t>
      </w:r>
      <w:r w:rsidR="002B7B57">
        <w:rPr>
          <w:rFonts w:hint="cs"/>
          <w:rtl/>
        </w:rPr>
        <w:t>ّ</w:t>
      </w:r>
      <w:r>
        <w:rPr>
          <w:rtl/>
        </w:rPr>
        <w:t>ب المؤلف كتابه هذا على أربعين بابا</w:t>
      </w:r>
      <w:r w:rsidR="002B7B57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يورد في كل باب حديثا</w:t>
      </w:r>
      <w:r w:rsidR="002B7B57">
        <w:rPr>
          <w:rFonts w:hint="cs"/>
          <w:rtl/>
        </w:rPr>
        <w:t>ً</w:t>
      </w:r>
      <w:r>
        <w:rPr>
          <w:rtl/>
        </w:rPr>
        <w:t xml:space="preserve"> واحدا</w:t>
      </w:r>
      <w:r w:rsidR="002B7B57">
        <w:rPr>
          <w:rFonts w:hint="cs"/>
          <w:rtl/>
        </w:rPr>
        <w:t>ً</w:t>
      </w:r>
      <w:r>
        <w:rPr>
          <w:rtl/>
        </w:rPr>
        <w:t xml:space="preserve"> على </w:t>
      </w:r>
      <w:r w:rsidR="00ED7929">
        <w:rPr>
          <w:rtl/>
        </w:rPr>
        <w:br/>
      </w:r>
      <w:r>
        <w:rPr>
          <w:rtl/>
        </w:rPr>
        <w:t>ال</w:t>
      </w:r>
      <w:r w:rsidR="002B7B57">
        <w:rPr>
          <w:rFonts w:hint="cs"/>
          <w:rtl/>
        </w:rPr>
        <w:t>أ</w:t>
      </w:r>
      <w:r>
        <w:rPr>
          <w:rtl/>
        </w:rPr>
        <w:t>غلب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2B7B57">
        <w:rPr>
          <w:rFonts w:hint="cs"/>
          <w:rtl/>
        </w:rPr>
        <w:t xml:space="preserve"> </w:t>
      </w:r>
      <w:r>
        <w:rPr>
          <w:rtl/>
        </w:rPr>
        <w:t>ربما أورد في باب حديثين أو ثلاثة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وأكثر ما روى في الباب الواحد خمسة </w:t>
      </w:r>
      <w:r w:rsidR="00ED7929">
        <w:rPr>
          <w:rtl/>
        </w:rPr>
        <w:br/>
      </w:r>
      <w:r>
        <w:rPr>
          <w:rtl/>
        </w:rPr>
        <w:t>أحاديث كما في الباب الثاني عشر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ويبلغ مجموع أحاديثه ثلاثة و</w:t>
      </w:r>
      <w:r w:rsidR="002B7B57">
        <w:rPr>
          <w:rFonts w:hint="cs"/>
          <w:rtl/>
        </w:rPr>
        <w:t xml:space="preserve"> </w:t>
      </w:r>
      <w:r>
        <w:rPr>
          <w:rtl/>
        </w:rPr>
        <w:t>ستين حديثا</w:t>
      </w:r>
      <w:r w:rsidR="002B7B57">
        <w:rPr>
          <w:rFonts w:hint="cs"/>
          <w:rtl/>
        </w:rPr>
        <w:t>ً</w:t>
      </w:r>
      <w:r>
        <w:rPr>
          <w:rtl/>
        </w:rPr>
        <w:t xml:space="preserve"> منتقاة </w:t>
      </w:r>
      <w:r w:rsidR="00ED7929">
        <w:rPr>
          <w:rtl/>
        </w:rPr>
        <w:br/>
      </w:r>
      <w:r>
        <w:rPr>
          <w:rtl/>
        </w:rPr>
        <w:t>من غرر فضائل أمير المؤمنين عليه السلام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كل ذلك باسناد مت</w:t>
      </w:r>
      <w:r w:rsidR="002B7B57">
        <w:rPr>
          <w:rFonts w:hint="cs"/>
          <w:rtl/>
        </w:rPr>
        <w:t>ّ</w:t>
      </w:r>
      <w:r>
        <w:rPr>
          <w:rtl/>
        </w:rPr>
        <w:t>صل من مشايخه مرفوعا</w:t>
      </w:r>
      <w:r w:rsidR="002B7B57">
        <w:rPr>
          <w:rFonts w:hint="cs"/>
          <w:rtl/>
        </w:rPr>
        <w:t>ً</w:t>
      </w:r>
      <w:r>
        <w:rPr>
          <w:rtl/>
        </w:rPr>
        <w:t xml:space="preserve"> </w:t>
      </w:r>
      <w:r w:rsidR="00ED7929">
        <w:rPr>
          <w:rtl/>
        </w:rPr>
        <w:br/>
      </w:r>
      <w:r>
        <w:rPr>
          <w:rtl/>
        </w:rPr>
        <w:t>إلى النبي</w:t>
      </w:r>
      <w:r w:rsidR="002B7B57">
        <w:rPr>
          <w:rFonts w:hint="cs"/>
          <w:rtl/>
        </w:rPr>
        <w:t>ّ</w:t>
      </w:r>
      <w:r>
        <w:rPr>
          <w:rtl/>
        </w:rPr>
        <w:t xml:space="preserve"> صل</w:t>
      </w:r>
      <w:r w:rsidR="002B7B57">
        <w:rPr>
          <w:rFonts w:hint="cs"/>
          <w:rtl/>
        </w:rPr>
        <w:t>ّ</w:t>
      </w:r>
      <w:r>
        <w:rPr>
          <w:rtl/>
        </w:rPr>
        <w:t>ى الله عليه وآله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ورب</w:t>
      </w:r>
      <w:r w:rsidR="002B7B57">
        <w:rPr>
          <w:rFonts w:hint="cs"/>
          <w:rtl/>
        </w:rPr>
        <w:t>ّ</w:t>
      </w:r>
      <w:r>
        <w:rPr>
          <w:rtl/>
        </w:rPr>
        <w:t>ما روى الحديث الواحد بأكثر من إسناد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وكل </w:t>
      </w:r>
      <w:r w:rsidR="00ED7929">
        <w:rPr>
          <w:rtl/>
        </w:rPr>
        <w:br/>
      </w:r>
      <w:r>
        <w:rPr>
          <w:rtl/>
        </w:rPr>
        <w:t>رجاله من المشاهير ال</w:t>
      </w:r>
      <w:r w:rsidR="002B7B57">
        <w:rPr>
          <w:rFonts w:hint="cs"/>
          <w:rtl/>
        </w:rPr>
        <w:t>أ</w:t>
      </w:r>
      <w:r>
        <w:rPr>
          <w:rtl/>
        </w:rPr>
        <w:t>علام</w:t>
      </w:r>
      <w:r w:rsidR="00B86254">
        <w:rPr>
          <w:rtl/>
        </w:rPr>
        <w:t>.</w:t>
      </w:r>
    </w:p>
    <w:p w:rsidR="00B20730" w:rsidRDefault="00B20730" w:rsidP="002B7B57">
      <w:pPr>
        <w:rPr>
          <w:rtl/>
        </w:rPr>
      </w:pPr>
      <w:r>
        <w:rPr>
          <w:rtl/>
        </w:rPr>
        <w:t>وقرأه الحافظ محب</w:t>
      </w:r>
      <w:r w:rsidR="002B7B57">
        <w:rPr>
          <w:rFonts w:hint="cs"/>
          <w:rtl/>
        </w:rPr>
        <w:t>ّ</w:t>
      </w:r>
      <w:r>
        <w:rPr>
          <w:rtl/>
        </w:rPr>
        <w:t xml:space="preserve"> الدين ابن النج</w:t>
      </w:r>
      <w:r w:rsidR="002B7B57">
        <w:rPr>
          <w:rFonts w:hint="cs"/>
          <w:rtl/>
        </w:rPr>
        <w:t>ّ</w:t>
      </w:r>
      <w:r>
        <w:rPr>
          <w:rtl/>
        </w:rPr>
        <w:t>ار على الوزير أبي المعالي معز</w:t>
      </w:r>
      <w:r w:rsidR="002B7B57">
        <w:rPr>
          <w:rFonts w:hint="cs"/>
          <w:rtl/>
        </w:rPr>
        <w:t>ّ</w:t>
      </w:r>
      <w:r>
        <w:rPr>
          <w:rtl/>
        </w:rPr>
        <w:t xml:space="preserve"> الدين سعيد </w:t>
      </w:r>
      <w:r w:rsidR="00ED7929">
        <w:rPr>
          <w:rtl/>
        </w:rPr>
        <w:br/>
      </w:r>
      <w:r>
        <w:rPr>
          <w:rtl/>
        </w:rPr>
        <w:t>ابن علي بن حديدة ال</w:t>
      </w:r>
      <w:r w:rsidR="002B7B57">
        <w:rPr>
          <w:rFonts w:hint="cs"/>
          <w:rtl/>
        </w:rPr>
        <w:t>أ</w:t>
      </w:r>
      <w:r>
        <w:rPr>
          <w:rtl/>
        </w:rPr>
        <w:t>نصاري البغدادي المتوف</w:t>
      </w:r>
      <w:r w:rsidR="002B7B57">
        <w:rPr>
          <w:rFonts w:hint="cs"/>
          <w:rtl/>
        </w:rPr>
        <w:t>ّ</w:t>
      </w:r>
      <w:r>
        <w:rPr>
          <w:rtl/>
        </w:rPr>
        <w:t xml:space="preserve">ى سنة 610 كما ذكره في تاريخه ونقله </w:t>
      </w:r>
      <w:r w:rsidR="00ED7929">
        <w:rPr>
          <w:rtl/>
        </w:rPr>
        <w:br/>
      </w:r>
      <w:r>
        <w:rPr>
          <w:rtl/>
        </w:rPr>
        <w:t>عنه ابن الفوطي في ترجمة معزالدين هذا في تلخيص مجمع الآداب</w:t>
      </w:r>
      <w:r w:rsidR="00B86254">
        <w:rPr>
          <w:rtl/>
        </w:rPr>
        <w:t>.</w:t>
      </w:r>
    </w:p>
    <w:p w:rsidR="00B20730" w:rsidRDefault="00B20730" w:rsidP="0026755A">
      <w:pPr>
        <w:rPr>
          <w:rtl/>
        </w:rPr>
      </w:pPr>
      <w:r>
        <w:rPr>
          <w:rtl/>
        </w:rPr>
        <w:t xml:space="preserve">وقد روى السيد ابن طاووس </w:t>
      </w:r>
      <w:r w:rsidR="00C7123C">
        <w:rPr>
          <w:rtl/>
        </w:rPr>
        <w:t>رحمه الله (589</w:t>
      </w:r>
      <w:r w:rsidR="0026755A">
        <w:rPr>
          <w:rFonts w:hint="cs"/>
          <w:rtl/>
        </w:rPr>
        <w:t xml:space="preserve"> </w:t>
      </w:r>
      <w:r w:rsidR="000A17FB">
        <w:rPr>
          <w:rFonts w:hint="cs"/>
          <w:rtl/>
        </w:rPr>
        <w:t>ـ</w:t>
      </w:r>
      <w:r w:rsidR="0026755A">
        <w:rPr>
          <w:rFonts w:hint="cs"/>
          <w:rtl/>
        </w:rPr>
        <w:t xml:space="preserve"> </w:t>
      </w:r>
      <w:r w:rsidR="00C7123C">
        <w:rPr>
          <w:rtl/>
        </w:rPr>
        <w:t>664) في كتاب «</w:t>
      </w:r>
      <w:r>
        <w:rPr>
          <w:rtl/>
        </w:rPr>
        <w:t xml:space="preserve">اليقين في </w:t>
      </w:r>
      <w:r w:rsidR="00ED7929">
        <w:rPr>
          <w:rtl/>
        </w:rPr>
        <w:br/>
      </w:r>
      <w:r>
        <w:rPr>
          <w:rtl/>
        </w:rPr>
        <w:t>ا</w:t>
      </w:r>
      <w:r w:rsidR="00C7123C">
        <w:rPr>
          <w:rtl/>
        </w:rPr>
        <w:t>ختصاص مولانا علي</w:t>
      </w:r>
      <w:r w:rsidR="002B7B57">
        <w:rPr>
          <w:rFonts w:hint="cs"/>
          <w:rtl/>
        </w:rPr>
        <w:t>ّ</w:t>
      </w:r>
      <w:r w:rsidR="00C7123C">
        <w:rPr>
          <w:rtl/>
        </w:rPr>
        <w:t xml:space="preserve"> بإمرة المؤمنين</w:t>
      </w:r>
      <w:r>
        <w:rPr>
          <w:rtl/>
        </w:rPr>
        <w:t>» عن هذا الكتاب من نسخة كانت في مدرسة ا</w:t>
      </w:r>
      <w:r w:rsidR="002B7B57">
        <w:rPr>
          <w:rFonts w:hint="cs"/>
          <w:rtl/>
        </w:rPr>
        <w:t>ُ</w:t>
      </w:r>
      <w:r>
        <w:rPr>
          <w:rtl/>
        </w:rPr>
        <w:t>م</w:t>
      </w:r>
      <w:r w:rsidR="002B7B57">
        <w:rPr>
          <w:rFonts w:hint="cs"/>
          <w:rtl/>
        </w:rPr>
        <w:t>ّ</w:t>
      </w:r>
      <w:r>
        <w:rPr>
          <w:rtl/>
        </w:rPr>
        <w:t xml:space="preserve"> </w:t>
      </w:r>
      <w:r w:rsidR="00ED7929">
        <w:rPr>
          <w:rtl/>
        </w:rPr>
        <w:br/>
      </w:r>
      <w:r>
        <w:rPr>
          <w:rtl/>
        </w:rPr>
        <w:t>الناصر الخليفة العب</w:t>
      </w:r>
      <w:r w:rsidR="002B7B57">
        <w:rPr>
          <w:rFonts w:hint="cs"/>
          <w:rtl/>
        </w:rPr>
        <w:t>ّ</w:t>
      </w:r>
      <w:r>
        <w:rPr>
          <w:rtl/>
        </w:rPr>
        <w:t>اسي في بغداد.</w:t>
      </w:r>
    </w:p>
    <w:p w:rsidR="00B20730" w:rsidRDefault="00B20730" w:rsidP="000A17FB">
      <w:pPr>
        <w:rPr>
          <w:rtl/>
        </w:rPr>
      </w:pPr>
      <w:r>
        <w:rPr>
          <w:rtl/>
        </w:rPr>
        <w:t>كما ينقل عنه المحب</w:t>
      </w:r>
      <w:r w:rsidR="002B7B57">
        <w:rPr>
          <w:rFonts w:hint="cs"/>
          <w:rtl/>
        </w:rPr>
        <w:t>ّ</w:t>
      </w:r>
      <w:r>
        <w:rPr>
          <w:rtl/>
        </w:rPr>
        <w:t xml:space="preserve"> الطبري الشافعي فقي</w:t>
      </w:r>
      <w:r w:rsidR="00C7123C">
        <w:rPr>
          <w:rtl/>
        </w:rPr>
        <w:t>ه الحرم (611</w:t>
      </w:r>
      <w:r w:rsidR="000A17FB">
        <w:rPr>
          <w:rFonts w:hint="cs"/>
          <w:rtl/>
        </w:rPr>
        <w:t xml:space="preserve"> </w:t>
      </w:r>
      <w:r w:rsidR="00A843CE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 w:rsidR="00C7123C">
        <w:rPr>
          <w:rtl/>
        </w:rPr>
        <w:t xml:space="preserve">694) في كتابيه </w:t>
      </w:r>
      <w:r w:rsidR="00ED7929">
        <w:rPr>
          <w:rtl/>
        </w:rPr>
        <w:br/>
      </w:r>
      <w:r w:rsidR="00C7123C">
        <w:rPr>
          <w:rtl/>
        </w:rPr>
        <w:t>«ذخائر العقبى في مود</w:t>
      </w:r>
      <w:r w:rsidR="002B7B57">
        <w:rPr>
          <w:rFonts w:hint="cs"/>
          <w:rtl/>
        </w:rPr>
        <w:t>ّ</w:t>
      </w:r>
      <w:r w:rsidR="00C7123C">
        <w:rPr>
          <w:rtl/>
        </w:rPr>
        <w:t>ة ذوي القربى» و</w:t>
      </w:r>
      <w:r w:rsidR="002B7B57">
        <w:rPr>
          <w:rFonts w:hint="cs"/>
          <w:rtl/>
        </w:rPr>
        <w:t xml:space="preserve"> </w:t>
      </w:r>
      <w:r w:rsidR="00C7123C">
        <w:rPr>
          <w:rtl/>
        </w:rPr>
        <w:t>كتاب «الرياض النضرة</w:t>
      </w:r>
      <w:r>
        <w:rPr>
          <w:rtl/>
        </w:rPr>
        <w:t xml:space="preserve">» عن هذا الكتاب </w:t>
      </w:r>
      <w:r w:rsidR="00ED7929">
        <w:rPr>
          <w:rtl/>
        </w:rPr>
        <w:br/>
      </w:r>
      <w:r>
        <w:rPr>
          <w:rtl/>
        </w:rPr>
        <w:t>كثيرا</w:t>
      </w:r>
      <w:r w:rsidR="002B7B57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بل ربما نقله كل</w:t>
      </w:r>
      <w:r w:rsidR="002B7B57">
        <w:rPr>
          <w:rFonts w:hint="cs"/>
          <w:rtl/>
        </w:rPr>
        <w:t>ّ</w:t>
      </w:r>
      <w:r>
        <w:rPr>
          <w:rtl/>
        </w:rPr>
        <w:t>ه في مواضعه من كتابيه معب</w:t>
      </w:r>
      <w:r w:rsidR="002B7B57">
        <w:rPr>
          <w:rFonts w:hint="cs"/>
          <w:rtl/>
        </w:rPr>
        <w:t>ّ</w:t>
      </w:r>
      <w:r>
        <w:rPr>
          <w:rtl/>
        </w:rPr>
        <w:t>را</w:t>
      </w:r>
      <w:r w:rsidR="002B7B57">
        <w:rPr>
          <w:rFonts w:hint="cs"/>
          <w:rtl/>
        </w:rPr>
        <w:t>ً</w:t>
      </w:r>
      <w:r>
        <w:rPr>
          <w:rtl/>
        </w:rPr>
        <w:t xml:space="preserve"> عنه بق</w:t>
      </w:r>
      <w:r w:rsidR="008A223F">
        <w:rPr>
          <w:rtl/>
        </w:rPr>
        <w:t>وله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A223F">
        <w:rPr>
          <w:rtl/>
        </w:rPr>
        <w:t xml:space="preserve">أخرجه أبو الخير </w:t>
      </w:r>
      <w:r w:rsidR="00ED7929">
        <w:rPr>
          <w:rtl/>
        </w:rPr>
        <w:br/>
      </w:r>
      <w:r w:rsidR="008A223F">
        <w:rPr>
          <w:rtl/>
        </w:rPr>
        <w:t>الحاكمي</w:t>
      </w:r>
      <w:r w:rsidR="00B86254">
        <w:rPr>
          <w:rtl/>
        </w:rPr>
        <w:t>.</w:t>
      </w:r>
    </w:p>
    <w:p w:rsidR="00B20730" w:rsidRDefault="00B20730" w:rsidP="008A223F">
      <w:pPr>
        <w:pStyle w:val="rfdBold1"/>
        <w:rPr>
          <w:rtl/>
        </w:rPr>
      </w:pPr>
      <w:r>
        <w:rPr>
          <w:rtl/>
        </w:rPr>
        <w:t>وصف النسخة المخطوطة</w:t>
      </w:r>
    </w:p>
    <w:p w:rsidR="00036FA1" w:rsidRPr="00A843CE" w:rsidRDefault="00B20730" w:rsidP="00A843CE">
      <w:pPr>
        <w:rPr>
          <w:rStyle w:val="rfdLineChar"/>
          <w:rtl/>
        </w:rPr>
      </w:pPr>
      <w:r>
        <w:rPr>
          <w:rtl/>
        </w:rPr>
        <w:t>نسخة قي</w:t>
      </w:r>
      <w:r w:rsidR="002B7B57">
        <w:rPr>
          <w:rFonts w:hint="cs"/>
          <w:rtl/>
        </w:rPr>
        <w:t>ّ</w:t>
      </w:r>
      <w:r>
        <w:rPr>
          <w:rtl/>
        </w:rPr>
        <w:t>مة من هذا الكتاب كتبها</w:t>
      </w:r>
      <w:r w:rsidR="00B07B2D">
        <w:rPr>
          <w:rtl/>
        </w:rPr>
        <w:t xml:space="preserve"> الشيخ أبو</w:t>
      </w:r>
      <w:r>
        <w:rPr>
          <w:rtl/>
        </w:rPr>
        <w:t xml:space="preserve">عبدالله محمد بن محمود بن </w:t>
      </w:r>
      <w:r w:rsidR="00ED7929">
        <w:rPr>
          <w:rtl/>
        </w:rPr>
        <w:br/>
      </w:r>
      <w:r>
        <w:rPr>
          <w:rtl/>
        </w:rPr>
        <w:t>الحسن الحظيري في محرم سنة 599 على نسخة ال</w:t>
      </w:r>
      <w:r w:rsidR="002B7B57">
        <w:rPr>
          <w:rFonts w:hint="cs"/>
          <w:rtl/>
        </w:rPr>
        <w:t>أ</w:t>
      </w:r>
      <w:r>
        <w:rPr>
          <w:rtl/>
        </w:rPr>
        <w:t>صل بخط</w:t>
      </w:r>
      <w:r w:rsidR="002B7B57">
        <w:rPr>
          <w:rFonts w:hint="cs"/>
          <w:rtl/>
        </w:rPr>
        <w:t>ّ</w:t>
      </w:r>
      <w:r>
        <w:rPr>
          <w:rtl/>
        </w:rPr>
        <w:t xml:space="preserve"> المؤلف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ثم قرأه في </w:t>
      </w:r>
      <w:r w:rsidR="00ED7929">
        <w:rPr>
          <w:rtl/>
        </w:rPr>
        <w:br/>
      </w:r>
      <w:r>
        <w:rPr>
          <w:rtl/>
        </w:rPr>
        <w:t xml:space="preserve">جماعة آخرين على ابن المؤلف أبي بكر محمد </w:t>
      </w:r>
      <w:r w:rsidRPr="008A223F">
        <w:rPr>
          <w:rStyle w:val="rfdFootnotenum"/>
          <w:rtl/>
        </w:rPr>
        <w:t>(</w:t>
      </w:r>
      <w:r w:rsidR="008A223F" w:rsidRPr="008A223F">
        <w:rPr>
          <w:rStyle w:val="rfdFootnotenum"/>
          <w:rtl/>
        </w:rPr>
        <w:t>1)</w:t>
      </w:r>
      <w:r w:rsidR="008A223F">
        <w:rPr>
          <w:rtl/>
        </w:rPr>
        <w:t xml:space="preserve"> بن أحمد بن إسماعيل الطالقاني</w:t>
      </w:r>
      <w:r w:rsidR="00A843CE">
        <w:rPr>
          <w:rFonts w:hint="cs"/>
          <w:rtl/>
        </w:rPr>
        <w:t xml:space="preserve"> </w:t>
      </w:r>
      <w:r w:rsidR="00A843CE">
        <w:rPr>
          <w:rFonts w:hint="cs"/>
          <w:rtl/>
        </w:rPr>
        <w:br/>
      </w:r>
      <w:r w:rsidR="00036FA1" w:rsidRPr="00A843CE">
        <w:rPr>
          <w:rStyle w:val="rfdLineChar"/>
          <w:rFonts w:hint="cs"/>
          <w:rtl/>
        </w:rPr>
        <w:t>................................................</w:t>
      </w:r>
    </w:p>
    <w:p w:rsidR="008A223F" w:rsidRPr="00A843CE" w:rsidRDefault="008A223F" w:rsidP="00A843CE">
      <w:pPr>
        <w:rPr>
          <w:rStyle w:val="rfdFootnote"/>
          <w:rtl/>
        </w:rPr>
      </w:pPr>
      <w:r w:rsidRPr="00A843CE">
        <w:rPr>
          <w:rStyle w:val="rfdFootnote"/>
          <w:rFonts w:hint="cs"/>
          <w:rtl/>
        </w:rPr>
        <w:t>(1</w:t>
      </w:r>
      <w:r w:rsidRPr="00A843CE">
        <w:rPr>
          <w:rStyle w:val="rfdFootnote"/>
          <w:rtl/>
        </w:rPr>
        <w:t xml:space="preserve">) </w:t>
      </w:r>
      <w:r w:rsidR="00B20730" w:rsidRPr="00A843CE">
        <w:rPr>
          <w:rStyle w:val="rfdFootnote"/>
          <w:rtl/>
        </w:rPr>
        <w:t>ترجم له المنذري في التكملة برقم 1528 وقال</w:t>
      </w:r>
      <w:r w:rsidR="008618E0" w:rsidRPr="00A843CE">
        <w:rPr>
          <w:rStyle w:val="rfdFootnote"/>
          <w:rtl/>
        </w:rPr>
        <w:t>:</w:t>
      </w:r>
      <w:r w:rsidR="00A560B7" w:rsidRPr="00A843CE">
        <w:rPr>
          <w:rStyle w:val="rfdFootnote"/>
          <w:rtl/>
        </w:rPr>
        <w:t xml:space="preserve"> </w:t>
      </w:r>
      <w:r w:rsidR="00B20730" w:rsidRPr="00A843CE">
        <w:rPr>
          <w:rStyle w:val="rfdFootnote"/>
          <w:rtl/>
        </w:rPr>
        <w:t>الفقيه ال</w:t>
      </w:r>
      <w:r w:rsidR="001060B2" w:rsidRPr="00A843CE">
        <w:rPr>
          <w:rStyle w:val="rfdFootnote"/>
          <w:rFonts w:hint="cs"/>
          <w:rtl/>
        </w:rPr>
        <w:t>أ</w:t>
      </w:r>
      <w:r w:rsidR="00B20730" w:rsidRPr="00A843CE">
        <w:rPr>
          <w:rStyle w:val="rfdFootnote"/>
          <w:rtl/>
        </w:rPr>
        <w:t>جل</w:t>
      </w:r>
      <w:r w:rsidR="001060B2" w:rsidRPr="00A843CE">
        <w:rPr>
          <w:rStyle w:val="rfdFootnote"/>
          <w:rFonts w:hint="cs"/>
          <w:rtl/>
        </w:rPr>
        <w:t>ّ</w:t>
      </w:r>
      <w:r w:rsidR="00B20730" w:rsidRPr="00A843CE">
        <w:rPr>
          <w:rStyle w:val="rfdFootnote"/>
          <w:rtl/>
        </w:rPr>
        <w:t xml:space="preserve"> أبو بكر محمد ابن ال</w:t>
      </w:r>
      <w:r w:rsidR="001060B2" w:rsidRPr="00A843CE">
        <w:rPr>
          <w:rStyle w:val="rfdFootnote"/>
          <w:rFonts w:hint="cs"/>
          <w:rtl/>
        </w:rPr>
        <w:t>إ</w:t>
      </w:r>
      <w:r w:rsidR="00B20730" w:rsidRPr="00A843CE">
        <w:rPr>
          <w:rStyle w:val="rfdFootnote"/>
          <w:rtl/>
        </w:rPr>
        <w:t xml:space="preserve">مام أبي الخير </w:t>
      </w:r>
      <w:r w:rsidRPr="00A843CE">
        <w:rPr>
          <w:rStyle w:val="rfdFootnote"/>
          <w:rtl/>
        </w:rPr>
        <w:t xml:space="preserve">أحمد بن </w:t>
      </w:r>
      <w:r w:rsidR="00ED7929" w:rsidRPr="00A843CE">
        <w:rPr>
          <w:rStyle w:val="rfdFootnote"/>
          <w:rtl/>
        </w:rPr>
        <w:br/>
      </w:r>
      <w:r w:rsidR="001060B2" w:rsidRPr="00A843CE">
        <w:rPr>
          <w:rStyle w:val="rfdFootnote"/>
          <w:rtl/>
        </w:rPr>
        <w:t>إسماعيل الشافعي الواعظ</w:t>
      </w:r>
      <w:r w:rsidR="001060B2" w:rsidRPr="00A843CE">
        <w:rPr>
          <w:rStyle w:val="rfdFootnote"/>
          <w:rFonts w:hint="cs"/>
          <w:rtl/>
        </w:rPr>
        <w:t>...</w:t>
      </w:r>
    </w:p>
    <w:p w:rsidR="00603FA8" w:rsidRDefault="00603FA8" w:rsidP="000A17FB">
      <w:pPr>
        <w:pStyle w:val="rfdNormal0"/>
        <w:rPr>
          <w:rtl/>
        </w:rPr>
        <w:sectPr w:rsidR="00603FA8" w:rsidSect="00B11F54">
          <w:headerReference w:type="even" r:id="rId57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B20730" w:rsidRDefault="00C2777A" w:rsidP="000A17FB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B20730">
        <w:rPr>
          <w:rtl/>
        </w:rPr>
        <w:lastRenderedPageBreak/>
        <w:t>القزويني (554</w:t>
      </w:r>
      <w:r w:rsidR="000A17FB">
        <w:rPr>
          <w:rFonts w:hint="cs"/>
          <w:rtl/>
        </w:rPr>
        <w:t xml:space="preserve"> </w:t>
      </w:r>
      <w:r w:rsidR="00E0390F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 w:rsidR="00B20730">
        <w:rPr>
          <w:rtl/>
        </w:rPr>
        <w:t>614) وتاريخ سماعهم عليه 25 محرم سن</w:t>
      </w:r>
      <w:r w:rsidR="00E447FA">
        <w:rPr>
          <w:rFonts w:hint="cs"/>
          <w:rtl/>
        </w:rPr>
        <w:t>ه</w:t>
      </w:r>
      <w:r w:rsidR="00B20730">
        <w:rPr>
          <w:rtl/>
        </w:rPr>
        <w:t xml:space="preserve"> 599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</w:t>
      </w:r>
      <w:r w:rsidR="00E447FA">
        <w:rPr>
          <w:rFonts w:hint="cs"/>
          <w:rtl/>
        </w:rPr>
        <w:t xml:space="preserve"> </w:t>
      </w:r>
      <w:r w:rsidR="00B20730">
        <w:rPr>
          <w:rtl/>
        </w:rPr>
        <w:t>عليها خط</w:t>
      </w:r>
      <w:r w:rsidR="00E447FA">
        <w:rPr>
          <w:rFonts w:hint="cs"/>
          <w:rtl/>
        </w:rPr>
        <w:t>ّ</w:t>
      </w:r>
      <w:r w:rsidR="00B20730">
        <w:rPr>
          <w:rtl/>
        </w:rPr>
        <w:t>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ED7929">
        <w:rPr>
          <w:rtl/>
        </w:rPr>
        <w:br/>
      </w:r>
      <w:r w:rsidR="00B20730">
        <w:rPr>
          <w:rtl/>
        </w:rPr>
        <w:t>كذاك سمعوا علي</w:t>
      </w:r>
      <w:r w:rsidR="00E447FA">
        <w:rPr>
          <w:rFonts w:hint="cs"/>
          <w:rtl/>
        </w:rPr>
        <w:t>ّ</w:t>
      </w:r>
      <w:r w:rsidR="00B20730">
        <w:rPr>
          <w:rtl/>
        </w:rPr>
        <w:t xml:space="preserve"> أحاطهم الله بعنايته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كتبه محمد بن أحمد بن إسماعيل القزويني في </w:t>
      </w:r>
      <w:r w:rsidR="00ED7929">
        <w:rPr>
          <w:rtl/>
        </w:rPr>
        <w:br/>
      </w:r>
      <w:r w:rsidR="00B20730">
        <w:rPr>
          <w:rtl/>
        </w:rPr>
        <w:t>التاريخ المذكور</w:t>
      </w:r>
      <w:r w:rsidR="00B86254">
        <w:rPr>
          <w:rtl/>
        </w:rPr>
        <w:t>.</w:t>
      </w:r>
    </w:p>
    <w:p w:rsidR="008A223F" w:rsidRDefault="00B20730" w:rsidP="00E447FA">
      <w:pPr>
        <w:rPr>
          <w:rtl/>
        </w:rPr>
      </w:pPr>
      <w:r>
        <w:rPr>
          <w:rtl/>
        </w:rPr>
        <w:t>وهذه النسخة ضمن مجموعة من رسائل المؤلف و</w:t>
      </w:r>
      <w:r w:rsidR="00E447FA">
        <w:rPr>
          <w:rFonts w:hint="cs"/>
          <w:rtl/>
        </w:rPr>
        <w:t xml:space="preserve"> </w:t>
      </w:r>
      <w:r>
        <w:rPr>
          <w:rtl/>
        </w:rPr>
        <w:t>غيرها بخط</w:t>
      </w:r>
      <w:r w:rsidR="00E447FA">
        <w:rPr>
          <w:rFonts w:hint="cs"/>
          <w:rtl/>
        </w:rPr>
        <w:t>ّ</w:t>
      </w:r>
      <w:r>
        <w:rPr>
          <w:rtl/>
        </w:rPr>
        <w:t xml:space="preserve"> هذا الكاتب في </w:t>
      </w:r>
      <w:r w:rsidR="00ED7929">
        <w:rPr>
          <w:rtl/>
        </w:rPr>
        <w:br/>
      </w:r>
      <w:r>
        <w:rPr>
          <w:rtl/>
        </w:rPr>
        <w:t xml:space="preserve">مكتبة شهيد علي </w:t>
      </w:r>
      <w:r w:rsidR="00E447FA">
        <w:rPr>
          <w:rFonts w:hint="cs"/>
          <w:rtl/>
        </w:rPr>
        <w:t>پ</w:t>
      </w:r>
      <w:r>
        <w:rPr>
          <w:rtl/>
        </w:rPr>
        <w:t>اشا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رقم 539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في المكتبة السليمانية في إسلامبول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وهي التي</w:t>
      </w:r>
      <w:r w:rsidR="00ED7929">
        <w:rPr>
          <w:rFonts w:hint="cs"/>
          <w:rtl/>
        </w:rPr>
        <w:t xml:space="preserve"> </w:t>
      </w:r>
      <w:r w:rsidR="00ED7929">
        <w:rPr>
          <w:rtl/>
        </w:rPr>
        <w:br/>
      </w:r>
      <w:r>
        <w:rPr>
          <w:rtl/>
        </w:rPr>
        <w:t>اعتمدناها.</w:t>
      </w:r>
    </w:p>
    <w:p w:rsidR="00B20730" w:rsidRDefault="00B20730" w:rsidP="00E447FA">
      <w:pPr>
        <w:rPr>
          <w:rtl/>
        </w:rPr>
      </w:pPr>
      <w:r>
        <w:rPr>
          <w:rtl/>
        </w:rPr>
        <w:t>ونسخة ا</w:t>
      </w:r>
      <w:r w:rsidR="00E447FA">
        <w:rPr>
          <w:rFonts w:hint="cs"/>
          <w:rtl/>
        </w:rPr>
        <w:t>ُ</w:t>
      </w:r>
      <w:r>
        <w:rPr>
          <w:rtl/>
        </w:rPr>
        <w:t xml:space="preserve">خرى كتبت في 6 </w:t>
      </w:r>
      <w:r w:rsidRPr="00263E63">
        <w:rPr>
          <w:rtl/>
        </w:rPr>
        <w:t>جمادى</w:t>
      </w:r>
      <w:r w:rsidR="00E447FA" w:rsidRPr="00263E63">
        <w:rPr>
          <w:rtl/>
        </w:rPr>
        <w:t>ٰ</w:t>
      </w:r>
      <w:r>
        <w:rPr>
          <w:rtl/>
        </w:rPr>
        <w:t xml:space="preserve"> الثانية سنة 805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ED7929">
        <w:rPr>
          <w:rtl/>
        </w:rPr>
        <w:t>وهي ضمن المجموعة رقم 515</w:t>
      </w:r>
      <w:r w:rsidR="00E447FA">
        <w:rPr>
          <w:rFonts w:hint="cs"/>
          <w:rtl/>
        </w:rPr>
        <w:t xml:space="preserve"> </w:t>
      </w:r>
      <w:r>
        <w:rPr>
          <w:rtl/>
        </w:rPr>
        <w:t>في</w:t>
      </w:r>
      <w:r w:rsidR="00ED7929">
        <w:rPr>
          <w:rFonts w:hint="cs"/>
          <w:rtl/>
        </w:rPr>
        <w:t xml:space="preserve"> </w:t>
      </w:r>
      <w:r w:rsidR="00ED7929">
        <w:rPr>
          <w:rtl/>
        </w:rPr>
        <w:br/>
      </w:r>
      <w:r>
        <w:rPr>
          <w:rtl/>
        </w:rPr>
        <w:t xml:space="preserve">مكتبة كاشف </w:t>
      </w:r>
      <w:r w:rsidR="008A223F">
        <w:rPr>
          <w:rtl/>
        </w:rPr>
        <w:t>الغطاء العامة في النجف ال</w:t>
      </w:r>
      <w:r w:rsidR="00E447FA">
        <w:rPr>
          <w:rFonts w:hint="cs"/>
          <w:rtl/>
        </w:rPr>
        <w:t>أ</w:t>
      </w:r>
      <w:r w:rsidR="008A223F">
        <w:rPr>
          <w:rtl/>
        </w:rPr>
        <w:t>شرف</w:t>
      </w:r>
      <w:r w:rsidR="00B86254">
        <w:rPr>
          <w:rtl/>
        </w:rPr>
        <w:t>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552"/>
        <w:gridCol w:w="3035"/>
      </w:tblGrid>
      <w:tr w:rsidR="008A223F" w:rsidTr="00E0390F">
        <w:tc>
          <w:tcPr>
            <w:tcW w:w="3000" w:type="pct"/>
            <w:shd w:val="clear" w:color="auto" w:fill="auto"/>
          </w:tcPr>
          <w:p w:rsidR="008A223F" w:rsidRDefault="008A223F" w:rsidP="008A223F">
            <w:pPr>
              <w:rPr>
                <w:rtl/>
              </w:rPr>
            </w:pPr>
          </w:p>
        </w:tc>
        <w:tc>
          <w:tcPr>
            <w:tcW w:w="2000" w:type="pct"/>
            <w:shd w:val="clear" w:color="auto" w:fill="auto"/>
          </w:tcPr>
          <w:p w:rsidR="008A223F" w:rsidRDefault="00215138" w:rsidP="00FD6994">
            <w:pPr>
              <w:pStyle w:val="rfdCenterBold2"/>
              <w:rPr>
                <w:rtl/>
              </w:rPr>
            </w:pPr>
            <w:r>
              <w:rPr>
                <w:rtl/>
              </w:rPr>
              <w:t>عبد</w:t>
            </w:r>
            <w:r w:rsidR="008A223F">
              <w:rPr>
                <w:rtl/>
              </w:rPr>
              <w:t>العزيز الطباطبائي</w:t>
            </w:r>
          </w:p>
          <w:p w:rsidR="008A223F" w:rsidRDefault="008A223F" w:rsidP="00FD6994">
            <w:pPr>
              <w:pStyle w:val="rfdCenterBold2"/>
              <w:rPr>
                <w:rtl/>
              </w:rPr>
            </w:pPr>
            <w:r>
              <w:rPr>
                <w:rtl/>
              </w:rPr>
              <w:t>3 شهر رمضان سنة 1405</w:t>
            </w:r>
          </w:p>
        </w:tc>
      </w:tr>
    </w:tbl>
    <w:p w:rsidR="00603FA8" w:rsidRDefault="00E0390F" w:rsidP="00E0390F">
      <w:pPr>
        <w:rPr>
          <w:rtl/>
        </w:rPr>
      </w:pPr>
      <w:bookmarkStart w:id="29" w:name="_Toc464659481"/>
      <w:r w:rsidRPr="00E0390F">
        <w:rPr>
          <w:rtl/>
        </w:rPr>
        <w:br w:type="page"/>
      </w:r>
    </w:p>
    <w:p w:rsidR="00603FA8" w:rsidRDefault="00603FA8" w:rsidP="00E0390F">
      <w:pPr>
        <w:rPr>
          <w:rtl/>
        </w:rPr>
      </w:pPr>
    </w:p>
    <w:p w:rsidR="00603FA8" w:rsidRDefault="00603FA8" w:rsidP="00E0390F">
      <w:pPr>
        <w:rPr>
          <w:rtl/>
        </w:rPr>
        <w:sectPr w:rsidR="00603FA8" w:rsidSect="00B11F54">
          <w:headerReference w:type="even" r:id="rId58"/>
          <w:headerReference w:type="default" r:id="rId59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E0390F" w:rsidRPr="00E0390F" w:rsidRDefault="00E0390F" w:rsidP="00E0390F">
      <w:pPr>
        <w:rPr>
          <w:rtl/>
        </w:rPr>
      </w:pPr>
      <w:r w:rsidRPr="00E0390F">
        <w:rPr>
          <w:rtl/>
        </w:rPr>
        <w:lastRenderedPageBreak/>
        <w:br w:type="page"/>
      </w:r>
    </w:p>
    <w:p w:rsidR="00E0390F" w:rsidRDefault="00E0390F" w:rsidP="00E0390F">
      <w:pPr>
        <w:pStyle w:val="rfdPoemTini"/>
        <w:rPr>
          <w:rtl/>
        </w:rPr>
      </w:pPr>
    </w:p>
    <w:p w:rsidR="00B20730" w:rsidRPr="00E0390F" w:rsidRDefault="00B20730" w:rsidP="00E0390F">
      <w:pPr>
        <w:pStyle w:val="Heading1Center"/>
        <w:rPr>
          <w:rtl/>
        </w:rPr>
      </w:pPr>
      <w:r w:rsidRPr="00E0390F">
        <w:rPr>
          <w:rtl/>
        </w:rPr>
        <w:t>كتاب</w:t>
      </w:r>
      <w:r w:rsidR="00ED7929" w:rsidRPr="00E0390F">
        <w:rPr>
          <w:rFonts w:hint="cs"/>
          <w:rtl/>
        </w:rPr>
        <w:t xml:space="preserve"> </w:t>
      </w:r>
      <w:r w:rsidR="00ED7929" w:rsidRPr="00E0390F">
        <w:rPr>
          <w:rtl/>
        </w:rPr>
        <w:br/>
      </w:r>
      <w:r w:rsidRPr="00E0390F">
        <w:rPr>
          <w:rtl/>
        </w:rPr>
        <w:t>ال</w:t>
      </w:r>
      <w:r w:rsidR="00E447FA" w:rsidRPr="00E0390F">
        <w:rPr>
          <w:rFonts w:hint="cs"/>
          <w:rtl/>
        </w:rPr>
        <w:t>أ</w:t>
      </w:r>
      <w:r w:rsidRPr="00E0390F">
        <w:rPr>
          <w:rtl/>
        </w:rPr>
        <w:t>ربعين المنتقى</w:t>
      </w:r>
      <w:r w:rsidR="00E447FA" w:rsidRPr="00E0390F">
        <w:rPr>
          <w:rtl/>
        </w:rPr>
        <w:t>ٰ</w:t>
      </w:r>
      <w:r w:rsidRPr="00E0390F">
        <w:rPr>
          <w:rtl/>
        </w:rPr>
        <w:t xml:space="preserve"> من مناقب المرتضى</w:t>
      </w:r>
      <w:r w:rsidR="00ED7929" w:rsidRPr="00E0390F">
        <w:rPr>
          <w:rFonts w:hint="cs"/>
          <w:rtl/>
        </w:rPr>
        <w:t xml:space="preserve"> </w:t>
      </w:r>
      <w:r w:rsidR="00ED7929" w:rsidRPr="00E0390F">
        <w:rPr>
          <w:rtl/>
        </w:rPr>
        <w:br/>
      </w:r>
      <w:r w:rsidRPr="00E0390F">
        <w:rPr>
          <w:rtl/>
        </w:rPr>
        <w:t>عليه رضوان العلي</w:t>
      </w:r>
      <w:r w:rsidR="00E447FA" w:rsidRPr="00E0390F">
        <w:rPr>
          <w:rFonts w:hint="cs"/>
          <w:rtl/>
        </w:rPr>
        <w:t>ّ</w:t>
      </w:r>
      <w:r w:rsidRPr="00E0390F">
        <w:rPr>
          <w:rtl/>
        </w:rPr>
        <w:t xml:space="preserve"> ال</w:t>
      </w:r>
      <w:r w:rsidR="00E447FA" w:rsidRPr="00E0390F">
        <w:rPr>
          <w:rFonts w:hint="cs"/>
          <w:rtl/>
        </w:rPr>
        <w:t>أ</w:t>
      </w:r>
      <w:r w:rsidRPr="00E0390F">
        <w:rPr>
          <w:rtl/>
        </w:rPr>
        <w:t>على</w:t>
      </w:r>
      <w:r w:rsidR="00E447FA" w:rsidRPr="00E0390F">
        <w:rPr>
          <w:rtl/>
        </w:rPr>
        <w:t>ٰ</w:t>
      </w:r>
      <w:bookmarkEnd w:id="29"/>
    </w:p>
    <w:p w:rsidR="00804650" w:rsidRPr="00713F9B" w:rsidRDefault="00B20730" w:rsidP="00E0390F">
      <w:pPr>
        <w:pStyle w:val="rfdCenterBold2"/>
        <w:rPr>
          <w:rtl/>
        </w:rPr>
      </w:pPr>
      <w:r w:rsidRPr="00713F9B">
        <w:rPr>
          <w:rtl/>
        </w:rPr>
        <w:t>تأليف</w:t>
      </w:r>
      <w:r w:rsidR="0057404C">
        <w:rPr>
          <w:rFonts w:hint="cs"/>
          <w:rtl/>
        </w:rPr>
        <w:t xml:space="preserve"> </w:t>
      </w:r>
      <w:r w:rsidR="0057404C">
        <w:rPr>
          <w:rtl/>
        </w:rPr>
        <w:br/>
      </w:r>
      <w:r w:rsidRPr="00713F9B">
        <w:rPr>
          <w:rtl/>
        </w:rPr>
        <w:t>الشيخ ال</w:t>
      </w:r>
      <w:r w:rsidR="00FC4945">
        <w:rPr>
          <w:rFonts w:hint="cs"/>
          <w:rtl/>
        </w:rPr>
        <w:t>إ</w:t>
      </w:r>
      <w:r w:rsidRPr="00713F9B">
        <w:rPr>
          <w:rtl/>
        </w:rPr>
        <w:t>مام العالم رضي الدين عماد ال</w:t>
      </w:r>
      <w:r w:rsidR="00FC4945">
        <w:rPr>
          <w:rFonts w:hint="cs"/>
          <w:rtl/>
        </w:rPr>
        <w:t>إ</w:t>
      </w:r>
      <w:r w:rsidRPr="00713F9B">
        <w:rPr>
          <w:rtl/>
        </w:rPr>
        <w:t>سلام</w:t>
      </w:r>
      <w:r w:rsidR="0057404C">
        <w:rPr>
          <w:rFonts w:hint="cs"/>
          <w:rtl/>
        </w:rPr>
        <w:t xml:space="preserve"> </w:t>
      </w:r>
      <w:r w:rsidR="0057404C">
        <w:rPr>
          <w:rtl/>
        </w:rPr>
        <w:br/>
      </w:r>
      <w:r w:rsidRPr="00713F9B">
        <w:rPr>
          <w:rtl/>
        </w:rPr>
        <w:t>أبي الخير أحمد بن إسماعيل بن يوسف الطالقاني القزويني</w:t>
      </w:r>
      <w:r w:rsidR="0057404C">
        <w:rPr>
          <w:rFonts w:hint="cs"/>
          <w:rtl/>
        </w:rPr>
        <w:t xml:space="preserve"> </w:t>
      </w:r>
      <w:r w:rsidR="0057404C">
        <w:rPr>
          <w:rtl/>
        </w:rPr>
        <w:br/>
      </w:r>
      <w:r w:rsidRPr="00713F9B">
        <w:rPr>
          <w:rtl/>
        </w:rPr>
        <w:t>رحمة الله عليه</w:t>
      </w:r>
    </w:p>
    <w:p w:rsidR="00804650" w:rsidRDefault="00B20730" w:rsidP="00215138">
      <w:pPr>
        <w:rPr>
          <w:rtl/>
        </w:rPr>
      </w:pPr>
      <w:r>
        <w:rPr>
          <w:rtl/>
        </w:rPr>
        <w:t>سمع كتاب ال</w:t>
      </w:r>
      <w:r w:rsidR="00FC4945">
        <w:rPr>
          <w:rFonts w:hint="cs"/>
          <w:rtl/>
        </w:rPr>
        <w:t>أ</w:t>
      </w:r>
      <w:r>
        <w:rPr>
          <w:rtl/>
        </w:rPr>
        <w:t>ربعين في مناقب علي</w:t>
      </w:r>
      <w:r w:rsidR="00A50E49">
        <w:rPr>
          <w:rFonts w:hint="cs"/>
          <w:rtl/>
        </w:rPr>
        <w:t>ّ</w:t>
      </w:r>
      <w:r>
        <w:rPr>
          <w:rtl/>
        </w:rPr>
        <w:t xml:space="preserve"> المرتضى رضي الله عنه على ال</w:t>
      </w:r>
      <w:r w:rsidR="00A50E49">
        <w:rPr>
          <w:rFonts w:hint="cs"/>
          <w:rtl/>
        </w:rPr>
        <w:t>إ</w:t>
      </w:r>
      <w:r>
        <w:rPr>
          <w:rtl/>
        </w:rPr>
        <w:t xml:space="preserve">مام الكبير </w:t>
      </w:r>
      <w:r w:rsidR="0057404C">
        <w:rPr>
          <w:rtl/>
        </w:rPr>
        <w:br/>
      </w:r>
      <w:r>
        <w:rPr>
          <w:rtl/>
        </w:rPr>
        <w:t>رضي الدين رفيع ال</w:t>
      </w:r>
      <w:r w:rsidR="00A50E49">
        <w:rPr>
          <w:rFonts w:hint="cs"/>
          <w:rtl/>
        </w:rPr>
        <w:t>إ</w:t>
      </w:r>
      <w:r>
        <w:rPr>
          <w:rtl/>
        </w:rPr>
        <w:t>سلام ناصر السن</w:t>
      </w:r>
      <w:r w:rsidR="00A50E49">
        <w:rPr>
          <w:rFonts w:hint="cs"/>
          <w:rtl/>
        </w:rPr>
        <w:t>ّ</w:t>
      </w:r>
      <w:r>
        <w:rPr>
          <w:rtl/>
        </w:rPr>
        <w:t>ة أبي بكر محمد ابن ال</w:t>
      </w:r>
      <w:r w:rsidR="00A50E49">
        <w:rPr>
          <w:rFonts w:hint="cs"/>
          <w:rtl/>
        </w:rPr>
        <w:t>إ</w:t>
      </w:r>
      <w:r>
        <w:rPr>
          <w:rtl/>
        </w:rPr>
        <w:t>مام الرب</w:t>
      </w:r>
      <w:r w:rsidR="00A50E49">
        <w:rPr>
          <w:rFonts w:hint="cs"/>
          <w:rtl/>
        </w:rPr>
        <w:t>ّ</w:t>
      </w:r>
      <w:r>
        <w:rPr>
          <w:rtl/>
        </w:rPr>
        <w:t xml:space="preserve">اني أبي الخير </w:t>
      </w:r>
      <w:r w:rsidR="0057404C">
        <w:rPr>
          <w:rtl/>
        </w:rPr>
        <w:br/>
      </w:r>
      <w:r>
        <w:rPr>
          <w:rtl/>
        </w:rPr>
        <w:t>أحمد بن إسماعيل القزويني مت</w:t>
      </w:r>
      <w:r w:rsidR="00A50E49">
        <w:rPr>
          <w:rFonts w:hint="cs"/>
          <w:rtl/>
        </w:rPr>
        <w:t>ّ</w:t>
      </w:r>
      <w:r>
        <w:rPr>
          <w:rtl/>
        </w:rPr>
        <w:t>ع الله المسلمين بطول بقائه ورضي عنه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بقراءة كاتب </w:t>
      </w:r>
      <w:r w:rsidR="0057404C">
        <w:rPr>
          <w:rtl/>
        </w:rPr>
        <w:br/>
      </w:r>
      <w:r>
        <w:rPr>
          <w:rtl/>
        </w:rPr>
        <w:t>السماع الراجي عفو رب</w:t>
      </w:r>
      <w:r w:rsidR="00A50E49">
        <w:rPr>
          <w:rFonts w:hint="cs"/>
          <w:rtl/>
        </w:rPr>
        <w:t>ّ</w:t>
      </w:r>
      <w:r>
        <w:rPr>
          <w:rtl/>
        </w:rPr>
        <w:t xml:space="preserve">ه الكريم أبي عبدالله محمد بن محمود بن الحسن الحضيري أعانه </w:t>
      </w:r>
      <w:r w:rsidR="0057404C">
        <w:rPr>
          <w:rtl/>
        </w:rPr>
        <w:br/>
      </w:r>
      <w:r>
        <w:rPr>
          <w:rtl/>
        </w:rPr>
        <w:t>الله على تحصيل العلوم و</w:t>
      </w:r>
      <w:r w:rsidR="00215138">
        <w:rPr>
          <w:rFonts w:hint="cs"/>
          <w:rtl/>
        </w:rPr>
        <w:t xml:space="preserve"> </w:t>
      </w:r>
      <w:r>
        <w:rPr>
          <w:rtl/>
        </w:rPr>
        <w:t>متع بها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</w:t>
      </w:r>
      <w:r w:rsidR="00A50E49">
        <w:rPr>
          <w:rFonts w:hint="cs"/>
          <w:rtl/>
        </w:rPr>
        <w:t>إ</w:t>
      </w:r>
      <w:r w:rsidR="00BD1E01">
        <w:rPr>
          <w:rtl/>
        </w:rPr>
        <w:t>مام فخرالدين أبو</w:t>
      </w:r>
      <w:r>
        <w:rPr>
          <w:rtl/>
        </w:rPr>
        <w:t xml:space="preserve">بكر محمد بن يوسف بن </w:t>
      </w:r>
      <w:r w:rsidR="0057404C">
        <w:rPr>
          <w:rtl/>
        </w:rPr>
        <w:br/>
      </w:r>
      <w:r>
        <w:rPr>
          <w:rtl/>
        </w:rPr>
        <w:t>الحسن الخوئي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وقد سمع من أول الكتاب الى الحادي والعشرين ال</w:t>
      </w:r>
      <w:r w:rsidR="00A50E49">
        <w:rPr>
          <w:rFonts w:hint="cs"/>
          <w:rtl/>
        </w:rPr>
        <w:t>أ</w:t>
      </w:r>
      <w:r>
        <w:rPr>
          <w:rtl/>
        </w:rPr>
        <w:t>ئم</w:t>
      </w:r>
      <w:r w:rsidR="00A50E49">
        <w:rPr>
          <w:rFonts w:hint="cs"/>
          <w:rtl/>
        </w:rPr>
        <w:t>ّ</w:t>
      </w:r>
      <w:r>
        <w:rPr>
          <w:rtl/>
        </w:rPr>
        <w:t>ة ال</w:t>
      </w:r>
      <w:r w:rsidR="00A50E49">
        <w:rPr>
          <w:rFonts w:hint="cs"/>
          <w:rtl/>
        </w:rPr>
        <w:t>أ</w:t>
      </w:r>
      <w:r>
        <w:rPr>
          <w:rtl/>
        </w:rPr>
        <w:t>جل</w:t>
      </w:r>
      <w:r w:rsidR="00A50E49">
        <w:rPr>
          <w:rFonts w:hint="cs"/>
          <w:rtl/>
        </w:rPr>
        <w:t>ّ</w:t>
      </w:r>
      <w:r>
        <w:rPr>
          <w:rtl/>
        </w:rPr>
        <w:t xml:space="preserve">ة </w:t>
      </w:r>
      <w:r w:rsidR="0057404C">
        <w:rPr>
          <w:rtl/>
        </w:rPr>
        <w:br/>
      </w:r>
      <w:r>
        <w:rPr>
          <w:rtl/>
        </w:rPr>
        <w:t>ال</w:t>
      </w:r>
      <w:r w:rsidR="00A50E49">
        <w:rPr>
          <w:rFonts w:hint="cs"/>
          <w:rtl/>
        </w:rPr>
        <w:t>إ</w:t>
      </w:r>
      <w:r>
        <w:rPr>
          <w:rtl/>
        </w:rPr>
        <w:t>مام الكبير تقي الدين كمال ال</w:t>
      </w:r>
      <w:r w:rsidR="00A50E49">
        <w:rPr>
          <w:rFonts w:hint="cs"/>
          <w:rtl/>
        </w:rPr>
        <w:t>إ</w:t>
      </w:r>
      <w:r>
        <w:rPr>
          <w:rtl/>
        </w:rPr>
        <w:t>سلام أبو محمد يوسف بن الحسن الخوئي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</w:t>
      </w:r>
      <w:r w:rsidR="00A50E49">
        <w:rPr>
          <w:rFonts w:hint="cs"/>
          <w:rtl/>
        </w:rPr>
        <w:t>إ</w:t>
      </w:r>
      <w:r>
        <w:rPr>
          <w:rtl/>
        </w:rPr>
        <w:t xml:space="preserve">مام </w:t>
      </w:r>
      <w:r w:rsidR="0057404C">
        <w:rPr>
          <w:rtl/>
        </w:rPr>
        <w:br/>
      </w:r>
      <w:r>
        <w:rPr>
          <w:rtl/>
        </w:rPr>
        <w:t>كمال الدين يعقوب بن البيلقاني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وظهير الدين أحمد بن موسى بن إبراهيم الحسنوي</w:t>
      </w:r>
      <w:r w:rsidR="008618E0">
        <w:rPr>
          <w:rtl/>
        </w:rPr>
        <w:t>،</w:t>
      </w:r>
      <w:r w:rsidR="0057404C">
        <w:rPr>
          <w:rFonts w:hint="cs"/>
          <w:rtl/>
        </w:rPr>
        <w:t xml:space="preserve"> </w:t>
      </w:r>
      <w:r w:rsidR="0057404C">
        <w:rPr>
          <w:rtl/>
        </w:rPr>
        <w:br/>
      </w:r>
      <w:r>
        <w:rPr>
          <w:rtl/>
        </w:rPr>
        <w:t>وفخرالدين صد</w:t>
      </w:r>
      <w:r w:rsidR="00A50E49">
        <w:rPr>
          <w:rFonts w:hint="cs"/>
          <w:rtl/>
        </w:rPr>
        <w:t>ّ</w:t>
      </w:r>
      <w:r>
        <w:rPr>
          <w:rtl/>
        </w:rPr>
        <w:t>يق بن عبدالملك الكوروان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والفقيه عبد المؤمن بن يوسف الم</w:t>
      </w:r>
      <w:r w:rsidR="00804650">
        <w:rPr>
          <w:rtl/>
        </w:rPr>
        <w:t>ؤذ</w:t>
      </w:r>
      <w:r w:rsidR="00A50E49">
        <w:rPr>
          <w:rFonts w:hint="cs"/>
          <w:rtl/>
        </w:rPr>
        <w:t>ّ</w:t>
      </w:r>
      <w:r w:rsidR="00804650">
        <w:rPr>
          <w:rtl/>
        </w:rPr>
        <w:t xml:space="preserve">ن </w:t>
      </w:r>
      <w:r w:rsidR="0057404C">
        <w:rPr>
          <w:rtl/>
        </w:rPr>
        <w:br/>
      </w:r>
      <w:r w:rsidR="00A50E49">
        <w:rPr>
          <w:rtl/>
        </w:rPr>
        <w:t>أبو</w:t>
      </w:r>
      <w:r w:rsidR="00A50E49">
        <w:rPr>
          <w:rFonts w:hint="cs"/>
          <w:rtl/>
        </w:rPr>
        <w:t>ه</w:t>
      </w:r>
      <w:r w:rsidR="00804650">
        <w:rPr>
          <w:rtl/>
        </w:rPr>
        <w:t xml:space="preserve"> بجامع خوي</w:t>
      </w:r>
      <w:r w:rsidR="00B86254">
        <w:rPr>
          <w:rtl/>
        </w:rPr>
        <w:t>.</w:t>
      </w:r>
    </w:p>
    <w:p w:rsidR="00B20730" w:rsidRDefault="00B20730" w:rsidP="00A50E49">
      <w:pPr>
        <w:rPr>
          <w:rtl/>
        </w:rPr>
      </w:pPr>
      <w:r>
        <w:rPr>
          <w:rtl/>
        </w:rPr>
        <w:t>وقد سمع الكتاب كل</w:t>
      </w:r>
      <w:r w:rsidR="00A50E49">
        <w:rPr>
          <w:rFonts w:hint="cs"/>
          <w:rtl/>
        </w:rPr>
        <w:t>ّ</w:t>
      </w:r>
      <w:r>
        <w:rPr>
          <w:rtl/>
        </w:rPr>
        <w:t>ه ال</w:t>
      </w:r>
      <w:r w:rsidR="00A50E49">
        <w:rPr>
          <w:rFonts w:hint="cs"/>
          <w:rtl/>
        </w:rPr>
        <w:t>أ</w:t>
      </w:r>
      <w:r>
        <w:rPr>
          <w:rtl/>
        </w:rPr>
        <w:t>جل</w:t>
      </w:r>
      <w:r w:rsidR="00A50E49">
        <w:rPr>
          <w:rFonts w:hint="cs"/>
          <w:rtl/>
        </w:rPr>
        <w:t>ّ</w:t>
      </w:r>
      <w:r>
        <w:rPr>
          <w:rtl/>
        </w:rPr>
        <w:t xml:space="preserve"> مشيد الدين الحسن بن الخليل الخوئي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وذلك </w:t>
      </w:r>
      <w:r w:rsidR="0057404C">
        <w:rPr>
          <w:rtl/>
        </w:rPr>
        <w:br/>
      </w:r>
      <w:r>
        <w:rPr>
          <w:rtl/>
        </w:rPr>
        <w:t>في الخامس والعشرين من شهر محرم سنة تسع و</w:t>
      </w:r>
      <w:r w:rsidR="00A50E49">
        <w:rPr>
          <w:rFonts w:hint="cs"/>
          <w:rtl/>
        </w:rPr>
        <w:t xml:space="preserve"> </w:t>
      </w:r>
      <w:r>
        <w:rPr>
          <w:rtl/>
        </w:rPr>
        <w:t>تسعين و</w:t>
      </w:r>
      <w:r w:rsidR="00A50E49">
        <w:rPr>
          <w:rFonts w:hint="cs"/>
          <w:rtl/>
        </w:rPr>
        <w:t xml:space="preserve"> </w:t>
      </w:r>
      <w:r>
        <w:rPr>
          <w:rtl/>
        </w:rPr>
        <w:t>خمسمائة كذاك سمعوا عليّ</w:t>
      </w:r>
      <w:r w:rsidR="00DB3955">
        <w:rPr>
          <w:rFonts w:hint="cs"/>
          <w:rtl/>
        </w:rPr>
        <w:t>َ</w:t>
      </w:r>
      <w:r>
        <w:rPr>
          <w:rtl/>
        </w:rPr>
        <w:t xml:space="preserve"> </w:t>
      </w:r>
      <w:r w:rsidR="0057404C">
        <w:rPr>
          <w:rtl/>
        </w:rPr>
        <w:br/>
      </w:r>
      <w:r>
        <w:rPr>
          <w:rtl/>
        </w:rPr>
        <w:t>حاطهم الله بعنايته</w:t>
      </w:r>
      <w:r w:rsidR="00B86254">
        <w:rPr>
          <w:rtl/>
        </w:rPr>
        <w:t>.</w:t>
      </w:r>
    </w:p>
    <w:p w:rsidR="008A70C8" w:rsidRDefault="00B20730" w:rsidP="00B20730">
      <w:pPr>
        <w:rPr>
          <w:rtl/>
        </w:rPr>
      </w:pPr>
      <w:r>
        <w:rPr>
          <w:rtl/>
        </w:rPr>
        <w:t>كتبه محمد بن أحمد بن إسماعي</w:t>
      </w:r>
      <w:r w:rsidR="00804650">
        <w:rPr>
          <w:rtl/>
        </w:rPr>
        <w:t>ل القزويني في التاريخ المذكور</w:t>
      </w:r>
      <w:r w:rsidR="00B86254">
        <w:rPr>
          <w:rtl/>
        </w:rPr>
        <w:t>.</w:t>
      </w:r>
    </w:p>
    <w:p w:rsidR="008A70C8" w:rsidRPr="008A70C8" w:rsidRDefault="008A70C8" w:rsidP="008A70C8">
      <w:pPr>
        <w:rPr>
          <w:rtl/>
        </w:rPr>
      </w:pPr>
      <w:r w:rsidRPr="008A70C8">
        <w:rPr>
          <w:rtl/>
        </w:rPr>
        <w:br w:type="page"/>
      </w:r>
    </w:p>
    <w:p w:rsidR="00603FA8" w:rsidRDefault="00603FA8" w:rsidP="00876DCB">
      <w:pPr>
        <w:rPr>
          <w:rtl/>
        </w:rPr>
      </w:pPr>
    </w:p>
    <w:p w:rsidR="00603FA8" w:rsidRDefault="00603FA8" w:rsidP="00876DCB">
      <w:pPr>
        <w:rPr>
          <w:rtl/>
        </w:rPr>
        <w:sectPr w:rsidR="00603FA8" w:rsidSect="00B11F54">
          <w:headerReference w:type="default" r:id="rId60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876DCB" w:rsidRPr="00876DCB" w:rsidRDefault="003E63E6" w:rsidP="00876DCB">
      <w:pPr>
        <w:rPr>
          <w:rtl/>
        </w:rPr>
      </w:pPr>
      <w:r w:rsidRPr="00876DCB">
        <w:rPr>
          <w:rtl/>
        </w:rPr>
        <w:lastRenderedPageBreak/>
        <w:br w:type="page"/>
      </w:r>
    </w:p>
    <w:p w:rsidR="00876DCB" w:rsidRDefault="00876DCB" w:rsidP="00876DCB">
      <w:pPr>
        <w:pStyle w:val="rfdPoemTini"/>
        <w:rPr>
          <w:rtl/>
        </w:rPr>
      </w:pPr>
    </w:p>
    <w:p w:rsidR="00804650" w:rsidRDefault="00B20730" w:rsidP="00E0390F">
      <w:pPr>
        <w:pStyle w:val="rfdCenterBold1"/>
        <w:rPr>
          <w:rtl/>
        </w:rPr>
      </w:pPr>
      <w:r>
        <w:rPr>
          <w:rtl/>
        </w:rPr>
        <w:t>بسم الله الرحمن الرحيم</w:t>
      </w:r>
    </w:p>
    <w:p w:rsidR="00B20730" w:rsidRDefault="00B20730" w:rsidP="00804650">
      <w:pPr>
        <w:pStyle w:val="Heading2Center"/>
        <w:rPr>
          <w:rtl/>
        </w:rPr>
      </w:pPr>
      <w:bookmarkStart w:id="30" w:name="_Toc464659482"/>
      <w:r>
        <w:rPr>
          <w:rtl/>
        </w:rPr>
        <w:t>رب أعن</w:t>
      </w:r>
      <w:bookmarkEnd w:id="30"/>
    </w:p>
    <w:p w:rsidR="00B20730" w:rsidRDefault="00FB72A3" w:rsidP="008F4730">
      <w:pPr>
        <w:rPr>
          <w:rtl/>
        </w:rPr>
      </w:pPr>
      <w:r>
        <w:rPr>
          <w:rtl/>
        </w:rPr>
        <w:t>الحمد</w:t>
      </w:r>
      <w:r w:rsidR="00B20730">
        <w:rPr>
          <w:rtl/>
        </w:rPr>
        <w:t>لله ذي ال</w:t>
      </w:r>
      <w:r w:rsidR="008F4730">
        <w:rPr>
          <w:rFonts w:hint="cs"/>
          <w:rtl/>
        </w:rPr>
        <w:t>أ</w:t>
      </w:r>
      <w:r w:rsidR="00B20730">
        <w:rPr>
          <w:rtl/>
        </w:rPr>
        <w:t xml:space="preserve">سماء الحسنى والصفات </w:t>
      </w:r>
      <w:r w:rsidR="00B20730" w:rsidRPr="00263E63">
        <w:rPr>
          <w:rtl/>
        </w:rPr>
        <w:t>الع</w:t>
      </w:r>
      <w:r w:rsidR="008F4730" w:rsidRPr="00263E63">
        <w:rPr>
          <w:rFonts w:hint="cs"/>
          <w:rtl/>
        </w:rPr>
        <w:t>ُ</w:t>
      </w:r>
      <w:r w:rsidR="00B20730" w:rsidRPr="00263E63">
        <w:rPr>
          <w:rtl/>
        </w:rPr>
        <w:t>لى</w:t>
      </w:r>
      <w:r w:rsidR="008F4730" w:rsidRPr="00263E63">
        <w:rPr>
          <w:rtl/>
        </w:rPr>
        <w:t>ٰ</w:t>
      </w:r>
      <w:r w:rsidR="008618E0" w:rsidRPr="00263E63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والصلاة والسلام على محمد </w:t>
      </w:r>
      <w:r w:rsidR="0057404C">
        <w:rPr>
          <w:rtl/>
        </w:rPr>
        <w:br/>
      </w:r>
      <w:r w:rsidR="00B20730">
        <w:rPr>
          <w:rtl/>
        </w:rPr>
        <w:t>المصطفى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وعلى آله و</w:t>
      </w:r>
      <w:r w:rsidR="008F4730">
        <w:rPr>
          <w:rFonts w:hint="cs"/>
          <w:rtl/>
        </w:rPr>
        <w:t xml:space="preserve"> </w:t>
      </w:r>
      <w:r w:rsidR="00B20730">
        <w:rPr>
          <w:rtl/>
        </w:rPr>
        <w:t>صحبه سالكي الهدى.</w:t>
      </w:r>
    </w:p>
    <w:p w:rsidR="00B20730" w:rsidRDefault="00B20730" w:rsidP="008F4730">
      <w:pPr>
        <w:rPr>
          <w:rtl/>
        </w:rPr>
      </w:pPr>
      <w:r>
        <w:rPr>
          <w:rtl/>
        </w:rPr>
        <w:t>أم</w:t>
      </w:r>
      <w:r w:rsidR="008F4730">
        <w:rPr>
          <w:rFonts w:hint="cs"/>
          <w:rtl/>
        </w:rPr>
        <w:t>ّ</w:t>
      </w:r>
      <w:r>
        <w:rPr>
          <w:rtl/>
        </w:rPr>
        <w:t>ا بعد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فهذه أربعون بابا</w:t>
      </w:r>
      <w:r w:rsidR="008F4730">
        <w:rPr>
          <w:rFonts w:hint="cs"/>
          <w:rtl/>
        </w:rPr>
        <w:t>ً</w:t>
      </w:r>
      <w:r>
        <w:rPr>
          <w:rtl/>
        </w:rPr>
        <w:t xml:space="preserve"> في فضائل علي</w:t>
      </w:r>
      <w:r w:rsidR="008F4730">
        <w:rPr>
          <w:rFonts w:hint="cs"/>
          <w:rtl/>
        </w:rPr>
        <w:t>ّ</w:t>
      </w:r>
      <w:r>
        <w:rPr>
          <w:rtl/>
        </w:rPr>
        <w:t xml:space="preserve"> بن أبي طالب رضوان الله عليه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 </w:t>
      </w:r>
      <w:r w:rsidR="0057404C">
        <w:rPr>
          <w:rtl/>
        </w:rPr>
        <w:br/>
      </w:r>
      <w:r>
        <w:rPr>
          <w:rtl/>
        </w:rPr>
        <w:t>سم</w:t>
      </w:r>
      <w:r w:rsidR="008F4730">
        <w:rPr>
          <w:rFonts w:hint="cs"/>
          <w:rtl/>
        </w:rPr>
        <w:t>ّ</w:t>
      </w:r>
      <w:r>
        <w:rPr>
          <w:rtl/>
        </w:rPr>
        <w:t>يته كتاب ال</w:t>
      </w:r>
      <w:r w:rsidR="008F4730">
        <w:rPr>
          <w:rFonts w:hint="cs"/>
          <w:rtl/>
        </w:rPr>
        <w:t>أ</w:t>
      </w:r>
      <w:r>
        <w:rPr>
          <w:rtl/>
        </w:rPr>
        <w:t>ربعين المنتق</w:t>
      </w:r>
      <w:r w:rsidRPr="00263E63">
        <w:rPr>
          <w:rtl/>
        </w:rPr>
        <w:t>ى</w:t>
      </w:r>
      <w:r w:rsidR="008F4730" w:rsidRPr="00263E63">
        <w:rPr>
          <w:rtl/>
        </w:rPr>
        <w:t>ٰ</w:t>
      </w:r>
      <w:r>
        <w:rPr>
          <w:rtl/>
        </w:rPr>
        <w:t xml:space="preserve"> من مناقب علي</w:t>
      </w:r>
      <w:r w:rsidR="008F4730">
        <w:rPr>
          <w:rFonts w:hint="cs"/>
          <w:rtl/>
        </w:rPr>
        <w:t>ّ</w:t>
      </w:r>
      <w:r>
        <w:rPr>
          <w:rtl/>
        </w:rPr>
        <w:t xml:space="preserve"> المرتضى عليه رضوان العلي ال</w:t>
      </w:r>
      <w:r w:rsidR="008F4730">
        <w:rPr>
          <w:rFonts w:hint="cs"/>
          <w:rtl/>
        </w:rPr>
        <w:t>أ</w:t>
      </w:r>
      <w:r>
        <w:rPr>
          <w:rtl/>
        </w:rPr>
        <w:t>على</w:t>
      </w:r>
      <w:r w:rsidR="00804650">
        <w:rPr>
          <w:rtl/>
        </w:rPr>
        <w:t xml:space="preserve"> </w:t>
      </w:r>
      <w:r w:rsidR="0057404C">
        <w:rPr>
          <w:rtl/>
        </w:rPr>
        <w:br/>
      </w:r>
      <w:r w:rsidR="00804650">
        <w:rPr>
          <w:rtl/>
        </w:rPr>
        <w:t>وال</w:t>
      </w:r>
      <w:r w:rsidR="008F4730">
        <w:rPr>
          <w:rFonts w:hint="cs"/>
          <w:rtl/>
        </w:rPr>
        <w:t>إ</w:t>
      </w:r>
      <w:r w:rsidR="00804650">
        <w:rPr>
          <w:rtl/>
        </w:rPr>
        <w:t>ستعانة بالمليك على الحسنى.</w:t>
      </w:r>
    </w:p>
    <w:p w:rsidR="00B20730" w:rsidRPr="00713F9B" w:rsidRDefault="00804650" w:rsidP="008F4730">
      <w:pPr>
        <w:pStyle w:val="rfdCenterBold2"/>
        <w:rPr>
          <w:rtl/>
        </w:rPr>
      </w:pPr>
      <w:r w:rsidRPr="00713F9B">
        <w:rPr>
          <w:rtl/>
        </w:rPr>
        <w:t>الباب ال</w:t>
      </w:r>
      <w:r w:rsidR="008F4730">
        <w:rPr>
          <w:rFonts w:hint="cs"/>
          <w:rtl/>
        </w:rPr>
        <w:t>أ</w:t>
      </w:r>
      <w:r w:rsidRPr="00713F9B">
        <w:rPr>
          <w:rtl/>
        </w:rPr>
        <w:t>ول</w:t>
      </w:r>
    </w:p>
    <w:p w:rsidR="00B20730" w:rsidRDefault="00B20730" w:rsidP="000A17FB">
      <w:pPr>
        <w:rPr>
          <w:rtl/>
        </w:rPr>
      </w:pPr>
      <w:r>
        <w:rPr>
          <w:rtl/>
        </w:rPr>
        <w:t>1</w:t>
      </w:r>
      <w:r w:rsidR="000A17FB">
        <w:rPr>
          <w:rFonts w:hint="cs"/>
          <w:rtl/>
        </w:rPr>
        <w:t xml:space="preserve"> </w:t>
      </w:r>
      <w:r w:rsidR="0045094F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أخبرنا محمد بن الفضل بن صاعد الفراوي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أحمد بن الحسين </w:t>
      </w:r>
      <w:r w:rsidR="0057404C">
        <w:rPr>
          <w:rtl/>
        </w:rPr>
        <w:br/>
      </w:r>
      <w:r>
        <w:rPr>
          <w:rtl/>
        </w:rPr>
        <w:t>البيهقي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FB72A3">
        <w:rPr>
          <w:rtl/>
        </w:rPr>
        <w:t>أخبرنا أبو</w:t>
      </w:r>
      <w:r>
        <w:rPr>
          <w:rtl/>
        </w:rPr>
        <w:t>بكر بن فورك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عبدالله بن جعفر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يونس بن حبيب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7404C">
        <w:rPr>
          <w:rtl/>
        </w:rPr>
        <w:br/>
      </w:r>
      <w:r>
        <w:rPr>
          <w:rtl/>
        </w:rPr>
        <w:t>أنبأنا أبو داود الطيالسي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شعبة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الحكم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مصعب بن سعد</w:t>
      </w:r>
      <w:r w:rsidR="008618E0">
        <w:rPr>
          <w:rtl/>
        </w:rPr>
        <w:t>،</w:t>
      </w:r>
    </w:p>
    <w:p w:rsidR="00804650" w:rsidRDefault="00B20730" w:rsidP="00B20730">
      <w:pPr>
        <w:rPr>
          <w:rtl/>
        </w:rPr>
      </w:pPr>
      <w:r>
        <w:rPr>
          <w:rtl/>
        </w:rPr>
        <w:t>عن سعد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خلف رسول الله صل</w:t>
      </w:r>
      <w:r w:rsidR="008F4730">
        <w:rPr>
          <w:rFonts w:hint="cs"/>
          <w:rtl/>
        </w:rPr>
        <w:t>ّ</w:t>
      </w:r>
      <w:r>
        <w:rPr>
          <w:rtl/>
        </w:rPr>
        <w:t>ى الله عليه وآله و</w:t>
      </w:r>
      <w:r w:rsidR="008F4730">
        <w:rPr>
          <w:rFonts w:hint="cs"/>
          <w:rtl/>
        </w:rPr>
        <w:t xml:space="preserve"> </w:t>
      </w:r>
      <w:r>
        <w:rPr>
          <w:rtl/>
        </w:rPr>
        <w:t>سل</w:t>
      </w:r>
      <w:r w:rsidR="008F4730">
        <w:rPr>
          <w:rFonts w:hint="cs"/>
          <w:rtl/>
        </w:rPr>
        <w:t>ّ</w:t>
      </w:r>
      <w:r>
        <w:rPr>
          <w:rtl/>
        </w:rPr>
        <w:t>م علي</w:t>
      </w:r>
      <w:r w:rsidR="008F4730">
        <w:rPr>
          <w:rFonts w:hint="cs"/>
          <w:rtl/>
        </w:rPr>
        <w:t>ّ</w:t>
      </w:r>
      <w:r>
        <w:rPr>
          <w:rtl/>
        </w:rPr>
        <w:t xml:space="preserve"> بن أبي طالب </w:t>
      </w:r>
      <w:r w:rsidR="0057404C">
        <w:rPr>
          <w:rtl/>
        </w:rPr>
        <w:br/>
      </w:r>
      <w:r>
        <w:rPr>
          <w:rtl/>
        </w:rPr>
        <w:t>رضي الله عنه في غزوة تبوك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يا</w:t>
      </w:r>
      <w:r w:rsidR="008F4730">
        <w:rPr>
          <w:rFonts w:hint="cs"/>
          <w:rtl/>
        </w:rPr>
        <w:t xml:space="preserve"> </w:t>
      </w:r>
      <w:r>
        <w:rPr>
          <w:rtl/>
        </w:rPr>
        <w:t>رسول 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4650">
        <w:rPr>
          <w:rtl/>
        </w:rPr>
        <w:t>أتخل</w:t>
      </w:r>
      <w:r w:rsidR="008F4730">
        <w:rPr>
          <w:rFonts w:hint="cs"/>
          <w:rtl/>
        </w:rPr>
        <w:t>ّ</w:t>
      </w:r>
      <w:r w:rsidR="00804650">
        <w:rPr>
          <w:rtl/>
        </w:rPr>
        <w:t>فني في النساء والصبيان</w:t>
      </w:r>
      <w:r w:rsidR="00A8332B">
        <w:rPr>
          <w:rtl/>
        </w:rPr>
        <w:t>؟</w:t>
      </w:r>
    </w:p>
    <w:p w:rsidR="00804650" w:rsidRDefault="00B20730" w:rsidP="00B20730">
      <w:pPr>
        <w:rPr>
          <w:rtl/>
        </w:rPr>
      </w:pPr>
      <w:r>
        <w:rPr>
          <w:rtl/>
        </w:rPr>
        <w:t>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أما ترضى أن تكون من</w:t>
      </w:r>
      <w:r w:rsidR="008F4730">
        <w:rPr>
          <w:rFonts w:hint="cs"/>
          <w:rtl/>
        </w:rPr>
        <w:t>ّ</w:t>
      </w:r>
      <w:r>
        <w:rPr>
          <w:rtl/>
        </w:rPr>
        <w:t>ي بمنزلة هارو</w:t>
      </w:r>
      <w:r w:rsidR="00FB72A3">
        <w:rPr>
          <w:rtl/>
        </w:rPr>
        <w:t>ن من موسى غير أنه لا</w:t>
      </w:r>
      <w:r w:rsidR="00804650">
        <w:rPr>
          <w:rtl/>
        </w:rPr>
        <w:t>نبي</w:t>
      </w:r>
      <w:r w:rsidR="008F4730">
        <w:rPr>
          <w:rFonts w:hint="cs"/>
          <w:rtl/>
        </w:rPr>
        <w:t>ّ</w:t>
      </w:r>
      <w:r w:rsidR="00804650">
        <w:rPr>
          <w:rtl/>
        </w:rPr>
        <w:t xml:space="preserve"> بعدي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حديث مخر</w:t>
      </w:r>
      <w:r w:rsidR="008F4730">
        <w:rPr>
          <w:rFonts w:hint="cs"/>
          <w:rtl/>
        </w:rPr>
        <w:t>ّ</w:t>
      </w:r>
      <w:r>
        <w:rPr>
          <w:rtl/>
        </w:rPr>
        <w:t>ج في الصحيحين</w:t>
      </w:r>
      <w:r w:rsidR="00804650">
        <w:rPr>
          <w:rtl/>
        </w:rPr>
        <w:t xml:space="preserve"> من حديث شعبة</w:t>
      </w:r>
      <w:r w:rsidR="00B86254">
        <w:rPr>
          <w:rtl/>
        </w:rPr>
        <w:t>.</w:t>
      </w:r>
    </w:p>
    <w:p w:rsidR="00B20730" w:rsidRPr="00713F9B" w:rsidRDefault="00804650" w:rsidP="00713F9B">
      <w:pPr>
        <w:pStyle w:val="rfdCenterBold2"/>
        <w:rPr>
          <w:rtl/>
        </w:rPr>
      </w:pPr>
      <w:r w:rsidRPr="00713F9B">
        <w:rPr>
          <w:rtl/>
        </w:rPr>
        <w:t>الباب الثاني</w:t>
      </w:r>
    </w:p>
    <w:p w:rsidR="00804650" w:rsidRDefault="00B20730" w:rsidP="000A17FB">
      <w:pPr>
        <w:rPr>
          <w:rtl/>
        </w:rPr>
      </w:pPr>
      <w:r>
        <w:rPr>
          <w:rtl/>
        </w:rPr>
        <w:t>2</w:t>
      </w:r>
      <w:r w:rsidR="000A17FB">
        <w:rPr>
          <w:rFonts w:hint="cs"/>
          <w:rtl/>
        </w:rPr>
        <w:t xml:space="preserve"> </w:t>
      </w:r>
      <w:r w:rsidR="0045094F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 w:rsidR="00B07B2D">
        <w:rPr>
          <w:rtl/>
        </w:rPr>
        <w:t>أخبرنا أبو</w:t>
      </w:r>
      <w:r>
        <w:rPr>
          <w:rtl/>
        </w:rPr>
        <w:t>محمد الموف</w:t>
      </w:r>
      <w:r w:rsidR="008F4730">
        <w:rPr>
          <w:rFonts w:hint="cs"/>
          <w:rtl/>
        </w:rPr>
        <w:t>ّ</w:t>
      </w:r>
      <w:r>
        <w:rPr>
          <w:rtl/>
        </w:rPr>
        <w:t>ق بن سعيد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07B2D">
        <w:rPr>
          <w:rtl/>
        </w:rPr>
        <w:t>أخبرنا أبو</w:t>
      </w:r>
      <w:r>
        <w:rPr>
          <w:rtl/>
        </w:rPr>
        <w:t>علي</w:t>
      </w:r>
      <w:r w:rsidR="008F4730">
        <w:rPr>
          <w:rFonts w:hint="cs"/>
          <w:rtl/>
        </w:rPr>
        <w:t>ّ</w:t>
      </w:r>
      <w:r>
        <w:rPr>
          <w:rtl/>
        </w:rPr>
        <w:t xml:space="preserve"> الحسين بن محمد بن </w:t>
      </w:r>
      <w:r w:rsidR="0057404C">
        <w:rPr>
          <w:rtl/>
        </w:rPr>
        <w:br/>
      </w:r>
      <w:r>
        <w:rPr>
          <w:rtl/>
        </w:rPr>
        <w:t>حمويه الصف</w:t>
      </w:r>
      <w:r w:rsidR="008F4730">
        <w:rPr>
          <w:rFonts w:hint="cs"/>
          <w:rtl/>
        </w:rPr>
        <w:t>ّ</w:t>
      </w:r>
      <w:r>
        <w:rPr>
          <w:rtl/>
        </w:rPr>
        <w:t>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07B2D">
        <w:rPr>
          <w:rtl/>
        </w:rPr>
        <w:t>أخبرنا أبو</w:t>
      </w:r>
      <w:r>
        <w:rPr>
          <w:rtl/>
        </w:rPr>
        <w:t>سعد عبدالرحمان بن حمدان النصروي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أبو محمد </w:t>
      </w:r>
      <w:r w:rsidR="0057404C">
        <w:rPr>
          <w:rtl/>
        </w:rPr>
        <w:br/>
      </w:r>
      <w:r>
        <w:rPr>
          <w:rtl/>
        </w:rPr>
        <w:t>عبدالله بن محمد بن زياد السمذي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جد</w:t>
      </w:r>
      <w:r w:rsidR="008F4730">
        <w:rPr>
          <w:rFonts w:hint="cs"/>
          <w:rtl/>
        </w:rPr>
        <w:t>ّ</w:t>
      </w:r>
      <w:r>
        <w:rPr>
          <w:rtl/>
        </w:rPr>
        <w:t>ي لا</w:t>
      </w:r>
      <w:r w:rsidR="008F4730">
        <w:rPr>
          <w:rFonts w:hint="cs"/>
          <w:rtl/>
        </w:rPr>
        <w:t>ُ</w:t>
      </w:r>
      <w:r>
        <w:rPr>
          <w:rtl/>
        </w:rPr>
        <w:t>م</w:t>
      </w:r>
      <w:r w:rsidR="008F4730">
        <w:rPr>
          <w:rFonts w:hint="cs"/>
          <w:rtl/>
        </w:rPr>
        <w:t>ّ</w:t>
      </w:r>
      <w:r>
        <w:rPr>
          <w:rtl/>
        </w:rPr>
        <w:t xml:space="preserve">ي أحمد بن إبراهيم بن عبدالله بن </w:t>
      </w:r>
      <w:r w:rsidR="0057404C">
        <w:rPr>
          <w:rtl/>
        </w:rPr>
        <w:br/>
      </w:r>
      <w:r>
        <w:rPr>
          <w:rtl/>
        </w:rPr>
        <w:t>أبي نصر وأبو محمد عبدالله بن محمد بن شيرويه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أنبأنا إسحاق بن إبراهيم </w:t>
      </w:r>
      <w:r w:rsidR="0057404C">
        <w:rPr>
          <w:rtl/>
        </w:rPr>
        <w:br/>
      </w:r>
      <w:r>
        <w:rPr>
          <w:rtl/>
        </w:rPr>
        <w:t>الحنظلي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شبابة بن سوار المدائني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ن</w:t>
      </w:r>
      <w:r w:rsidR="00804650">
        <w:rPr>
          <w:rtl/>
        </w:rPr>
        <w:t>عيم بن حكيم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4650">
        <w:rPr>
          <w:rtl/>
        </w:rPr>
        <w:t>أنبأنا أبو مريم</w:t>
      </w:r>
      <w:r w:rsidR="008618E0">
        <w:rPr>
          <w:rtl/>
        </w:rPr>
        <w:t>،</w:t>
      </w:r>
      <w:r w:rsidR="0045094F">
        <w:rPr>
          <w:rFonts w:hint="cs"/>
          <w:rtl/>
        </w:rPr>
        <w:t xml:space="preserve"> </w:t>
      </w:r>
      <w:r w:rsidR="0045094F">
        <w:rPr>
          <w:rFonts w:hint="cs"/>
          <w:rtl/>
        </w:rPr>
        <w:br/>
      </w:r>
      <w:r>
        <w:rPr>
          <w:rtl/>
        </w:rPr>
        <w:t>عن علي</w:t>
      </w:r>
      <w:r w:rsidR="008F4730">
        <w:rPr>
          <w:rFonts w:hint="cs"/>
          <w:rtl/>
        </w:rPr>
        <w:t>ّ</w:t>
      </w:r>
      <w:r>
        <w:rPr>
          <w:rtl/>
        </w:rPr>
        <w:t xml:space="preserve"> أن</w:t>
      </w:r>
      <w:r w:rsidR="008F4730">
        <w:rPr>
          <w:rFonts w:hint="cs"/>
          <w:rtl/>
        </w:rPr>
        <w:t>ّ</w:t>
      </w:r>
      <w:r>
        <w:rPr>
          <w:rtl/>
        </w:rPr>
        <w:t xml:space="preserve"> النبي</w:t>
      </w:r>
      <w:r w:rsidR="008F4730">
        <w:rPr>
          <w:rFonts w:hint="cs"/>
          <w:rtl/>
        </w:rPr>
        <w:t>ّ</w:t>
      </w:r>
      <w:r>
        <w:rPr>
          <w:rtl/>
        </w:rPr>
        <w:t xml:space="preserve"> صل</w:t>
      </w:r>
      <w:r w:rsidR="008F4730">
        <w:rPr>
          <w:rFonts w:hint="cs"/>
          <w:rtl/>
        </w:rPr>
        <w:t>ّ</w:t>
      </w:r>
      <w:r>
        <w:rPr>
          <w:rtl/>
        </w:rPr>
        <w:t>ى الله عليه أخذ بيده يوم غدير خم</w:t>
      </w:r>
      <w:r w:rsidR="008F4730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04650">
        <w:rPr>
          <w:rtl/>
        </w:rPr>
        <w:t>الل</w:t>
      </w:r>
      <w:r w:rsidR="008F4730">
        <w:rPr>
          <w:rFonts w:hint="cs"/>
          <w:rtl/>
        </w:rPr>
        <w:t>ّ</w:t>
      </w:r>
      <w:r w:rsidR="00804650">
        <w:rPr>
          <w:rtl/>
        </w:rPr>
        <w:t>هم</w:t>
      </w:r>
      <w:r w:rsidR="008F4730">
        <w:rPr>
          <w:rFonts w:hint="cs"/>
          <w:rtl/>
        </w:rPr>
        <w:t>ّ</w:t>
      </w:r>
      <w:r w:rsidR="00804650">
        <w:rPr>
          <w:rtl/>
        </w:rPr>
        <w:t xml:space="preserve"> من </w:t>
      </w:r>
      <w:r w:rsidR="0057404C">
        <w:rPr>
          <w:rtl/>
        </w:rPr>
        <w:br/>
      </w:r>
      <w:r w:rsidR="00804650">
        <w:rPr>
          <w:rtl/>
        </w:rPr>
        <w:t>كنت مولاه فعلي</w:t>
      </w:r>
      <w:r w:rsidR="008F4730">
        <w:rPr>
          <w:rFonts w:hint="cs"/>
          <w:rtl/>
        </w:rPr>
        <w:t>ّ</w:t>
      </w:r>
      <w:r w:rsidR="00804650">
        <w:rPr>
          <w:rtl/>
        </w:rPr>
        <w:t xml:space="preserve"> مولاه</w:t>
      </w:r>
      <w:r w:rsidR="00B86254">
        <w:rPr>
          <w:rtl/>
        </w:rPr>
        <w:t>.</w:t>
      </w:r>
    </w:p>
    <w:p w:rsidR="00B20730" w:rsidRDefault="00C2777A" w:rsidP="00B20730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فزاد الناس بعد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الل</w:t>
      </w:r>
      <w:r w:rsidR="000F09BE">
        <w:rPr>
          <w:rFonts w:hint="cs"/>
          <w:rtl/>
        </w:rPr>
        <w:t>ّ</w:t>
      </w:r>
      <w:r w:rsidR="00B20730">
        <w:rPr>
          <w:rtl/>
        </w:rPr>
        <w:t>ه</w:t>
      </w:r>
      <w:r w:rsidR="00804650">
        <w:rPr>
          <w:rtl/>
        </w:rPr>
        <w:t>م</w:t>
      </w:r>
      <w:r w:rsidR="000F09BE">
        <w:rPr>
          <w:rFonts w:hint="cs"/>
          <w:rtl/>
        </w:rPr>
        <w:t>ّ</w:t>
      </w:r>
      <w:r w:rsidR="00804650">
        <w:rPr>
          <w:rtl/>
        </w:rPr>
        <w:t xml:space="preserve"> وال</w:t>
      </w:r>
      <w:r w:rsidR="000F09BE">
        <w:rPr>
          <w:rFonts w:hint="cs"/>
          <w:rtl/>
        </w:rPr>
        <w:t>ِ</w:t>
      </w:r>
      <w:r w:rsidR="00804650">
        <w:rPr>
          <w:rtl/>
        </w:rPr>
        <w:t xml:space="preserve"> من والاه وعاد</w:t>
      </w:r>
      <w:r w:rsidR="000F09BE">
        <w:rPr>
          <w:rFonts w:hint="cs"/>
          <w:rtl/>
        </w:rPr>
        <w:t>ِ</w:t>
      </w:r>
      <w:r w:rsidR="00804650">
        <w:rPr>
          <w:rtl/>
        </w:rPr>
        <w:t xml:space="preserve"> من عاداه</w:t>
      </w:r>
      <w:r w:rsidR="00A8332B">
        <w:rPr>
          <w:rtl/>
        </w:rPr>
        <w:t>!</w:t>
      </w:r>
      <w:r w:rsidR="00804650">
        <w:rPr>
          <w:rtl/>
        </w:rPr>
        <w:t>!</w:t>
      </w:r>
    </w:p>
    <w:p w:rsidR="00B20730" w:rsidRDefault="00B20730" w:rsidP="00B20730">
      <w:pPr>
        <w:rPr>
          <w:rtl/>
        </w:rPr>
      </w:pPr>
      <w:r>
        <w:rPr>
          <w:rtl/>
        </w:rPr>
        <w:t>كذا في هذه الرواية أن</w:t>
      </w:r>
      <w:r w:rsidR="000F09BE">
        <w:rPr>
          <w:rFonts w:hint="cs"/>
          <w:rtl/>
        </w:rPr>
        <w:t>ّ</w:t>
      </w:r>
      <w:r>
        <w:rPr>
          <w:rtl/>
        </w:rPr>
        <w:t>ه زاد الناس</w:t>
      </w:r>
      <w:r w:rsidR="00B86254">
        <w:rPr>
          <w:rtl/>
        </w:rPr>
        <w:t>.</w:t>
      </w:r>
    </w:p>
    <w:p w:rsidR="00B20730" w:rsidRDefault="00B20730" w:rsidP="000A17FB">
      <w:pPr>
        <w:rPr>
          <w:rtl/>
        </w:rPr>
      </w:pPr>
      <w:r>
        <w:rPr>
          <w:rtl/>
        </w:rPr>
        <w:t>3</w:t>
      </w:r>
      <w:r w:rsidR="000A17FB">
        <w:rPr>
          <w:rFonts w:hint="cs"/>
          <w:rtl/>
        </w:rPr>
        <w:t xml:space="preserve"> </w:t>
      </w:r>
      <w:r w:rsidR="0045094F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إسحاق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أخبرنا الفضل بن دكين الملائي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فطر بن خليفة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7404C">
        <w:rPr>
          <w:rtl/>
        </w:rPr>
        <w:br/>
      </w:r>
      <w:r>
        <w:rPr>
          <w:rtl/>
        </w:rPr>
        <w:t>عن أبي الطفيل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جمع علي</w:t>
      </w:r>
      <w:r w:rsidR="000F09BE">
        <w:rPr>
          <w:rFonts w:hint="cs"/>
          <w:rtl/>
        </w:rPr>
        <w:t>ّ</w:t>
      </w:r>
      <w:r>
        <w:rPr>
          <w:rtl/>
        </w:rPr>
        <w:t xml:space="preserve"> الناس في الرحبة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أنشد الله كل</w:t>
      </w:r>
      <w:r w:rsidR="000F09BE">
        <w:rPr>
          <w:rFonts w:hint="cs"/>
          <w:rtl/>
        </w:rPr>
        <w:t>ّ</w:t>
      </w:r>
      <w:r>
        <w:rPr>
          <w:rtl/>
        </w:rPr>
        <w:t xml:space="preserve"> امر</w:t>
      </w:r>
      <w:r w:rsidR="000F09BE">
        <w:rPr>
          <w:rFonts w:hint="cs"/>
          <w:rtl/>
        </w:rPr>
        <w:t>ی</w:t>
      </w:r>
      <w:r>
        <w:rPr>
          <w:rtl/>
        </w:rPr>
        <w:t xml:space="preserve">ء سمع </w:t>
      </w:r>
      <w:r w:rsidR="0057404C">
        <w:rPr>
          <w:rtl/>
        </w:rPr>
        <w:br/>
      </w:r>
      <w:r>
        <w:rPr>
          <w:rtl/>
        </w:rPr>
        <w:t>من رسول الله صل</w:t>
      </w:r>
      <w:r w:rsidR="000F09BE">
        <w:rPr>
          <w:rFonts w:hint="cs"/>
          <w:rtl/>
        </w:rPr>
        <w:t>ّ</w:t>
      </w:r>
      <w:r>
        <w:rPr>
          <w:rtl/>
        </w:rPr>
        <w:t>ى الله عليه وسل</w:t>
      </w:r>
      <w:r w:rsidR="000F09BE">
        <w:rPr>
          <w:rFonts w:hint="cs"/>
          <w:rtl/>
        </w:rPr>
        <w:t>ّ</w:t>
      </w:r>
      <w:r>
        <w:rPr>
          <w:rtl/>
        </w:rPr>
        <w:t>م يوم غدير خم</w:t>
      </w:r>
      <w:r w:rsidR="000F09BE">
        <w:rPr>
          <w:rFonts w:hint="cs"/>
          <w:rtl/>
        </w:rPr>
        <w:t>ّ</w:t>
      </w:r>
      <w:r>
        <w:rPr>
          <w:rtl/>
        </w:rPr>
        <w:t xml:space="preserve"> لم</w:t>
      </w:r>
      <w:r w:rsidR="000F09BE">
        <w:rPr>
          <w:rFonts w:hint="cs"/>
          <w:rtl/>
        </w:rPr>
        <w:t>ّ</w:t>
      </w:r>
      <w:r>
        <w:rPr>
          <w:rtl/>
        </w:rPr>
        <w:t>ا شهد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فقام ناس كثير فشهدوا أن</w:t>
      </w:r>
      <w:r w:rsidR="00BF4844">
        <w:rPr>
          <w:rFonts w:hint="cs"/>
          <w:rtl/>
        </w:rPr>
        <w:t>ّ</w:t>
      </w:r>
      <w:r>
        <w:rPr>
          <w:rtl/>
        </w:rPr>
        <w:t>ه كان آخذا</w:t>
      </w:r>
      <w:r w:rsidR="00BF4844">
        <w:rPr>
          <w:rFonts w:hint="cs"/>
          <w:rtl/>
        </w:rPr>
        <w:t>ً</w:t>
      </w:r>
      <w:r>
        <w:rPr>
          <w:rtl/>
        </w:rPr>
        <w:t xml:space="preserve"> بيده وهو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ألستم تعلمون أن</w:t>
      </w:r>
      <w:r w:rsidR="00BF4844">
        <w:rPr>
          <w:rFonts w:hint="cs"/>
          <w:rtl/>
        </w:rPr>
        <w:t>ّ</w:t>
      </w:r>
      <w:r>
        <w:rPr>
          <w:rtl/>
        </w:rPr>
        <w:t xml:space="preserve">ي </w:t>
      </w:r>
      <w:r w:rsidRPr="00263E63">
        <w:rPr>
          <w:rtl/>
        </w:rPr>
        <w:t>أولى</w:t>
      </w:r>
      <w:r w:rsidR="00BF4844" w:rsidRPr="00263E63">
        <w:rPr>
          <w:rtl/>
        </w:rPr>
        <w:t>ٰ</w:t>
      </w:r>
      <w:r>
        <w:rPr>
          <w:rtl/>
        </w:rPr>
        <w:t xml:space="preserve"> </w:t>
      </w:r>
      <w:r w:rsidR="0057404C">
        <w:rPr>
          <w:rtl/>
        </w:rPr>
        <w:br/>
      </w:r>
      <w:r>
        <w:rPr>
          <w:rtl/>
        </w:rPr>
        <w:t>بالمؤمنين من أنفسهم</w:t>
      </w:r>
      <w:r w:rsidR="00A8332B">
        <w:rPr>
          <w:rtl/>
        </w:rPr>
        <w:t>؟</w:t>
      </w:r>
      <w:r>
        <w:rPr>
          <w:rtl/>
        </w:rPr>
        <w:t xml:space="preserve"> قالوا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الل</w:t>
      </w:r>
      <w:r w:rsidR="00BF4844">
        <w:rPr>
          <w:rFonts w:hint="cs"/>
          <w:rtl/>
        </w:rPr>
        <w:t>ّ</w:t>
      </w:r>
      <w:r>
        <w:rPr>
          <w:rtl/>
        </w:rPr>
        <w:t>هم</w:t>
      </w:r>
      <w:r w:rsidR="00BF4844">
        <w:rPr>
          <w:rFonts w:hint="cs"/>
          <w:rtl/>
        </w:rPr>
        <w:t>ّ</w:t>
      </w:r>
      <w:r>
        <w:rPr>
          <w:rtl/>
        </w:rPr>
        <w:t xml:space="preserve"> نعم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الل</w:t>
      </w:r>
      <w:r w:rsidR="00BF4844">
        <w:rPr>
          <w:rFonts w:hint="cs"/>
          <w:rtl/>
        </w:rPr>
        <w:t>ّ</w:t>
      </w:r>
      <w:r>
        <w:rPr>
          <w:rtl/>
        </w:rPr>
        <w:t>هم</w:t>
      </w:r>
      <w:r w:rsidR="00BF4844">
        <w:rPr>
          <w:rFonts w:hint="cs"/>
          <w:rtl/>
        </w:rPr>
        <w:t>ّ</w:t>
      </w:r>
      <w:r>
        <w:rPr>
          <w:rtl/>
        </w:rPr>
        <w:t xml:space="preserve"> من كنت مولاه فإن</w:t>
      </w:r>
      <w:r w:rsidR="00BF4844">
        <w:rPr>
          <w:rFonts w:hint="cs"/>
          <w:rtl/>
        </w:rPr>
        <w:t>ّ</w:t>
      </w:r>
      <w:r>
        <w:rPr>
          <w:rtl/>
        </w:rPr>
        <w:t xml:space="preserve"> هذا مولاه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الل</w:t>
      </w:r>
      <w:r w:rsidR="00BF4844">
        <w:rPr>
          <w:rFonts w:hint="cs"/>
          <w:rtl/>
        </w:rPr>
        <w:t>ّ</w:t>
      </w:r>
      <w:r>
        <w:rPr>
          <w:rtl/>
        </w:rPr>
        <w:t>هم</w:t>
      </w:r>
      <w:r w:rsidR="00BF4844">
        <w:rPr>
          <w:rFonts w:hint="cs"/>
          <w:rtl/>
        </w:rPr>
        <w:t>ّ</w:t>
      </w:r>
      <w:r>
        <w:rPr>
          <w:rtl/>
        </w:rPr>
        <w:t xml:space="preserve"> وال من والاه وعاد من </w:t>
      </w:r>
      <w:r w:rsidR="0057404C">
        <w:rPr>
          <w:rtl/>
        </w:rPr>
        <w:br/>
      </w:r>
      <w:r>
        <w:rPr>
          <w:rtl/>
        </w:rPr>
        <w:t>عاداه</w:t>
      </w:r>
      <w:r w:rsidR="00B86254">
        <w:rPr>
          <w:rtl/>
        </w:rPr>
        <w:t>.</w:t>
      </w:r>
    </w:p>
    <w:p w:rsidR="00804650" w:rsidRDefault="00B20730" w:rsidP="00B20730">
      <w:pPr>
        <w:rPr>
          <w:rtl/>
        </w:rPr>
      </w:pP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فخرجت وفي نفسي من ذلك شيء فلقيت زيد بن أرقم فحد</w:t>
      </w:r>
      <w:r w:rsidR="00BF4844">
        <w:rPr>
          <w:rFonts w:hint="cs"/>
          <w:rtl/>
        </w:rPr>
        <w:t>ّ</w:t>
      </w:r>
      <w:r>
        <w:rPr>
          <w:rtl/>
        </w:rPr>
        <w:t>ثته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فقلت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57404C">
        <w:rPr>
          <w:rtl/>
        </w:rPr>
        <w:br/>
      </w:r>
      <w:r w:rsidR="00804650">
        <w:rPr>
          <w:rtl/>
        </w:rPr>
        <w:t>سمعت علي</w:t>
      </w:r>
      <w:r w:rsidR="00BF4844">
        <w:rPr>
          <w:rFonts w:hint="cs"/>
          <w:rtl/>
        </w:rPr>
        <w:t>ّ</w:t>
      </w:r>
      <w:r w:rsidR="00804650">
        <w:rPr>
          <w:rtl/>
        </w:rPr>
        <w:t>ا</w:t>
      </w:r>
      <w:r w:rsidR="00BF4844">
        <w:rPr>
          <w:rFonts w:hint="cs"/>
          <w:rtl/>
        </w:rPr>
        <w:t>ً</w:t>
      </w:r>
      <w:r w:rsidR="00804650">
        <w:rPr>
          <w:rtl/>
        </w:rPr>
        <w:t xml:space="preserve">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04650">
        <w:rPr>
          <w:rtl/>
        </w:rPr>
        <w:t>كذا وكذا</w:t>
      </w:r>
      <w:r w:rsidR="00B86254">
        <w:rPr>
          <w:rtl/>
        </w:rPr>
        <w:t>.</w:t>
      </w:r>
      <w:r w:rsidR="00BF4844">
        <w:rPr>
          <w:rtl/>
        </w:rPr>
        <w:t>..</w:t>
      </w:r>
    </w:p>
    <w:p w:rsidR="00B20730" w:rsidRDefault="00B20730" w:rsidP="00B20730">
      <w:pPr>
        <w:rPr>
          <w:rtl/>
        </w:rPr>
      </w:pPr>
      <w:r>
        <w:rPr>
          <w:rtl/>
        </w:rPr>
        <w:t>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وما تنكر من ذلك</w:t>
      </w:r>
      <w:r w:rsidR="00A8332B">
        <w:rPr>
          <w:rtl/>
        </w:rPr>
        <w:t>؟</w:t>
      </w:r>
      <w:r>
        <w:rPr>
          <w:rtl/>
        </w:rPr>
        <w:t>! سمعنا رسول الله صل</w:t>
      </w:r>
      <w:r w:rsidR="00BF4844">
        <w:rPr>
          <w:rFonts w:hint="cs"/>
          <w:rtl/>
        </w:rPr>
        <w:t>ّ</w:t>
      </w:r>
      <w:r>
        <w:rPr>
          <w:rtl/>
        </w:rPr>
        <w:t>ى الله عليه وسل</w:t>
      </w:r>
      <w:r w:rsidR="00BF4844">
        <w:rPr>
          <w:rFonts w:hint="cs"/>
          <w:rtl/>
        </w:rPr>
        <w:t>ّ</w:t>
      </w:r>
      <w:r>
        <w:rPr>
          <w:rtl/>
        </w:rPr>
        <w:t xml:space="preserve">م يقول ذلك </w:t>
      </w:r>
      <w:r w:rsidR="0057404C">
        <w:rPr>
          <w:rtl/>
        </w:rPr>
        <w:br/>
      </w:r>
      <w:r>
        <w:rPr>
          <w:rtl/>
        </w:rPr>
        <w:t>له</w:t>
      </w:r>
      <w:r w:rsidR="00B86254">
        <w:rPr>
          <w:rtl/>
        </w:rPr>
        <w:t>.</w:t>
      </w:r>
    </w:p>
    <w:p w:rsidR="00B20730" w:rsidRDefault="00B20730" w:rsidP="000A17FB">
      <w:pPr>
        <w:rPr>
          <w:rtl/>
        </w:rPr>
      </w:pPr>
      <w:r>
        <w:rPr>
          <w:rtl/>
        </w:rPr>
        <w:t>4</w:t>
      </w:r>
      <w:r w:rsidR="000A17FB">
        <w:rPr>
          <w:rFonts w:hint="cs"/>
          <w:rtl/>
        </w:rPr>
        <w:t xml:space="preserve"> </w:t>
      </w:r>
      <w:r w:rsidR="0045094F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 w:rsidR="00B07B2D">
        <w:rPr>
          <w:rtl/>
        </w:rPr>
        <w:t>وأخبرنا والدي أبو</w:t>
      </w:r>
      <w:r>
        <w:rPr>
          <w:rtl/>
        </w:rPr>
        <w:t>سعد إسماعيل بن يوسف رحمه 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القاضي </w:t>
      </w:r>
      <w:r w:rsidR="0057404C">
        <w:rPr>
          <w:rtl/>
        </w:rPr>
        <w:br/>
      </w:r>
      <w:r w:rsidR="00B07B2D">
        <w:rPr>
          <w:rtl/>
        </w:rPr>
        <w:t>أبو</w:t>
      </w:r>
      <w:r>
        <w:rPr>
          <w:rtl/>
        </w:rPr>
        <w:t>المحاسن عبدالواحد بن إسماعيل بن أحمد الروياني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أبو بكر يعقوب بن </w:t>
      </w:r>
      <w:r w:rsidR="0057404C">
        <w:rPr>
          <w:rtl/>
        </w:rPr>
        <w:br/>
      </w:r>
      <w:r>
        <w:rPr>
          <w:rtl/>
        </w:rPr>
        <w:t>أحمد الصيرفي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07B2D">
        <w:rPr>
          <w:rtl/>
        </w:rPr>
        <w:t>أخبرنا السيد أبو</w:t>
      </w:r>
      <w:r>
        <w:rPr>
          <w:rtl/>
        </w:rPr>
        <w:t>الحسن محمد بن الحسين الحسني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محمد بن </w:t>
      </w:r>
      <w:r w:rsidR="0057404C">
        <w:rPr>
          <w:rtl/>
        </w:rPr>
        <w:br/>
      </w:r>
      <w:r>
        <w:rPr>
          <w:rtl/>
        </w:rPr>
        <w:t>الحسين القط</w:t>
      </w:r>
      <w:r w:rsidR="00BF4844">
        <w:rPr>
          <w:rFonts w:hint="cs"/>
          <w:rtl/>
        </w:rPr>
        <w:t>ّ</w:t>
      </w:r>
      <w:r>
        <w:rPr>
          <w:rtl/>
        </w:rPr>
        <w:t>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أحمد بن يوسف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علي</w:t>
      </w:r>
      <w:r w:rsidR="00BF4844">
        <w:rPr>
          <w:rFonts w:hint="cs"/>
          <w:rtl/>
        </w:rPr>
        <w:t>ّ</w:t>
      </w:r>
      <w:r>
        <w:rPr>
          <w:rtl/>
        </w:rPr>
        <w:t xml:space="preserve"> بن بحر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سلمة بن الفضل </w:t>
      </w:r>
      <w:r w:rsidR="0057404C">
        <w:rPr>
          <w:rtl/>
        </w:rPr>
        <w:br/>
      </w:r>
      <w:r>
        <w:rPr>
          <w:rtl/>
        </w:rPr>
        <w:t>ال</w:t>
      </w:r>
      <w:r w:rsidR="00BF4844">
        <w:rPr>
          <w:rFonts w:hint="cs"/>
          <w:rtl/>
        </w:rPr>
        <w:t>أ</w:t>
      </w:r>
      <w:r>
        <w:rPr>
          <w:rtl/>
        </w:rPr>
        <w:t>برش قاضي الري</w:t>
      </w:r>
      <w:r w:rsidR="00BF4844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سليمان ب</w:t>
      </w:r>
      <w:r w:rsidR="00101A77">
        <w:rPr>
          <w:rtl/>
        </w:rPr>
        <w:t>ن قرم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01A77">
        <w:rPr>
          <w:rtl/>
        </w:rPr>
        <w:t>عن أبي إسحاق الهمداني</w:t>
      </w:r>
      <w:r w:rsidR="008618E0">
        <w:rPr>
          <w:rtl/>
        </w:rPr>
        <w:t>،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عن حبشي </w:t>
      </w:r>
      <w:r w:rsidRPr="00FC042F">
        <w:rPr>
          <w:rStyle w:val="rfdFootnotenum"/>
          <w:rtl/>
        </w:rPr>
        <w:t>(1)</w:t>
      </w:r>
      <w:r>
        <w:rPr>
          <w:rtl/>
        </w:rPr>
        <w:t xml:space="preserve"> بن جنادة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سمعت رسول الله صل</w:t>
      </w:r>
      <w:r w:rsidR="00BF4844">
        <w:rPr>
          <w:rFonts w:hint="cs"/>
          <w:rtl/>
        </w:rPr>
        <w:t>ّ</w:t>
      </w:r>
      <w:r>
        <w:rPr>
          <w:rtl/>
        </w:rPr>
        <w:t xml:space="preserve">ى الله عليه وسلم يقول يوم </w:t>
      </w:r>
      <w:r w:rsidR="0057404C">
        <w:rPr>
          <w:rtl/>
        </w:rPr>
        <w:br/>
      </w:r>
      <w:r>
        <w:rPr>
          <w:rtl/>
        </w:rPr>
        <w:t>غدير خم</w:t>
      </w:r>
      <w:r w:rsidR="00BF4844">
        <w:rPr>
          <w:rFonts w:hint="cs"/>
          <w:rtl/>
        </w:rPr>
        <w:t>ّ</w:t>
      </w:r>
      <w:r>
        <w:rPr>
          <w:rtl/>
        </w:rPr>
        <w:t xml:space="preserve"> لعلي</w:t>
      </w:r>
      <w:r w:rsidR="00BF4844">
        <w:rPr>
          <w:rFonts w:hint="cs"/>
          <w:rtl/>
        </w:rPr>
        <w:t>ّ</w:t>
      </w:r>
      <w:r>
        <w:rPr>
          <w:rtl/>
        </w:rPr>
        <w:t xml:space="preserve"> بن أبي طالب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الل</w:t>
      </w:r>
      <w:r w:rsidR="00BF4844">
        <w:rPr>
          <w:rFonts w:hint="cs"/>
          <w:rtl/>
        </w:rPr>
        <w:t>ّ</w:t>
      </w:r>
      <w:r>
        <w:rPr>
          <w:rtl/>
        </w:rPr>
        <w:t>هم</w:t>
      </w:r>
      <w:r w:rsidR="00BF4844">
        <w:rPr>
          <w:rFonts w:hint="cs"/>
          <w:rtl/>
        </w:rPr>
        <w:t>ّ</w:t>
      </w:r>
      <w:r>
        <w:rPr>
          <w:rtl/>
        </w:rPr>
        <w:t xml:space="preserve"> من كنت مولاه فعلي</w:t>
      </w:r>
      <w:r w:rsidR="00BF4844">
        <w:rPr>
          <w:rFonts w:hint="cs"/>
          <w:rtl/>
        </w:rPr>
        <w:t>ّ</w:t>
      </w:r>
      <w:r>
        <w:rPr>
          <w:rtl/>
        </w:rPr>
        <w:t xml:space="preserve"> مولاه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الل</w:t>
      </w:r>
      <w:r w:rsidR="00BF4844">
        <w:rPr>
          <w:rFonts w:hint="cs"/>
          <w:rtl/>
        </w:rPr>
        <w:t>ّ</w:t>
      </w:r>
      <w:r>
        <w:rPr>
          <w:rtl/>
        </w:rPr>
        <w:t>هم</w:t>
      </w:r>
      <w:r w:rsidR="00BF4844">
        <w:rPr>
          <w:rFonts w:hint="cs"/>
          <w:rtl/>
        </w:rPr>
        <w:t>ّ</w:t>
      </w:r>
      <w:r>
        <w:rPr>
          <w:rtl/>
        </w:rPr>
        <w:t xml:space="preserve"> وال</w:t>
      </w:r>
      <w:r w:rsidR="00BF4844">
        <w:rPr>
          <w:rFonts w:hint="cs"/>
          <w:rtl/>
        </w:rPr>
        <w:t>ِ</w:t>
      </w:r>
      <w:r>
        <w:rPr>
          <w:rtl/>
        </w:rPr>
        <w:t xml:space="preserve"> من والاه </w:t>
      </w:r>
      <w:r w:rsidR="0057404C">
        <w:rPr>
          <w:rtl/>
        </w:rPr>
        <w:br/>
      </w:r>
      <w:r>
        <w:rPr>
          <w:rtl/>
        </w:rPr>
        <w:t>وعاد من عاداه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وانصر من نصره واخذل من خذله</w:t>
      </w:r>
      <w:r w:rsidR="00B86254">
        <w:rPr>
          <w:rtl/>
        </w:rPr>
        <w:t>.</w:t>
      </w:r>
    </w:p>
    <w:p w:rsidR="0045094F" w:rsidRDefault="00B20730" w:rsidP="0045094F">
      <w:pPr>
        <w:pStyle w:val="rfdCenterBold2"/>
        <w:rPr>
          <w:rtl/>
        </w:rPr>
      </w:pPr>
      <w:r w:rsidRPr="00713F9B">
        <w:rPr>
          <w:rtl/>
        </w:rPr>
        <w:t>الباب الثالث</w:t>
      </w:r>
    </w:p>
    <w:p w:rsidR="00B20730" w:rsidRPr="00713F9B" w:rsidRDefault="00B20730" w:rsidP="0045094F">
      <w:pPr>
        <w:pStyle w:val="rfdCenterBold2"/>
        <w:rPr>
          <w:rtl/>
        </w:rPr>
      </w:pPr>
      <w:r w:rsidRPr="00713F9B">
        <w:rPr>
          <w:rtl/>
        </w:rPr>
        <w:t xml:space="preserve">في تزوجه بفاطمة </w:t>
      </w:r>
      <w:r w:rsidR="00101A77" w:rsidRPr="00713F9B">
        <w:rPr>
          <w:rtl/>
        </w:rPr>
        <w:t>الزهراء من أبيها بأمر رب</w:t>
      </w:r>
      <w:r w:rsidR="00BF4844">
        <w:rPr>
          <w:rFonts w:hint="cs"/>
          <w:rtl/>
        </w:rPr>
        <w:t>ّ</w:t>
      </w:r>
      <w:r w:rsidR="00101A77" w:rsidRPr="00713F9B">
        <w:rPr>
          <w:rtl/>
        </w:rPr>
        <w:t xml:space="preserve"> السماء</w:t>
      </w:r>
    </w:p>
    <w:p w:rsidR="0045094F" w:rsidRPr="00A843CE" w:rsidRDefault="00B20730" w:rsidP="0026755A">
      <w:pPr>
        <w:rPr>
          <w:rStyle w:val="rfdLineChar"/>
          <w:rtl/>
        </w:rPr>
      </w:pPr>
      <w:r>
        <w:rPr>
          <w:rtl/>
        </w:rPr>
        <w:t>5</w:t>
      </w:r>
      <w:r w:rsidR="000A17FB">
        <w:rPr>
          <w:rFonts w:hint="cs"/>
          <w:rtl/>
        </w:rPr>
        <w:t xml:space="preserve"> </w:t>
      </w:r>
      <w:r w:rsidR="0045094F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أخبرنا والدي بقزوين وأبو النجيب سعيد بن محمد الحمامي بالري</w:t>
      </w:r>
      <w:r w:rsidR="00BF4844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57404C">
        <w:rPr>
          <w:rtl/>
        </w:rPr>
        <w:br/>
      </w:r>
      <w:r>
        <w:rPr>
          <w:rtl/>
        </w:rPr>
        <w:t>أخبرنا القاضي أبو المحاسن الروياني الشهيد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07B2D">
        <w:rPr>
          <w:rtl/>
        </w:rPr>
        <w:t>أخبرنا السيد أبو</w:t>
      </w:r>
      <w:r>
        <w:rPr>
          <w:rtl/>
        </w:rPr>
        <w:t>الحسن الحسني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7404C">
        <w:rPr>
          <w:rtl/>
        </w:rPr>
        <w:br/>
      </w:r>
      <w:r>
        <w:rPr>
          <w:rtl/>
        </w:rPr>
        <w:t>أخبرنا عبدالله بن يحيى بن موسى بن داود بن علي</w:t>
      </w:r>
      <w:r w:rsidR="0026755A">
        <w:rPr>
          <w:rFonts w:hint="cs"/>
          <w:rtl/>
        </w:rPr>
        <w:t xml:space="preserve"> </w:t>
      </w:r>
      <w:r w:rsidR="0045094F">
        <w:rPr>
          <w:rFonts w:hint="cs"/>
          <w:rtl/>
        </w:rPr>
        <w:t>ـ</w:t>
      </w:r>
      <w:r w:rsidR="0026755A">
        <w:rPr>
          <w:rFonts w:hint="cs"/>
          <w:rtl/>
        </w:rPr>
        <w:t xml:space="preserve"> </w:t>
      </w:r>
      <w:r>
        <w:rPr>
          <w:rtl/>
        </w:rPr>
        <w:t>وكان قاضيا</w:t>
      </w:r>
      <w:r w:rsidR="00BF4844">
        <w:rPr>
          <w:rFonts w:hint="cs"/>
          <w:rtl/>
        </w:rPr>
        <w:t>ً</w:t>
      </w:r>
      <w:r>
        <w:rPr>
          <w:rtl/>
        </w:rPr>
        <w:t xml:space="preserve"> بطبرستان و</w:t>
      </w:r>
      <w:r w:rsidR="0057404C">
        <w:rPr>
          <w:rFonts w:hint="cs"/>
          <w:rtl/>
        </w:rPr>
        <w:t xml:space="preserve"> </w:t>
      </w:r>
      <w:r w:rsidR="0057404C">
        <w:rPr>
          <w:rtl/>
        </w:rPr>
        <w:br/>
      </w:r>
      <w:r>
        <w:rPr>
          <w:rtl/>
        </w:rPr>
        <w:t>جرجان</w:t>
      </w:r>
      <w:r w:rsidR="0026755A">
        <w:rPr>
          <w:rFonts w:hint="cs"/>
          <w:rtl/>
        </w:rPr>
        <w:t xml:space="preserve"> </w:t>
      </w:r>
      <w:r w:rsidR="0045094F">
        <w:rPr>
          <w:rFonts w:hint="cs"/>
          <w:rtl/>
        </w:rPr>
        <w:t>ـ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محمد بن يونس التميمي بطبرية الشا</w:t>
      </w:r>
      <w:r w:rsidR="00101A77">
        <w:rPr>
          <w:rtl/>
        </w:rPr>
        <w:t>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01A77">
        <w:rPr>
          <w:rtl/>
        </w:rPr>
        <w:t>أنبأنا عقبة بن سعد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01A77">
        <w:rPr>
          <w:rtl/>
        </w:rPr>
        <w:t>أنبأنا</w:t>
      </w:r>
      <w:r w:rsidR="0045094F">
        <w:rPr>
          <w:rFonts w:hint="cs"/>
          <w:rtl/>
        </w:rPr>
        <w:t xml:space="preserve"> </w:t>
      </w:r>
      <w:r w:rsidR="0045094F">
        <w:rPr>
          <w:rFonts w:hint="cs"/>
          <w:rtl/>
        </w:rPr>
        <w:br/>
      </w:r>
      <w:r w:rsidR="0045094F" w:rsidRPr="00A843CE">
        <w:rPr>
          <w:rStyle w:val="rfdLineChar"/>
          <w:rFonts w:hint="cs"/>
          <w:rtl/>
        </w:rPr>
        <w:t>................................................</w:t>
      </w:r>
    </w:p>
    <w:p w:rsidR="00101A77" w:rsidRPr="0026755A" w:rsidRDefault="00101A77" w:rsidP="0026755A">
      <w:pPr>
        <w:rPr>
          <w:rStyle w:val="rfdFootnote"/>
          <w:rtl/>
        </w:rPr>
      </w:pPr>
      <w:r w:rsidRPr="0026755A">
        <w:rPr>
          <w:rStyle w:val="rfdFootnote"/>
          <w:rFonts w:hint="cs"/>
          <w:rtl/>
        </w:rPr>
        <w:t xml:space="preserve">(1) </w:t>
      </w:r>
      <w:r w:rsidRPr="0026755A">
        <w:rPr>
          <w:rStyle w:val="rfdFootnote"/>
          <w:rtl/>
        </w:rPr>
        <w:t>في ال</w:t>
      </w:r>
      <w:r w:rsidR="00BF4844" w:rsidRPr="0026755A">
        <w:rPr>
          <w:rStyle w:val="rfdFootnote"/>
          <w:rFonts w:hint="cs"/>
          <w:rtl/>
        </w:rPr>
        <w:t>أ</w:t>
      </w:r>
      <w:r w:rsidRPr="0026755A">
        <w:rPr>
          <w:rStyle w:val="rfdFootnote"/>
          <w:rtl/>
        </w:rPr>
        <w:t>صل</w:t>
      </w:r>
      <w:r w:rsidR="008618E0" w:rsidRPr="0026755A">
        <w:rPr>
          <w:rStyle w:val="rfdFootnote"/>
          <w:rtl/>
        </w:rPr>
        <w:t>:</w:t>
      </w:r>
      <w:r w:rsidR="00A560B7" w:rsidRPr="0026755A">
        <w:rPr>
          <w:rStyle w:val="rfdFootnote"/>
          <w:rtl/>
        </w:rPr>
        <w:t xml:space="preserve"> </w:t>
      </w:r>
      <w:r w:rsidRPr="0026755A">
        <w:rPr>
          <w:rStyle w:val="rfdFootnote"/>
          <w:rtl/>
        </w:rPr>
        <w:t>حبيش</w:t>
      </w:r>
      <w:r w:rsidR="00BF4844" w:rsidRPr="0026755A">
        <w:rPr>
          <w:rStyle w:val="rfdFootnote"/>
          <w:rFonts w:hint="cs"/>
          <w:rtl/>
        </w:rPr>
        <w:t>.</w:t>
      </w:r>
    </w:p>
    <w:p w:rsidR="00603FA8" w:rsidRDefault="00603FA8" w:rsidP="00556FD4">
      <w:pPr>
        <w:pStyle w:val="rfdNormal0"/>
        <w:rPr>
          <w:rtl/>
        </w:rPr>
        <w:sectPr w:rsidR="00603FA8" w:rsidSect="00B11F54">
          <w:headerReference w:type="even" r:id="rId61"/>
          <w:type w:val="continuous"/>
          <w:pgSz w:w="11907" w:h="16840" w:code="9"/>
          <w:pgMar w:top="567" w:right="2268" w:bottom="567" w:left="2268" w:header="720" w:footer="720" w:gutter="0"/>
          <w:cols w:space="720"/>
          <w:titlePg/>
          <w:bidi/>
          <w:rtlGutter/>
          <w:docGrid w:linePitch="360"/>
        </w:sectPr>
      </w:pPr>
    </w:p>
    <w:p w:rsidR="0090086D" w:rsidRDefault="00101A77" w:rsidP="00556FD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B20730">
        <w:rPr>
          <w:rtl/>
        </w:rPr>
        <w:lastRenderedPageBreak/>
        <w:t>إسماعيل بن عياش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عن عمرو بن عبدالله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عن القاسم</w:t>
      </w:r>
      <w:r w:rsidR="0090086D">
        <w:rPr>
          <w:rtl/>
        </w:rPr>
        <w:t xml:space="preserve"> بن مخيمرة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90086D">
        <w:rPr>
          <w:rtl/>
        </w:rPr>
        <w:t>عن ال</w:t>
      </w:r>
      <w:r w:rsidR="00556FD4">
        <w:rPr>
          <w:rFonts w:hint="cs"/>
          <w:rtl/>
        </w:rPr>
        <w:t>أ</w:t>
      </w:r>
      <w:r w:rsidR="0090086D">
        <w:rPr>
          <w:rtl/>
        </w:rPr>
        <w:t xml:space="preserve">حنف بن </w:t>
      </w:r>
      <w:r w:rsidR="0057404C">
        <w:rPr>
          <w:rtl/>
        </w:rPr>
        <w:br/>
      </w:r>
      <w:r w:rsidR="0090086D">
        <w:rPr>
          <w:rtl/>
        </w:rPr>
        <w:t>قيس</w:t>
      </w:r>
      <w:r w:rsidR="008618E0">
        <w:rPr>
          <w:rFonts w:hint="cs"/>
          <w:rtl/>
        </w:rPr>
        <w:t>،</w:t>
      </w:r>
    </w:p>
    <w:p w:rsidR="00B20730" w:rsidRDefault="00B20730" w:rsidP="00101A77">
      <w:pPr>
        <w:rPr>
          <w:rtl/>
        </w:rPr>
      </w:pPr>
      <w:r>
        <w:rPr>
          <w:rtl/>
        </w:rPr>
        <w:t>عن أنس بن مالك رضي الله عنه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E7180C">
        <w:rPr>
          <w:rtl/>
        </w:rPr>
        <w:t>خطب أبو</w:t>
      </w:r>
      <w:r>
        <w:rPr>
          <w:rtl/>
        </w:rPr>
        <w:t>بكر الصد</w:t>
      </w:r>
      <w:r w:rsidR="00556FD4">
        <w:rPr>
          <w:rFonts w:hint="cs"/>
          <w:rtl/>
        </w:rPr>
        <w:t>ّ</w:t>
      </w:r>
      <w:r>
        <w:rPr>
          <w:rtl/>
        </w:rPr>
        <w:t xml:space="preserve">يق رضي الله عنه </w:t>
      </w:r>
      <w:r w:rsidR="0057404C">
        <w:rPr>
          <w:rtl/>
        </w:rPr>
        <w:br/>
      </w:r>
      <w:r>
        <w:rPr>
          <w:rtl/>
        </w:rPr>
        <w:t>إلى النبي</w:t>
      </w:r>
      <w:r w:rsidR="00556FD4">
        <w:rPr>
          <w:rFonts w:hint="cs"/>
          <w:rtl/>
        </w:rPr>
        <w:t>ّ</w:t>
      </w:r>
      <w:r>
        <w:rPr>
          <w:rtl/>
        </w:rPr>
        <w:t xml:space="preserve"> صل</w:t>
      </w:r>
      <w:r w:rsidR="00556FD4">
        <w:rPr>
          <w:rFonts w:hint="cs"/>
          <w:rtl/>
        </w:rPr>
        <w:t>ّ</w:t>
      </w:r>
      <w:r>
        <w:rPr>
          <w:rtl/>
        </w:rPr>
        <w:t>ى الله عليه ابنته فاطمة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فقال رسول الله صل</w:t>
      </w:r>
      <w:r w:rsidR="00556FD4">
        <w:rPr>
          <w:rFonts w:hint="cs"/>
          <w:rtl/>
        </w:rPr>
        <w:t>ّ</w:t>
      </w:r>
      <w:r>
        <w:rPr>
          <w:rtl/>
        </w:rPr>
        <w:t>ى الله عليه وآله وسل</w:t>
      </w:r>
      <w:r w:rsidR="00556FD4">
        <w:rPr>
          <w:rFonts w:hint="cs"/>
          <w:rtl/>
        </w:rPr>
        <w:t>ّ</w:t>
      </w:r>
      <w:r>
        <w:rPr>
          <w:rtl/>
        </w:rPr>
        <w:t xml:space="preserve">م </w:t>
      </w:r>
      <w:r w:rsidR="0057404C">
        <w:rPr>
          <w:rtl/>
        </w:rPr>
        <w:br/>
      </w:r>
      <w:r>
        <w:rPr>
          <w:rtl/>
        </w:rPr>
        <w:t>أفضل الصلوات والتسليمات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يا با</w:t>
      </w:r>
      <w:r w:rsidR="00556FD4">
        <w:rPr>
          <w:rFonts w:hint="cs"/>
          <w:rtl/>
        </w:rPr>
        <w:t xml:space="preserve"> </w:t>
      </w:r>
      <w:r>
        <w:rPr>
          <w:rtl/>
        </w:rPr>
        <w:t>بكر لم ينزل القضاء بعد</w:t>
      </w:r>
      <w:r w:rsidR="00B86254">
        <w:rPr>
          <w:rtl/>
        </w:rPr>
        <w:t>.</w:t>
      </w:r>
    </w:p>
    <w:p w:rsidR="00B20730" w:rsidRDefault="00B20730" w:rsidP="00556FD4">
      <w:pPr>
        <w:rPr>
          <w:rtl/>
        </w:rPr>
      </w:pPr>
      <w:r>
        <w:rPr>
          <w:rtl/>
        </w:rPr>
        <w:t>ثم خطبها عمر بن الخط</w:t>
      </w:r>
      <w:r w:rsidR="00556FD4">
        <w:rPr>
          <w:rFonts w:hint="cs"/>
          <w:rtl/>
        </w:rPr>
        <w:t>ّ</w:t>
      </w:r>
      <w:r>
        <w:rPr>
          <w:rtl/>
        </w:rPr>
        <w:t>اب رضي الله عنه مع عد</w:t>
      </w:r>
      <w:r w:rsidR="00556FD4">
        <w:rPr>
          <w:rFonts w:hint="cs"/>
          <w:rtl/>
        </w:rPr>
        <w:t>ّ</w:t>
      </w:r>
      <w:r>
        <w:rPr>
          <w:rtl/>
        </w:rPr>
        <w:t>ة من قريش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كل</w:t>
      </w:r>
      <w:r w:rsidR="00556FD4">
        <w:rPr>
          <w:rFonts w:hint="cs"/>
          <w:rtl/>
        </w:rPr>
        <w:t>ّ</w:t>
      </w:r>
      <w:r>
        <w:rPr>
          <w:rtl/>
        </w:rPr>
        <w:t>هم يقو</w:t>
      </w:r>
      <w:r w:rsidR="00556FD4">
        <w:rPr>
          <w:rFonts w:hint="cs"/>
          <w:rtl/>
        </w:rPr>
        <w:t>ل</w:t>
      </w:r>
      <w:r>
        <w:rPr>
          <w:rtl/>
        </w:rPr>
        <w:t xml:space="preserve"> له </w:t>
      </w:r>
      <w:r w:rsidR="0057404C">
        <w:rPr>
          <w:rtl/>
        </w:rPr>
        <w:br/>
      </w:r>
      <w:r>
        <w:rPr>
          <w:rtl/>
        </w:rPr>
        <w:t>مثل قوله ل</w:t>
      </w:r>
      <w:r w:rsidR="00556FD4">
        <w:rPr>
          <w:rFonts w:hint="cs"/>
          <w:rtl/>
        </w:rPr>
        <w:t>أ</w:t>
      </w:r>
      <w:r>
        <w:rPr>
          <w:rtl/>
        </w:rPr>
        <w:t>بي بكر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فقيل لعلي</w:t>
      </w:r>
      <w:r w:rsidR="00556FD4">
        <w:rPr>
          <w:rFonts w:hint="cs"/>
          <w:rtl/>
        </w:rPr>
        <w:t>ّ</w:t>
      </w:r>
      <w:r>
        <w:rPr>
          <w:rtl/>
        </w:rPr>
        <w:t xml:space="preserve"> بن أبي طالب رضي الله عنه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لو خطبت إلى النبي</w:t>
      </w:r>
      <w:r w:rsidR="00556FD4">
        <w:rPr>
          <w:rFonts w:hint="cs"/>
          <w:rtl/>
        </w:rPr>
        <w:t>ّ</w:t>
      </w:r>
      <w:r>
        <w:rPr>
          <w:rtl/>
        </w:rPr>
        <w:t xml:space="preserve"> صل</w:t>
      </w:r>
      <w:r w:rsidR="00556FD4">
        <w:rPr>
          <w:rFonts w:hint="cs"/>
          <w:rtl/>
        </w:rPr>
        <w:t>ّ</w:t>
      </w:r>
      <w:r>
        <w:rPr>
          <w:rtl/>
        </w:rPr>
        <w:t>ى الله عليه و</w:t>
      </w:r>
      <w:r w:rsidR="0057404C">
        <w:rPr>
          <w:rFonts w:hint="cs"/>
          <w:rtl/>
        </w:rPr>
        <w:t xml:space="preserve"> </w:t>
      </w:r>
      <w:r w:rsidR="0057404C">
        <w:rPr>
          <w:rtl/>
        </w:rPr>
        <w:br/>
      </w:r>
      <w:r>
        <w:rPr>
          <w:rtl/>
        </w:rPr>
        <w:t>سل</w:t>
      </w:r>
      <w:r w:rsidR="00556FD4">
        <w:rPr>
          <w:rFonts w:hint="cs"/>
          <w:rtl/>
        </w:rPr>
        <w:t>ّ</w:t>
      </w:r>
      <w:r>
        <w:rPr>
          <w:rtl/>
        </w:rPr>
        <w:t>م أفضل الصلوات والتسليمات ابنته لخليق أن يزو</w:t>
      </w:r>
      <w:r w:rsidR="00556FD4">
        <w:rPr>
          <w:rFonts w:hint="cs"/>
          <w:rtl/>
        </w:rPr>
        <w:t>ّ</w:t>
      </w:r>
      <w:r>
        <w:rPr>
          <w:rtl/>
        </w:rPr>
        <w:t>جكها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وكيف وقد خطبها أشراف قريش فلم يزو</w:t>
      </w:r>
      <w:r w:rsidR="00556FD4">
        <w:rPr>
          <w:rFonts w:hint="cs"/>
          <w:rtl/>
        </w:rPr>
        <w:t>ّ</w:t>
      </w:r>
      <w:r>
        <w:rPr>
          <w:rtl/>
        </w:rPr>
        <w:t>جها</w:t>
      </w:r>
      <w:r w:rsidR="00A8332B">
        <w:rPr>
          <w:rFonts w:hint="cs"/>
          <w:rtl/>
        </w:rPr>
        <w:t>؟</w:t>
      </w:r>
      <w:r>
        <w:rPr>
          <w:rtl/>
        </w:rPr>
        <w:t>! فقالوا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اخطبها على </w:t>
      </w:r>
      <w:r w:rsidR="0057404C">
        <w:rPr>
          <w:rtl/>
        </w:rPr>
        <w:br/>
      </w:r>
      <w:r>
        <w:rPr>
          <w:rtl/>
        </w:rPr>
        <w:t>ذلك</w:t>
      </w:r>
      <w:r w:rsidR="00B86254">
        <w:rPr>
          <w:rtl/>
        </w:rPr>
        <w:t>.</w:t>
      </w:r>
    </w:p>
    <w:p w:rsidR="00B20730" w:rsidRDefault="00B20730" w:rsidP="00E93A0B">
      <w:pPr>
        <w:rPr>
          <w:rtl/>
        </w:rPr>
      </w:pP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فخطبها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فقال النبي</w:t>
      </w:r>
      <w:r w:rsidR="00E93A0B">
        <w:rPr>
          <w:rFonts w:hint="cs"/>
          <w:rtl/>
        </w:rPr>
        <w:t>ّ</w:t>
      </w:r>
      <w:r>
        <w:rPr>
          <w:rtl/>
        </w:rPr>
        <w:t xml:space="preserve"> صل</w:t>
      </w:r>
      <w:r w:rsidR="00E93A0B">
        <w:rPr>
          <w:rFonts w:hint="cs"/>
          <w:rtl/>
        </w:rPr>
        <w:t>ّي</w:t>
      </w:r>
      <w:r>
        <w:rPr>
          <w:rtl/>
        </w:rPr>
        <w:t xml:space="preserve"> الله عليه وسل</w:t>
      </w:r>
      <w:r w:rsidR="00E93A0B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أمرني رب</w:t>
      </w:r>
      <w:r w:rsidR="00E93A0B">
        <w:rPr>
          <w:rFonts w:hint="cs"/>
          <w:rtl/>
        </w:rPr>
        <w:t>ّ</w:t>
      </w:r>
      <w:r>
        <w:rPr>
          <w:rtl/>
        </w:rPr>
        <w:t>ي عز</w:t>
      </w:r>
      <w:r w:rsidR="00E93A0B">
        <w:rPr>
          <w:rFonts w:hint="cs"/>
          <w:rtl/>
        </w:rPr>
        <w:t>ّ</w:t>
      </w:r>
      <w:r>
        <w:rPr>
          <w:rtl/>
        </w:rPr>
        <w:t>وجل</w:t>
      </w:r>
      <w:r w:rsidR="00E93A0B">
        <w:rPr>
          <w:rFonts w:hint="cs"/>
          <w:rtl/>
        </w:rPr>
        <w:t xml:space="preserve">ّ </w:t>
      </w:r>
      <w:r>
        <w:rPr>
          <w:rtl/>
        </w:rPr>
        <w:t>بذلك</w:t>
      </w:r>
      <w:r w:rsidR="00B86254">
        <w:rPr>
          <w:rtl/>
        </w:rPr>
        <w:t>.</w:t>
      </w:r>
    </w:p>
    <w:p w:rsidR="00B20730" w:rsidRDefault="00B20730" w:rsidP="00E93A0B">
      <w:pPr>
        <w:rPr>
          <w:rtl/>
        </w:rPr>
      </w:pPr>
      <w:r>
        <w:rPr>
          <w:rtl/>
        </w:rPr>
        <w:t>قال أنس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ثم دعاني النبي</w:t>
      </w:r>
      <w:r w:rsidR="00E93A0B">
        <w:rPr>
          <w:rFonts w:hint="cs"/>
          <w:rtl/>
        </w:rPr>
        <w:t>ّ</w:t>
      </w:r>
      <w:r>
        <w:rPr>
          <w:rtl/>
        </w:rPr>
        <w:t xml:space="preserve"> صل</w:t>
      </w:r>
      <w:r w:rsidR="00E93A0B">
        <w:rPr>
          <w:rFonts w:hint="cs"/>
          <w:rtl/>
        </w:rPr>
        <w:t>ّ</w:t>
      </w:r>
      <w:r>
        <w:rPr>
          <w:rtl/>
        </w:rPr>
        <w:t>ى الله عليه وسل</w:t>
      </w:r>
      <w:r w:rsidR="00E93A0B">
        <w:rPr>
          <w:rFonts w:hint="cs"/>
          <w:rtl/>
        </w:rPr>
        <w:t>ّ</w:t>
      </w:r>
      <w:r>
        <w:rPr>
          <w:rtl/>
        </w:rPr>
        <w:t>م بعد أيام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فقال 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يا أنس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7404C">
        <w:rPr>
          <w:rtl/>
        </w:rPr>
        <w:br/>
      </w:r>
      <w:r>
        <w:rPr>
          <w:rtl/>
        </w:rPr>
        <w:t>ا</w:t>
      </w:r>
      <w:r w:rsidR="00E93A0B">
        <w:rPr>
          <w:rFonts w:hint="cs"/>
          <w:rtl/>
        </w:rPr>
        <w:t>ُ</w:t>
      </w:r>
      <w:r>
        <w:rPr>
          <w:rtl/>
        </w:rPr>
        <w:t>خرج وادع لي أبا بكر الصد</w:t>
      </w:r>
      <w:r w:rsidR="00E93A0B">
        <w:rPr>
          <w:rFonts w:hint="cs"/>
          <w:rtl/>
        </w:rPr>
        <w:t>ّ</w:t>
      </w:r>
      <w:r>
        <w:rPr>
          <w:rtl/>
        </w:rPr>
        <w:t>يق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وعمر بن الخط</w:t>
      </w:r>
      <w:r w:rsidR="00E93A0B">
        <w:rPr>
          <w:rFonts w:hint="cs"/>
          <w:rtl/>
        </w:rPr>
        <w:t>ّ</w:t>
      </w:r>
      <w:r>
        <w:rPr>
          <w:rtl/>
        </w:rPr>
        <w:t>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وعثمان بن عفان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وعبدالرحمان </w:t>
      </w:r>
      <w:r w:rsidR="0057404C">
        <w:rPr>
          <w:rtl/>
        </w:rPr>
        <w:br/>
      </w:r>
      <w:r>
        <w:rPr>
          <w:rtl/>
        </w:rPr>
        <w:t>ابن عوف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وسعد بن أبي وق</w:t>
      </w:r>
      <w:r w:rsidR="00E93A0B">
        <w:rPr>
          <w:rFonts w:hint="cs"/>
          <w:rtl/>
        </w:rPr>
        <w:t>ّ</w:t>
      </w:r>
      <w:r>
        <w:rPr>
          <w:rtl/>
        </w:rPr>
        <w:t>اص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وطلحة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والزبير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وبعد</w:t>
      </w:r>
      <w:r w:rsidR="00E93A0B">
        <w:rPr>
          <w:rFonts w:hint="cs"/>
          <w:rtl/>
        </w:rPr>
        <w:t>ّ</w:t>
      </w:r>
      <w:r>
        <w:rPr>
          <w:rtl/>
        </w:rPr>
        <w:t>ة من ال</w:t>
      </w:r>
      <w:r w:rsidR="00E93A0B">
        <w:rPr>
          <w:rFonts w:hint="cs"/>
          <w:rtl/>
        </w:rPr>
        <w:t>أ</w:t>
      </w:r>
      <w:r>
        <w:rPr>
          <w:rtl/>
        </w:rPr>
        <w:t>نصار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قال أنس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فخرجت فدعوتهم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فلم</w:t>
      </w:r>
      <w:r w:rsidR="00E93A0B">
        <w:rPr>
          <w:rFonts w:hint="cs"/>
          <w:rtl/>
        </w:rPr>
        <w:t>ّ</w:t>
      </w:r>
      <w:r>
        <w:rPr>
          <w:rtl/>
        </w:rPr>
        <w:t>ا اجتمعوا عند النبي</w:t>
      </w:r>
      <w:r w:rsidR="00E93A0B">
        <w:rPr>
          <w:rFonts w:hint="cs"/>
          <w:rtl/>
        </w:rPr>
        <w:t>ّ</w:t>
      </w:r>
      <w:r>
        <w:rPr>
          <w:rtl/>
        </w:rPr>
        <w:t xml:space="preserve"> صل</w:t>
      </w:r>
      <w:r w:rsidR="00E93A0B">
        <w:rPr>
          <w:rFonts w:hint="cs"/>
          <w:rtl/>
        </w:rPr>
        <w:t>ّ</w:t>
      </w:r>
      <w:r>
        <w:rPr>
          <w:rtl/>
        </w:rPr>
        <w:t>ى الله عليه وسل</w:t>
      </w:r>
      <w:r w:rsidR="00E93A0B">
        <w:rPr>
          <w:rFonts w:hint="cs"/>
          <w:rtl/>
        </w:rPr>
        <w:t>ّ</w:t>
      </w:r>
      <w:r>
        <w:rPr>
          <w:rtl/>
        </w:rPr>
        <w:t xml:space="preserve">م </w:t>
      </w:r>
      <w:r w:rsidR="0057404C">
        <w:rPr>
          <w:rtl/>
        </w:rPr>
        <w:br/>
      </w:r>
      <w:r>
        <w:rPr>
          <w:rtl/>
        </w:rPr>
        <w:t>أفضل الصلوات والتسليمات وأخذوا مجالسهم وكان علي</w:t>
      </w:r>
      <w:r w:rsidR="00E93A0B">
        <w:rPr>
          <w:rFonts w:hint="cs"/>
          <w:rtl/>
        </w:rPr>
        <w:t>ّ</w:t>
      </w:r>
      <w:r>
        <w:rPr>
          <w:rtl/>
        </w:rPr>
        <w:t xml:space="preserve"> بن أبي طالب رضي الله عنه </w:t>
      </w:r>
      <w:r w:rsidR="0057404C">
        <w:rPr>
          <w:rtl/>
        </w:rPr>
        <w:br/>
      </w:r>
      <w:r>
        <w:rPr>
          <w:rtl/>
        </w:rPr>
        <w:t>غائبا</w:t>
      </w:r>
      <w:r w:rsidR="00E93A0B">
        <w:rPr>
          <w:rFonts w:hint="cs"/>
          <w:rtl/>
        </w:rPr>
        <w:t>ً</w:t>
      </w:r>
      <w:r>
        <w:rPr>
          <w:rtl/>
        </w:rPr>
        <w:t xml:space="preserve"> ف</w:t>
      </w:r>
      <w:r w:rsidR="0090086D">
        <w:rPr>
          <w:rtl/>
        </w:rPr>
        <w:t>ي حاجة النبي</w:t>
      </w:r>
      <w:r w:rsidR="00E93A0B">
        <w:rPr>
          <w:rFonts w:hint="cs"/>
          <w:rtl/>
        </w:rPr>
        <w:t>ّ</w:t>
      </w:r>
      <w:r w:rsidR="0090086D">
        <w:rPr>
          <w:rtl/>
        </w:rPr>
        <w:t xml:space="preserve"> صل</w:t>
      </w:r>
      <w:r w:rsidR="00E93A0B">
        <w:rPr>
          <w:rFonts w:hint="cs"/>
          <w:rtl/>
        </w:rPr>
        <w:t>ّ</w:t>
      </w:r>
      <w:r w:rsidR="0090086D">
        <w:rPr>
          <w:rtl/>
        </w:rPr>
        <w:t>ى الله عليه وسل</w:t>
      </w:r>
      <w:r w:rsidR="00E93A0B">
        <w:rPr>
          <w:rFonts w:hint="cs"/>
          <w:rtl/>
        </w:rPr>
        <w:t>ّ</w:t>
      </w:r>
      <w:r w:rsidR="0090086D">
        <w:rPr>
          <w:rtl/>
        </w:rPr>
        <w:t>م</w:t>
      </w:r>
      <w:r w:rsidR="0090086D">
        <w:rPr>
          <w:rFonts w:hint="cs"/>
          <w:rtl/>
        </w:rPr>
        <w:t>.</w:t>
      </w:r>
    </w:p>
    <w:p w:rsidR="00B20730" w:rsidRDefault="00B20730" w:rsidP="00A56B22">
      <w:pPr>
        <w:rPr>
          <w:rtl/>
        </w:rPr>
      </w:pPr>
      <w:r>
        <w:rPr>
          <w:rtl/>
        </w:rPr>
        <w:t>فقال النبي</w:t>
      </w:r>
      <w:r w:rsidR="00E93A0B">
        <w:rPr>
          <w:rFonts w:hint="cs"/>
          <w:rtl/>
        </w:rPr>
        <w:t>ّ</w:t>
      </w:r>
      <w:r>
        <w:rPr>
          <w:rtl/>
        </w:rPr>
        <w:t xml:space="preserve"> عليه السلام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الحمدلله المحمود بنعمته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المعبود بقدرته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المطاع </w:t>
      </w:r>
      <w:r w:rsidR="0057404C">
        <w:rPr>
          <w:rtl/>
        </w:rPr>
        <w:br/>
      </w:r>
      <w:r>
        <w:rPr>
          <w:rtl/>
        </w:rPr>
        <w:t>بسلطانه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المرهوب من عذابه وسطواته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النافذ أمره في سمائه وأرضه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الذي خلق </w:t>
      </w:r>
      <w:r w:rsidR="0057404C">
        <w:rPr>
          <w:rtl/>
        </w:rPr>
        <w:br/>
      </w:r>
      <w:r>
        <w:rPr>
          <w:rtl/>
        </w:rPr>
        <w:t>الخلق بقدرته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ومي</w:t>
      </w:r>
      <w:r w:rsidR="00E93A0B">
        <w:rPr>
          <w:rFonts w:hint="cs"/>
          <w:rtl/>
        </w:rPr>
        <w:t>ّ</w:t>
      </w:r>
      <w:r>
        <w:rPr>
          <w:rtl/>
        </w:rPr>
        <w:t>زهم ب</w:t>
      </w:r>
      <w:r w:rsidR="00E93A0B">
        <w:rPr>
          <w:rFonts w:hint="cs"/>
          <w:rtl/>
        </w:rPr>
        <w:t>أ</w:t>
      </w:r>
      <w:r>
        <w:rPr>
          <w:rtl/>
        </w:rPr>
        <w:t>حكامه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وأعز</w:t>
      </w:r>
      <w:r w:rsidR="00E93A0B">
        <w:rPr>
          <w:rFonts w:hint="cs"/>
          <w:rtl/>
        </w:rPr>
        <w:t>ّ</w:t>
      </w:r>
      <w:r>
        <w:rPr>
          <w:rtl/>
        </w:rPr>
        <w:t>هم بدينه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وأكرمهم بنبي</w:t>
      </w:r>
      <w:r w:rsidR="00E93A0B">
        <w:rPr>
          <w:rFonts w:hint="cs"/>
          <w:rtl/>
        </w:rPr>
        <w:t>ّ</w:t>
      </w:r>
      <w:r>
        <w:rPr>
          <w:rtl/>
        </w:rPr>
        <w:t>ه محمد</w:t>
      </w:r>
      <w:r w:rsidR="00A56B22">
        <w:rPr>
          <w:rFonts w:hint="cs"/>
          <w:rtl/>
        </w:rPr>
        <w:t xml:space="preserve"> ـ </w:t>
      </w:r>
      <w:r>
        <w:rPr>
          <w:rtl/>
        </w:rPr>
        <w:t>صل</w:t>
      </w:r>
      <w:r w:rsidR="00E93A0B">
        <w:rPr>
          <w:rFonts w:hint="cs"/>
          <w:rtl/>
        </w:rPr>
        <w:t>ّ</w:t>
      </w:r>
      <w:r>
        <w:rPr>
          <w:rtl/>
        </w:rPr>
        <w:t xml:space="preserve">ى الله عليه </w:t>
      </w:r>
      <w:r w:rsidR="0057404C">
        <w:rPr>
          <w:rtl/>
        </w:rPr>
        <w:br/>
      </w:r>
      <w:r>
        <w:rPr>
          <w:rtl/>
        </w:rPr>
        <w:t>وسل</w:t>
      </w:r>
      <w:r w:rsidR="00E93A0B">
        <w:rPr>
          <w:rFonts w:hint="cs"/>
          <w:rtl/>
        </w:rPr>
        <w:t>ّ</w:t>
      </w:r>
      <w:r>
        <w:rPr>
          <w:rtl/>
        </w:rPr>
        <w:t xml:space="preserve">م </w:t>
      </w:r>
      <w:r w:rsidR="00A56B22">
        <w:rPr>
          <w:rFonts w:hint="cs"/>
          <w:rtl/>
        </w:rPr>
        <w:t>ـ</w:t>
      </w:r>
      <w:r w:rsidR="00B86254">
        <w:rPr>
          <w:rtl/>
        </w:rPr>
        <w:t>.</w:t>
      </w:r>
    </w:p>
    <w:p w:rsidR="00B20730" w:rsidRDefault="00B20730" w:rsidP="00A56B22">
      <w:pPr>
        <w:rPr>
          <w:rtl/>
        </w:rPr>
      </w:pPr>
      <w:r>
        <w:rPr>
          <w:rtl/>
        </w:rPr>
        <w:t>إن</w:t>
      </w:r>
      <w:r w:rsidR="00E93A0B">
        <w:rPr>
          <w:rFonts w:hint="cs"/>
          <w:rtl/>
        </w:rPr>
        <w:t>ّ</w:t>
      </w:r>
      <w:r>
        <w:rPr>
          <w:rtl/>
        </w:rPr>
        <w:t xml:space="preserve"> الله تبارك اسمه وتعالى عظمته جعل المصاهرة سببا</w:t>
      </w:r>
      <w:r w:rsidR="00E93A0B">
        <w:rPr>
          <w:rFonts w:hint="cs"/>
          <w:rtl/>
        </w:rPr>
        <w:t>ً</w:t>
      </w:r>
      <w:r>
        <w:rPr>
          <w:rtl/>
        </w:rPr>
        <w:t xml:space="preserve"> لاحقا</w:t>
      </w:r>
      <w:r w:rsidR="00E93A0B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وأمرا</w:t>
      </w:r>
      <w:r w:rsidR="00E93A0B">
        <w:rPr>
          <w:rFonts w:hint="cs"/>
          <w:rtl/>
        </w:rPr>
        <w:t>ً</w:t>
      </w:r>
      <w:r>
        <w:rPr>
          <w:rtl/>
        </w:rPr>
        <w:t xml:space="preserve"> </w:t>
      </w:r>
      <w:r w:rsidR="0057404C">
        <w:rPr>
          <w:rtl/>
        </w:rPr>
        <w:br/>
      </w:r>
      <w:r>
        <w:rPr>
          <w:rtl/>
        </w:rPr>
        <w:t>مفترضا</w:t>
      </w:r>
      <w:r w:rsidR="00E93A0B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أوشج به ال</w:t>
      </w:r>
      <w:r w:rsidR="00E93A0B">
        <w:rPr>
          <w:rFonts w:hint="cs"/>
          <w:rtl/>
        </w:rPr>
        <w:t>أ</w:t>
      </w:r>
      <w:r>
        <w:rPr>
          <w:rtl/>
        </w:rPr>
        <w:t>رحام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وألزم به ال</w:t>
      </w:r>
      <w:r w:rsidR="00E93A0B">
        <w:rPr>
          <w:rFonts w:hint="cs"/>
          <w:rtl/>
        </w:rPr>
        <w:t>أ</w:t>
      </w:r>
      <w:r>
        <w:rPr>
          <w:rtl/>
        </w:rPr>
        <w:t>نام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فقال عز</w:t>
      </w:r>
      <w:r w:rsidR="00E93A0B">
        <w:rPr>
          <w:rFonts w:hint="cs"/>
          <w:rtl/>
        </w:rPr>
        <w:t>ّ</w:t>
      </w:r>
      <w:r>
        <w:rPr>
          <w:rtl/>
        </w:rPr>
        <w:t xml:space="preserve"> من قائل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A56B22" w:rsidRPr="00A56B22">
        <w:rPr>
          <w:rStyle w:val="rfdAlaem"/>
          <w:rFonts w:hint="cs"/>
          <w:rtl/>
        </w:rPr>
        <w:t>(</w:t>
      </w:r>
      <w:r w:rsidR="00A56B22" w:rsidRPr="00A56B22">
        <w:rPr>
          <w:rStyle w:val="rfdAie"/>
          <w:rFonts w:hint="cs"/>
          <w:rtl/>
        </w:rPr>
        <w:t xml:space="preserve"> </w:t>
      </w:r>
      <w:r w:rsidR="00A56B22" w:rsidRPr="00A56B22">
        <w:rPr>
          <w:rStyle w:val="rfdAie"/>
          <w:rtl/>
        </w:rPr>
        <w:t xml:space="preserve">وَهُوَ الَّذِي خَلَقَ مِنَ </w:t>
      </w:r>
      <w:r w:rsidR="00A56B22">
        <w:rPr>
          <w:rStyle w:val="rfdAie"/>
          <w:rFonts w:hint="cs"/>
          <w:rtl/>
        </w:rPr>
        <w:br/>
      </w:r>
      <w:r w:rsidR="00A56B22" w:rsidRPr="00A56B22">
        <w:rPr>
          <w:rStyle w:val="rfdAie"/>
          <w:rtl/>
        </w:rPr>
        <w:t>الْمَاءِ بَشَرًا فَجَعَلَهُ نَسَبًا وَصِهْرًا وَكَانَ رَبُّكَ قَدِيرًا</w:t>
      </w:r>
      <w:r w:rsidR="00A56B22" w:rsidRPr="00A56B22">
        <w:rPr>
          <w:rStyle w:val="rfdAie"/>
          <w:rFonts w:hint="cs"/>
          <w:rtl/>
        </w:rPr>
        <w:t xml:space="preserve"> </w:t>
      </w:r>
      <w:r w:rsidR="00A56B22" w:rsidRPr="00A56B22">
        <w:rPr>
          <w:rStyle w:val="rfdAlaem"/>
          <w:rFonts w:hint="cs"/>
          <w:rtl/>
        </w:rPr>
        <w:t>)</w:t>
      </w:r>
      <w:r w:rsidR="0090086D">
        <w:rPr>
          <w:rFonts w:hint="cs"/>
          <w:rtl/>
        </w:rPr>
        <w:t xml:space="preserve"> </w:t>
      </w:r>
      <w:r w:rsidRPr="0090086D">
        <w:rPr>
          <w:rStyle w:val="rfdFootnotenum"/>
          <w:rtl/>
        </w:rPr>
        <w:t>(1)</w:t>
      </w:r>
      <w:r w:rsidR="00784DF9">
        <w:rPr>
          <w:rtl/>
        </w:rPr>
        <w:t xml:space="preserve"> فأمر</w:t>
      </w:r>
      <w:r>
        <w:rPr>
          <w:rtl/>
        </w:rPr>
        <w:t>الله يجري إلى قضائه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وقضاؤه </w:t>
      </w:r>
      <w:r w:rsidR="0057404C">
        <w:rPr>
          <w:rtl/>
        </w:rPr>
        <w:br/>
      </w:r>
      <w:r>
        <w:rPr>
          <w:rtl/>
        </w:rPr>
        <w:t>يجري إلى قدره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ولكل قضاء قدر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ولكل قدر أجل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ولكل أجل كتاب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B0F24">
        <w:rPr>
          <w:rtl/>
        </w:rPr>
        <w:t>يمحو</w:t>
      </w:r>
      <w:r>
        <w:rPr>
          <w:rtl/>
        </w:rPr>
        <w:t xml:space="preserve">الله </w:t>
      </w:r>
      <w:r w:rsidR="0057404C">
        <w:rPr>
          <w:rtl/>
        </w:rPr>
        <w:br/>
      </w:r>
      <w:r w:rsidR="001B0F24">
        <w:rPr>
          <w:rtl/>
        </w:rPr>
        <w:t>ما</w:t>
      </w:r>
      <w:r>
        <w:rPr>
          <w:rtl/>
        </w:rPr>
        <w:t>يشاء ويثبت وعنده ا</w:t>
      </w:r>
      <w:r w:rsidR="00E93A0B">
        <w:rPr>
          <w:rFonts w:hint="cs"/>
          <w:rtl/>
        </w:rPr>
        <w:t>ُ</w:t>
      </w:r>
      <w:r>
        <w:rPr>
          <w:rtl/>
        </w:rPr>
        <w:t>م</w:t>
      </w:r>
      <w:r w:rsidR="00E93A0B">
        <w:rPr>
          <w:rFonts w:hint="cs"/>
          <w:rtl/>
        </w:rPr>
        <w:t>ّ</w:t>
      </w:r>
      <w:r>
        <w:rPr>
          <w:rtl/>
        </w:rPr>
        <w:t xml:space="preserve"> الكتاب</w:t>
      </w:r>
      <w:r w:rsidR="00B86254">
        <w:rPr>
          <w:rtl/>
        </w:rPr>
        <w:t>.</w:t>
      </w:r>
    </w:p>
    <w:p w:rsidR="0090086D" w:rsidRDefault="00B20730" w:rsidP="00B20730">
      <w:pPr>
        <w:rPr>
          <w:rtl/>
        </w:rPr>
      </w:pPr>
      <w:r>
        <w:rPr>
          <w:rtl/>
        </w:rPr>
        <w:t>ثم إن</w:t>
      </w:r>
      <w:r w:rsidR="00E93A0B">
        <w:rPr>
          <w:rFonts w:hint="cs"/>
          <w:rtl/>
        </w:rPr>
        <w:t>ّ</w:t>
      </w:r>
      <w:r>
        <w:rPr>
          <w:rtl/>
        </w:rPr>
        <w:t xml:space="preserve"> الله تعالى أمرني أن ا</w:t>
      </w:r>
      <w:r w:rsidR="00E93A0B">
        <w:rPr>
          <w:rFonts w:hint="cs"/>
          <w:rtl/>
        </w:rPr>
        <w:t>ُ</w:t>
      </w:r>
      <w:r>
        <w:rPr>
          <w:rtl/>
        </w:rPr>
        <w:t>زو</w:t>
      </w:r>
      <w:r w:rsidR="00E93A0B">
        <w:rPr>
          <w:rFonts w:hint="cs"/>
          <w:rtl/>
        </w:rPr>
        <w:t>ّ</w:t>
      </w:r>
      <w:r>
        <w:rPr>
          <w:rtl/>
        </w:rPr>
        <w:t>ج فاطمة بنت خديجة من علي</w:t>
      </w:r>
      <w:r w:rsidR="00E93A0B">
        <w:rPr>
          <w:rFonts w:hint="cs"/>
          <w:rtl/>
        </w:rPr>
        <w:t>ّ</w:t>
      </w:r>
      <w:r>
        <w:rPr>
          <w:rtl/>
        </w:rPr>
        <w:t xml:space="preserve"> بن أبي طالب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9D5D61">
        <w:rPr>
          <w:rtl/>
        </w:rPr>
        <w:br/>
      </w:r>
      <w:r>
        <w:rPr>
          <w:rtl/>
        </w:rPr>
        <w:t>فاشهدوا أن</w:t>
      </w:r>
      <w:r w:rsidR="00E93A0B">
        <w:rPr>
          <w:rFonts w:hint="cs"/>
          <w:rtl/>
        </w:rPr>
        <w:t>ّ</w:t>
      </w:r>
      <w:r>
        <w:rPr>
          <w:rtl/>
        </w:rPr>
        <w:t>ي قد زو</w:t>
      </w:r>
      <w:r w:rsidR="00E93A0B">
        <w:rPr>
          <w:rFonts w:hint="cs"/>
          <w:rtl/>
        </w:rPr>
        <w:t>ّ</w:t>
      </w:r>
      <w:r>
        <w:rPr>
          <w:rtl/>
        </w:rPr>
        <w:t>جته على</w:t>
      </w:r>
      <w:r w:rsidR="00E93A0B" w:rsidRPr="00263E63">
        <w:rPr>
          <w:rtl/>
        </w:rPr>
        <w:t>ٰ</w:t>
      </w:r>
      <w:r w:rsidRPr="00263E63">
        <w:rPr>
          <w:rtl/>
        </w:rPr>
        <w:t xml:space="preserve"> </w:t>
      </w:r>
      <w:r>
        <w:rPr>
          <w:rtl/>
        </w:rPr>
        <w:t>أربعمائة مثقال فض</w:t>
      </w:r>
      <w:r w:rsidR="00E93A0B">
        <w:rPr>
          <w:rFonts w:hint="cs"/>
          <w:rtl/>
        </w:rPr>
        <w:t>ّ</w:t>
      </w:r>
      <w:r>
        <w:rPr>
          <w:rtl/>
        </w:rPr>
        <w:t>ة ان رضى بذلك علي</w:t>
      </w:r>
      <w:r w:rsidR="00E93A0B">
        <w:rPr>
          <w:rFonts w:hint="cs"/>
          <w:rtl/>
        </w:rPr>
        <w:t>ّ</w:t>
      </w:r>
      <w:r>
        <w:rPr>
          <w:rtl/>
        </w:rPr>
        <w:t xml:space="preserve"> بن أ</w:t>
      </w:r>
      <w:r w:rsidR="0090086D">
        <w:rPr>
          <w:rtl/>
        </w:rPr>
        <w:t>بي طالب</w:t>
      </w:r>
      <w:r w:rsidR="00B86254">
        <w:rPr>
          <w:rtl/>
        </w:rPr>
        <w:t>.</w:t>
      </w:r>
    </w:p>
    <w:p w:rsidR="00A56B22" w:rsidRPr="00A56B22" w:rsidRDefault="00A56B22" w:rsidP="00A56B22">
      <w:pPr>
        <w:pStyle w:val="rfdLine"/>
        <w:rPr>
          <w:rtl/>
        </w:rPr>
      </w:pPr>
      <w:r w:rsidRPr="00A56B22">
        <w:rPr>
          <w:rFonts w:hint="cs"/>
          <w:rtl/>
        </w:rPr>
        <w:t>................................................</w:t>
      </w:r>
    </w:p>
    <w:p w:rsidR="0090086D" w:rsidRPr="0026755A" w:rsidRDefault="0090086D" w:rsidP="0026755A">
      <w:pPr>
        <w:rPr>
          <w:rStyle w:val="rfdFootnote"/>
          <w:rtl/>
        </w:rPr>
      </w:pPr>
      <w:r w:rsidRPr="0026755A">
        <w:rPr>
          <w:rStyle w:val="rfdFootnote"/>
          <w:rFonts w:hint="cs"/>
          <w:rtl/>
        </w:rPr>
        <w:t xml:space="preserve">(1) </w:t>
      </w:r>
      <w:r w:rsidRPr="0026755A">
        <w:rPr>
          <w:rStyle w:val="rfdFootnote"/>
          <w:rtl/>
        </w:rPr>
        <w:t xml:space="preserve">الفرقان </w:t>
      </w:r>
      <w:r w:rsidR="002F5BA5" w:rsidRPr="0026755A">
        <w:rPr>
          <w:rStyle w:val="rfdFootnote"/>
          <w:rFonts w:hint="cs"/>
          <w:rtl/>
        </w:rPr>
        <w:t>54:25</w:t>
      </w:r>
    </w:p>
    <w:p w:rsidR="00B20730" w:rsidRDefault="0090086D" w:rsidP="0090086D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ثم دعا بطبق من بسر فوضعه بين أيدينا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ثم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انهبوا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فنهبنا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 xml:space="preserve">فبينا نحن </w:t>
      </w:r>
      <w:r w:rsidR="009D5D61">
        <w:rPr>
          <w:rtl/>
        </w:rPr>
        <w:br/>
      </w:r>
      <w:r w:rsidR="00B20730">
        <w:rPr>
          <w:rtl/>
        </w:rPr>
        <w:t>ننهب إذ دخل علي</w:t>
      </w:r>
      <w:r w:rsidR="00E93A0B">
        <w:rPr>
          <w:rFonts w:hint="cs"/>
          <w:rtl/>
        </w:rPr>
        <w:t>ّ</w:t>
      </w:r>
      <w:r w:rsidR="00B20730">
        <w:rPr>
          <w:rtl/>
        </w:rPr>
        <w:t xml:space="preserve"> بن أبي طالب رضي الله عنه فتبس</w:t>
      </w:r>
      <w:r w:rsidR="00E93A0B">
        <w:rPr>
          <w:rFonts w:hint="cs"/>
          <w:rtl/>
        </w:rPr>
        <w:t>ّ</w:t>
      </w:r>
      <w:r w:rsidR="00B20730">
        <w:rPr>
          <w:rtl/>
        </w:rPr>
        <w:t>م النبي</w:t>
      </w:r>
      <w:r w:rsidR="00E93A0B">
        <w:rPr>
          <w:rFonts w:hint="cs"/>
          <w:rtl/>
        </w:rPr>
        <w:t>ّ</w:t>
      </w:r>
      <w:r w:rsidR="00B20730">
        <w:rPr>
          <w:rtl/>
        </w:rPr>
        <w:t xml:space="preserve"> صل</w:t>
      </w:r>
      <w:r w:rsidR="00E93A0B">
        <w:rPr>
          <w:rFonts w:hint="cs"/>
          <w:rtl/>
        </w:rPr>
        <w:t>ّ</w:t>
      </w:r>
      <w:r w:rsidR="00B20730">
        <w:rPr>
          <w:rtl/>
        </w:rPr>
        <w:t>ى الله عليه وسل</w:t>
      </w:r>
      <w:r w:rsidR="00E93A0B">
        <w:rPr>
          <w:rFonts w:hint="cs"/>
          <w:rtl/>
        </w:rPr>
        <w:t>ّ</w:t>
      </w:r>
      <w:r w:rsidR="00B20730">
        <w:rPr>
          <w:rtl/>
        </w:rPr>
        <w:t xml:space="preserve">م في </w:t>
      </w:r>
      <w:r w:rsidR="009D5D61">
        <w:rPr>
          <w:rtl/>
        </w:rPr>
        <w:br/>
      </w:r>
      <w:r w:rsidR="00B20730">
        <w:rPr>
          <w:rtl/>
        </w:rPr>
        <w:t>وجهه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ثم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إن</w:t>
      </w:r>
      <w:r w:rsidR="00FF7C52">
        <w:rPr>
          <w:rFonts w:hint="cs"/>
          <w:rtl/>
        </w:rPr>
        <w:t>ّ</w:t>
      </w:r>
      <w:r w:rsidR="00B20730">
        <w:rPr>
          <w:rtl/>
        </w:rPr>
        <w:t xml:space="preserve"> الله أمرني أن ا</w:t>
      </w:r>
      <w:r w:rsidR="00FF7C52">
        <w:rPr>
          <w:rFonts w:hint="cs"/>
          <w:rtl/>
        </w:rPr>
        <w:t>ُ</w:t>
      </w:r>
      <w:r w:rsidR="00B20730">
        <w:rPr>
          <w:rtl/>
        </w:rPr>
        <w:t>زو</w:t>
      </w:r>
      <w:r w:rsidR="00FF7C52">
        <w:rPr>
          <w:rFonts w:hint="cs"/>
          <w:rtl/>
        </w:rPr>
        <w:t>ّ</w:t>
      </w:r>
      <w:r w:rsidR="00B20730">
        <w:rPr>
          <w:rtl/>
        </w:rPr>
        <w:t>جك فاطمة على أربعمائة مثقال فض</w:t>
      </w:r>
      <w:r w:rsidR="00FF7C52">
        <w:rPr>
          <w:rFonts w:hint="cs"/>
          <w:rtl/>
        </w:rPr>
        <w:t>ّ</w:t>
      </w:r>
      <w:r w:rsidR="00B20730">
        <w:rPr>
          <w:rtl/>
        </w:rPr>
        <w:t xml:space="preserve">ة إن رضيت </w:t>
      </w:r>
      <w:r w:rsidR="009D5D61">
        <w:rPr>
          <w:rtl/>
        </w:rPr>
        <w:br/>
      </w:r>
      <w:r w:rsidR="00B20730">
        <w:rPr>
          <w:rtl/>
        </w:rPr>
        <w:t>بذلك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قد رضيت بذلك يارسول الله</w:t>
      </w:r>
      <w:r w:rsidR="00B86254">
        <w:rPr>
          <w:rtl/>
        </w:rPr>
        <w:t>.</w:t>
      </w:r>
    </w:p>
    <w:p w:rsidR="0090086D" w:rsidRDefault="00B20730" w:rsidP="00B20730">
      <w:pPr>
        <w:rPr>
          <w:rtl/>
        </w:rPr>
      </w:pPr>
      <w:r>
        <w:rPr>
          <w:rtl/>
        </w:rPr>
        <w:t>قال أنس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فقال رسول الله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جمع الله شملكما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وأسعد جد</w:t>
      </w:r>
      <w:r w:rsidR="00FF7C52">
        <w:rPr>
          <w:rFonts w:hint="cs"/>
          <w:rtl/>
        </w:rPr>
        <w:t>ّ</w:t>
      </w:r>
      <w:r>
        <w:rPr>
          <w:rtl/>
        </w:rPr>
        <w:t>كما</w:t>
      </w:r>
      <w:r w:rsidR="00FF7C52">
        <w:rPr>
          <w:rFonts w:hint="cs"/>
          <w:rtl/>
        </w:rPr>
        <w:t>،</w:t>
      </w:r>
      <w:r>
        <w:rPr>
          <w:rtl/>
        </w:rPr>
        <w:t xml:space="preserve"> وبارك عليك</w:t>
      </w:r>
      <w:r w:rsidR="0090086D">
        <w:rPr>
          <w:rtl/>
        </w:rPr>
        <w:t>ما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9D5D61">
        <w:rPr>
          <w:rtl/>
        </w:rPr>
        <w:br/>
      </w:r>
      <w:r w:rsidR="0090086D">
        <w:rPr>
          <w:rtl/>
        </w:rPr>
        <w:t>وأخرج منكما كثيراً طي</w:t>
      </w:r>
      <w:r w:rsidR="00FF7C52">
        <w:rPr>
          <w:rFonts w:hint="cs"/>
          <w:rtl/>
        </w:rPr>
        <w:t>ّ</w:t>
      </w:r>
      <w:r w:rsidR="0090086D">
        <w:rPr>
          <w:rtl/>
        </w:rPr>
        <w:t>باً</w:t>
      </w:r>
      <w:r w:rsidR="00B86254">
        <w:rPr>
          <w:rtl/>
        </w:rPr>
        <w:t>.</w:t>
      </w:r>
    </w:p>
    <w:p w:rsidR="0090086D" w:rsidRDefault="00B20730" w:rsidP="00FF7C52">
      <w:pPr>
        <w:rPr>
          <w:rtl/>
        </w:rPr>
      </w:pPr>
      <w:r>
        <w:rPr>
          <w:rtl/>
        </w:rPr>
        <w:t xml:space="preserve">قال </w:t>
      </w:r>
      <w:r w:rsidR="00FF7C52">
        <w:rPr>
          <w:rFonts w:hint="cs"/>
          <w:rtl/>
        </w:rPr>
        <w:t>أ</w:t>
      </w:r>
      <w:r>
        <w:rPr>
          <w:rtl/>
        </w:rPr>
        <w:t>نس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فو</w:t>
      </w:r>
      <w:r w:rsidR="00FF7C52">
        <w:rPr>
          <w:rFonts w:hint="cs"/>
          <w:rtl/>
        </w:rPr>
        <w:t xml:space="preserve"> </w:t>
      </w:r>
      <w:r>
        <w:rPr>
          <w:rtl/>
        </w:rPr>
        <w:t>ا</w:t>
      </w:r>
      <w:r w:rsidR="0090086D">
        <w:rPr>
          <w:rtl/>
        </w:rPr>
        <w:t>لله لقد أخرج منهم</w:t>
      </w:r>
      <w:r w:rsidR="00FF7C52">
        <w:rPr>
          <w:rFonts w:hint="cs"/>
          <w:rtl/>
        </w:rPr>
        <w:t>ا</w:t>
      </w:r>
      <w:r w:rsidR="0090086D">
        <w:rPr>
          <w:rtl/>
        </w:rPr>
        <w:t xml:space="preserve"> كثيراً طي</w:t>
      </w:r>
      <w:r w:rsidR="00FF7C52">
        <w:rPr>
          <w:rFonts w:hint="cs"/>
          <w:rtl/>
        </w:rPr>
        <w:t>ّ</w:t>
      </w:r>
      <w:r w:rsidR="0090086D">
        <w:rPr>
          <w:rtl/>
        </w:rPr>
        <w:t>باً.</w:t>
      </w:r>
    </w:p>
    <w:p w:rsidR="00A56B22" w:rsidRDefault="00B20730" w:rsidP="00A56B22">
      <w:pPr>
        <w:pStyle w:val="rfdCenterBold2"/>
        <w:rPr>
          <w:rtl/>
        </w:rPr>
      </w:pPr>
      <w:r w:rsidRPr="00713F9B">
        <w:rPr>
          <w:rtl/>
        </w:rPr>
        <w:t>الباب الرابع</w:t>
      </w:r>
    </w:p>
    <w:p w:rsidR="00B20730" w:rsidRDefault="00B20730" w:rsidP="007D78D3">
      <w:pPr>
        <w:pStyle w:val="rfdCenterBold2"/>
        <w:rPr>
          <w:rtl/>
        </w:rPr>
      </w:pPr>
      <w:r>
        <w:rPr>
          <w:rtl/>
        </w:rPr>
        <w:t>في إخبار النبي</w:t>
      </w:r>
      <w:r w:rsidR="00FF7C52">
        <w:rPr>
          <w:rFonts w:hint="cs"/>
          <w:rtl/>
        </w:rPr>
        <w:t>ّ</w:t>
      </w:r>
      <w:r>
        <w:rPr>
          <w:rtl/>
        </w:rPr>
        <w:t xml:space="preserve"> صلى الله عليه و</w:t>
      </w:r>
      <w:r w:rsidR="00615E96">
        <w:rPr>
          <w:rFonts w:hint="cs"/>
          <w:rtl/>
        </w:rPr>
        <w:t xml:space="preserve"> </w:t>
      </w:r>
      <w:r>
        <w:rPr>
          <w:rtl/>
        </w:rPr>
        <w:t>سل</w:t>
      </w:r>
      <w:r w:rsidR="00FF7C52">
        <w:rPr>
          <w:rFonts w:hint="cs"/>
          <w:rtl/>
        </w:rPr>
        <w:t>ّ</w:t>
      </w:r>
      <w:r>
        <w:rPr>
          <w:rtl/>
        </w:rPr>
        <w:t>م عن كون علي</w:t>
      </w:r>
      <w:r w:rsidR="00FF7C52">
        <w:rPr>
          <w:rFonts w:hint="cs"/>
          <w:rtl/>
        </w:rPr>
        <w:t>ّ</w:t>
      </w:r>
      <w:r>
        <w:rPr>
          <w:rtl/>
        </w:rPr>
        <w:t xml:space="preserve"> مزي</w:t>
      </w:r>
      <w:r w:rsidR="00FF7C52">
        <w:rPr>
          <w:rFonts w:hint="cs"/>
          <w:rtl/>
        </w:rPr>
        <w:t>ّ</w:t>
      </w:r>
      <w:r>
        <w:rPr>
          <w:rtl/>
        </w:rPr>
        <w:t>نا</w:t>
      </w:r>
      <w:r w:rsidR="00FF7C52">
        <w:rPr>
          <w:rFonts w:hint="cs"/>
          <w:rtl/>
        </w:rPr>
        <w:t>ً</w:t>
      </w:r>
      <w:r>
        <w:rPr>
          <w:rtl/>
        </w:rPr>
        <w:t xml:space="preserve"> من عند المولى</w:t>
      </w:r>
      <w:r w:rsidR="007D78D3">
        <w:rPr>
          <w:rFonts w:hint="cs"/>
          <w:rtl/>
        </w:rPr>
        <w:t xml:space="preserve"> </w:t>
      </w:r>
      <w:r w:rsidR="007D78D3">
        <w:rPr>
          <w:rtl/>
        </w:rPr>
        <w:br/>
      </w:r>
      <w:r>
        <w:rPr>
          <w:rtl/>
        </w:rPr>
        <w:t>بالزهد في الدنيا</w:t>
      </w:r>
    </w:p>
    <w:p w:rsidR="00B20730" w:rsidRDefault="00B20730" w:rsidP="000A17FB">
      <w:pPr>
        <w:rPr>
          <w:rtl/>
        </w:rPr>
      </w:pPr>
      <w:r>
        <w:rPr>
          <w:rtl/>
        </w:rPr>
        <w:t>6</w:t>
      </w:r>
      <w:r w:rsidR="000A17FB">
        <w:rPr>
          <w:rFonts w:hint="cs"/>
          <w:rtl/>
        </w:rPr>
        <w:t xml:space="preserve"> </w:t>
      </w:r>
      <w:r w:rsidR="00A56B22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أخبرنا أبو الفتح محمد بن عبد الباقي بن أحمد بن سلمان ببغداد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</w:t>
      </w:r>
      <w:r w:rsidR="009D5D61">
        <w:rPr>
          <w:rtl/>
        </w:rPr>
        <w:br/>
      </w:r>
      <w:r w:rsidR="00B07B2D">
        <w:rPr>
          <w:rtl/>
        </w:rPr>
        <w:t>أبو</w:t>
      </w:r>
      <w:r>
        <w:rPr>
          <w:rtl/>
        </w:rPr>
        <w:t>الفضل حمد بن أحمد بن الحسن الحداد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أبو نعيم أحمد بن عبدالله بن أحمد</w:t>
      </w:r>
      <w:r w:rsidR="009D5D61">
        <w:rPr>
          <w:rFonts w:hint="cs"/>
          <w:rtl/>
        </w:rPr>
        <w:t xml:space="preserve"> </w:t>
      </w:r>
      <w:r w:rsidR="009D5D61">
        <w:rPr>
          <w:rtl/>
        </w:rPr>
        <w:br/>
      </w:r>
      <w:r>
        <w:rPr>
          <w:rtl/>
        </w:rPr>
        <w:t>الاصفهاني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أبو الفرج أحمد بن جعفر النسائي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محمد بن جرير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</w:t>
      </w:r>
      <w:r w:rsidR="009D5D61">
        <w:rPr>
          <w:rtl/>
        </w:rPr>
        <w:br/>
      </w:r>
      <w:r>
        <w:rPr>
          <w:rtl/>
        </w:rPr>
        <w:t>عبد ال</w:t>
      </w:r>
      <w:r w:rsidR="00FF7C52">
        <w:rPr>
          <w:rFonts w:hint="cs"/>
          <w:rtl/>
        </w:rPr>
        <w:t>أ</w:t>
      </w:r>
      <w:r>
        <w:rPr>
          <w:rtl/>
        </w:rPr>
        <w:t>على بن واصل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مخو</w:t>
      </w:r>
      <w:r w:rsidR="00FF7C52">
        <w:rPr>
          <w:rFonts w:hint="cs"/>
          <w:rtl/>
        </w:rPr>
        <w:t>ّ</w:t>
      </w:r>
      <w:r>
        <w:rPr>
          <w:rtl/>
        </w:rPr>
        <w:t>ل ب</w:t>
      </w:r>
      <w:r w:rsidR="00713F9B">
        <w:rPr>
          <w:rtl/>
        </w:rPr>
        <w:t>ن إبراهيم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713F9B">
        <w:rPr>
          <w:rtl/>
        </w:rPr>
        <w:t>أنبأنا علي</w:t>
      </w:r>
      <w:r w:rsidR="00FF7C52">
        <w:rPr>
          <w:rFonts w:hint="cs"/>
          <w:rtl/>
        </w:rPr>
        <w:t>ّ</w:t>
      </w:r>
      <w:r w:rsidR="00713F9B">
        <w:rPr>
          <w:rtl/>
        </w:rPr>
        <w:t xml:space="preserve"> بن حز</w:t>
      </w:r>
      <w:r w:rsidR="00FF7C52">
        <w:rPr>
          <w:rFonts w:hint="cs"/>
          <w:rtl/>
        </w:rPr>
        <w:t>ّ</w:t>
      </w:r>
      <w:r w:rsidR="00713F9B">
        <w:rPr>
          <w:rtl/>
        </w:rPr>
        <w:t>ور</w:t>
      </w:r>
      <w:r w:rsidR="008618E0">
        <w:rPr>
          <w:rtl/>
        </w:rPr>
        <w:t>،</w:t>
      </w:r>
    </w:p>
    <w:p w:rsidR="00B20730" w:rsidRDefault="00B20730" w:rsidP="00FF7C52">
      <w:pPr>
        <w:rPr>
          <w:rtl/>
        </w:rPr>
      </w:pPr>
      <w:r>
        <w:rPr>
          <w:rtl/>
        </w:rPr>
        <w:t>عن ال</w:t>
      </w:r>
      <w:r w:rsidR="00FF7C52">
        <w:rPr>
          <w:rFonts w:hint="cs"/>
          <w:rtl/>
        </w:rPr>
        <w:t>أ</w:t>
      </w:r>
      <w:r>
        <w:rPr>
          <w:rtl/>
        </w:rPr>
        <w:t>صبغ بن نباتة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سمعت عم</w:t>
      </w:r>
      <w:r w:rsidR="00FF7C52">
        <w:rPr>
          <w:rFonts w:hint="cs"/>
          <w:rtl/>
        </w:rPr>
        <w:t>ّ</w:t>
      </w:r>
      <w:r>
        <w:rPr>
          <w:rtl/>
        </w:rPr>
        <w:t>ار بن ياسر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قال رسول الله صل</w:t>
      </w:r>
      <w:r w:rsidR="00FF7C52">
        <w:rPr>
          <w:rFonts w:hint="cs"/>
          <w:rtl/>
        </w:rPr>
        <w:t>ّ</w:t>
      </w:r>
      <w:r>
        <w:rPr>
          <w:rtl/>
        </w:rPr>
        <w:t xml:space="preserve">ى </w:t>
      </w:r>
      <w:r w:rsidR="009D5D61">
        <w:rPr>
          <w:rtl/>
        </w:rPr>
        <w:br/>
      </w:r>
      <w:r>
        <w:rPr>
          <w:rtl/>
        </w:rPr>
        <w:t>الله عليه وسل</w:t>
      </w:r>
      <w:r w:rsidR="00FF7C52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ياعلي</w:t>
      </w:r>
      <w:r w:rsidR="00FF7C52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إن</w:t>
      </w:r>
      <w:r w:rsidR="00FF7C52">
        <w:rPr>
          <w:rFonts w:hint="cs"/>
          <w:rtl/>
        </w:rPr>
        <w:t>ّ</w:t>
      </w:r>
      <w:r>
        <w:rPr>
          <w:rtl/>
        </w:rPr>
        <w:t xml:space="preserve"> الله تعالى قد زينك بزينة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لم يزي</w:t>
      </w:r>
      <w:r w:rsidR="00FF7C52">
        <w:rPr>
          <w:rFonts w:hint="cs"/>
          <w:rtl/>
        </w:rPr>
        <w:t>ّ</w:t>
      </w:r>
      <w:r>
        <w:rPr>
          <w:rtl/>
        </w:rPr>
        <w:t>ن العباد بزينة أحب</w:t>
      </w:r>
      <w:r w:rsidR="00FF7C52">
        <w:rPr>
          <w:rFonts w:hint="cs"/>
          <w:rtl/>
        </w:rPr>
        <w:t>ّ</w:t>
      </w:r>
      <w:r>
        <w:rPr>
          <w:rtl/>
        </w:rPr>
        <w:t xml:space="preserve"> إلى </w:t>
      </w:r>
      <w:r w:rsidR="009D5D61">
        <w:rPr>
          <w:rtl/>
        </w:rPr>
        <w:br/>
      </w:r>
      <w:r>
        <w:rPr>
          <w:rtl/>
        </w:rPr>
        <w:t>الله تعالى منها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هي زينة ال</w:t>
      </w:r>
      <w:r w:rsidR="00FF7C52">
        <w:rPr>
          <w:rFonts w:hint="cs"/>
          <w:rtl/>
        </w:rPr>
        <w:t>أ</w:t>
      </w:r>
      <w:r>
        <w:rPr>
          <w:rtl/>
        </w:rPr>
        <w:t>برار عند الله عز</w:t>
      </w:r>
      <w:r w:rsidR="00FF7C52">
        <w:rPr>
          <w:rFonts w:hint="cs"/>
          <w:rtl/>
        </w:rPr>
        <w:t>ّ</w:t>
      </w:r>
      <w:r>
        <w:rPr>
          <w:rtl/>
        </w:rPr>
        <w:t>وجل</w:t>
      </w:r>
      <w:r w:rsidR="00FF7C52">
        <w:rPr>
          <w:rFonts w:hint="cs"/>
          <w:rtl/>
        </w:rPr>
        <w:t>ّ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الزهد في الدنيا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23D24">
        <w:rPr>
          <w:rtl/>
        </w:rPr>
        <w:t>فجعلك لا</w:t>
      </w:r>
      <w:r>
        <w:rPr>
          <w:rtl/>
        </w:rPr>
        <w:t xml:space="preserve">ترزأ من </w:t>
      </w:r>
      <w:r w:rsidR="009D5D61">
        <w:rPr>
          <w:rtl/>
        </w:rPr>
        <w:br/>
      </w:r>
      <w:r>
        <w:rPr>
          <w:rtl/>
        </w:rPr>
        <w:t>الدنيا شيئا</w:t>
      </w:r>
      <w:r w:rsidR="00FF7C52">
        <w:rPr>
          <w:rFonts w:hint="cs"/>
          <w:rtl/>
        </w:rPr>
        <w:t>ً،</w:t>
      </w:r>
      <w:r>
        <w:rPr>
          <w:rtl/>
        </w:rPr>
        <w:t xml:space="preserve"> ولا ترزأ الدنيا منك شيئا</w:t>
      </w:r>
      <w:r w:rsidR="00FF7C52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ووهب لك حب</w:t>
      </w:r>
      <w:r w:rsidR="00A22EDF">
        <w:rPr>
          <w:rFonts w:hint="cs"/>
          <w:rtl/>
        </w:rPr>
        <w:t>ّ</w:t>
      </w:r>
      <w:r>
        <w:rPr>
          <w:rtl/>
        </w:rPr>
        <w:t xml:space="preserve"> المساكين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فجعلك ترضى</w:t>
      </w:r>
      <w:r w:rsidR="00713F9B">
        <w:rPr>
          <w:rtl/>
        </w:rPr>
        <w:t xml:space="preserve"> بهم </w:t>
      </w:r>
      <w:r w:rsidR="009D5D61">
        <w:rPr>
          <w:rtl/>
        </w:rPr>
        <w:br/>
      </w:r>
      <w:r w:rsidR="00713F9B">
        <w:rPr>
          <w:rtl/>
        </w:rPr>
        <w:t>أتباعا</w:t>
      </w:r>
      <w:r w:rsidR="00A22EDF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713F9B">
        <w:rPr>
          <w:rtl/>
        </w:rPr>
        <w:t>ويرضون بك إماما</w:t>
      </w:r>
      <w:r w:rsidR="00A22EDF">
        <w:rPr>
          <w:rFonts w:hint="cs"/>
          <w:rtl/>
        </w:rPr>
        <w:t>ً</w:t>
      </w:r>
      <w:r w:rsidR="00B86254">
        <w:rPr>
          <w:rtl/>
        </w:rPr>
        <w:t>.</w:t>
      </w:r>
    </w:p>
    <w:p w:rsidR="00A56B22" w:rsidRDefault="00B20730" w:rsidP="009D5D61">
      <w:pPr>
        <w:pStyle w:val="rfdCenterBold2"/>
        <w:rPr>
          <w:rtl/>
        </w:rPr>
      </w:pPr>
      <w:r>
        <w:rPr>
          <w:rtl/>
        </w:rPr>
        <w:t>الباب الخامس</w:t>
      </w:r>
    </w:p>
    <w:p w:rsidR="00B20730" w:rsidRDefault="00B20730" w:rsidP="009D5D61">
      <w:pPr>
        <w:pStyle w:val="rfdCenterBold2"/>
        <w:rPr>
          <w:rtl/>
        </w:rPr>
      </w:pPr>
      <w:r>
        <w:rPr>
          <w:rtl/>
        </w:rPr>
        <w:t>في د</w:t>
      </w:r>
      <w:r w:rsidR="00713F9B">
        <w:rPr>
          <w:rtl/>
        </w:rPr>
        <w:t>وران الحق</w:t>
      </w:r>
      <w:r w:rsidR="00A22EDF">
        <w:rPr>
          <w:rFonts w:hint="cs"/>
          <w:rtl/>
        </w:rPr>
        <w:t>ّ</w:t>
      </w:r>
      <w:r w:rsidR="00713F9B">
        <w:rPr>
          <w:rtl/>
        </w:rPr>
        <w:t xml:space="preserve"> معه في أحواله وأقواله</w:t>
      </w:r>
    </w:p>
    <w:p w:rsidR="00713F9B" w:rsidRDefault="00B20730" w:rsidP="000A17FB">
      <w:pPr>
        <w:rPr>
          <w:rtl/>
        </w:rPr>
      </w:pPr>
      <w:r>
        <w:rPr>
          <w:rtl/>
        </w:rPr>
        <w:t>7</w:t>
      </w:r>
      <w:r w:rsidR="000A17FB">
        <w:rPr>
          <w:rFonts w:hint="cs"/>
          <w:rtl/>
        </w:rPr>
        <w:t xml:space="preserve"> </w:t>
      </w:r>
      <w:r w:rsidR="00A56B22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أخبرنا والدي رحمه 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الشهيد أبو المحاسن الطبري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</w:t>
      </w:r>
      <w:r w:rsidR="009D5D61">
        <w:rPr>
          <w:rtl/>
        </w:rPr>
        <w:br/>
      </w:r>
      <w:r w:rsidR="00B07B2D">
        <w:rPr>
          <w:rtl/>
        </w:rPr>
        <w:t>أبو</w:t>
      </w:r>
      <w:r>
        <w:rPr>
          <w:rtl/>
        </w:rPr>
        <w:t>الفتح عبد الرز</w:t>
      </w:r>
      <w:r w:rsidR="00A22EDF">
        <w:rPr>
          <w:rFonts w:hint="cs"/>
          <w:rtl/>
        </w:rPr>
        <w:t>ّ</w:t>
      </w:r>
      <w:r>
        <w:rPr>
          <w:rtl/>
        </w:rPr>
        <w:t>اق بن حس</w:t>
      </w:r>
      <w:r w:rsidR="00A22EDF">
        <w:rPr>
          <w:rFonts w:hint="cs"/>
          <w:rtl/>
        </w:rPr>
        <w:t>ّ</w:t>
      </w:r>
      <w:r>
        <w:rPr>
          <w:rtl/>
        </w:rPr>
        <w:t>ان المنيعي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07B2D">
        <w:rPr>
          <w:rtl/>
        </w:rPr>
        <w:t>أخبرنا أبي أبو</w:t>
      </w:r>
      <w:r>
        <w:rPr>
          <w:rtl/>
        </w:rPr>
        <w:t>علي</w:t>
      </w:r>
      <w:r w:rsidR="00A22EDF">
        <w:rPr>
          <w:rFonts w:hint="cs"/>
          <w:rtl/>
        </w:rPr>
        <w:t>ّ</w:t>
      </w:r>
      <w:r>
        <w:rPr>
          <w:rtl/>
        </w:rPr>
        <w:t xml:space="preserve"> حس</w:t>
      </w:r>
      <w:r w:rsidR="00A22EDF">
        <w:rPr>
          <w:rFonts w:hint="cs"/>
          <w:rtl/>
        </w:rPr>
        <w:t>ّ</w:t>
      </w:r>
      <w:r>
        <w:rPr>
          <w:rtl/>
        </w:rPr>
        <w:t>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القاضي </w:t>
      </w:r>
      <w:r w:rsidR="009D5D61">
        <w:rPr>
          <w:rtl/>
        </w:rPr>
        <w:br/>
      </w:r>
      <w:r w:rsidR="00B07B2D">
        <w:rPr>
          <w:rtl/>
        </w:rPr>
        <w:t>أبو</w:t>
      </w:r>
      <w:r>
        <w:rPr>
          <w:rtl/>
        </w:rPr>
        <w:t>الحسن محمد بن علي</w:t>
      </w:r>
      <w:r w:rsidR="00A22EDF">
        <w:rPr>
          <w:rFonts w:hint="cs"/>
          <w:rtl/>
        </w:rPr>
        <w:t>ّ</w:t>
      </w:r>
      <w:r>
        <w:rPr>
          <w:rtl/>
        </w:rPr>
        <w:t xml:space="preserve"> ال</w:t>
      </w:r>
      <w:r w:rsidR="00A22EDF">
        <w:rPr>
          <w:rFonts w:hint="cs"/>
          <w:rtl/>
        </w:rPr>
        <w:t>أ</w:t>
      </w:r>
      <w:r>
        <w:rPr>
          <w:rtl/>
        </w:rPr>
        <w:t>زدي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أبو يعقوب يوسف بن يعقوب وأبو الطي</w:t>
      </w:r>
      <w:r w:rsidR="00A22EDF">
        <w:rPr>
          <w:rFonts w:hint="cs"/>
          <w:rtl/>
        </w:rPr>
        <w:t>ّ</w:t>
      </w:r>
      <w:r>
        <w:rPr>
          <w:rtl/>
        </w:rPr>
        <w:t xml:space="preserve">ب بن </w:t>
      </w:r>
      <w:r w:rsidR="009D5D61">
        <w:rPr>
          <w:rtl/>
        </w:rPr>
        <w:br/>
      </w:r>
      <w:r>
        <w:rPr>
          <w:rtl/>
        </w:rPr>
        <w:t>أبي شيبة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أنبأنا بكر بن أحمد بن مقيل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محمد بن مرزوق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سهل بن </w:t>
      </w:r>
      <w:r w:rsidR="009D5D61">
        <w:rPr>
          <w:rtl/>
        </w:rPr>
        <w:br/>
      </w:r>
      <w:r>
        <w:rPr>
          <w:rtl/>
        </w:rPr>
        <w:t>حماد أبو عتاب الدلال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المختار بن نافع التميمي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713F9B">
        <w:rPr>
          <w:rtl/>
        </w:rPr>
        <w:t>عن أبي حي</w:t>
      </w:r>
      <w:r w:rsidR="00A22EDF">
        <w:rPr>
          <w:rFonts w:hint="cs"/>
          <w:rtl/>
        </w:rPr>
        <w:t>ّ</w:t>
      </w:r>
      <w:r w:rsidR="00713F9B">
        <w:rPr>
          <w:rtl/>
        </w:rPr>
        <w:t>ان التيمي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713F9B">
        <w:rPr>
          <w:rtl/>
        </w:rPr>
        <w:t xml:space="preserve">عن </w:t>
      </w:r>
      <w:r w:rsidR="009D5D61">
        <w:rPr>
          <w:rtl/>
        </w:rPr>
        <w:br/>
      </w:r>
      <w:r w:rsidR="00713F9B">
        <w:rPr>
          <w:rtl/>
        </w:rPr>
        <w:t>أبيه</w:t>
      </w:r>
      <w:r w:rsidR="008618E0">
        <w:rPr>
          <w:rtl/>
        </w:rPr>
        <w:t>،</w:t>
      </w:r>
    </w:p>
    <w:p w:rsidR="00713F9B" w:rsidRPr="00A56B22" w:rsidRDefault="00B20730" w:rsidP="00B20730">
      <w:pPr>
        <w:rPr>
          <w:rStyle w:val="rfdPoemTiniCharChar"/>
          <w:rtl/>
        </w:rPr>
      </w:pPr>
      <w:r>
        <w:rPr>
          <w:rtl/>
        </w:rPr>
        <w:t>عن النبي</w:t>
      </w:r>
      <w:r w:rsidR="00A22EDF">
        <w:rPr>
          <w:rFonts w:hint="cs"/>
          <w:rtl/>
        </w:rPr>
        <w:t>ّ</w:t>
      </w:r>
      <w:r>
        <w:rPr>
          <w:rtl/>
        </w:rPr>
        <w:t xml:space="preserve"> صل</w:t>
      </w:r>
      <w:r w:rsidR="00A22EDF">
        <w:rPr>
          <w:rFonts w:hint="cs"/>
          <w:rtl/>
        </w:rPr>
        <w:t>ّ</w:t>
      </w:r>
      <w:r>
        <w:rPr>
          <w:rtl/>
        </w:rPr>
        <w:t>ى الله عليه وسل</w:t>
      </w:r>
      <w:r w:rsidR="00A22EDF">
        <w:rPr>
          <w:rFonts w:hint="cs"/>
          <w:rtl/>
        </w:rPr>
        <w:t>ّ</w:t>
      </w:r>
      <w:r>
        <w:rPr>
          <w:rtl/>
        </w:rPr>
        <w:t>م أن</w:t>
      </w:r>
      <w:r w:rsidR="00A22EDF">
        <w:rPr>
          <w:rFonts w:hint="cs"/>
          <w:rtl/>
        </w:rPr>
        <w:t>ّ</w:t>
      </w:r>
      <w:r>
        <w:rPr>
          <w:rtl/>
        </w:rPr>
        <w:t>ه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رحم</w:t>
      </w:r>
      <w:r w:rsidR="00713F9B">
        <w:rPr>
          <w:rtl/>
        </w:rPr>
        <w:t xml:space="preserve"> الله علي</w:t>
      </w:r>
      <w:r w:rsidR="00A22EDF">
        <w:rPr>
          <w:rFonts w:hint="cs"/>
          <w:rtl/>
        </w:rPr>
        <w:t>ّ</w:t>
      </w:r>
      <w:r w:rsidR="00713F9B">
        <w:rPr>
          <w:rtl/>
        </w:rPr>
        <w:t>ا</w:t>
      </w:r>
      <w:r w:rsidR="00A22EDF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713F9B">
        <w:rPr>
          <w:rtl/>
        </w:rPr>
        <w:t>الل</w:t>
      </w:r>
      <w:r w:rsidR="00A22EDF">
        <w:rPr>
          <w:rFonts w:hint="cs"/>
          <w:rtl/>
        </w:rPr>
        <w:t>ّ</w:t>
      </w:r>
      <w:r w:rsidR="00713F9B">
        <w:rPr>
          <w:rtl/>
        </w:rPr>
        <w:t>هم</w:t>
      </w:r>
      <w:r w:rsidR="00A22EDF">
        <w:rPr>
          <w:rFonts w:hint="cs"/>
          <w:rtl/>
        </w:rPr>
        <w:t>ّ</w:t>
      </w:r>
      <w:r w:rsidR="00713F9B">
        <w:rPr>
          <w:rtl/>
        </w:rPr>
        <w:t xml:space="preserve"> أدر الحق</w:t>
      </w:r>
      <w:r w:rsidR="00A22EDF">
        <w:rPr>
          <w:rFonts w:hint="cs"/>
          <w:rtl/>
        </w:rPr>
        <w:t>ّ</w:t>
      </w:r>
      <w:r w:rsidR="00713F9B">
        <w:rPr>
          <w:rtl/>
        </w:rPr>
        <w:t xml:space="preserve"> معه</w:t>
      </w:r>
      <w:r w:rsidR="009D5D61">
        <w:rPr>
          <w:rFonts w:hint="cs"/>
          <w:rtl/>
        </w:rPr>
        <w:t xml:space="preserve"> </w:t>
      </w:r>
      <w:r w:rsidR="009D5D61">
        <w:rPr>
          <w:rtl/>
        </w:rPr>
        <w:br/>
      </w:r>
    </w:p>
    <w:p w:rsidR="00B20730" w:rsidRDefault="00C2777A" w:rsidP="007B5302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حيث دار</w:t>
      </w:r>
      <w:r w:rsidR="00B86254">
        <w:rPr>
          <w:rtl/>
        </w:rPr>
        <w:t>.</w:t>
      </w:r>
    </w:p>
    <w:p w:rsidR="00A56B22" w:rsidRDefault="00B20730" w:rsidP="009D5D61">
      <w:pPr>
        <w:pStyle w:val="rfdCenterBold2"/>
        <w:rPr>
          <w:rtl/>
        </w:rPr>
      </w:pPr>
      <w:r>
        <w:rPr>
          <w:rtl/>
        </w:rPr>
        <w:t>الباب السادس</w:t>
      </w:r>
    </w:p>
    <w:p w:rsidR="00B20730" w:rsidRDefault="00B20730" w:rsidP="009D5D61">
      <w:pPr>
        <w:pStyle w:val="rfdCenterBold2"/>
        <w:rPr>
          <w:rtl/>
        </w:rPr>
      </w:pPr>
      <w:r>
        <w:rPr>
          <w:rtl/>
        </w:rPr>
        <w:t>في قول النبي</w:t>
      </w:r>
      <w:r w:rsidR="00157DCB">
        <w:rPr>
          <w:rFonts w:hint="cs"/>
          <w:rtl/>
        </w:rPr>
        <w:t>ّ</w:t>
      </w:r>
      <w:r>
        <w:rPr>
          <w:rtl/>
        </w:rPr>
        <w:t xml:space="preserve"> صل</w:t>
      </w:r>
      <w:r w:rsidR="00157DCB">
        <w:rPr>
          <w:rFonts w:hint="cs"/>
          <w:rtl/>
        </w:rPr>
        <w:t>ّ</w:t>
      </w:r>
      <w:r>
        <w:rPr>
          <w:rtl/>
        </w:rPr>
        <w:t>ى ال</w:t>
      </w:r>
      <w:r w:rsidR="007B5302">
        <w:rPr>
          <w:rtl/>
        </w:rPr>
        <w:t>له عليه و</w:t>
      </w:r>
      <w:r w:rsidR="00157DCB">
        <w:rPr>
          <w:rFonts w:hint="cs"/>
          <w:rtl/>
        </w:rPr>
        <w:t xml:space="preserve"> </w:t>
      </w:r>
      <w:r w:rsidR="007B5302">
        <w:rPr>
          <w:rtl/>
        </w:rPr>
        <w:t>سل</w:t>
      </w:r>
      <w:r w:rsidR="00157DCB">
        <w:rPr>
          <w:rFonts w:hint="cs"/>
          <w:rtl/>
        </w:rPr>
        <w:t>ّ</w:t>
      </w:r>
      <w:r w:rsidR="007B5302"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7B5302">
        <w:rPr>
          <w:rtl/>
        </w:rPr>
        <w:t>علي</w:t>
      </w:r>
      <w:r w:rsidR="00157DCB">
        <w:rPr>
          <w:rFonts w:hint="cs"/>
          <w:rtl/>
        </w:rPr>
        <w:t>ّ</w:t>
      </w:r>
      <w:r w:rsidR="007B5302">
        <w:rPr>
          <w:rtl/>
        </w:rPr>
        <w:t xml:space="preserve"> من</w:t>
      </w:r>
      <w:r w:rsidR="00157DCB">
        <w:rPr>
          <w:rFonts w:hint="cs"/>
          <w:rtl/>
        </w:rPr>
        <w:t>ّ</w:t>
      </w:r>
      <w:r w:rsidR="007B5302">
        <w:rPr>
          <w:rtl/>
        </w:rPr>
        <w:t>ي وأنا منه</w:t>
      </w:r>
    </w:p>
    <w:p w:rsidR="00A56B22" w:rsidRDefault="00B20730" w:rsidP="000A17FB">
      <w:pPr>
        <w:rPr>
          <w:rtl/>
        </w:rPr>
      </w:pPr>
      <w:r>
        <w:rPr>
          <w:rtl/>
        </w:rPr>
        <w:t>8</w:t>
      </w:r>
      <w:r w:rsidR="000A17FB">
        <w:rPr>
          <w:rFonts w:hint="cs"/>
          <w:rtl/>
        </w:rPr>
        <w:t xml:space="preserve"> </w:t>
      </w:r>
      <w:r w:rsidR="00A56B22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 w:rsidR="00B07B2D">
        <w:rPr>
          <w:rtl/>
        </w:rPr>
        <w:t>أخبرنا أبو</w:t>
      </w:r>
      <w:r>
        <w:rPr>
          <w:rtl/>
        </w:rPr>
        <w:t>القاسم زاهر بن طاهر الشحامي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أحمد بن الحسين </w:t>
      </w:r>
      <w:r w:rsidR="009D5D61">
        <w:rPr>
          <w:rtl/>
        </w:rPr>
        <w:br/>
      </w:r>
      <w:r>
        <w:rPr>
          <w:rtl/>
        </w:rPr>
        <w:t>البيهقي و</w:t>
      </w:r>
      <w:r w:rsidR="00157DCB">
        <w:rPr>
          <w:rFonts w:hint="cs"/>
          <w:rtl/>
        </w:rPr>
        <w:t xml:space="preserve"> </w:t>
      </w:r>
      <w:r>
        <w:rPr>
          <w:rtl/>
        </w:rPr>
        <w:t>غيره اذنا</w:t>
      </w:r>
      <w:r w:rsidR="00157DCB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قالوا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أخبرنا الحاكم أبو عبد الله محمد بن عبد الله الحافظ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9D5D61">
        <w:rPr>
          <w:rtl/>
        </w:rPr>
        <w:br/>
      </w:r>
      <w:r>
        <w:rPr>
          <w:rtl/>
        </w:rPr>
        <w:t>حد</w:t>
      </w:r>
      <w:r w:rsidR="00157DCB">
        <w:rPr>
          <w:rFonts w:hint="cs"/>
          <w:rtl/>
        </w:rPr>
        <w:t>ّ</w:t>
      </w:r>
      <w:r>
        <w:rPr>
          <w:rtl/>
        </w:rPr>
        <w:t>ثني عبدالله بن الحسين الوراق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عبدالرحمان بن محمد بن علوية ال</w:t>
      </w:r>
      <w:r w:rsidR="00157DCB">
        <w:rPr>
          <w:rFonts w:hint="cs"/>
          <w:rtl/>
        </w:rPr>
        <w:t>أ</w:t>
      </w:r>
      <w:r>
        <w:rPr>
          <w:rtl/>
        </w:rPr>
        <w:t xml:space="preserve">بهري </w:t>
      </w:r>
      <w:r w:rsidR="009D5D61">
        <w:rPr>
          <w:rtl/>
        </w:rPr>
        <w:br/>
      </w:r>
      <w:r>
        <w:rPr>
          <w:rtl/>
        </w:rPr>
        <w:t>القاضي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الفضل بن محمد الشعراني</w:t>
      </w:r>
      <w:r w:rsidR="00157DCB">
        <w:rPr>
          <w:rFonts w:hint="cs"/>
          <w:rtl/>
        </w:rPr>
        <w:t>،</w:t>
      </w:r>
      <w:r>
        <w:rPr>
          <w:rtl/>
        </w:rPr>
        <w:t xml:space="preserve"> أنبأنا عبدالله بن طاهر بن الحسين بن </w:t>
      </w:r>
      <w:r w:rsidR="009D5D61">
        <w:rPr>
          <w:rtl/>
        </w:rPr>
        <w:br/>
      </w:r>
      <w:r w:rsidR="00B07B2D">
        <w:rPr>
          <w:rtl/>
        </w:rPr>
        <w:t>مصعب بن رزين الخزاعي أبو</w:t>
      </w:r>
      <w:r>
        <w:rPr>
          <w:rtl/>
        </w:rPr>
        <w:t>العباس ال</w:t>
      </w:r>
      <w:r w:rsidR="00157DCB">
        <w:rPr>
          <w:rFonts w:hint="cs"/>
          <w:rtl/>
        </w:rPr>
        <w:t>أ</w:t>
      </w:r>
      <w:r>
        <w:rPr>
          <w:rtl/>
        </w:rPr>
        <w:t>مير العادل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المأمون الخليفة عبدالله بن </w:t>
      </w:r>
      <w:r w:rsidR="009D5D61">
        <w:rPr>
          <w:rtl/>
        </w:rPr>
        <w:br/>
      </w:r>
      <w:r>
        <w:rPr>
          <w:rtl/>
        </w:rPr>
        <w:t>هارون الرشيد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أبيه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7B5302">
        <w:rPr>
          <w:rtl/>
        </w:rPr>
        <w:t>عن سليمان بن علي</w:t>
      </w:r>
      <w:r w:rsidR="00157DCB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7B5302">
        <w:rPr>
          <w:rtl/>
        </w:rPr>
        <w:t>عن أبيه</w:t>
      </w:r>
      <w:r w:rsidR="008618E0">
        <w:rPr>
          <w:rtl/>
        </w:rPr>
        <w:t>،</w:t>
      </w:r>
    </w:p>
    <w:p w:rsidR="00B20730" w:rsidRDefault="00B20730" w:rsidP="00A56B22">
      <w:pPr>
        <w:rPr>
          <w:rtl/>
        </w:rPr>
      </w:pPr>
      <w:r>
        <w:rPr>
          <w:rtl/>
        </w:rPr>
        <w:t>عن عبدالله بن عباس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قال رسول الله صل</w:t>
      </w:r>
      <w:r w:rsidR="00157DCB">
        <w:rPr>
          <w:rFonts w:hint="cs"/>
          <w:rtl/>
        </w:rPr>
        <w:t>ّ</w:t>
      </w:r>
      <w:r>
        <w:rPr>
          <w:rtl/>
        </w:rPr>
        <w:t>ى الله عليه وسل</w:t>
      </w:r>
      <w:r w:rsidR="00157DCB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علي</w:t>
      </w:r>
      <w:r w:rsidR="00157DCB">
        <w:rPr>
          <w:rFonts w:hint="cs"/>
          <w:rtl/>
        </w:rPr>
        <w:t>ّ</w:t>
      </w:r>
      <w:r>
        <w:rPr>
          <w:rtl/>
        </w:rPr>
        <w:t xml:space="preserve"> من</w:t>
      </w:r>
      <w:r w:rsidR="00157DCB">
        <w:rPr>
          <w:rFonts w:hint="cs"/>
          <w:rtl/>
        </w:rPr>
        <w:t>ّ</w:t>
      </w:r>
      <w:r>
        <w:rPr>
          <w:rtl/>
        </w:rPr>
        <w:t xml:space="preserve">ي </w:t>
      </w:r>
      <w:r w:rsidR="009D5D61">
        <w:rPr>
          <w:rtl/>
        </w:rPr>
        <w:br/>
      </w:r>
      <w:r>
        <w:rPr>
          <w:rtl/>
        </w:rPr>
        <w:t>وأنا منه</w:t>
      </w:r>
      <w:r w:rsidR="00B86254">
        <w:rPr>
          <w:rtl/>
        </w:rPr>
        <w:t>.</w:t>
      </w:r>
    </w:p>
    <w:p w:rsidR="00B20730" w:rsidRDefault="00B20730" w:rsidP="000A17FB">
      <w:pPr>
        <w:rPr>
          <w:rtl/>
        </w:rPr>
      </w:pPr>
      <w:r>
        <w:rPr>
          <w:rtl/>
        </w:rPr>
        <w:t>9</w:t>
      </w:r>
      <w:r w:rsidR="000A17FB">
        <w:rPr>
          <w:rFonts w:hint="cs"/>
          <w:rtl/>
        </w:rPr>
        <w:t xml:space="preserve"> </w:t>
      </w:r>
      <w:r w:rsidR="0059318E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الحاكم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حد</w:t>
      </w:r>
      <w:r w:rsidR="00157DCB">
        <w:rPr>
          <w:rFonts w:hint="cs"/>
          <w:rtl/>
        </w:rPr>
        <w:t>ّ</w:t>
      </w:r>
      <w:r w:rsidR="00B07B2D">
        <w:rPr>
          <w:rtl/>
        </w:rPr>
        <w:t>ثني أبو</w:t>
      </w:r>
      <w:r>
        <w:rPr>
          <w:rtl/>
        </w:rPr>
        <w:t>الحسين محمد بن محمد بن يعقوب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أبو</w:t>
      </w:r>
      <w:r w:rsidR="009D5D61">
        <w:rPr>
          <w:rFonts w:hint="cs"/>
          <w:rtl/>
        </w:rPr>
        <w:t xml:space="preserve"> </w:t>
      </w:r>
      <w:r w:rsidR="009D5D61">
        <w:rPr>
          <w:rtl/>
        </w:rPr>
        <w:br/>
      </w:r>
      <w:r>
        <w:rPr>
          <w:rtl/>
        </w:rPr>
        <w:t>طاهر محمد بن الحسن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157DCB">
        <w:rPr>
          <w:rFonts w:hint="cs"/>
          <w:rtl/>
        </w:rPr>
        <w:t>ّ</w:t>
      </w:r>
      <w:r>
        <w:rPr>
          <w:rtl/>
        </w:rPr>
        <w:t>ثنا يحي</w:t>
      </w:r>
      <w:r w:rsidR="00157DCB">
        <w:rPr>
          <w:rFonts w:hint="cs"/>
          <w:rtl/>
        </w:rPr>
        <w:t>ی</w:t>
      </w:r>
      <w:r>
        <w:rPr>
          <w:rtl/>
        </w:rPr>
        <w:t xml:space="preserve"> بن محمد بن يحيى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07B2D">
        <w:rPr>
          <w:rtl/>
        </w:rPr>
        <w:t>أنبأنا أبو</w:t>
      </w:r>
      <w:r>
        <w:rPr>
          <w:rtl/>
        </w:rPr>
        <w:t xml:space="preserve">علي الحسن بن مسلم </w:t>
      </w:r>
      <w:r w:rsidR="009D5D61">
        <w:rPr>
          <w:rtl/>
        </w:rPr>
        <w:br/>
      </w:r>
      <w:r>
        <w:rPr>
          <w:rtl/>
        </w:rPr>
        <w:t>الكوفي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يونس بن بكير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محمد بن إسحاق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157DCB">
        <w:rPr>
          <w:rFonts w:hint="cs"/>
          <w:rtl/>
        </w:rPr>
        <w:t>ّ</w:t>
      </w:r>
      <w:r>
        <w:rPr>
          <w:rtl/>
        </w:rPr>
        <w:t>ثني عبدالغف</w:t>
      </w:r>
      <w:r w:rsidR="00157DCB">
        <w:rPr>
          <w:rFonts w:hint="cs"/>
          <w:rtl/>
        </w:rPr>
        <w:t>ّ</w:t>
      </w:r>
      <w:r>
        <w:rPr>
          <w:rtl/>
        </w:rPr>
        <w:t>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ال</w:t>
      </w:r>
      <w:r w:rsidR="007B5302">
        <w:rPr>
          <w:rtl/>
        </w:rPr>
        <w:t xml:space="preserve">حكم </w:t>
      </w:r>
      <w:r w:rsidR="009D5D61">
        <w:rPr>
          <w:rtl/>
        </w:rPr>
        <w:br/>
      </w:r>
      <w:r w:rsidR="00DC301E">
        <w:rPr>
          <w:rFonts w:hint="cs"/>
          <w:rtl/>
        </w:rPr>
        <w:t>ا</w:t>
      </w:r>
      <w:r w:rsidR="007B5302">
        <w:rPr>
          <w:rtl/>
        </w:rPr>
        <w:t>بن عيينة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7B5302">
        <w:rPr>
          <w:rtl/>
        </w:rPr>
        <w:t>عن سعيد بن جبير</w:t>
      </w:r>
      <w:r w:rsidR="008618E0">
        <w:rPr>
          <w:rtl/>
        </w:rPr>
        <w:t>،</w:t>
      </w:r>
    </w:p>
    <w:p w:rsidR="00B20730" w:rsidRDefault="00B20730" w:rsidP="00B20730">
      <w:pPr>
        <w:rPr>
          <w:rtl/>
        </w:rPr>
      </w:pPr>
      <w:r>
        <w:rPr>
          <w:rtl/>
        </w:rPr>
        <w:t>عن ابن عباس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قال رسول الله صل</w:t>
      </w:r>
      <w:r w:rsidR="00157DCB">
        <w:rPr>
          <w:rFonts w:hint="cs"/>
          <w:rtl/>
        </w:rPr>
        <w:t>ّ</w:t>
      </w:r>
      <w:r>
        <w:rPr>
          <w:rtl/>
        </w:rPr>
        <w:t>ى الله عليه وسل</w:t>
      </w:r>
      <w:r w:rsidR="00157DCB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علي</w:t>
      </w:r>
      <w:r w:rsidR="00157DCB">
        <w:rPr>
          <w:rFonts w:hint="cs"/>
          <w:rtl/>
        </w:rPr>
        <w:t>ّ</w:t>
      </w:r>
      <w:r>
        <w:rPr>
          <w:rtl/>
        </w:rPr>
        <w:t xml:space="preserve"> من</w:t>
      </w:r>
      <w:r w:rsidR="00157DCB">
        <w:rPr>
          <w:rFonts w:hint="cs"/>
          <w:rtl/>
        </w:rPr>
        <w:t>ّ</w:t>
      </w:r>
      <w:r>
        <w:rPr>
          <w:rtl/>
        </w:rPr>
        <w:t>ي وأنا منه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9D5D61">
        <w:rPr>
          <w:rtl/>
        </w:rPr>
        <w:br/>
      </w:r>
      <w:r w:rsidR="007B5302">
        <w:rPr>
          <w:rtl/>
        </w:rPr>
        <w:t>لا يؤد</w:t>
      </w:r>
      <w:r w:rsidR="00157DCB">
        <w:rPr>
          <w:rFonts w:hint="cs"/>
          <w:rtl/>
        </w:rPr>
        <w:t>ّ</w:t>
      </w:r>
      <w:r w:rsidR="007B5302">
        <w:rPr>
          <w:rtl/>
        </w:rPr>
        <w:t>ي عن</w:t>
      </w:r>
      <w:r w:rsidR="00157DCB">
        <w:rPr>
          <w:rFonts w:hint="cs"/>
          <w:rtl/>
        </w:rPr>
        <w:t>ّ</w:t>
      </w:r>
      <w:r w:rsidR="007B5302">
        <w:rPr>
          <w:rtl/>
        </w:rPr>
        <w:t>ي إل</w:t>
      </w:r>
      <w:r w:rsidR="00157DCB">
        <w:rPr>
          <w:rFonts w:hint="cs"/>
          <w:rtl/>
        </w:rPr>
        <w:t>ّ</w:t>
      </w:r>
      <w:r w:rsidR="007B5302">
        <w:rPr>
          <w:rtl/>
        </w:rPr>
        <w:t>ا أنا أو علي</w:t>
      </w:r>
      <w:r w:rsidR="00157DCB">
        <w:rPr>
          <w:rFonts w:hint="cs"/>
          <w:rtl/>
        </w:rPr>
        <w:t>ّ</w:t>
      </w:r>
      <w:r w:rsidR="00B86254">
        <w:rPr>
          <w:rtl/>
        </w:rPr>
        <w:t>.</w:t>
      </w:r>
    </w:p>
    <w:p w:rsidR="00A56B22" w:rsidRDefault="00B20730" w:rsidP="00A56B22">
      <w:pPr>
        <w:pStyle w:val="rfdCenterBold2"/>
        <w:rPr>
          <w:rtl/>
        </w:rPr>
      </w:pPr>
      <w:r>
        <w:rPr>
          <w:rtl/>
        </w:rPr>
        <w:t>الباب السابع</w:t>
      </w:r>
    </w:p>
    <w:p w:rsidR="00B20730" w:rsidRDefault="00B20730" w:rsidP="00A56B22">
      <w:pPr>
        <w:pStyle w:val="rfdCenterBold2"/>
        <w:rPr>
          <w:rtl/>
        </w:rPr>
      </w:pPr>
      <w:r>
        <w:rPr>
          <w:rtl/>
        </w:rPr>
        <w:t>في شرف من تول</w:t>
      </w:r>
      <w:r w:rsidR="00157DCB">
        <w:rPr>
          <w:rFonts w:hint="cs"/>
          <w:rtl/>
        </w:rPr>
        <w:t>ّ</w:t>
      </w:r>
      <w:r>
        <w:rPr>
          <w:rtl/>
        </w:rPr>
        <w:t>اه وأحب</w:t>
      </w:r>
      <w:r w:rsidR="00157DCB">
        <w:rPr>
          <w:rFonts w:hint="cs"/>
          <w:rtl/>
        </w:rPr>
        <w:t>ّ</w:t>
      </w:r>
      <w:r>
        <w:rPr>
          <w:rtl/>
        </w:rPr>
        <w:t>ه من غير ان</w:t>
      </w:r>
      <w:r w:rsidR="007B5302">
        <w:rPr>
          <w:rtl/>
        </w:rPr>
        <w:t>تقاص بأحد من الصحابة وأهل الدين</w:t>
      </w:r>
    </w:p>
    <w:p w:rsidR="007B5302" w:rsidRPr="0059318E" w:rsidRDefault="00B20730" w:rsidP="000A17FB">
      <w:pPr>
        <w:rPr>
          <w:rStyle w:val="rfdPoemTiniCharChar"/>
          <w:rtl/>
        </w:rPr>
      </w:pPr>
      <w:r>
        <w:rPr>
          <w:rtl/>
        </w:rPr>
        <w:t>10</w:t>
      </w:r>
      <w:r w:rsidR="000A17FB">
        <w:rPr>
          <w:rFonts w:hint="cs"/>
          <w:rtl/>
        </w:rPr>
        <w:t xml:space="preserve"> </w:t>
      </w:r>
      <w:r w:rsidR="0059318E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 w:rsidR="00B07B2D">
        <w:rPr>
          <w:rtl/>
        </w:rPr>
        <w:t>أخبرنا أبو</w:t>
      </w:r>
      <w:r>
        <w:rPr>
          <w:rtl/>
        </w:rPr>
        <w:t>القاسم الشحامي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C301E">
        <w:rPr>
          <w:rtl/>
        </w:rPr>
        <w:t>أخبرنا أبو</w:t>
      </w:r>
      <w:r>
        <w:rPr>
          <w:rtl/>
        </w:rPr>
        <w:t>بكر البيهقي وغيره اذنا</w:t>
      </w:r>
      <w:r w:rsidR="00157DCB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قالوا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9D5D61">
        <w:rPr>
          <w:rtl/>
        </w:rPr>
        <w:br/>
      </w:r>
      <w:r w:rsidR="00B07B2D">
        <w:rPr>
          <w:rtl/>
        </w:rPr>
        <w:t>أخبرنا الحاكم أبو</w:t>
      </w:r>
      <w:r>
        <w:rPr>
          <w:rtl/>
        </w:rPr>
        <w:t>عبدالله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علي بن حمشاد بن سختويه بن نصر المعدل </w:t>
      </w:r>
      <w:r w:rsidR="00157DCB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الحسن </w:t>
      </w:r>
      <w:r w:rsidR="00621C91">
        <w:rPr>
          <w:rtl/>
        </w:rPr>
        <w:br/>
      </w:r>
      <w:r w:rsidR="00157DCB">
        <w:rPr>
          <w:rtl/>
        </w:rPr>
        <w:t xml:space="preserve">أنبأنا </w:t>
      </w:r>
      <w:r w:rsidR="00157DCB">
        <w:rPr>
          <w:rFonts w:hint="cs"/>
          <w:rtl/>
        </w:rPr>
        <w:t>ا</w:t>
      </w:r>
      <w:r>
        <w:rPr>
          <w:rtl/>
        </w:rPr>
        <w:t>براهيم بن الحسين بن ديزيل الكسائي أنب</w:t>
      </w:r>
      <w:r w:rsidR="007B5302">
        <w:rPr>
          <w:rtl/>
        </w:rPr>
        <w:t>أنا عبد العزيز بن الخطاب أنبأنا</w:t>
      </w:r>
      <w:r w:rsidR="00621C91">
        <w:rPr>
          <w:rFonts w:hint="cs"/>
          <w:rtl/>
        </w:rPr>
        <w:t xml:space="preserve"> </w:t>
      </w:r>
      <w:r w:rsidR="00621C91">
        <w:rPr>
          <w:rtl/>
        </w:rPr>
        <w:br/>
      </w:r>
    </w:p>
    <w:p w:rsidR="0059318E" w:rsidRDefault="00C2777A" w:rsidP="00A56B22">
      <w:pPr>
        <w:pStyle w:val="rfdNormal0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 xml:space="preserve">علي بن هاشم عن محمد بن ابي رافع عن ابي </w:t>
      </w:r>
      <w:r w:rsidR="007B5302">
        <w:rPr>
          <w:rtl/>
        </w:rPr>
        <w:t>عبيد</w:t>
      </w:r>
      <w:r w:rsidR="00155A2B">
        <w:rPr>
          <w:rFonts w:hint="cs"/>
          <w:rtl/>
        </w:rPr>
        <w:t>ة</w:t>
      </w:r>
      <w:r w:rsidR="007B5302">
        <w:rPr>
          <w:rtl/>
        </w:rPr>
        <w:t xml:space="preserve"> بن عمار بن ياسر عن ابيه</w:t>
      </w:r>
      <w:r w:rsidR="008618E0">
        <w:rPr>
          <w:rtl/>
        </w:rPr>
        <w:t>،</w:t>
      </w:r>
    </w:p>
    <w:p w:rsidR="00B20730" w:rsidRDefault="00B20730" w:rsidP="00A56B22">
      <w:pPr>
        <w:pStyle w:val="rfdNormal0"/>
        <w:rPr>
          <w:rtl/>
        </w:rPr>
      </w:pPr>
      <w:r>
        <w:rPr>
          <w:rtl/>
        </w:rPr>
        <w:t>عن عمار بن ياسر قال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رسول الله عليه وسلم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[</w:t>
      </w:r>
      <w:r w:rsidR="0059318E">
        <w:rPr>
          <w:rFonts w:hint="cs"/>
          <w:rtl/>
        </w:rPr>
        <w:t xml:space="preserve"> </w:t>
      </w:r>
      <w:r>
        <w:rPr>
          <w:rtl/>
        </w:rPr>
        <w:t>اوصى</w:t>
      </w:r>
      <w:r w:rsidR="0059318E">
        <w:rPr>
          <w:rFonts w:hint="cs"/>
          <w:rtl/>
        </w:rPr>
        <w:t xml:space="preserve"> </w:t>
      </w:r>
      <w:r>
        <w:rPr>
          <w:rtl/>
        </w:rPr>
        <w:t xml:space="preserve">] من امن بي </w:t>
      </w:r>
      <w:r w:rsidR="00621C91">
        <w:rPr>
          <w:rtl/>
        </w:rPr>
        <w:br/>
      </w:r>
      <w:r>
        <w:rPr>
          <w:rtl/>
        </w:rPr>
        <w:t>وصدقني بولاية علي بن ابي طالب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 تولاه فقد تولاني ومن تولاني فقد تولى 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621C91">
        <w:rPr>
          <w:rtl/>
        </w:rPr>
        <w:br/>
      </w:r>
      <w:r>
        <w:rPr>
          <w:rtl/>
        </w:rPr>
        <w:t>ومن احبه فقد احبني ومن احبني فقد احب 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ومن ابغضه فقد اب</w:t>
      </w:r>
      <w:r w:rsidR="007B5302">
        <w:rPr>
          <w:rtl/>
        </w:rPr>
        <w:t xml:space="preserve">غضني ومن </w:t>
      </w:r>
      <w:r w:rsidR="00621C91">
        <w:rPr>
          <w:rtl/>
        </w:rPr>
        <w:br/>
      </w:r>
      <w:r w:rsidR="007B5302">
        <w:rPr>
          <w:rtl/>
        </w:rPr>
        <w:t>ابغضني فقد ابغض الله</w:t>
      </w:r>
      <w:r w:rsidR="00B86254">
        <w:rPr>
          <w:rtl/>
        </w:rPr>
        <w:t>.</w:t>
      </w:r>
    </w:p>
    <w:p w:rsidR="00A56B22" w:rsidRDefault="00B20730" w:rsidP="00621C91">
      <w:pPr>
        <w:pStyle w:val="rfdCenterBold2"/>
        <w:rPr>
          <w:rtl/>
        </w:rPr>
      </w:pPr>
      <w:r>
        <w:rPr>
          <w:rtl/>
        </w:rPr>
        <w:t>الباب الثامن</w:t>
      </w:r>
    </w:p>
    <w:p w:rsidR="00B20730" w:rsidRDefault="007B5302" w:rsidP="00621C91">
      <w:pPr>
        <w:pStyle w:val="rfdCenterBold2"/>
        <w:rPr>
          <w:rtl/>
        </w:rPr>
      </w:pPr>
      <w:r>
        <w:rPr>
          <w:rtl/>
        </w:rPr>
        <w:t>في مدح مواليه وذم معاديه</w:t>
      </w:r>
    </w:p>
    <w:p w:rsidR="00B20730" w:rsidRDefault="00B20730" w:rsidP="000A17FB">
      <w:pPr>
        <w:rPr>
          <w:rtl/>
        </w:rPr>
      </w:pPr>
      <w:r>
        <w:rPr>
          <w:rtl/>
        </w:rPr>
        <w:t>11</w:t>
      </w:r>
      <w:r w:rsidR="000A17FB">
        <w:rPr>
          <w:rFonts w:hint="cs"/>
          <w:rtl/>
        </w:rPr>
        <w:t xml:space="preserve"> </w:t>
      </w:r>
      <w:r w:rsidR="0059318E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أخبرنا والدي اسماعيل بن يوسف رحمه الله اخبرنا القاض</w:t>
      </w:r>
      <w:r w:rsidR="00155A2B">
        <w:rPr>
          <w:rFonts w:hint="cs"/>
          <w:rtl/>
        </w:rPr>
        <w:t>ی</w:t>
      </w:r>
      <w:r>
        <w:rPr>
          <w:rtl/>
        </w:rPr>
        <w:t xml:space="preserve"> الشهيد </w:t>
      </w:r>
      <w:r w:rsidR="00621C91">
        <w:rPr>
          <w:rtl/>
        </w:rPr>
        <w:br/>
      </w:r>
      <w:r w:rsidR="00155A2B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المحاسن عبد الواحد بن اسمعيل اخبرنا السيد </w:t>
      </w:r>
      <w:r w:rsidR="00155A2B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طالب حمزه بن محمد بن </w:t>
      </w:r>
      <w:r w:rsidR="00621C91">
        <w:rPr>
          <w:rtl/>
        </w:rPr>
        <w:br/>
      </w:r>
      <w:r>
        <w:rPr>
          <w:rtl/>
        </w:rPr>
        <w:t xml:space="preserve">عبدالله الجعفري بنوقان طوسي اخبرنا </w:t>
      </w:r>
      <w:r w:rsidR="00155A2B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>حفص عمر بن عبدالله الفارس</w:t>
      </w:r>
      <w:r w:rsidR="00155A2B">
        <w:rPr>
          <w:rFonts w:hint="cs"/>
          <w:rtl/>
        </w:rPr>
        <w:t>ی</w:t>
      </w:r>
      <w:r>
        <w:rPr>
          <w:rtl/>
        </w:rPr>
        <w:t xml:space="preserve"> ببلخ </w:t>
      </w:r>
      <w:r w:rsidR="00621C91">
        <w:rPr>
          <w:rtl/>
        </w:rPr>
        <w:br/>
      </w:r>
      <w:r w:rsidR="00155A2B">
        <w:rPr>
          <w:rtl/>
        </w:rPr>
        <w:t xml:space="preserve">اخبرنا </w:t>
      </w:r>
      <w:r w:rsidR="00155A2B">
        <w:rPr>
          <w:rFonts w:hint="cs"/>
          <w:rtl/>
        </w:rPr>
        <w:t>ا</w:t>
      </w:r>
      <w:r w:rsidR="00DC301E">
        <w:rPr>
          <w:rtl/>
        </w:rPr>
        <w:t>بو</w:t>
      </w:r>
      <w:r>
        <w:rPr>
          <w:rtl/>
        </w:rPr>
        <w:t xml:space="preserve">بكر عبدالله بن محمد بن طرخان أنبأنا ابن ابي غريزة أنبأنا حفص بن </w:t>
      </w:r>
      <w:r w:rsidR="00621C91">
        <w:rPr>
          <w:rtl/>
        </w:rPr>
        <w:br/>
      </w:r>
      <w:r>
        <w:rPr>
          <w:rtl/>
        </w:rPr>
        <w:t>عثمان أنبأنا علي بن القاسم</w:t>
      </w:r>
      <w:r w:rsidR="007B5302">
        <w:rPr>
          <w:rtl/>
        </w:rPr>
        <w:t xml:space="preserve"> الكندي عن المعلى عن ابي وائل</w:t>
      </w:r>
      <w:r w:rsidR="008618E0">
        <w:rPr>
          <w:rtl/>
        </w:rPr>
        <w:t>،</w:t>
      </w:r>
    </w:p>
    <w:p w:rsidR="00B20730" w:rsidRDefault="00B20730" w:rsidP="00B20730">
      <w:pPr>
        <w:rPr>
          <w:rtl/>
        </w:rPr>
      </w:pPr>
      <w:r>
        <w:rPr>
          <w:rtl/>
        </w:rPr>
        <w:t>عن عبدالله بن مسعود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رأيت النبي صلى الله عليه وسلم آخذا بيد علي </w:t>
      </w:r>
      <w:r w:rsidR="00621C91">
        <w:rPr>
          <w:rtl/>
        </w:rPr>
        <w:br/>
      </w:r>
      <w:r>
        <w:rPr>
          <w:rtl/>
        </w:rPr>
        <w:t>وهو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هذا وليي وانا وليه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7B5302">
        <w:rPr>
          <w:rtl/>
        </w:rPr>
        <w:t>اليت من والاه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7B5302">
        <w:rPr>
          <w:rtl/>
        </w:rPr>
        <w:t>وعاديت من عاداه</w:t>
      </w:r>
    </w:p>
    <w:p w:rsidR="00A56B22" w:rsidRDefault="00B20730" w:rsidP="00DC301E">
      <w:pPr>
        <w:pStyle w:val="rfdCenterBold2"/>
        <w:rPr>
          <w:rtl/>
        </w:rPr>
      </w:pPr>
      <w:r>
        <w:rPr>
          <w:rtl/>
        </w:rPr>
        <w:t>الباب التاسع</w:t>
      </w:r>
    </w:p>
    <w:p w:rsidR="00B20730" w:rsidRDefault="00B20730" w:rsidP="00DC301E">
      <w:pPr>
        <w:pStyle w:val="rfdCenterBold2"/>
        <w:rPr>
          <w:rtl/>
        </w:rPr>
      </w:pPr>
      <w:r>
        <w:rPr>
          <w:rtl/>
        </w:rPr>
        <w:t>ف</w:t>
      </w:r>
      <w:r w:rsidR="00155A2B">
        <w:rPr>
          <w:rFonts w:hint="cs"/>
          <w:rtl/>
        </w:rPr>
        <w:t>ی</w:t>
      </w:r>
      <w:r>
        <w:rPr>
          <w:rtl/>
        </w:rPr>
        <w:t xml:space="preserve"> ان محب</w:t>
      </w:r>
      <w:r w:rsidR="00155A2B">
        <w:rPr>
          <w:rFonts w:hint="cs"/>
          <w:rtl/>
        </w:rPr>
        <w:t>ّ</w:t>
      </w:r>
      <w:r>
        <w:rPr>
          <w:rtl/>
        </w:rPr>
        <w:t>ته حقا علام</w:t>
      </w:r>
      <w:r w:rsidR="00DC301E">
        <w:rPr>
          <w:rFonts w:hint="cs"/>
          <w:rtl/>
        </w:rPr>
        <w:t>ه</w:t>
      </w:r>
      <w:r>
        <w:rPr>
          <w:rtl/>
        </w:rPr>
        <w:t xml:space="preserve"> الايمان و</w:t>
      </w:r>
      <w:r w:rsidR="00155A2B">
        <w:rPr>
          <w:rFonts w:hint="cs"/>
          <w:rtl/>
        </w:rPr>
        <w:t xml:space="preserve"> </w:t>
      </w:r>
      <w:r>
        <w:rPr>
          <w:rtl/>
        </w:rPr>
        <w:t>بغضه</w:t>
      </w:r>
      <w:r w:rsidR="007B5302">
        <w:rPr>
          <w:rtl/>
        </w:rPr>
        <w:t xml:space="preserve"> تدين</w:t>
      </w:r>
      <w:r w:rsidR="007B5302">
        <w:rPr>
          <w:rFonts w:hint="cs"/>
          <w:rtl/>
        </w:rPr>
        <w:t xml:space="preserve"> </w:t>
      </w:r>
      <w:r w:rsidR="007B5302" w:rsidRPr="007B5302">
        <w:rPr>
          <w:rStyle w:val="rfdFootnotenum"/>
          <w:rtl/>
        </w:rPr>
        <w:t>(1)</w:t>
      </w:r>
      <w:r w:rsidR="00155A2B">
        <w:rPr>
          <w:rtl/>
        </w:rPr>
        <w:t xml:space="preserve"> علام</w:t>
      </w:r>
      <w:r w:rsidR="00155A2B">
        <w:rPr>
          <w:rFonts w:hint="cs"/>
          <w:rtl/>
        </w:rPr>
        <w:t>ه</w:t>
      </w:r>
      <w:r w:rsidR="007B5302">
        <w:rPr>
          <w:rtl/>
        </w:rPr>
        <w:t xml:space="preserve"> الخذلان</w:t>
      </w:r>
    </w:p>
    <w:p w:rsidR="007B5302" w:rsidRDefault="00B20730" w:rsidP="000A17FB">
      <w:pPr>
        <w:rPr>
          <w:rtl/>
        </w:rPr>
      </w:pPr>
      <w:r>
        <w:rPr>
          <w:rtl/>
        </w:rPr>
        <w:t>12</w:t>
      </w:r>
      <w:r w:rsidR="000A17FB">
        <w:rPr>
          <w:rFonts w:hint="cs"/>
          <w:rtl/>
        </w:rPr>
        <w:t xml:space="preserve"> </w:t>
      </w:r>
      <w:r w:rsidR="0059318E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 w:rsidR="00155A2B">
        <w:rPr>
          <w:rFonts w:hint="cs"/>
          <w:rtl/>
        </w:rPr>
        <w:t>ا</w:t>
      </w:r>
      <w:r>
        <w:rPr>
          <w:rtl/>
        </w:rPr>
        <w:t xml:space="preserve">خبرنا الموفق بن سعيد اخبرنا </w:t>
      </w:r>
      <w:r w:rsidR="00155A2B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علي اخبرنا </w:t>
      </w:r>
      <w:r w:rsidR="00155A2B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سعد اخبرنا ابن ابي </w:t>
      </w:r>
      <w:r w:rsidR="00621C91">
        <w:rPr>
          <w:rtl/>
        </w:rPr>
        <w:br/>
      </w:r>
      <w:r>
        <w:rPr>
          <w:rtl/>
        </w:rPr>
        <w:t xml:space="preserve">زياد اخبرنا ابن شيرويه أنبأنا اسحاق بن ابراهيم أنبأنا يحيى بن عيسى المرملي عن </w:t>
      </w:r>
      <w:r w:rsidR="00621C91">
        <w:rPr>
          <w:rtl/>
        </w:rPr>
        <w:br/>
      </w:r>
      <w:r>
        <w:rPr>
          <w:rtl/>
        </w:rPr>
        <w:t>الاعمش</w:t>
      </w:r>
      <w:r w:rsidR="007B5302">
        <w:rPr>
          <w:rtl/>
        </w:rPr>
        <w:t xml:space="preserve"> عن عدي بن ثابت عن زر بن حبيش</w:t>
      </w:r>
      <w:r w:rsidR="008618E0">
        <w:rPr>
          <w:rtl/>
        </w:rPr>
        <w:t>،</w:t>
      </w:r>
    </w:p>
    <w:p w:rsidR="00B20730" w:rsidRDefault="00B20730" w:rsidP="00B20730">
      <w:pPr>
        <w:rPr>
          <w:rtl/>
        </w:rPr>
      </w:pPr>
      <w:r>
        <w:rPr>
          <w:rtl/>
        </w:rPr>
        <w:t>عن علي رضي الله عنه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155A2B">
        <w:rPr>
          <w:rtl/>
        </w:rPr>
        <w:t>لقد عهد ال</w:t>
      </w:r>
      <w:r w:rsidR="00155A2B">
        <w:rPr>
          <w:rFonts w:hint="cs"/>
          <w:rtl/>
        </w:rPr>
        <w:t>ی</w:t>
      </w:r>
      <w:r>
        <w:rPr>
          <w:rtl/>
        </w:rPr>
        <w:t xml:space="preserve"> النبي الامي صلى الله عليه وسلم </w:t>
      </w:r>
      <w:r w:rsidR="00621C91">
        <w:rPr>
          <w:rtl/>
        </w:rPr>
        <w:br/>
      </w:r>
      <w:r w:rsidR="00DC301E">
        <w:rPr>
          <w:rtl/>
        </w:rPr>
        <w:t>انه لا</w:t>
      </w:r>
      <w:r>
        <w:rPr>
          <w:rtl/>
        </w:rPr>
        <w:t>يحبك الا مؤمن ولا يبغضك الا منافق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وفي غيره هذه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DC301E">
        <w:rPr>
          <w:rtl/>
        </w:rPr>
        <w:t>لا</w:t>
      </w:r>
      <w:r>
        <w:rPr>
          <w:rtl/>
        </w:rPr>
        <w:t>يحبك الا مؤم</w:t>
      </w:r>
      <w:r w:rsidR="007B5302">
        <w:rPr>
          <w:rtl/>
        </w:rPr>
        <w:t>ن تقي ولا يبغضك الا منافق شقي</w:t>
      </w:r>
      <w:r w:rsidR="00B86254">
        <w:rPr>
          <w:rtl/>
        </w:rPr>
        <w:t>.</w:t>
      </w:r>
    </w:p>
    <w:p w:rsidR="0059318E" w:rsidRPr="0059318E" w:rsidRDefault="0059318E" w:rsidP="0059318E">
      <w:pPr>
        <w:pStyle w:val="rfdLine"/>
        <w:rPr>
          <w:rtl/>
        </w:rPr>
      </w:pPr>
      <w:r w:rsidRPr="0059318E">
        <w:rPr>
          <w:rFonts w:hint="cs"/>
          <w:rtl/>
        </w:rPr>
        <w:t>................................................</w:t>
      </w:r>
    </w:p>
    <w:p w:rsidR="007B5302" w:rsidRPr="00AF511A" w:rsidRDefault="007B5302" w:rsidP="00AF511A">
      <w:pPr>
        <w:rPr>
          <w:rStyle w:val="rfdFootnote"/>
          <w:rtl/>
        </w:rPr>
      </w:pPr>
      <w:r w:rsidRPr="00AF511A">
        <w:rPr>
          <w:rStyle w:val="rfdFootnote"/>
          <w:rFonts w:hint="cs"/>
          <w:rtl/>
        </w:rPr>
        <w:t>(1)</w:t>
      </w:r>
      <w:r w:rsidRPr="00AF511A">
        <w:rPr>
          <w:rStyle w:val="rfdFootnote"/>
          <w:rtl/>
        </w:rPr>
        <w:t xml:space="preserve"> الظاهر تدي</w:t>
      </w:r>
      <w:r w:rsidR="00155A2B" w:rsidRPr="00AF511A">
        <w:rPr>
          <w:rStyle w:val="rfdFootnote"/>
          <w:rFonts w:hint="cs"/>
          <w:rtl/>
        </w:rPr>
        <w:t>ّ</w:t>
      </w:r>
      <w:r w:rsidRPr="00AF511A">
        <w:rPr>
          <w:rStyle w:val="rfdFootnote"/>
          <w:rtl/>
        </w:rPr>
        <w:t>نا</w:t>
      </w:r>
      <w:r w:rsidR="00155A2B" w:rsidRPr="00AF511A">
        <w:rPr>
          <w:rStyle w:val="rfdFootnote"/>
          <w:rFonts w:hint="cs"/>
          <w:rtl/>
        </w:rPr>
        <w:t>ً</w:t>
      </w:r>
    </w:p>
    <w:p w:rsidR="007D78D3" w:rsidRDefault="00C2777A" w:rsidP="00621C91">
      <w:pPr>
        <w:pStyle w:val="rfdCenterBold2"/>
        <w:rPr>
          <w:rtl/>
        </w:rPr>
      </w:pPr>
      <w:r>
        <w:rPr>
          <w:rtl/>
        </w:rPr>
        <w:br w:type="page"/>
      </w:r>
      <w:r w:rsidR="00B20730" w:rsidRPr="0088328F">
        <w:rPr>
          <w:rtl/>
        </w:rPr>
        <w:lastRenderedPageBreak/>
        <w:t>الباب العاشر</w:t>
      </w:r>
    </w:p>
    <w:p w:rsidR="00B20730" w:rsidRDefault="00777E0F" w:rsidP="00621C91">
      <w:pPr>
        <w:pStyle w:val="rfdCenterBold2"/>
        <w:rPr>
          <w:rtl/>
        </w:rPr>
      </w:pPr>
      <w:r>
        <w:rPr>
          <w:rtl/>
        </w:rPr>
        <w:t>في كون عل</w:t>
      </w:r>
      <w:r w:rsidR="0097132C">
        <w:rPr>
          <w:rFonts w:hint="cs"/>
          <w:rtl/>
          <w:lang w:bidi="fa-IR"/>
        </w:rPr>
        <w:t>ى</w:t>
      </w:r>
      <w:r w:rsidR="00B20730">
        <w:rPr>
          <w:rtl/>
        </w:rPr>
        <w:t xml:space="preserve"> يزهر باهل جنة المأوى </w:t>
      </w:r>
      <w:r w:rsidR="0088328F">
        <w:rPr>
          <w:rtl/>
        </w:rPr>
        <w:t>كما يزهر كوكب الصبح باهل الدنيا</w:t>
      </w:r>
    </w:p>
    <w:p w:rsidR="00B20730" w:rsidRDefault="00B20730" w:rsidP="000A17FB">
      <w:pPr>
        <w:rPr>
          <w:rtl/>
        </w:rPr>
      </w:pPr>
      <w:r>
        <w:rPr>
          <w:rtl/>
        </w:rPr>
        <w:t>13</w:t>
      </w:r>
      <w:r w:rsidR="000A17FB">
        <w:rPr>
          <w:rFonts w:hint="cs"/>
          <w:rtl/>
        </w:rPr>
        <w:t xml:space="preserve"> </w:t>
      </w:r>
      <w:r w:rsidR="007D78D3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اخبرنا زاهر بن طاهر اخبرنا </w:t>
      </w:r>
      <w:r w:rsidR="00777E0F">
        <w:rPr>
          <w:rFonts w:hint="cs"/>
          <w:rtl/>
        </w:rPr>
        <w:t>ا</w:t>
      </w:r>
      <w:r w:rsidR="00DC301E">
        <w:rPr>
          <w:rtl/>
        </w:rPr>
        <w:t>بو</w:t>
      </w:r>
      <w:r>
        <w:rPr>
          <w:rtl/>
        </w:rPr>
        <w:t>بكر محمد بن عبدالعزيز الجبر</w:t>
      </w:r>
      <w:r w:rsidR="00777E0F">
        <w:rPr>
          <w:rFonts w:hint="cs"/>
          <w:rtl/>
          <w:lang w:bidi="fa-IR"/>
        </w:rPr>
        <w:t>ی</w:t>
      </w:r>
      <w:r>
        <w:rPr>
          <w:rtl/>
        </w:rPr>
        <w:t xml:space="preserve"> وغيره </w:t>
      </w:r>
      <w:r w:rsidR="00621C91">
        <w:rPr>
          <w:rtl/>
        </w:rPr>
        <w:br/>
      </w:r>
      <w:r>
        <w:rPr>
          <w:rtl/>
        </w:rPr>
        <w:t>اذنا قالوا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اخبرنا الحاكم </w:t>
      </w:r>
      <w:r w:rsidR="00777E0F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>عبدالله الحافظ حدثن</w:t>
      </w:r>
      <w:r w:rsidR="00777E0F">
        <w:rPr>
          <w:rFonts w:hint="cs"/>
          <w:rtl/>
          <w:lang w:bidi="fa-IR"/>
        </w:rPr>
        <w:t>ی</w:t>
      </w:r>
      <w:r>
        <w:rPr>
          <w:rtl/>
        </w:rPr>
        <w:t xml:space="preserve"> </w:t>
      </w:r>
      <w:r w:rsidR="00777E0F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سعيد عبدالرحمان بن احمد </w:t>
      </w:r>
      <w:r w:rsidR="00621C91">
        <w:rPr>
          <w:rtl/>
        </w:rPr>
        <w:br/>
      </w:r>
      <w:r>
        <w:rPr>
          <w:rtl/>
        </w:rPr>
        <w:t>المقر</w:t>
      </w:r>
      <w:r w:rsidR="00777E0F">
        <w:rPr>
          <w:rFonts w:hint="cs"/>
          <w:rtl/>
          <w:lang w:bidi="fa-IR"/>
        </w:rPr>
        <w:t>ی</w:t>
      </w:r>
      <w:r>
        <w:rPr>
          <w:rtl/>
        </w:rPr>
        <w:t xml:space="preserve"> أنبأنا </w:t>
      </w:r>
      <w:r w:rsidR="00777E0F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>القاسم عبدالرحمان بن محمد المزك</w:t>
      </w:r>
      <w:r w:rsidR="00777E0F">
        <w:rPr>
          <w:rFonts w:hint="cs"/>
          <w:rtl/>
          <w:lang w:bidi="fa-IR"/>
        </w:rPr>
        <w:t>ی</w:t>
      </w:r>
      <w:r>
        <w:rPr>
          <w:rtl/>
        </w:rPr>
        <w:t xml:space="preserve"> أنبأنا محمد بن هشام السرخس</w:t>
      </w:r>
      <w:r w:rsidR="007D78D3">
        <w:rPr>
          <w:rFonts w:hint="cs"/>
          <w:rtl/>
          <w:lang w:bidi="fa-IR"/>
        </w:rPr>
        <w:t>ي</w:t>
      </w:r>
      <w:r>
        <w:rPr>
          <w:rtl/>
        </w:rPr>
        <w:t xml:space="preserve"> </w:t>
      </w:r>
      <w:r w:rsidR="00621C91">
        <w:rPr>
          <w:rtl/>
        </w:rPr>
        <w:br/>
      </w:r>
      <w:r>
        <w:rPr>
          <w:rtl/>
        </w:rPr>
        <w:t>أنبأنا رجاء بن عبدالله الصغان</w:t>
      </w:r>
      <w:r w:rsidR="00777E0F">
        <w:rPr>
          <w:rFonts w:hint="cs"/>
          <w:rtl/>
          <w:lang w:bidi="fa-IR"/>
        </w:rPr>
        <w:t>ی</w:t>
      </w:r>
      <w:r>
        <w:rPr>
          <w:rtl/>
        </w:rPr>
        <w:t xml:space="preserve"> أنبأنا اسد بن موسى الذ</w:t>
      </w:r>
      <w:r w:rsidR="007D78D3">
        <w:rPr>
          <w:rFonts w:hint="cs"/>
          <w:rtl/>
          <w:lang w:bidi="fa-IR"/>
        </w:rPr>
        <w:t>ي</w:t>
      </w:r>
      <w:r>
        <w:rPr>
          <w:rtl/>
        </w:rPr>
        <w:t xml:space="preserve"> يقال له اسد السنه أنبأنا </w:t>
      </w:r>
      <w:r w:rsidR="00621C91">
        <w:rPr>
          <w:rtl/>
        </w:rPr>
        <w:br/>
      </w:r>
      <w:r>
        <w:rPr>
          <w:rtl/>
        </w:rPr>
        <w:t>حم</w:t>
      </w:r>
      <w:r w:rsidR="0088328F">
        <w:rPr>
          <w:rtl/>
        </w:rPr>
        <w:t>اد بن سلم</w:t>
      </w:r>
      <w:r w:rsidR="00FC25B3">
        <w:rPr>
          <w:rFonts w:hint="cs"/>
          <w:rtl/>
        </w:rPr>
        <w:t>ه</w:t>
      </w:r>
      <w:r w:rsidR="0088328F">
        <w:rPr>
          <w:rtl/>
        </w:rPr>
        <w:t xml:space="preserve"> اخبرنا حميد الطويل</w:t>
      </w:r>
      <w:r w:rsidR="008618E0">
        <w:rPr>
          <w:rtl/>
        </w:rPr>
        <w:t>،</w:t>
      </w:r>
    </w:p>
    <w:p w:rsidR="00B20730" w:rsidRDefault="00B20730" w:rsidP="00FC25B3">
      <w:pPr>
        <w:rPr>
          <w:rtl/>
        </w:rPr>
      </w:pPr>
      <w:r>
        <w:rPr>
          <w:rtl/>
        </w:rPr>
        <w:t>عن انس قال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رسول الله صلى الله عليه وسلم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عل</w:t>
      </w:r>
      <w:r w:rsidR="0097132C">
        <w:rPr>
          <w:rFonts w:hint="cs"/>
          <w:rtl/>
          <w:lang w:bidi="fa-IR"/>
        </w:rPr>
        <w:t>ى</w:t>
      </w:r>
      <w:r w:rsidR="007D78D3">
        <w:rPr>
          <w:rtl/>
        </w:rPr>
        <w:t xml:space="preserve"> يزهر بأهل الجن</w:t>
      </w:r>
      <w:r w:rsidR="0097132C">
        <w:rPr>
          <w:rFonts w:hint="cs"/>
          <w:rtl/>
        </w:rPr>
        <w:t>ه</w:t>
      </w:r>
      <w:r>
        <w:rPr>
          <w:rtl/>
        </w:rPr>
        <w:t xml:space="preserve"> كما </w:t>
      </w:r>
      <w:r w:rsidR="00621C91">
        <w:rPr>
          <w:rtl/>
        </w:rPr>
        <w:br/>
      </w:r>
      <w:r>
        <w:rPr>
          <w:rtl/>
        </w:rPr>
        <w:t>يزهر كوكب الصبح بأهل الدنيا</w:t>
      </w:r>
      <w:r w:rsidR="00B86254">
        <w:rPr>
          <w:rtl/>
        </w:rPr>
        <w:t>.</w:t>
      </w:r>
    </w:p>
    <w:p w:rsidR="007D78D3" w:rsidRDefault="00B20730" w:rsidP="00FC25B3">
      <w:pPr>
        <w:pStyle w:val="rfdCenterBold2"/>
        <w:rPr>
          <w:rtl/>
        </w:rPr>
      </w:pPr>
      <w:r>
        <w:rPr>
          <w:rtl/>
        </w:rPr>
        <w:t>الباب الحادي عشر</w:t>
      </w:r>
    </w:p>
    <w:p w:rsidR="00B20730" w:rsidRDefault="00B20730" w:rsidP="007D78D3">
      <w:pPr>
        <w:pStyle w:val="rfdCenterBold2"/>
        <w:rPr>
          <w:rtl/>
        </w:rPr>
      </w:pPr>
      <w:r>
        <w:rPr>
          <w:rtl/>
        </w:rPr>
        <w:t>في دعائه صلى الله عليه وسلم لعلي بفك رهانه لما قض</w:t>
      </w:r>
      <w:r w:rsidR="00FC25B3">
        <w:rPr>
          <w:rFonts w:hint="cs"/>
          <w:rtl/>
          <w:lang w:bidi="fa-IR"/>
        </w:rPr>
        <w:t>ی</w:t>
      </w:r>
      <w:r>
        <w:rPr>
          <w:rtl/>
        </w:rPr>
        <w:t xml:space="preserve"> دين صحابي بعد</w:t>
      </w:r>
      <w:r w:rsidR="007D78D3">
        <w:rPr>
          <w:rFonts w:hint="cs"/>
          <w:rtl/>
        </w:rPr>
        <w:t xml:space="preserve"> </w:t>
      </w:r>
      <w:r w:rsidR="007D78D3">
        <w:rPr>
          <w:rtl/>
        </w:rPr>
        <w:br/>
      </w:r>
      <w:r>
        <w:rPr>
          <w:rtl/>
        </w:rPr>
        <w:t>مماته</w:t>
      </w:r>
    </w:p>
    <w:p w:rsidR="00B20730" w:rsidRDefault="00B20730" w:rsidP="000A17FB">
      <w:pPr>
        <w:rPr>
          <w:rtl/>
        </w:rPr>
      </w:pPr>
      <w:r>
        <w:rPr>
          <w:rtl/>
        </w:rPr>
        <w:t>14</w:t>
      </w:r>
      <w:r w:rsidR="000A17FB">
        <w:rPr>
          <w:rFonts w:hint="cs"/>
          <w:rtl/>
        </w:rPr>
        <w:t xml:space="preserve"> </w:t>
      </w:r>
      <w:r w:rsidR="007D78D3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وبه قال الحاكم</w:t>
      </w:r>
      <w:r w:rsidR="00FC25B3">
        <w:rPr>
          <w:rtl/>
        </w:rPr>
        <w:t xml:space="preserve"> حدثني </w:t>
      </w:r>
      <w:r w:rsidR="00FC25B3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احمد الحافظ من اصل كتابه أنبأنا </w:t>
      </w:r>
      <w:r w:rsidR="00FC25B3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عثمان </w:t>
      </w:r>
      <w:r w:rsidR="00621C91">
        <w:rPr>
          <w:rtl/>
        </w:rPr>
        <w:br/>
      </w:r>
      <w:r>
        <w:rPr>
          <w:rtl/>
        </w:rPr>
        <w:t xml:space="preserve">عمرو بن عبدالله بن درهم الزاهد المطوعي المعروف بالبصري بنيسابور أنبأنا احمد </w:t>
      </w:r>
      <w:r w:rsidR="00621C91">
        <w:rPr>
          <w:rtl/>
        </w:rPr>
        <w:br/>
      </w:r>
      <w:r w:rsidR="00621C91">
        <w:rPr>
          <w:rFonts w:hint="cs"/>
          <w:rtl/>
        </w:rPr>
        <w:t>ا</w:t>
      </w:r>
      <w:r>
        <w:rPr>
          <w:rtl/>
        </w:rPr>
        <w:t xml:space="preserve">بن معاذ السملي أنبأنا الجارود بن يزيد أنبأنا عبدالله بن سمعان المديني عن يحيى بن </w:t>
      </w:r>
      <w:r w:rsidR="00621C91">
        <w:rPr>
          <w:rtl/>
        </w:rPr>
        <w:br/>
      </w:r>
      <w:r>
        <w:rPr>
          <w:rtl/>
        </w:rPr>
        <w:t>سعيد الانصاري عن ابي الزبير المكلي</w:t>
      </w:r>
      <w:r w:rsidR="008618E0">
        <w:rPr>
          <w:rtl/>
        </w:rPr>
        <w:t>،</w:t>
      </w:r>
    </w:p>
    <w:p w:rsidR="00B20730" w:rsidRDefault="00B20730" w:rsidP="00B20730">
      <w:pPr>
        <w:rPr>
          <w:rtl/>
        </w:rPr>
      </w:pPr>
      <w:r>
        <w:rPr>
          <w:rtl/>
        </w:rPr>
        <w:t xml:space="preserve">عن عبدالله بن عباس قال خرجنا مع </w:t>
      </w:r>
      <w:r w:rsidR="00FC25B3">
        <w:rPr>
          <w:rtl/>
        </w:rPr>
        <w:t>رسول الله صلى الله عليه في جناز</w:t>
      </w:r>
      <w:r w:rsidR="00FC25B3">
        <w:rPr>
          <w:rFonts w:hint="cs"/>
          <w:rtl/>
        </w:rPr>
        <w:t>ه</w:t>
      </w:r>
      <w:r>
        <w:rPr>
          <w:rtl/>
        </w:rPr>
        <w:t xml:space="preserve"> فقال </w:t>
      </w:r>
      <w:r w:rsidR="00621C91">
        <w:rPr>
          <w:rtl/>
        </w:rPr>
        <w:br/>
      </w:r>
      <w:r>
        <w:rPr>
          <w:rtl/>
        </w:rPr>
        <w:t>رسول الله صلى الله</w:t>
      </w:r>
      <w:r w:rsidR="0088328F">
        <w:rPr>
          <w:rtl/>
        </w:rPr>
        <w:t xml:space="preserve"> عليه وسلم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8328F">
        <w:rPr>
          <w:rtl/>
        </w:rPr>
        <w:t>هل على صاحبكم دين</w:t>
      </w:r>
      <w:r w:rsidR="00A8332B">
        <w:rPr>
          <w:rtl/>
        </w:rPr>
        <w:t>؟</w:t>
      </w:r>
    </w:p>
    <w:p w:rsidR="0088328F" w:rsidRDefault="00B20730" w:rsidP="00B20730">
      <w:pPr>
        <w:rPr>
          <w:rtl/>
        </w:rPr>
      </w:pPr>
      <w:r>
        <w:rPr>
          <w:rtl/>
        </w:rPr>
        <w:t>قال قلنا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نعم قال دونكم صاحبكم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قال فقال علي بن ابي طالب على دينه </w:t>
      </w:r>
      <w:r w:rsidR="00621C91">
        <w:rPr>
          <w:rtl/>
        </w:rPr>
        <w:br/>
      </w:r>
      <w:r>
        <w:rPr>
          <w:rtl/>
        </w:rPr>
        <w:t>يارسول الله هو بريء منه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فنزل رسول الله صلى الله عليه وسلم فصلى</w:t>
      </w:r>
      <w:r w:rsidR="0088328F">
        <w:rPr>
          <w:rtl/>
        </w:rPr>
        <w:t xml:space="preserve"> عليه</w:t>
      </w:r>
    </w:p>
    <w:p w:rsidR="00B20730" w:rsidRDefault="00B20730" w:rsidP="00B20730">
      <w:pPr>
        <w:rPr>
          <w:rtl/>
        </w:rPr>
      </w:pPr>
      <w:r>
        <w:rPr>
          <w:rtl/>
        </w:rPr>
        <w:t>قال فقال فك الله رهانك ياعلي كما فككت رهان اخيك</w:t>
      </w:r>
      <w:r w:rsidR="00B86254">
        <w:rPr>
          <w:rtl/>
        </w:rPr>
        <w:t>.</w:t>
      </w:r>
    </w:p>
    <w:p w:rsidR="0088328F" w:rsidRDefault="00B20730" w:rsidP="00B20730">
      <w:pPr>
        <w:rPr>
          <w:rtl/>
        </w:rPr>
      </w:pPr>
      <w:r>
        <w:rPr>
          <w:rtl/>
        </w:rPr>
        <w:t>قال فقال رجل من اصحابه يا رسول الله لع</w:t>
      </w:r>
      <w:r w:rsidR="0088328F">
        <w:rPr>
          <w:rtl/>
        </w:rPr>
        <w:t>لي خاصه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8328F">
        <w:rPr>
          <w:rtl/>
        </w:rPr>
        <w:t xml:space="preserve">بل للمسلمين </w:t>
      </w:r>
      <w:r w:rsidR="00621C91">
        <w:rPr>
          <w:rtl/>
        </w:rPr>
        <w:br/>
      </w:r>
      <w:r w:rsidR="0088328F">
        <w:rPr>
          <w:rtl/>
        </w:rPr>
        <w:t>عامه.</w:t>
      </w:r>
    </w:p>
    <w:p w:rsidR="007D78D3" w:rsidRDefault="00C2777A" w:rsidP="00621C91">
      <w:pPr>
        <w:pStyle w:val="rfdCenterBold2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الباب الثاني عشر</w:t>
      </w:r>
    </w:p>
    <w:p w:rsidR="00B20730" w:rsidRDefault="00BF4C7C" w:rsidP="007D78D3">
      <w:pPr>
        <w:pStyle w:val="rfdCenterBold2"/>
        <w:rPr>
          <w:rtl/>
        </w:rPr>
      </w:pPr>
      <w:r>
        <w:rPr>
          <w:rtl/>
        </w:rPr>
        <w:t>في دعاء النب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tl/>
        </w:rPr>
        <w:t xml:space="preserve"> الله عليه وسلم وبشارته لعل</w:t>
      </w:r>
      <w:r>
        <w:rPr>
          <w:rFonts w:hint="cs"/>
          <w:rtl/>
          <w:lang w:bidi="fa-IR"/>
        </w:rPr>
        <w:t>ی</w:t>
      </w:r>
      <w:r>
        <w:rPr>
          <w:rtl/>
        </w:rPr>
        <w:t xml:space="preserve"> اب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الحسن عند بعثه</w:t>
      </w:r>
      <w:r w:rsidR="007D78D3">
        <w:rPr>
          <w:rFonts w:hint="cs"/>
          <w:rtl/>
        </w:rPr>
        <w:t xml:space="preserve"> </w:t>
      </w:r>
      <w:r w:rsidR="007D78D3">
        <w:rPr>
          <w:rtl/>
        </w:rPr>
        <w:br/>
      </w:r>
      <w:r w:rsidR="00B20730">
        <w:rPr>
          <w:rtl/>
        </w:rPr>
        <w:t>للقضاء الى اليمن واجابه الله اياه فيه بالهدايه والتثبيت فيما قضاه</w:t>
      </w:r>
    </w:p>
    <w:p w:rsidR="0088328F" w:rsidRDefault="00B20730" w:rsidP="000A17FB">
      <w:pPr>
        <w:rPr>
          <w:rtl/>
        </w:rPr>
      </w:pPr>
      <w:r>
        <w:rPr>
          <w:rtl/>
        </w:rPr>
        <w:t>15</w:t>
      </w:r>
      <w:r w:rsidR="000A17FB">
        <w:rPr>
          <w:rFonts w:hint="cs"/>
          <w:rtl/>
        </w:rPr>
        <w:t xml:space="preserve"> </w:t>
      </w:r>
      <w:r w:rsidR="007D78D3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 w:rsidR="000B7E65">
        <w:rPr>
          <w:rtl/>
        </w:rPr>
        <w:t xml:space="preserve">اخبرنا الموفق بن سعيد اخبرنا </w:t>
      </w:r>
      <w:r w:rsidR="000B7E65">
        <w:rPr>
          <w:rFonts w:hint="cs"/>
          <w:rtl/>
        </w:rPr>
        <w:t>ا</w:t>
      </w:r>
      <w:r w:rsidR="00B07B2D">
        <w:rPr>
          <w:rtl/>
        </w:rPr>
        <w:t>بو</w:t>
      </w:r>
      <w:r w:rsidR="000B7E65">
        <w:rPr>
          <w:rtl/>
        </w:rPr>
        <w:t>عل</w:t>
      </w:r>
      <w:r w:rsidR="000B7E65">
        <w:rPr>
          <w:rFonts w:hint="cs"/>
          <w:rtl/>
          <w:lang w:bidi="fa-IR"/>
        </w:rPr>
        <w:t>ی</w:t>
      </w:r>
      <w:r w:rsidR="000B7E65">
        <w:rPr>
          <w:rtl/>
        </w:rPr>
        <w:t xml:space="preserve"> اخبرنا النضرو</w:t>
      </w:r>
      <w:r w:rsidR="000B7E65">
        <w:rPr>
          <w:rFonts w:hint="cs"/>
          <w:rtl/>
          <w:lang w:bidi="fa-IR"/>
        </w:rPr>
        <w:t>ی</w:t>
      </w:r>
      <w:r>
        <w:rPr>
          <w:rtl/>
        </w:rPr>
        <w:t xml:space="preserve"> اخبرنا </w:t>
      </w:r>
      <w:r w:rsidR="00621C91">
        <w:rPr>
          <w:rtl/>
        </w:rPr>
        <w:br/>
      </w:r>
      <w:r w:rsidR="000B7E65">
        <w:rPr>
          <w:rtl/>
        </w:rPr>
        <w:t>السمذ</w:t>
      </w:r>
      <w:r w:rsidR="000B7E65">
        <w:rPr>
          <w:rFonts w:hint="cs"/>
          <w:rtl/>
          <w:lang w:bidi="fa-IR"/>
        </w:rPr>
        <w:t>ی</w:t>
      </w:r>
      <w:r w:rsidR="000B7E65">
        <w:rPr>
          <w:rtl/>
        </w:rPr>
        <w:t xml:space="preserve"> اخبرنا احمد و</w:t>
      </w:r>
      <w:r w:rsidR="000B7E65">
        <w:rPr>
          <w:rFonts w:hint="cs"/>
          <w:rtl/>
        </w:rPr>
        <w:t>ا</w:t>
      </w:r>
      <w:r>
        <w:rPr>
          <w:rtl/>
        </w:rPr>
        <w:t xml:space="preserve">بو محمد قالا أنبأنا اسحاق اخبرنا يحيى بن ادم أنبأنا </w:t>
      </w:r>
      <w:r w:rsidR="00621C91">
        <w:rPr>
          <w:rtl/>
        </w:rPr>
        <w:br/>
      </w:r>
      <w:r>
        <w:rPr>
          <w:rtl/>
        </w:rPr>
        <w:t xml:space="preserve">اسرائيل </w:t>
      </w:r>
      <w:r w:rsidR="000B7E65">
        <w:rPr>
          <w:rtl/>
        </w:rPr>
        <w:t>عن اب</w:t>
      </w:r>
      <w:r w:rsidR="000B7E65">
        <w:rPr>
          <w:rFonts w:hint="cs"/>
          <w:rtl/>
          <w:lang w:bidi="fa-IR"/>
        </w:rPr>
        <w:t>ی</w:t>
      </w:r>
      <w:r w:rsidR="0088328F">
        <w:rPr>
          <w:rtl/>
        </w:rPr>
        <w:t xml:space="preserve"> اسحاق عن حارثه بن مضرب</w:t>
      </w:r>
      <w:r w:rsidR="008618E0">
        <w:rPr>
          <w:rtl/>
        </w:rPr>
        <w:t>،</w:t>
      </w:r>
    </w:p>
    <w:p w:rsidR="00B20730" w:rsidRDefault="000B7E65" w:rsidP="007241E9">
      <w:pPr>
        <w:rPr>
          <w:rtl/>
        </w:rPr>
      </w:pPr>
      <w:r>
        <w:rPr>
          <w:rtl/>
        </w:rPr>
        <w:t>عن عل</w:t>
      </w:r>
      <w:r>
        <w:rPr>
          <w:rFonts w:hint="cs"/>
          <w:rtl/>
          <w:lang w:bidi="fa-IR"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رضوان الله عليه قال بعثن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رسول الله صلى الله عليه وسلم الى اليمن </w:t>
      </w:r>
      <w:r w:rsidR="00621C91">
        <w:rPr>
          <w:rtl/>
        </w:rPr>
        <w:br/>
      </w:r>
      <w:r w:rsidR="00B20730">
        <w:rPr>
          <w:rtl/>
        </w:rPr>
        <w:t>فقلت يا</w:t>
      </w:r>
      <w:r>
        <w:rPr>
          <w:rFonts w:hint="cs"/>
          <w:rtl/>
        </w:rPr>
        <w:t xml:space="preserve"> </w:t>
      </w:r>
      <w:r>
        <w:rPr>
          <w:rtl/>
        </w:rPr>
        <w:t>رسول الله انك تبعثن</w:t>
      </w:r>
      <w:r>
        <w:rPr>
          <w:rFonts w:hint="cs"/>
          <w:rtl/>
          <w:lang w:bidi="fa-IR"/>
        </w:rPr>
        <w:t>ی</w:t>
      </w:r>
      <w:r>
        <w:rPr>
          <w:rtl/>
        </w:rPr>
        <w:t xml:space="preserve"> الى قوم هم اسن من</w:t>
      </w:r>
      <w:r>
        <w:rPr>
          <w:rFonts w:hint="cs"/>
          <w:rtl/>
          <w:lang w:bidi="fa-IR"/>
        </w:rPr>
        <w:t>ی</w:t>
      </w:r>
      <w:r>
        <w:rPr>
          <w:rtl/>
        </w:rPr>
        <w:t xml:space="preserve"> لاقض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بينهم</w:t>
      </w:r>
      <w:r w:rsidR="007241E9">
        <w:rPr>
          <w:rFonts w:hint="cs"/>
          <w:rtl/>
        </w:rPr>
        <w:t xml:space="preserve"> </w:t>
      </w:r>
      <w:r w:rsidR="00A8332B">
        <w:rPr>
          <w:rtl/>
        </w:rPr>
        <w:t>!</w:t>
      </w:r>
      <w:r w:rsidR="00B20730">
        <w:rPr>
          <w:rtl/>
        </w:rPr>
        <w:t xml:space="preserve"> 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 xml:space="preserve">اذهب فان </w:t>
      </w:r>
      <w:r w:rsidR="00621C91">
        <w:rPr>
          <w:rtl/>
        </w:rPr>
        <w:br/>
      </w:r>
      <w:r>
        <w:rPr>
          <w:rtl/>
        </w:rPr>
        <w:t>الله سيهد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قلبك ويثبت لسانك</w:t>
      </w:r>
      <w:r w:rsidR="00B86254">
        <w:rPr>
          <w:rtl/>
        </w:rPr>
        <w:t>.</w:t>
      </w:r>
    </w:p>
    <w:p w:rsidR="00B20730" w:rsidRDefault="000B7E65" w:rsidP="000A17FB">
      <w:pPr>
        <w:rPr>
          <w:rtl/>
        </w:rPr>
      </w:pPr>
      <w:r>
        <w:rPr>
          <w:rtl/>
        </w:rPr>
        <w:t>16</w:t>
      </w:r>
      <w:r w:rsidR="000A17FB">
        <w:rPr>
          <w:rFonts w:hint="cs"/>
          <w:rtl/>
        </w:rPr>
        <w:t xml:space="preserve"> </w:t>
      </w:r>
      <w:r w:rsidR="007D78D3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وبه قال اسحاق اخبرنا </w:t>
      </w:r>
      <w:r>
        <w:rPr>
          <w:rFonts w:hint="cs"/>
          <w:rtl/>
        </w:rPr>
        <w:t>ا</w:t>
      </w:r>
      <w:r w:rsidR="00B20730">
        <w:rPr>
          <w:rtl/>
        </w:rPr>
        <w:t>بو معاويه أنبأنا الاعمش عن عمرو بن مر</w:t>
      </w:r>
      <w:r>
        <w:rPr>
          <w:rFonts w:hint="cs"/>
          <w:rtl/>
        </w:rPr>
        <w:t>ّ</w:t>
      </w:r>
      <w:r w:rsidR="00B20730">
        <w:rPr>
          <w:rtl/>
        </w:rPr>
        <w:t xml:space="preserve">ة </w:t>
      </w:r>
      <w:r w:rsidR="00621C91">
        <w:rPr>
          <w:rtl/>
        </w:rPr>
        <w:br/>
      </w:r>
      <w:r>
        <w:rPr>
          <w:rtl/>
        </w:rPr>
        <w:t>عن اب</w:t>
      </w:r>
      <w:r>
        <w:rPr>
          <w:rFonts w:hint="cs"/>
          <w:rtl/>
          <w:lang w:bidi="fa-IR"/>
        </w:rPr>
        <w:t>ی</w:t>
      </w:r>
      <w:r>
        <w:rPr>
          <w:rtl/>
        </w:rPr>
        <w:t xml:space="preserve"> البختر</w:t>
      </w:r>
      <w:r>
        <w:rPr>
          <w:rFonts w:hint="cs"/>
          <w:rtl/>
          <w:lang w:bidi="fa-IR"/>
        </w:rPr>
        <w:t>ی</w:t>
      </w:r>
      <w:r>
        <w:rPr>
          <w:rtl/>
        </w:rPr>
        <w:t xml:space="preserve"> عن عل</w:t>
      </w:r>
      <w:r>
        <w:rPr>
          <w:rFonts w:hint="cs"/>
          <w:rtl/>
          <w:lang w:bidi="fa-IR"/>
        </w:rPr>
        <w:t>ی</w:t>
      </w:r>
      <w:r>
        <w:rPr>
          <w:rtl/>
        </w:rPr>
        <w:t xml:space="preserve"> قال بعثن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رسول الله صل</w:t>
      </w:r>
      <w:r>
        <w:rPr>
          <w:rFonts w:hint="cs"/>
          <w:rtl/>
        </w:rPr>
        <w:t>ّ</w:t>
      </w:r>
      <w:r>
        <w:rPr>
          <w:rtl/>
        </w:rPr>
        <w:t xml:space="preserve">ى الله عليه وسلم الى </w:t>
      </w:r>
      <w:r>
        <w:rPr>
          <w:rFonts w:hint="cs"/>
          <w:rtl/>
        </w:rPr>
        <w:t>ا</w:t>
      </w:r>
      <w:r w:rsidR="00B20730">
        <w:rPr>
          <w:rtl/>
        </w:rPr>
        <w:t xml:space="preserve">هل اليمن </w:t>
      </w:r>
      <w:r w:rsidR="00621C91">
        <w:rPr>
          <w:rtl/>
        </w:rPr>
        <w:br/>
      </w:r>
      <w:r w:rsidR="00B20730">
        <w:rPr>
          <w:rtl/>
        </w:rPr>
        <w:t>لاقض</w:t>
      </w:r>
      <w:r w:rsidR="007241E9">
        <w:rPr>
          <w:rFonts w:hint="cs"/>
          <w:rtl/>
        </w:rPr>
        <w:t>ی</w:t>
      </w:r>
      <w:r w:rsidR="00B20730">
        <w:rPr>
          <w:rtl/>
        </w:rPr>
        <w:t xml:space="preserve"> بينه</w:t>
      </w:r>
      <w:r>
        <w:rPr>
          <w:rtl/>
        </w:rPr>
        <w:t>م فقلت يارسول الله انه لا علم ل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بالقضاء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فضرب بيده على صدر</w:t>
      </w:r>
      <w:r w:rsidR="007D78D3">
        <w:rPr>
          <w:rFonts w:hint="cs"/>
          <w:rtl/>
          <w:lang w:bidi="fa-IR"/>
        </w:rPr>
        <w:t>ى</w:t>
      </w:r>
      <w:r w:rsidR="00B20730">
        <w:rPr>
          <w:rtl/>
        </w:rPr>
        <w:t xml:space="preserve"> </w:t>
      </w:r>
      <w:r w:rsidR="00621C91">
        <w:rPr>
          <w:rtl/>
        </w:rPr>
        <w:br/>
      </w:r>
      <w:r w:rsidR="00B20730">
        <w:rPr>
          <w:rtl/>
        </w:rPr>
        <w:t>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الل</w:t>
      </w:r>
      <w:r>
        <w:rPr>
          <w:rFonts w:hint="cs"/>
          <w:rtl/>
        </w:rPr>
        <w:t>ّ</w:t>
      </w:r>
      <w:r w:rsidR="00B20730">
        <w:rPr>
          <w:rtl/>
        </w:rPr>
        <w:t>هم</w:t>
      </w:r>
      <w:r>
        <w:rPr>
          <w:rFonts w:hint="cs"/>
          <w:rtl/>
        </w:rPr>
        <w:t>ّ</w:t>
      </w:r>
      <w:r w:rsidR="00B20730">
        <w:rPr>
          <w:rtl/>
        </w:rPr>
        <w:t xml:space="preserve"> اهد قلبه وثبت لسانه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فما شككت ف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قضاء</w:t>
      </w:r>
      <w:r w:rsidR="00A560B7">
        <w:rPr>
          <w:rtl/>
        </w:rPr>
        <w:t xml:space="preserve"> </w:t>
      </w:r>
      <w:r w:rsidR="00B20730">
        <w:rPr>
          <w:rtl/>
        </w:rPr>
        <w:t>بين اثنين حتى جلست</w:t>
      </w:r>
      <w:r w:rsidR="00621C91">
        <w:rPr>
          <w:rFonts w:hint="cs"/>
          <w:rtl/>
        </w:rPr>
        <w:t xml:space="preserve"> </w:t>
      </w:r>
      <w:r w:rsidR="00621C91">
        <w:rPr>
          <w:rtl/>
        </w:rPr>
        <w:br/>
      </w:r>
      <w:r>
        <w:rPr>
          <w:rtl/>
        </w:rPr>
        <w:t>مجلس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هذا.</w:t>
      </w:r>
    </w:p>
    <w:p w:rsidR="00B20730" w:rsidRDefault="00B20730" w:rsidP="000A17FB">
      <w:pPr>
        <w:rPr>
          <w:rtl/>
        </w:rPr>
      </w:pPr>
      <w:r>
        <w:rPr>
          <w:rtl/>
        </w:rPr>
        <w:t>17</w:t>
      </w:r>
      <w:r w:rsidR="000A17FB">
        <w:rPr>
          <w:rFonts w:hint="cs"/>
          <w:rtl/>
        </w:rPr>
        <w:t xml:space="preserve"> </w:t>
      </w:r>
      <w:r w:rsidR="007D78D3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وبه قال اسحاق اخبرنا يحيى بن ادم أنبأنا شريك عن سماك بن حرب </w:t>
      </w:r>
      <w:r w:rsidR="00621C91">
        <w:rPr>
          <w:rtl/>
        </w:rPr>
        <w:br/>
      </w:r>
      <w:r w:rsidR="000B7E65">
        <w:rPr>
          <w:rtl/>
        </w:rPr>
        <w:t>عن حنش اب</w:t>
      </w:r>
      <w:r w:rsidR="000B7E65">
        <w:rPr>
          <w:rFonts w:hint="cs"/>
          <w:rtl/>
          <w:lang w:bidi="fa-IR"/>
        </w:rPr>
        <w:t>ی</w:t>
      </w:r>
      <w:r>
        <w:rPr>
          <w:rtl/>
        </w:rPr>
        <w:t xml:space="preserve"> المعتمر وهو ابن المعتمر</w:t>
      </w:r>
      <w:r w:rsidR="00B86254">
        <w:rPr>
          <w:rtl/>
        </w:rPr>
        <w:t>.</w:t>
      </w:r>
    </w:p>
    <w:p w:rsidR="00B20730" w:rsidRDefault="00B20730" w:rsidP="000B7E65">
      <w:pPr>
        <w:rPr>
          <w:rtl/>
        </w:rPr>
      </w:pPr>
      <w:r>
        <w:rPr>
          <w:rtl/>
        </w:rPr>
        <w:t>عن عل</w:t>
      </w:r>
      <w:r w:rsidR="000B7E65">
        <w:rPr>
          <w:rFonts w:hint="cs"/>
          <w:rtl/>
          <w:lang w:bidi="fa-IR"/>
        </w:rPr>
        <w:t>ی</w:t>
      </w:r>
      <w:r w:rsidR="000B7E65">
        <w:rPr>
          <w:rtl/>
        </w:rPr>
        <w:t xml:space="preserve"> قال بعثن</w:t>
      </w:r>
      <w:r w:rsidR="000B7E65">
        <w:rPr>
          <w:rFonts w:hint="cs"/>
          <w:rtl/>
          <w:lang w:bidi="fa-IR"/>
        </w:rPr>
        <w:t xml:space="preserve">ی </w:t>
      </w:r>
      <w:r>
        <w:rPr>
          <w:rtl/>
        </w:rPr>
        <w:t xml:space="preserve">رسول الله صلى الله عليه وسلم الى اليمن قاضيا فقلت </w:t>
      </w:r>
      <w:r w:rsidR="00621C91">
        <w:rPr>
          <w:rtl/>
        </w:rPr>
        <w:br/>
      </w:r>
      <w:r>
        <w:rPr>
          <w:rtl/>
        </w:rPr>
        <w:t>يارسول الله انك تبعثن</w:t>
      </w:r>
      <w:r w:rsidR="000B7E65">
        <w:rPr>
          <w:rFonts w:hint="cs"/>
          <w:rtl/>
          <w:lang w:bidi="fa-IR"/>
        </w:rPr>
        <w:t>ی</w:t>
      </w:r>
      <w:r w:rsidR="000B7E65">
        <w:rPr>
          <w:rtl/>
        </w:rPr>
        <w:t xml:space="preserve"> الى قوم ذو</w:t>
      </w:r>
      <w:r w:rsidR="000B7E65">
        <w:rPr>
          <w:rFonts w:hint="cs"/>
          <w:rtl/>
          <w:lang w:bidi="fa-IR"/>
        </w:rPr>
        <w:t>ی</w:t>
      </w:r>
      <w:r>
        <w:rPr>
          <w:rtl/>
        </w:rPr>
        <w:t xml:space="preserve"> اسن</w:t>
      </w:r>
      <w:r w:rsidR="000B7E65">
        <w:rPr>
          <w:rtl/>
        </w:rPr>
        <w:t>ان وانا شاب لا علم ل</w:t>
      </w:r>
      <w:r w:rsidR="000B7E65">
        <w:rPr>
          <w:rFonts w:hint="cs"/>
          <w:rtl/>
          <w:lang w:bidi="fa-IR"/>
        </w:rPr>
        <w:t>ی</w:t>
      </w:r>
      <w:r w:rsidR="0088328F">
        <w:rPr>
          <w:rtl/>
        </w:rPr>
        <w:t xml:space="preserve"> بالقضاء</w:t>
      </w:r>
      <w:r w:rsidR="00B86254">
        <w:rPr>
          <w:rtl/>
        </w:rPr>
        <w:t>.</w:t>
      </w:r>
    </w:p>
    <w:p w:rsidR="00B20730" w:rsidRDefault="000B7E65" w:rsidP="00B20730">
      <w:pPr>
        <w:rPr>
          <w:rtl/>
        </w:rPr>
      </w:pPr>
      <w:r>
        <w:rPr>
          <w:rtl/>
        </w:rPr>
        <w:t>فوضع يده على صدر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ثم قال</w:t>
      </w:r>
      <w:r>
        <w:rPr>
          <w:rtl/>
        </w:rPr>
        <w:t xml:space="preserve"> ان الله سيهد</w:t>
      </w:r>
      <w:r>
        <w:rPr>
          <w:rFonts w:hint="cs"/>
          <w:rtl/>
          <w:lang w:bidi="fa-IR"/>
        </w:rPr>
        <w:t>ی</w:t>
      </w:r>
      <w:r w:rsidR="0088328F">
        <w:rPr>
          <w:rtl/>
        </w:rPr>
        <w:t xml:space="preserve"> قلبك ويثبت لسانك</w:t>
      </w:r>
    </w:p>
    <w:p w:rsidR="00B20730" w:rsidRDefault="000B7E65" w:rsidP="00B20730">
      <w:pPr>
        <w:rPr>
          <w:rtl/>
        </w:rPr>
      </w:pPr>
      <w:r>
        <w:rPr>
          <w:rtl/>
        </w:rPr>
        <w:t>ياعل</w:t>
      </w:r>
      <w:r>
        <w:rPr>
          <w:rFonts w:hint="cs"/>
          <w:rtl/>
          <w:lang w:bidi="fa-IR"/>
        </w:rPr>
        <w:t>ی</w:t>
      </w:r>
      <w:r w:rsidR="00E677D4">
        <w:rPr>
          <w:rtl/>
        </w:rPr>
        <w:t xml:space="preserve"> اذا جلس اليك الخصمان فلا</w:t>
      </w:r>
      <w:r>
        <w:rPr>
          <w:rtl/>
        </w:rPr>
        <w:t>تقض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بينهما حتى تسمع من الاخر كما </w:t>
      </w:r>
      <w:r w:rsidR="00283B08">
        <w:rPr>
          <w:rtl/>
        </w:rPr>
        <w:br/>
      </w:r>
      <w:r w:rsidR="00B20730">
        <w:rPr>
          <w:rtl/>
        </w:rPr>
        <w:t>سمعت من الاول فانك اذا فعلت ذلك يبين لك الفصل</w:t>
      </w:r>
      <w:r w:rsidR="00B86254">
        <w:rPr>
          <w:rtl/>
        </w:rPr>
        <w:t>.</w:t>
      </w:r>
    </w:p>
    <w:p w:rsidR="00B20730" w:rsidRDefault="000B7E65" w:rsidP="007D78D3">
      <w:pPr>
        <w:rPr>
          <w:rtl/>
        </w:rPr>
      </w:pPr>
      <w:r>
        <w:rPr>
          <w:rtl/>
        </w:rPr>
        <w:t>قال عل</w:t>
      </w:r>
      <w:r>
        <w:rPr>
          <w:rFonts w:hint="cs"/>
          <w:rtl/>
          <w:lang w:bidi="fa-IR"/>
        </w:rPr>
        <w:t>ی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 xml:space="preserve">فما اختلفت </w:t>
      </w:r>
      <w:r w:rsidR="007D78D3">
        <w:rPr>
          <w:rFonts w:hint="cs"/>
          <w:rtl/>
        </w:rPr>
        <w:t>ـ</w:t>
      </w:r>
      <w:r w:rsidR="00B20730">
        <w:rPr>
          <w:rtl/>
        </w:rPr>
        <w:t xml:space="preserve"> قال شريك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فما اشكل </w:t>
      </w:r>
      <w:r w:rsidR="007D78D3">
        <w:rPr>
          <w:rFonts w:hint="cs"/>
          <w:rtl/>
        </w:rPr>
        <w:t>ـ</w:t>
      </w:r>
      <w:r>
        <w:rPr>
          <w:rtl/>
        </w:rPr>
        <w:t xml:space="preserve"> عل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قضاء بعد ذلك</w:t>
      </w:r>
      <w:r w:rsidR="00B86254">
        <w:rPr>
          <w:rtl/>
        </w:rPr>
        <w:t>.</w:t>
      </w:r>
    </w:p>
    <w:p w:rsidR="007D78D3" w:rsidRDefault="00B20730" w:rsidP="00283B08">
      <w:pPr>
        <w:pStyle w:val="rfdCenterBold2"/>
        <w:rPr>
          <w:rtl/>
        </w:rPr>
      </w:pPr>
      <w:r>
        <w:rPr>
          <w:rtl/>
        </w:rPr>
        <w:t>الباب الثالث عشر</w:t>
      </w:r>
    </w:p>
    <w:p w:rsidR="00B20730" w:rsidRDefault="000B7E65" w:rsidP="00283B08">
      <w:pPr>
        <w:pStyle w:val="rfdCenterBold2"/>
        <w:rPr>
          <w:rtl/>
        </w:rPr>
      </w:pPr>
      <w:r>
        <w:rPr>
          <w:rtl/>
        </w:rPr>
        <w:t>في بيان ما استوصى به الملك ال</w:t>
      </w:r>
      <w:r>
        <w:rPr>
          <w:rFonts w:hint="cs"/>
          <w:rtl/>
        </w:rPr>
        <w:t>أ</w:t>
      </w:r>
      <w:r w:rsidR="00B20730">
        <w:rPr>
          <w:rtl/>
        </w:rPr>
        <w:t>عل</w:t>
      </w:r>
      <w:r>
        <w:rPr>
          <w:rtl/>
        </w:rPr>
        <w:t>ى ليلة المسر</w:t>
      </w:r>
      <w:r>
        <w:rPr>
          <w:rFonts w:hint="cs"/>
          <w:rtl/>
          <w:lang w:bidi="fa-IR"/>
        </w:rPr>
        <w:t>ی</w:t>
      </w:r>
      <w:r w:rsidR="0088328F">
        <w:rPr>
          <w:rtl/>
        </w:rPr>
        <w:t xml:space="preserve"> في حق علي المرتضى</w:t>
      </w:r>
    </w:p>
    <w:p w:rsidR="0088328F" w:rsidRPr="0097132C" w:rsidRDefault="00B20730" w:rsidP="000A17FB">
      <w:pPr>
        <w:rPr>
          <w:rStyle w:val="rfdPoemTiniCharChar"/>
          <w:rtl/>
        </w:rPr>
      </w:pPr>
      <w:r>
        <w:rPr>
          <w:rtl/>
        </w:rPr>
        <w:t>18</w:t>
      </w:r>
      <w:r w:rsidR="000A17FB">
        <w:rPr>
          <w:rFonts w:hint="cs"/>
          <w:rtl/>
        </w:rPr>
        <w:t xml:space="preserve"> </w:t>
      </w:r>
      <w:r w:rsidR="007D78D3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اخبرنا زاهر بن طا</w:t>
      </w:r>
      <w:r w:rsidR="000B7E65">
        <w:rPr>
          <w:rtl/>
        </w:rPr>
        <w:t>هر اخبرنا احمد بن الحسين البيهق</w:t>
      </w:r>
      <w:r w:rsidR="000B7E65">
        <w:rPr>
          <w:rFonts w:hint="cs"/>
          <w:rtl/>
          <w:lang w:bidi="fa-IR"/>
        </w:rPr>
        <w:t>ی</w:t>
      </w:r>
      <w:r>
        <w:rPr>
          <w:rtl/>
        </w:rPr>
        <w:t xml:space="preserve"> وغيره إذنا</w:t>
      </w:r>
      <w:r w:rsidR="000B7E65">
        <w:rPr>
          <w:rFonts w:hint="cs"/>
          <w:rtl/>
        </w:rPr>
        <w:t>ً</w:t>
      </w:r>
      <w:r>
        <w:rPr>
          <w:rtl/>
        </w:rPr>
        <w:t xml:space="preserve"> قالوا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283B08">
        <w:rPr>
          <w:rtl/>
        </w:rPr>
        <w:br/>
      </w:r>
      <w:r w:rsidR="000B7E65">
        <w:rPr>
          <w:rtl/>
        </w:rPr>
        <w:t xml:space="preserve">اخبرنا الحاكم </w:t>
      </w:r>
      <w:r w:rsidR="000B7E65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>عبدالله محمد بن عبدالله الحافظ</w:t>
      </w:r>
      <w:r w:rsidR="000B7E65">
        <w:rPr>
          <w:rtl/>
        </w:rPr>
        <w:t xml:space="preserve"> اخبرنا </w:t>
      </w:r>
      <w:r w:rsidR="000B7E65">
        <w:rPr>
          <w:rFonts w:hint="cs"/>
          <w:rtl/>
        </w:rPr>
        <w:t>ا</w:t>
      </w:r>
      <w:r w:rsidR="00E677D4">
        <w:rPr>
          <w:rtl/>
        </w:rPr>
        <w:t>بو</w:t>
      </w:r>
      <w:r w:rsidR="0088328F">
        <w:rPr>
          <w:rtl/>
        </w:rPr>
        <w:t>بكر محمد بن احمد بن</w:t>
      </w:r>
      <w:r w:rsidR="00283B08">
        <w:rPr>
          <w:rFonts w:hint="cs"/>
          <w:rtl/>
        </w:rPr>
        <w:t xml:space="preserve"> </w:t>
      </w:r>
      <w:r w:rsidR="00283B08">
        <w:rPr>
          <w:rtl/>
        </w:rPr>
        <w:br/>
      </w:r>
    </w:p>
    <w:p w:rsidR="0088328F" w:rsidRDefault="00C2777A" w:rsidP="00504983">
      <w:pPr>
        <w:pStyle w:val="rfdNormal0"/>
        <w:rPr>
          <w:rtl/>
        </w:rPr>
      </w:pPr>
      <w:r>
        <w:rPr>
          <w:rtl/>
        </w:rPr>
        <w:br w:type="page"/>
      </w:r>
      <w:r w:rsidR="00504983">
        <w:rPr>
          <w:rtl/>
        </w:rPr>
        <w:lastRenderedPageBreak/>
        <w:t>عيسى المزك</w:t>
      </w:r>
      <w:r w:rsidR="00504983">
        <w:rPr>
          <w:rFonts w:hint="cs"/>
          <w:rtl/>
          <w:lang w:bidi="fa-IR"/>
        </w:rPr>
        <w:t>ی</w:t>
      </w:r>
      <w:r w:rsidR="00B20730">
        <w:rPr>
          <w:rtl/>
        </w:rPr>
        <w:t xml:space="preserve"> أنبأنا </w:t>
      </w:r>
      <w:r w:rsidR="00504983">
        <w:rPr>
          <w:rFonts w:hint="cs"/>
          <w:rtl/>
        </w:rPr>
        <w:t>ا</w:t>
      </w:r>
      <w:r w:rsidR="00B20730">
        <w:rPr>
          <w:rtl/>
        </w:rPr>
        <w:t xml:space="preserve">بو نصر محمد بن حمدويه بن سهل المطوعي أنبأنا عبدالله بن </w:t>
      </w:r>
      <w:r w:rsidR="00283B08">
        <w:rPr>
          <w:rtl/>
        </w:rPr>
        <w:br/>
      </w:r>
      <w:r w:rsidR="00504983">
        <w:rPr>
          <w:rtl/>
        </w:rPr>
        <w:t>حماد الآمل</w:t>
      </w:r>
      <w:r w:rsidR="00504983">
        <w:rPr>
          <w:rFonts w:hint="cs"/>
          <w:rtl/>
          <w:lang w:bidi="fa-IR"/>
        </w:rPr>
        <w:t>ی</w:t>
      </w:r>
      <w:r w:rsidR="00B20730">
        <w:rPr>
          <w:rtl/>
        </w:rPr>
        <w:t xml:space="preserve"> أنبأنا عثمان بن عبيد</w:t>
      </w:r>
      <w:r w:rsidR="00504983">
        <w:rPr>
          <w:rFonts w:hint="cs"/>
          <w:rtl/>
        </w:rPr>
        <w:t xml:space="preserve"> </w:t>
      </w:r>
      <w:r w:rsidR="00504983">
        <w:rPr>
          <w:rtl/>
        </w:rPr>
        <w:t>الله أنبأنا محمد بن جعفر الطالب</w:t>
      </w:r>
      <w:r w:rsidR="00504983">
        <w:rPr>
          <w:rFonts w:hint="cs"/>
          <w:rtl/>
          <w:lang w:bidi="fa-IR"/>
        </w:rPr>
        <w:t>ی</w:t>
      </w:r>
      <w:r w:rsidR="00B20730">
        <w:rPr>
          <w:rtl/>
        </w:rPr>
        <w:t xml:space="preserve"> </w:t>
      </w:r>
      <w:r w:rsidR="00504983">
        <w:rPr>
          <w:rFonts w:hint="cs"/>
          <w:rtl/>
        </w:rPr>
        <w:t>ا</w:t>
      </w:r>
      <w:r w:rsidR="00B20730">
        <w:rPr>
          <w:rtl/>
        </w:rPr>
        <w:t>بو ج</w:t>
      </w:r>
      <w:r w:rsidR="0088328F">
        <w:rPr>
          <w:rtl/>
        </w:rPr>
        <w:t xml:space="preserve">عفر عن ابيه </w:t>
      </w:r>
      <w:r w:rsidR="00283B08">
        <w:rPr>
          <w:rtl/>
        </w:rPr>
        <w:br/>
      </w:r>
      <w:r w:rsidR="0088328F">
        <w:rPr>
          <w:rtl/>
        </w:rPr>
        <w:t>حدثني ابي عن جدي</w:t>
      </w:r>
      <w:r w:rsidR="008618E0">
        <w:rPr>
          <w:rtl/>
        </w:rPr>
        <w:t>،</w:t>
      </w:r>
    </w:p>
    <w:p w:rsidR="00B20730" w:rsidRDefault="00B20730" w:rsidP="00B20730">
      <w:pPr>
        <w:rPr>
          <w:rtl/>
        </w:rPr>
      </w:pPr>
      <w:r>
        <w:rPr>
          <w:rtl/>
        </w:rPr>
        <w:t>عن علي بن ابي طالب رضي الله عنه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لما اسري بالنبي صلى الله عليه </w:t>
      </w:r>
      <w:r w:rsidR="00283B08">
        <w:rPr>
          <w:rtl/>
        </w:rPr>
        <w:br/>
      </w:r>
      <w:r>
        <w:rPr>
          <w:rtl/>
        </w:rPr>
        <w:t xml:space="preserve">وسلم قال دفعت الى زقاق من نور ثم دفعت الى حجب من نور فاوعز الى الجبار بما </w:t>
      </w:r>
      <w:r w:rsidR="00283B08">
        <w:rPr>
          <w:rtl/>
        </w:rPr>
        <w:br/>
      </w:r>
      <w:r>
        <w:rPr>
          <w:rtl/>
        </w:rPr>
        <w:t>شاء فل</w:t>
      </w:r>
      <w:r w:rsidRPr="00263E63">
        <w:rPr>
          <w:rtl/>
        </w:rPr>
        <w:t>م</w:t>
      </w:r>
      <w:r w:rsidR="00504983" w:rsidRPr="00263E63">
        <w:rPr>
          <w:rtl/>
        </w:rPr>
        <w:t>ٰ</w:t>
      </w:r>
      <w:r>
        <w:rPr>
          <w:rtl/>
        </w:rPr>
        <w:t>ا انفلت من عنده نادى مناد من و</w:t>
      </w:r>
      <w:r w:rsidR="00504983">
        <w:rPr>
          <w:rtl/>
        </w:rPr>
        <w:t xml:space="preserve">راء الحجاب يا محمد نعم الاب </w:t>
      </w:r>
      <w:r w:rsidR="00504983">
        <w:rPr>
          <w:rFonts w:hint="cs"/>
          <w:rtl/>
        </w:rPr>
        <w:t>ا</w:t>
      </w:r>
      <w:r w:rsidR="00283B08">
        <w:rPr>
          <w:rtl/>
        </w:rPr>
        <w:t>بو</w:t>
      </w:r>
      <w:r>
        <w:rPr>
          <w:rtl/>
        </w:rPr>
        <w:t xml:space="preserve">ك </w:t>
      </w:r>
      <w:r w:rsidR="00283B08">
        <w:rPr>
          <w:rtl/>
        </w:rPr>
        <w:br/>
      </w:r>
      <w:r>
        <w:rPr>
          <w:rtl/>
        </w:rPr>
        <w:t>ابراهي</w:t>
      </w:r>
      <w:r w:rsidR="00283B08">
        <w:rPr>
          <w:rFonts w:hint="cs"/>
          <w:rtl/>
        </w:rPr>
        <w:t>م</w:t>
      </w:r>
      <w:r>
        <w:rPr>
          <w:rtl/>
        </w:rPr>
        <w:t xml:space="preserve"> ونعم </w:t>
      </w:r>
      <w:r w:rsidR="0088328F">
        <w:rPr>
          <w:rtl/>
        </w:rPr>
        <w:t>الاخ اخوك علي فاستوص به خيرا.</w:t>
      </w:r>
    </w:p>
    <w:p w:rsidR="0097132C" w:rsidRDefault="00B20730" w:rsidP="00283B08">
      <w:pPr>
        <w:pStyle w:val="rfdCenterBold2"/>
        <w:rPr>
          <w:rtl/>
        </w:rPr>
      </w:pPr>
      <w:r>
        <w:rPr>
          <w:rtl/>
        </w:rPr>
        <w:t>الباب الرابع عشر</w:t>
      </w:r>
    </w:p>
    <w:p w:rsidR="00B20730" w:rsidRDefault="00B20730" w:rsidP="00283B08">
      <w:pPr>
        <w:pStyle w:val="rfdCenterBold2"/>
        <w:rPr>
          <w:rtl/>
        </w:rPr>
      </w:pPr>
      <w:r>
        <w:rPr>
          <w:rtl/>
        </w:rPr>
        <w:t>في ان المستمسك بحب علي المرتضى متمسك بقضيب من غرس المولى</w:t>
      </w:r>
    </w:p>
    <w:p w:rsidR="00B20730" w:rsidRDefault="00B20730" w:rsidP="000A17FB">
      <w:pPr>
        <w:rPr>
          <w:rtl/>
        </w:rPr>
      </w:pPr>
      <w:r>
        <w:rPr>
          <w:rtl/>
        </w:rPr>
        <w:t>19</w:t>
      </w:r>
      <w:r w:rsidR="000A17FB">
        <w:rPr>
          <w:rFonts w:hint="cs"/>
          <w:rtl/>
        </w:rPr>
        <w:t xml:space="preserve"> </w:t>
      </w:r>
      <w:r w:rsidR="0097132C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وبه قال الحاكم اخبرنا احمد بن عل</w:t>
      </w:r>
      <w:r w:rsidR="00504983">
        <w:rPr>
          <w:rFonts w:hint="cs"/>
          <w:rtl/>
          <w:lang w:bidi="fa-IR"/>
        </w:rPr>
        <w:t>ی</w:t>
      </w:r>
      <w:r>
        <w:rPr>
          <w:rtl/>
        </w:rPr>
        <w:t xml:space="preserve"> بن الحسن بن شاذان اخبرنا حامد </w:t>
      </w:r>
      <w:r w:rsidR="00283B08">
        <w:rPr>
          <w:rtl/>
        </w:rPr>
        <w:br/>
      </w:r>
      <w:r w:rsidR="00504983">
        <w:rPr>
          <w:rtl/>
        </w:rPr>
        <w:t>المقري</w:t>
      </w:r>
      <w:r>
        <w:rPr>
          <w:rtl/>
        </w:rPr>
        <w:t xml:space="preserve"> الحسنوي أنبأنا </w:t>
      </w:r>
      <w:r w:rsidR="00504983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سعد الحسن بن علي بن الحسن الواسطي أنبأنا شريك </w:t>
      </w:r>
      <w:r w:rsidR="00283B08">
        <w:rPr>
          <w:rtl/>
        </w:rPr>
        <w:br/>
      </w:r>
      <w:r>
        <w:rPr>
          <w:rtl/>
        </w:rPr>
        <w:t>عن الاعمش</w:t>
      </w:r>
      <w:r w:rsidR="0088328F">
        <w:rPr>
          <w:rtl/>
        </w:rPr>
        <w:t xml:space="preserve"> عن حبيب بن ثابت</w:t>
      </w:r>
      <w:r w:rsidR="008618E0">
        <w:rPr>
          <w:rtl/>
        </w:rPr>
        <w:t>،</w:t>
      </w:r>
    </w:p>
    <w:p w:rsidR="00B20730" w:rsidRDefault="00B20730" w:rsidP="00B20730">
      <w:pPr>
        <w:rPr>
          <w:rtl/>
        </w:rPr>
      </w:pPr>
      <w:r>
        <w:rPr>
          <w:rtl/>
        </w:rPr>
        <w:t>عن زيد بن ارقم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قال رسول الله صلى الله عليه وسلم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من احب ان </w:t>
      </w:r>
      <w:r w:rsidR="00283B08">
        <w:rPr>
          <w:rtl/>
        </w:rPr>
        <w:br/>
      </w:r>
      <w:r>
        <w:rPr>
          <w:rtl/>
        </w:rPr>
        <w:t xml:space="preserve">يستمسك </w:t>
      </w:r>
      <w:r w:rsidR="00504983">
        <w:rPr>
          <w:rtl/>
        </w:rPr>
        <w:t>بالقضيب الاحمر الذي غرسه الله ف</w:t>
      </w:r>
      <w:r w:rsidR="00504983">
        <w:rPr>
          <w:rFonts w:hint="cs"/>
          <w:rtl/>
          <w:lang w:bidi="fa-IR"/>
        </w:rPr>
        <w:t>ی</w:t>
      </w:r>
      <w:r>
        <w:rPr>
          <w:rtl/>
        </w:rPr>
        <w:t xml:space="preserve"> جنة عدن </w:t>
      </w:r>
      <w:r w:rsidR="0088328F">
        <w:rPr>
          <w:rtl/>
        </w:rPr>
        <w:t>فليستمسك بحب علي</w:t>
      </w:r>
      <w:r w:rsidR="00504983">
        <w:rPr>
          <w:rFonts w:hint="cs"/>
          <w:rtl/>
        </w:rPr>
        <w:t>ّ</w:t>
      </w:r>
      <w:r w:rsidR="0088328F">
        <w:rPr>
          <w:rtl/>
        </w:rPr>
        <w:t xml:space="preserve"> </w:t>
      </w:r>
      <w:r w:rsidR="00283B08">
        <w:rPr>
          <w:rtl/>
        </w:rPr>
        <w:br/>
      </w:r>
      <w:r w:rsidR="0088328F">
        <w:rPr>
          <w:rtl/>
        </w:rPr>
        <w:t>ابن أبي طالب</w:t>
      </w:r>
      <w:r w:rsidR="00B86254">
        <w:rPr>
          <w:rtl/>
        </w:rPr>
        <w:t>.</w:t>
      </w:r>
    </w:p>
    <w:p w:rsidR="0097132C" w:rsidRDefault="00B20730" w:rsidP="00283B08">
      <w:pPr>
        <w:pStyle w:val="rfdCenterBold2"/>
        <w:rPr>
          <w:rtl/>
        </w:rPr>
      </w:pPr>
      <w:r>
        <w:rPr>
          <w:rtl/>
        </w:rPr>
        <w:t>الباب الخامس عشر</w:t>
      </w:r>
    </w:p>
    <w:p w:rsidR="00B20730" w:rsidRDefault="00B20730" w:rsidP="00283B08">
      <w:pPr>
        <w:pStyle w:val="rfdCenterBold2"/>
        <w:rPr>
          <w:rtl/>
        </w:rPr>
      </w:pPr>
      <w:r>
        <w:rPr>
          <w:rtl/>
        </w:rPr>
        <w:t>في تشريف عل</w:t>
      </w:r>
      <w:r w:rsidR="0088328F">
        <w:rPr>
          <w:rtl/>
        </w:rPr>
        <w:t>ي بالسيادة في الدنيا وفي العقبى</w:t>
      </w:r>
    </w:p>
    <w:p w:rsidR="00B20730" w:rsidRDefault="00504983" w:rsidP="000A17FB">
      <w:pPr>
        <w:rPr>
          <w:rtl/>
        </w:rPr>
      </w:pPr>
      <w:r>
        <w:rPr>
          <w:rtl/>
        </w:rPr>
        <w:t>20</w:t>
      </w:r>
      <w:r w:rsidR="000A17FB">
        <w:rPr>
          <w:rFonts w:hint="cs"/>
          <w:rtl/>
        </w:rPr>
        <w:t xml:space="preserve"> </w:t>
      </w:r>
      <w:r w:rsidR="0097132C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وبه قال الحاكم حدثن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</w:t>
      </w:r>
      <w:r>
        <w:rPr>
          <w:rFonts w:hint="cs"/>
          <w:rtl/>
        </w:rPr>
        <w:t>ا</w:t>
      </w:r>
      <w:r w:rsidR="00B07B2D">
        <w:rPr>
          <w:rtl/>
        </w:rPr>
        <w:t>بو</w:t>
      </w:r>
      <w:r w:rsidR="00B20730">
        <w:rPr>
          <w:rtl/>
        </w:rPr>
        <w:t xml:space="preserve">الحسن محمد بن الحسين بن داود العلوي </w:t>
      </w:r>
      <w:r w:rsidR="00283B08">
        <w:rPr>
          <w:rtl/>
        </w:rPr>
        <w:br/>
      </w:r>
      <w:r w:rsidR="00B20730">
        <w:rPr>
          <w:rtl/>
        </w:rPr>
        <w:t xml:space="preserve">حدثني عبدالله بن محمد الشرقي أنبأنا </w:t>
      </w:r>
      <w:r>
        <w:rPr>
          <w:rFonts w:hint="cs"/>
          <w:rtl/>
        </w:rPr>
        <w:t>ا</w:t>
      </w:r>
      <w:r w:rsidR="00B20730">
        <w:rPr>
          <w:rtl/>
        </w:rPr>
        <w:t>بو الازهر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20730">
        <w:rPr>
          <w:rtl/>
        </w:rPr>
        <w:t>الحديث</w:t>
      </w:r>
      <w:r w:rsidR="00B86254">
        <w:rPr>
          <w:rtl/>
        </w:rPr>
        <w:t>.</w:t>
      </w:r>
    </w:p>
    <w:p w:rsidR="00B20730" w:rsidRDefault="00B20730" w:rsidP="00504983">
      <w:pPr>
        <w:rPr>
          <w:rtl/>
        </w:rPr>
      </w:pPr>
      <w:r>
        <w:rPr>
          <w:rtl/>
        </w:rPr>
        <w:t xml:space="preserve">أنبأنا </w:t>
      </w:r>
      <w:r w:rsidR="00504983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علي محمد بن علي بن عمر المذكر </w:t>
      </w:r>
      <w:r w:rsidRPr="0088328F">
        <w:rPr>
          <w:rStyle w:val="rfdFootnotenum"/>
          <w:rtl/>
        </w:rPr>
        <w:t>(1)</w:t>
      </w:r>
      <w:r>
        <w:rPr>
          <w:rtl/>
        </w:rPr>
        <w:t xml:space="preserve"> أنبأنا </w:t>
      </w:r>
      <w:r w:rsidR="00504983">
        <w:rPr>
          <w:rFonts w:hint="cs"/>
          <w:rtl/>
        </w:rPr>
        <w:t>ا</w:t>
      </w:r>
      <w:r>
        <w:rPr>
          <w:rtl/>
        </w:rPr>
        <w:t xml:space="preserve">بو الازهر احمد بن الازهر </w:t>
      </w:r>
      <w:r w:rsidR="00283B08">
        <w:rPr>
          <w:rtl/>
        </w:rPr>
        <w:br/>
      </w:r>
      <w:r>
        <w:rPr>
          <w:rtl/>
        </w:rPr>
        <w:t>أنبأنا عبد الرزاق اخبرنا معمر عن الزهري ع</w:t>
      </w:r>
      <w:r w:rsidR="0088328F">
        <w:rPr>
          <w:rtl/>
        </w:rPr>
        <w:t>ن عبيدالله بن عبدالله بن عتبة</w:t>
      </w:r>
      <w:r w:rsidR="008618E0">
        <w:rPr>
          <w:rtl/>
        </w:rPr>
        <w:t>،</w:t>
      </w:r>
    </w:p>
    <w:p w:rsidR="0097132C" w:rsidRPr="00A843CE" w:rsidRDefault="00B20730" w:rsidP="0097132C">
      <w:pPr>
        <w:rPr>
          <w:rStyle w:val="rfdLineChar"/>
          <w:rtl/>
        </w:rPr>
      </w:pPr>
      <w:r>
        <w:rPr>
          <w:rtl/>
        </w:rPr>
        <w:t>عن ابن عباس قال نظر رسول الله صل</w:t>
      </w:r>
      <w:r w:rsidR="00504983">
        <w:rPr>
          <w:rFonts w:hint="cs"/>
          <w:rtl/>
          <w:lang w:bidi="fa-IR"/>
        </w:rPr>
        <w:t>ی</w:t>
      </w:r>
      <w:r>
        <w:rPr>
          <w:rtl/>
        </w:rPr>
        <w:t xml:space="preserve"> الله عليه وسلم الى علي بن ابي </w:t>
      </w:r>
      <w:r w:rsidR="00283B08">
        <w:rPr>
          <w:rtl/>
        </w:rPr>
        <w:br/>
      </w:r>
      <w:r>
        <w:rPr>
          <w:rtl/>
        </w:rPr>
        <w:t>طالب فقال انت سيد في الدنيا سيد في الاخ</w:t>
      </w:r>
      <w:r w:rsidR="00504983">
        <w:rPr>
          <w:rtl/>
        </w:rPr>
        <w:t>ر</w:t>
      </w:r>
      <w:r w:rsidR="00504983">
        <w:rPr>
          <w:rFonts w:hint="cs"/>
          <w:rtl/>
        </w:rPr>
        <w:t>ة</w:t>
      </w:r>
      <w:r w:rsidR="0088328F">
        <w:rPr>
          <w:rtl/>
        </w:rPr>
        <w:t xml:space="preserve"> حبيبك حبيبي وحبيبي حبيب الله</w:t>
      </w:r>
      <w:r w:rsidR="0097132C">
        <w:rPr>
          <w:rFonts w:hint="cs"/>
          <w:rtl/>
        </w:rPr>
        <w:t xml:space="preserve"> </w:t>
      </w:r>
      <w:r w:rsidR="0097132C">
        <w:rPr>
          <w:rFonts w:hint="cs"/>
          <w:rtl/>
        </w:rPr>
        <w:br/>
      </w:r>
      <w:r w:rsidR="0097132C" w:rsidRPr="00A843CE">
        <w:rPr>
          <w:rStyle w:val="rfdLineChar"/>
          <w:rFonts w:hint="cs"/>
          <w:rtl/>
        </w:rPr>
        <w:t>................................................</w:t>
      </w:r>
    </w:p>
    <w:p w:rsidR="0088328F" w:rsidRPr="00AF511A" w:rsidRDefault="0088328F" w:rsidP="00AF511A">
      <w:pPr>
        <w:rPr>
          <w:rStyle w:val="rfdFootnote"/>
          <w:rtl/>
        </w:rPr>
      </w:pPr>
      <w:r w:rsidRPr="00AF511A">
        <w:rPr>
          <w:rStyle w:val="rfdFootnote"/>
          <w:rFonts w:hint="cs"/>
          <w:rtl/>
        </w:rPr>
        <w:t>(1)</w:t>
      </w:r>
      <w:r w:rsidRPr="00AF511A">
        <w:rPr>
          <w:rStyle w:val="rfdFootnote"/>
          <w:rtl/>
        </w:rPr>
        <w:t xml:space="preserve"> في المستدرك</w:t>
      </w:r>
      <w:r w:rsidR="008618E0" w:rsidRPr="00AF511A">
        <w:rPr>
          <w:rStyle w:val="rfdFootnote"/>
          <w:rtl/>
        </w:rPr>
        <w:t>:</w:t>
      </w:r>
      <w:r w:rsidR="00A560B7" w:rsidRPr="00AF511A">
        <w:rPr>
          <w:rStyle w:val="rfdFootnote"/>
          <w:rtl/>
        </w:rPr>
        <w:t xml:space="preserve"> </w:t>
      </w:r>
      <w:r w:rsidRPr="00AF511A">
        <w:rPr>
          <w:rStyle w:val="rfdFootnote"/>
          <w:rtl/>
        </w:rPr>
        <w:t>المزك</w:t>
      </w:r>
      <w:r w:rsidR="00504983" w:rsidRPr="00AF511A">
        <w:rPr>
          <w:rStyle w:val="rfdFootnote"/>
          <w:rFonts w:hint="cs"/>
          <w:rtl/>
        </w:rPr>
        <w:t>ّ</w:t>
      </w:r>
      <w:r w:rsidRPr="00AF511A">
        <w:rPr>
          <w:rStyle w:val="rfdFootnote"/>
          <w:rtl/>
        </w:rPr>
        <w:t>ي</w:t>
      </w:r>
    </w:p>
    <w:p w:rsidR="0088328F" w:rsidRDefault="00C2777A" w:rsidP="0088328F">
      <w:pPr>
        <w:pStyle w:val="rfdNormal0"/>
        <w:rPr>
          <w:rtl/>
        </w:rPr>
      </w:pPr>
      <w:r>
        <w:rPr>
          <w:rtl/>
        </w:rPr>
        <w:br w:type="page"/>
      </w:r>
      <w:r w:rsidR="008E3409">
        <w:rPr>
          <w:rtl/>
        </w:rPr>
        <w:lastRenderedPageBreak/>
        <w:t>وعدوك عدوي وعدوي عدو</w:t>
      </w:r>
      <w:r w:rsidR="0097132C">
        <w:rPr>
          <w:rFonts w:hint="cs"/>
          <w:rtl/>
        </w:rPr>
        <w:t xml:space="preserve"> </w:t>
      </w:r>
      <w:r w:rsidR="00B20730">
        <w:rPr>
          <w:rtl/>
        </w:rPr>
        <w:t>الله والويل لمن ابغضك بعدي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426953">
        <w:rPr>
          <w:rtl/>
        </w:rPr>
        <w:t xml:space="preserve">زاد </w:t>
      </w:r>
      <w:r w:rsidR="00426953">
        <w:rPr>
          <w:rFonts w:hint="cs"/>
          <w:rtl/>
        </w:rPr>
        <w:t>ا</w:t>
      </w:r>
      <w:r w:rsidR="00B20730">
        <w:rPr>
          <w:rtl/>
        </w:rPr>
        <w:t>بو</w:t>
      </w:r>
      <w:r w:rsidR="0088328F">
        <w:rPr>
          <w:rtl/>
        </w:rPr>
        <w:t>الحسن العلوي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283B08">
        <w:rPr>
          <w:rtl/>
        </w:rPr>
        <w:br/>
      </w:r>
      <w:r w:rsidR="0088328F">
        <w:rPr>
          <w:rtl/>
        </w:rPr>
        <w:t>طوبى لمن احبك</w:t>
      </w:r>
      <w:r w:rsidR="00B86254">
        <w:rPr>
          <w:rtl/>
        </w:rPr>
        <w:t>.</w:t>
      </w:r>
    </w:p>
    <w:p w:rsidR="00B20730" w:rsidRDefault="00B20730" w:rsidP="000A17FB">
      <w:pPr>
        <w:rPr>
          <w:rtl/>
        </w:rPr>
      </w:pPr>
      <w:r>
        <w:rPr>
          <w:rtl/>
        </w:rPr>
        <w:t>21</w:t>
      </w:r>
      <w:r w:rsidR="000A17FB">
        <w:rPr>
          <w:rFonts w:hint="cs"/>
          <w:rtl/>
        </w:rPr>
        <w:t xml:space="preserve"> </w:t>
      </w:r>
      <w:r w:rsidR="0097132C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وبه قال الحاكم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سمعت أبا احمد الحافظ يقو</w:t>
      </w:r>
      <w:r w:rsidR="008E3409">
        <w:rPr>
          <w:rFonts w:hint="cs"/>
          <w:rtl/>
        </w:rPr>
        <w:t>ل</w:t>
      </w:r>
      <w:r>
        <w:rPr>
          <w:rtl/>
        </w:rPr>
        <w:t xml:space="preserve"> سمعت ابا حامد الشرقي </w:t>
      </w:r>
      <w:r w:rsidR="00283B08">
        <w:rPr>
          <w:rtl/>
        </w:rPr>
        <w:br/>
      </w:r>
      <w:r>
        <w:rPr>
          <w:rtl/>
        </w:rPr>
        <w:t>وسئل عن حديث ابي الازهر عن عبد</w:t>
      </w:r>
      <w:r w:rsidR="00426953">
        <w:rPr>
          <w:rFonts w:hint="cs"/>
          <w:rtl/>
        </w:rPr>
        <w:t xml:space="preserve"> </w:t>
      </w:r>
      <w:r>
        <w:rPr>
          <w:rtl/>
        </w:rPr>
        <w:t xml:space="preserve">الرزاق عن معمر في </w:t>
      </w:r>
      <w:r w:rsidRPr="0088328F">
        <w:rPr>
          <w:rStyle w:val="rfdFootnotenum"/>
          <w:rtl/>
        </w:rPr>
        <w:t>(1)</w:t>
      </w:r>
      <w:r>
        <w:rPr>
          <w:rtl/>
        </w:rPr>
        <w:t xml:space="preserve"> فضل علي</w:t>
      </w:r>
      <w:r w:rsidR="00A8332B">
        <w:rPr>
          <w:rtl/>
        </w:rPr>
        <w:t>؟</w:t>
      </w:r>
      <w:r>
        <w:rPr>
          <w:rtl/>
        </w:rPr>
        <w:t xml:space="preserve"> فقال </w:t>
      </w:r>
      <w:r w:rsidR="00283B08">
        <w:rPr>
          <w:rtl/>
        </w:rPr>
        <w:br/>
      </w:r>
      <w:r w:rsidR="00426953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حامد هذا حديث له عله وهو ان معمرا كان له ابن اخ رافضي فكان معمر يمكنه </w:t>
      </w:r>
      <w:r w:rsidR="00283B08">
        <w:rPr>
          <w:rtl/>
        </w:rPr>
        <w:br/>
      </w:r>
      <w:r>
        <w:rPr>
          <w:rtl/>
        </w:rPr>
        <w:t xml:space="preserve">من كتبه فادخل عليه هذا </w:t>
      </w:r>
      <w:r w:rsidR="008E3409">
        <w:rPr>
          <w:rtl/>
        </w:rPr>
        <w:t>الحديث وكان معمرا رجلا مهيبا لا</w:t>
      </w:r>
      <w:r>
        <w:rPr>
          <w:rtl/>
        </w:rPr>
        <w:t xml:space="preserve">يقدر عليه احد في </w:t>
      </w:r>
      <w:r w:rsidR="00283B08">
        <w:rPr>
          <w:rtl/>
        </w:rPr>
        <w:br/>
      </w:r>
      <w:r>
        <w:rPr>
          <w:rtl/>
        </w:rPr>
        <w:t>السؤال والمراجعه فسمعه ع</w:t>
      </w:r>
      <w:r w:rsidR="0088328F">
        <w:rPr>
          <w:rtl/>
        </w:rPr>
        <w:t>بد الرزاق في كتاب ابن اخي معمر.</w:t>
      </w:r>
    </w:p>
    <w:p w:rsidR="0097132C" w:rsidRDefault="00B20730" w:rsidP="00283B08">
      <w:pPr>
        <w:pStyle w:val="rfdCenterBold2"/>
        <w:rPr>
          <w:rtl/>
        </w:rPr>
      </w:pPr>
      <w:r>
        <w:rPr>
          <w:rtl/>
        </w:rPr>
        <w:t>الباب السادس عشر</w:t>
      </w:r>
    </w:p>
    <w:p w:rsidR="00B20730" w:rsidRDefault="00B20730" w:rsidP="00283B08">
      <w:pPr>
        <w:pStyle w:val="rfdCenterBold2"/>
        <w:rPr>
          <w:rtl/>
        </w:rPr>
      </w:pPr>
      <w:r>
        <w:rPr>
          <w:rtl/>
        </w:rPr>
        <w:t>في كون علي أقضى الا</w:t>
      </w:r>
      <w:r w:rsidR="00426953">
        <w:rPr>
          <w:rFonts w:hint="cs"/>
          <w:rtl/>
        </w:rPr>
        <w:t>ُ</w:t>
      </w:r>
      <w:r>
        <w:rPr>
          <w:rtl/>
        </w:rPr>
        <w:t>مة</w:t>
      </w:r>
    </w:p>
    <w:p w:rsidR="00B20730" w:rsidRDefault="00426953" w:rsidP="000A17FB">
      <w:pPr>
        <w:rPr>
          <w:rtl/>
        </w:rPr>
      </w:pPr>
      <w:r>
        <w:rPr>
          <w:rtl/>
        </w:rPr>
        <w:t>22</w:t>
      </w:r>
      <w:r w:rsidR="000A17FB">
        <w:rPr>
          <w:rFonts w:hint="cs"/>
          <w:rtl/>
        </w:rPr>
        <w:t xml:space="preserve"> </w:t>
      </w:r>
      <w:r w:rsidR="0097132C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وبه قال الحاكم </w:t>
      </w:r>
      <w:r>
        <w:rPr>
          <w:rFonts w:hint="cs"/>
          <w:rtl/>
        </w:rPr>
        <w:t>ا</w:t>
      </w:r>
      <w:r w:rsidR="00B07B2D">
        <w:rPr>
          <w:rtl/>
        </w:rPr>
        <w:t>بو</w:t>
      </w:r>
      <w:r w:rsidR="00B20730">
        <w:rPr>
          <w:rtl/>
        </w:rPr>
        <w:t xml:space="preserve">عبدالله اخبرنا محمد بن الحسن الحيري حدثنا </w:t>
      </w:r>
      <w:r w:rsidR="00283B08">
        <w:rPr>
          <w:rtl/>
        </w:rPr>
        <w:br/>
      </w:r>
      <w:r>
        <w:rPr>
          <w:rtl/>
        </w:rPr>
        <w:t>السري بن خزيم</w:t>
      </w:r>
      <w:r>
        <w:rPr>
          <w:rFonts w:hint="cs"/>
          <w:rtl/>
        </w:rPr>
        <w:t>ة</w:t>
      </w:r>
      <w:r>
        <w:rPr>
          <w:rtl/>
        </w:rPr>
        <w:t xml:space="preserve"> أنبأنا </w:t>
      </w:r>
      <w:r>
        <w:rPr>
          <w:rFonts w:hint="cs"/>
          <w:rtl/>
        </w:rPr>
        <w:t>ا</w:t>
      </w:r>
      <w:r w:rsidR="00B07B2D">
        <w:rPr>
          <w:rtl/>
        </w:rPr>
        <w:t>بو</w:t>
      </w:r>
      <w:r w:rsidR="00B20730">
        <w:rPr>
          <w:rtl/>
        </w:rPr>
        <w:t xml:space="preserve">النعمان محمد بن الفضل أنبأنا سلام الطويل عن زيد </w:t>
      </w:r>
      <w:r w:rsidR="00283B08">
        <w:rPr>
          <w:rtl/>
        </w:rPr>
        <w:br/>
      </w:r>
      <w:r>
        <w:rPr>
          <w:rtl/>
        </w:rPr>
        <w:t>العم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عن ابي الصديق الناجي</w:t>
      </w:r>
      <w:r w:rsidR="008618E0">
        <w:rPr>
          <w:rtl/>
        </w:rPr>
        <w:t>،</w:t>
      </w:r>
    </w:p>
    <w:p w:rsidR="00B20730" w:rsidRDefault="00B20730" w:rsidP="00B20730">
      <w:pPr>
        <w:rPr>
          <w:rtl/>
        </w:rPr>
      </w:pPr>
      <w:r>
        <w:rPr>
          <w:rtl/>
        </w:rPr>
        <w:t>عن ابي سعيد الخدري قال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رسول الله صلى الله عليه وسلم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ارحم امتي </w:t>
      </w:r>
      <w:r w:rsidR="00283B08">
        <w:rPr>
          <w:rtl/>
        </w:rPr>
        <w:br/>
      </w:r>
      <w:r w:rsidR="00426953">
        <w:rPr>
          <w:rtl/>
        </w:rPr>
        <w:t xml:space="preserve">بامتي </w:t>
      </w:r>
      <w:r w:rsidR="00426953">
        <w:rPr>
          <w:rFonts w:hint="cs"/>
          <w:rtl/>
        </w:rPr>
        <w:t>ا</w:t>
      </w:r>
      <w:r w:rsidR="000C0CD6">
        <w:rPr>
          <w:rtl/>
        </w:rPr>
        <w:t>بو</w:t>
      </w:r>
      <w:r>
        <w:rPr>
          <w:rtl/>
        </w:rPr>
        <w:t>بكر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واشدها في دين الله عمر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واصدقها حياء عثم</w:t>
      </w:r>
      <w:r w:rsidR="001674C7">
        <w:rPr>
          <w:rtl/>
        </w:rPr>
        <w:t>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674C7">
        <w:rPr>
          <w:rtl/>
        </w:rPr>
        <w:t>واقضاها علي ابن ابي</w:t>
      </w:r>
      <w:r w:rsidR="00283B08">
        <w:rPr>
          <w:rFonts w:hint="cs"/>
          <w:rtl/>
        </w:rPr>
        <w:t xml:space="preserve"> </w:t>
      </w:r>
      <w:r w:rsidR="00283B08">
        <w:rPr>
          <w:rtl/>
        </w:rPr>
        <w:br/>
      </w:r>
      <w:r w:rsidR="001674C7">
        <w:rPr>
          <w:rtl/>
        </w:rPr>
        <w:t>طالب</w:t>
      </w:r>
      <w:r w:rsidR="00B86254">
        <w:rPr>
          <w:rtl/>
        </w:rPr>
        <w:t>.</w:t>
      </w:r>
    </w:p>
    <w:p w:rsidR="0097132C" w:rsidRDefault="00B20730" w:rsidP="00283B08">
      <w:pPr>
        <w:pStyle w:val="rfdCenterBold2"/>
        <w:rPr>
          <w:rtl/>
        </w:rPr>
      </w:pPr>
      <w:r>
        <w:rPr>
          <w:rtl/>
        </w:rPr>
        <w:t>الباب السابع عشر</w:t>
      </w:r>
    </w:p>
    <w:p w:rsidR="00B20730" w:rsidRDefault="00426953" w:rsidP="00283B08">
      <w:pPr>
        <w:pStyle w:val="rfdCenterBold2"/>
        <w:rPr>
          <w:rtl/>
        </w:rPr>
      </w:pPr>
      <w:r>
        <w:rPr>
          <w:rtl/>
        </w:rPr>
        <w:t>في تزويج فاطم</w:t>
      </w:r>
      <w:r>
        <w:rPr>
          <w:rFonts w:hint="cs"/>
          <w:rtl/>
        </w:rPr>
        <w:t>ه</w:t>
      </w:r>
      <w:r w:rsidR="00B20730">
        <w:rPr>
          <w:rtl/>
        </w:rPr>
        <w:t xml:space="preserve"> الزهراء من علي المرتضى عليهما رضوان الملك الاعلى</w:t>
      </w:r>
      <w:r w:rsidR="00283B08">
        <w:rPr>
          <w:rFonts w:hint="cs"/>
          <w:rtl/>
        </w:rPr>
        <w:t xml:space="preserve"> </w:t>
      </w:r>
      <w:r w:rsidR="00283B08">
        <w:rPr>
          <w:rtl/>
        </w:rPr>
        <w:br/>
      </w:r>
      <w:r w:rsidR="000C0CD6">
        <w:rPr>
          <w:rtl/>
        </w:rPr>
        <w:t>بأمر</w:t>
      </w:r>
      <w:r w:rsidR="0097132C">
        <w:rPr>
          <w:rFonts w:hint="cs"/>
          <w:rtl/>
        </w:rPr>
        <w:t xml:space="preserve"> </w:t>
      </w:r>
      <w:r w:rsidR="000C0CD6">
        <w:rPr>
          <w:rtl/>
        </w:rPr>
        <w:t>الله تعالى من طريق آخر سوى ما</w:t>
      </w:r>
      <w:r w:rsidR="00B20730">
        <w:rPr>
          <w:rtl/>
        </w:rPr>
        <w:t>في الباب الثالث مذكور</w:t>
      </w:r>
    </w:p>
    <w:p w:rsidR="001674C7" w:rsidRDefault="00B20730" w:rsidP="000A17FB">
      <w:pPr>
        <w:rPr>
          <w:rtl/>
        </w:rPr>
      </w:pPr>
      <w:r>
        <w:rPr>
          <w:rtl/>
        </w:rPr>
        <w:t>23</w:t>
      </w:r>
      <w:r w:rsidR="000A17FB">
        <w:rPr>
          <w:rFonts w:hint="cs"/>
          <w:rtl/>
        </w:rPr>
        <w:t xml:space="preserve"> </w:t>
      </w:r>
      <w:r w:rsidR="0097132C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07B2D">
        <w:rPr>
          <w:rtl/>
        </w:rPr>
        <w:t>قال الحاكم أبو</w:t>
      </w:r>
      <w:r>
        <w:rPr>
          <w:rtl/>
        </w:rPr>
        <w:t>عبدالله الحافظ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426953">
        <w:rPr>
          <w:rtl/>
        </w:rPr>
        <w:t xml:space="preserve">أنبأنا </w:t>
      </w:r>
      <w:r w:rsidR="00426953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الفضل نصر بن محمد بن </w:t>
      </w:r>
      <w:r w:rsidR="00283B08">
        <w:rPr>
          <w:rtl/>
        </w:rPr>
        <w:br/>
      </w:r>
      <w:r>
        <w:rPr>
          <w:rtl/>
        </w:rPr>
        <w:t>احم</w:t>
      </w:r>
      <w:r w:rsidR="00666887">
        <w:rPr>
          <w:rtl/>
        </w:rPr>
        <w:t xml:space="preserve">د بن يعقوب العدل الطوسي أنبأنا </w:t>
      </w:r>
      <w:r w:rsidR="00666887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احمد عبدالله بن محمد بن عبدالله القطان </w:t>
      </w:r>
      <w:r w:rsidR="00283B08">
        <w:rPr>
          <w:rtl/>
        </w:rPr>
        <w:br/>
      </w:r>
      <w:r>
        <w:rPr>
          <w:rtl/>
        </w:rPr>
        <w:t xml:space="preserve">أنبأنا محمد بن احمد بن هارون الدقاق أنبأنا علي بن محيى حدثني عبدالملك بن </w:t>
      </w:r>
      <w:r w:rsidR="00283B08">
        <w:rPr>
          <w:rtl/>
        </w:rPr>
        <w:br/>
      </w:r>
      <w:r>
        <w:rPr>
          <w:rtl/>
        </w:rPr>
        <w:t xml:space="preserve">حباب ابن عم يحيى بن معين أنبأنا محمد بن دينار من اهل الساحل دمشقي أنبأنا </w:t>
      </w:r>
      <w:r w:rsidR="00283B08">
        <w:rPr>
          <w:rtl/>
        </w:rPr>
        <w:br/>
      </w:r>
      <w:r w:rsidR="001674C7">
        <w:rPr>
          <w:rtl/>
        </w:rPr>
        <w:t>هيثم عن يونس بن عبيد عن الحسن</w:t>
      </w:r>
      <w:r w:rsidR="008618E0">
        <w:rPr>
          <w:rtl/>
        </w:rPr>
        <w:t>،</w:t>
      </w:r>
    </w:p>
    <w:p w:rsidR="0097132C" w:rsidRPr="0097132C" w:rsidRDefault="0097132C" w:rsidP="0097132C">
      <w:pPr>
        <w:pStyle w:val="rfdLine"/>
        <w:rPr>
          <w:rtl/>
        </w:rPr>
      </w:pPr>
      <w:r w:rsidRPr="0097132C">
        <w:rPr>
          <w:rFonts w:hint="cs"/>
          <w:rtl/>
        </w:rPr>
        <w:t>................................................</w:t>
      </w:r>
    </w:p>
    <w:p w:rsidR="001674C7" w:rsidRPr="00AF511A" w:rsidRDefault="001674C7" w:rsidP="00AF511A">
      <w:pPr>
        <w:rPr>
          <w:rStyle w:val="rfdFootnote"/>
          <w:rtl/>
        </w:rPr>
      </w:pPr>
      <w:r w:rsidRPr="00AF511A">
        <w:rPr>
          <w:rStyle w:val="rfdFootnote"/>
          <w:rFonts w:hint="cs"/>
          <w:rtl/>
        </w:rPr>
        <w:t>(1)</w:t>
      </w:r>
      <w:r w:rsidRPr="00AF511A">
        <w:rPr>
          <w:rStyle w:val="rfdFootnote"/>
          <w:rtl/>
        </w:rPr>
        <w:t xml:space="preserve"> في الاصل</w:t>
      </w:r>
      <w:r w:rsidR="008618E0" w:rsidRPr="00AF511A">
        <w:rPr>
          <w:rStyle w:val="rfdFootnote"/>
          <w:rtl/>
        </w:rPr>
        <w:t>:</w:t>
      </w:r>
      <w:r w:rsidR="00A560B7" w:rsidRPr="00AF511A">
        <w:rPr>
          <w:rStyle w:val="rfdFootnote"/>
          <w:rtl/>
        </w:rPr>
        <w:t xml:space="preserve"> </w:t>
      </w:r>
      <w:r w:rsidRPr="00AF511A">
        <w:rPr>
          <w:rStyle w:val="rfdFootnote"/>
          <w:rtl/>
        </w:rPr>
        <w:t>من</w:t>
      </w:r>
    </w:p>
    <w:p w:rsidR="00B20730" w:rsidRDefault="00C2777A" w:rsidP="001674C7">
      <w:pPr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 xml:space="preserve">عن انس بن مالك قال كنت عند النبي صلى الله عليه وسلم فغشيه الوحي </w:t>
      </w:r>
      <w:r w:rsidR="00283B08">
        <w:rPr>
          <w:rtl/>
        </w:rPr>
        <w:br/>
      </w:r>
      <w:r w:rsidR="00B20730">
        <w:rPr>
          <w:rtl/>
        </w:rPr>
        <w:t>فلما افاق قال لي ياانس تدري ماجاءني به جبرئيل من عند صاحب العرش</w:t>
      </w:r>
      <w:r w:rsidR="00A8332B">
        <w:rPr>
          <w:rtl/>
        </w:rPr>
        <w:t>؟</w:t>
      </w:r>
      <w:r w:rsidR="00B20730">
        <w:rPr>
          <w:rtl/>
        </w:rPr>
        <w:t xml:space="preserve"> قال </w:t>
      </w:r>
      <w:r w:rsidR="00283B08">
        <w:rPr>
          <w:rtl/>
        </w:rPr>
        <w:br/>
      </w:r>
      <w:r w:rsidR="00B20730">
        <w:rPr>
          <w:rtl/>
        </w:rPr>
        <w:t>قلت الله ورسوله اعلم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20730">
        <w:rPr>
          <w:rtl/>
        </w:rPr>
        <w:t>امرني ان ازوج فاطمة من علي فانطلق فادع لي ابا</w:t>
      </w:r>
      <w:r w:rsidR="0036748B">
        <w:rPr>
          <w:rFonts w:hint="cs"/>
          <w:rtl/>
        </w:rPr>
        <w:t xml:space="preserve"> </w:t>
      </w:r>
      <w:r w:rsidR="00B20730">
        <w:rPr>
          <w:rtl/>
        </w:rPr>
        <w:t xml:space="preserve">بكر </w:t>
      </w:r>
      <w:r w:rsidR="00283B08">
        <w:rPr>
          <w:rtl/>
        </w:rPr>
        <w:br/>
      </w:r>
      <w:r w:rsidR="00B20730">
        <w:rPr>
          <w:rtl/>
        </w:rPr>
        <w:t>وعمر وعثمان وعليا وطلحه والزبير وبعددهم من الانصار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فانطلقت فدعوتهم له فلما ان اخذوا مجالسهم قال رسول الله صلى الله </w:t>
      </w:r>
      <w:r w:rsidR="00283B08">
        <w:rPr>
          <w:rtl/>
        </w:rPr>
        <w:br/>
      </w:r>
      <w:r>
        <w:rPr>
          <w:rtl/>
        </w:rPr>
        <w:t>عليه وسلم</w:t>
      </w:r>
      <w:r w:rsidR="008618E0">
        <w:rPr>
          <w:rtl/>
        </w:rPr>
        <w:t>:</w:t>
      </w:r>
    </w:p>
    <w:p w:rsidR="00B20730" w:rsidRDefault="00B20730" w:rsidP="00B20730">
      <w:pPr>
        <w:rPr>
          <w:rtl/>
        </w:rPr>
      </w:pPr>
      <w:r>
        <w:rPr>
          <w:rtl/>
        </w:rPr>
        <w:t>الحمدلله المحمود بنعمه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المعبود بقدرته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المطاع بسلطانه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المرهوب من عذابه </w:t>
      </w:r>
      <w:r w:rsidR="00283B08">
        <w:rPr>
          <w:rtl/>
        </w:rPr>
        <w:br/>
      </w:r>
      <w:r>
        <w:rPr>
          <w:rtl/>
        </w:rPr>
        <w:t>المرغوب اليه فيما عنده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النافذ امره في ارضه وسمائه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الذي خلق الخلق بقدرته </w:t>
      </w:r>
      <w:r w:rsidR="00283B08">
        <w:rPr>
          <w:rtl/>
        </w:rPr>
        <w:br/>
      </w:r>
      <w:r>
        <w:rPr>
          <w:rtl/>
        </w:rPr>
        <w:t>وميزهم باحكامه واعزهم بدينه واكرمهم بنبيه محمد صلى الله عليه وسلم</w:t>
      </w:r>
      <w:r w:rsidR="00B86254">
        <w:rPr>
          <w:rtl/>
        </w:rPr>
        <w:t>.</w:t>
      </w:r>
    </w:p>
    <w:p w:rsidR="00B20730" w:rsidRDefault="00334BBA" w:rsidP="00691A0D">
      <w:pPr>
        <w:rPr>
          <w:rtl/>
        </w:rPr>
      </w:pPr>
      <w:r>
        <w:rPr>
          <w:rtl/>
        </w:rPr>
        <w:t>ثم ان الله تعالى جعل المصاهر</w:t>
      </w:r>
      <w:r>
        <w:rPr>
          <w:rFonts w:hint="cs"/>
          <w:rtl/>
        </w:rPr>
        <w:t>ه</w:t>
      </w:r>
      <w:r w:rsidR="00B20730">
        <w:rPr>
          <w:rtl/>
        </w:rPr>
        <w:t xml:space="preserve"> نسبا لاحقا وامرا مفترضا وشج بها الارحام </w:t>
      </w:r>
      <w:r w:rsidR="00283B08">
        <w:rPr>
          <w:rtl/>
        </w:rPr>
        <w:br/>
      </w:r>
      <w:r w:rsidR="00B20730">
        <w:rPr>
          <w:rtl/>
        </w:rPr>
        <w:t>والزمها بالانام فقال تبارك اسمه وتع</w:t>
      </w:r>
      <w:r w:rsidR="00C7123C">
        <w:rPr>
          <w:rtl/>
        </w:rPr>
        <w:t>الى جده «</w:t>
      </w:r>
      <w:r>
        <w:rPr>
          <w:rtl/>
        </w:rPr>
        <w:t>وهو الذ</w:t>
      </w:r>
      <w:r>
        <w:rPr>
          <w:rFonts w:hint="cs"/>
          <w:rtl/>
          <w:lang w:bidi="fa-IR"/>
        </w:rPr>
        <w:t>ی</w:t>
      </w:r>
      <w:r w:rsidR="00B20730">
        <w:rPr>
          <w:rtl/>
        </w:rPr>
        <w:t xml:space="preserve"> خلق من الماء بشرا </w:t>
      </w:r>
      <w:r w:rsidR="00C7123C">
        <w:rPr>
          <w:rtl/>
        </w:rPr>
        <w:t xml:space="preserve">فجعله </w:t>
      </w:r>
      <w:r w:rsidR="00283B08">
        <w:rPr>
          <w:rtl/>
        </w:rPr>
        <w:br/>
      </w:r>
      <w:r w:rsidR="00C7123C">
        <w:rPr>
          <w:rtl/>
        </w:rPr>
        <w:t>نسبا وصهرا وكان ربك قديرا</w:t>
      </w:r>
      <w:r w:rsidR="00B20730">
        <w:rPr>
          <w:rtl/>
        </w:rPr>
        <w:t xml:space="preserve">» فامر الله تبارك وتعالى يجري الى قضائه وقضاؤه يجري </w:t>
      </w:r>
      <w:r w:rsidR="00283B08">
        <w:rPr>
          <w:rtl/>
        </w:rPr>
        <w:br/>
      </w:r>
      <w:r w:rsidR="00B20730">
        <w:rPr>
          <w:rtl/>
        </w:rPr>
        <w:t xml:space="preserve">الى قدره ولكل قضاء قدر </w:t>
      </w:r>
      <w:r w:rsidR="00691A0D">
        <w:rPr>
          <w:rtl/>
        </w:rPr>
        <w:t>ولكل قدر اجل ولكل اجل كتاب يمحو</w:t>
      </w:r>
      <w:r w:rsidR="005B5279">
        <w:rPr>
          <w:rFonts w:hint="cs"/>
          <w:rtl/>
        </w:rPr>
        <w:t xml:space="preserve"> </w:t>
      </w:r>
      <w:r w:rsidR="00B20730">
        <w:rPr>
          <w:rtl/>
        </w:rPr>
        <w:t xml:space="preserve">الله مايشاء ويثبت </w:t>
      </w:r>
      <w:r w:rsidR="00283B08">
        <w:rPr>
          <w:rtl/>
        </w:rPr>
        <w:br/>
      </w:r>
      <w:r w:rsidR="00B20730">
        <w:rPr>
          <w:rtl/>
        </w:rPr>
        <w:t>وعنده ام الكتاب</w:t>
      </w:r>
      <w:r w:rsidR="00B86254">
        <w:rPr>
          <w:rtl/>
        </w:rPr>
        <w:t>.</w:t>
      </w:r>
    </w:p>
    <w:p w:rsidR="00B20730" w:rsidRDefault="00B20730" w:rsidP="000A17FB">
      <w:pPr>
        <w:rPr>
          <w:rtl/>
        </w:rPr>
      </w:pPr>
      <w:r>
        <w:rPr>
          <w:rtl/>
        </w:rPr>
        <w:t>ثم اني اشهدكم اني زوجت فاطمة من علي على اربعمائه مثقال فض</w:t>
      </w:r>
      <w:r w:rsidR="00FC13E1">
        <w:rPr>
          <w:rFonts w:hint="cs"/>
          <w:rtl/>
        </w:rPr>
        <w:t>ّة</w:t>
      </w:r>
      <w:r w:rsidR="00FC13E1">
        <w:rPr>
          <w:rtl/>
        </w:rPr>
        <w:t xml:space="preserve"> ان رض</w:t>
      </w:r>
      <w:r w:rsidR="00FC13E1">
        <w:rPr>
          <w:rFonts w:hint="cs"/>
          <w:rtl/>
          <w:lang w:bidi="fa-IR"/>
        </w:rPr>
        <w:t>ی</w:t>
      </w:r>
      <w:r>
        <w:rPr>
          <w:rtl/>
        </w:rPr>
        <w:t xml:space="preserve"> </w:t>
      </w:r>
      <w:r w:rsidR="00283B08">
        <w:rPr>
          <w:rtl/>
        </w:rPr>
        <w:br/>
      </w:r>
      <w:r>
        <w:rPr>
          <w:rtl/>
        </w:rPr>
        <w:t>بذلك</w:t>
      </w:r>
      <w:r w:rsidR="000A17FB">
        <w:rPr>
          <w:rFonts w:hint="cs"/>
          <w:rtl/>
        </w:rPr>
        <w:t xml:space="preserve"> </w:t>
      </w:r>
      <w:r w:rsidR="005B5279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وكان غايبا قد بعثه رسول</w:t>
      </w:r>
      <w:r w:rsidR="00FC13E1">
        <w:rPr>
          <w:rtl/>
        </w:rPr>
        <w:t xml:space="preserve"> الله صلى الله عليه وسلم في حاج</w:t>
      </w:r>
      <w:r w:rsidR="00FC13E1">
        <w:rPr>
          <w:rFonts w:hint="cs"/>
          <w:rtl/>
        </w:rPr>
        <w:t>ة</w:t>
      </w:r>
      <w:r w:rsidR="000A17FB">
        <w:rPr>
          <w:rFonts w:hint="cs"/>
          <w:rtl/>
        </w:rPr>
        <w:t xml:space="preserve"> </w:t>
      </w:r>
      <w:r w:rsidR="005B5279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ثم امر </w:t>
      </w:r>
      <w:r w:rsidR="00283B08">
        <w:rPr>
          <w:rtl/>
        </w:rPr>
        <w:br/>
      </w:r>
      <w:r>
        <w:rPr>
          <w:rtl/>
        </w:rPr>
        <w:t xml:space="preserve">رسول الله صلى الله عليه وسلم بطبق فيه بسر فوضعه بين ايدينا ثم قال انتهبوا فبينا </w:t>
      </w:r>
      <w:r w:rsidR="00283B08">
        <w:rPr>
          <w:rtl/>
        </w:rPr>
        <w:br/>
      </w:r>
      <w:r>
        <w:rPr>
          <w:rtl/>
        </w:rPr>
        <w:t xml:space="preserve">نحن كذلك اذ اقبل علي فتبسم اليه رسول الله صلى الله عليه وقال ياعلي ان الله </w:t>
      </w:r>
      <w:r w:rsidR="00283B08">
        <w:rPr>
          <w:rtl/>
        </w:rPr>
        <w:br/>
      </w:r>
      <w:r>
        <w:rPr>
          <w:rtl/>
        </w:rPr>
        <w:t>امرني ان ازوجك فاطمة وق</w:t>
      </w:r>
      <w:r w:rsidR="00FC13E1">
        <w:rPr>
          <w:rtl/>
        </w:rPr>
        <w:t>د زوجتكها على اربعمائ</w:t>
      </w:r>
      <w:r w:rsidR="00691A0D">
        <w:rPr>
          <w:rFonts w:hint="cs"/>
          <w:rtl/>
        </w:rPr>
        <w:t>ة</w:t>
      </w:r>
      <w:r w:rsidR="00FC13E1">
        <w:rPr>
          <w:rtl/>
        </w:rPr>
        <w:t xml:space="preserve"> مثقال فض</w:t>
      </w:r>
      <w:r w:rsidR="00FC13E1">
        <w:rPr>
          <w:rFonts w:hint="cs"/>
          <w:rtl/>
        </w:rPr>
        <w:t>ة</w:t>
      </w:r>
      <w:r>
        <w:rPr>
          <w:rtl/>
        </w:rPr>
        <w:t xml:space="preserve"> أرضيت قال قد </w:t>
      </w:r>
      <w:r w:rsidR="00283B08">
        <w:rPr>
          <w:rtl/>
        </w:rPr>
        <w:br/>
      </w:r>
      <w:r w:rsidR="00691A0D">
        <w:rPr>
          <w:rtl/>
        </w:rPr>
        <w:t>رضيت يا</w:t>
      </w:r>
      <w:r>
        <w:rPr>
          <w:rtl/>
        </w:rPr>
        <w:t>رسول الله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FC13E1">
        <w:rPr>
          <w:rtl/>
        </w:rPr>
        <w:t>ثم قام علي فخر</w:t>
      </w:r>
      <w:r>
        <w:rPr>
          <w:rtl/>
        </w:rPr>
        <w:t xml:space="preserve"> لله ساجدا شكرا فقال النبي صلى الله عليه وسلم جعل </w:t>
      </w:r>
      <w:r w:rsidR="00283B08">
        <w:rPr>
          <w:rtl/>
        </w:rPr>
        <w:br/>
      </w:r>
      <w:r>
        <w:rPr>
          <w:rtl/>
        </w:rPr>
        <w:t>الله فيكما الكثير الطيب وبارك الله فيكما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قال انس</w:t>
      </w:r>
      <w:r w:rsidR="00FC13E1">
        <w:rPr>
          <w:rFonts w:hint="cs"/>
          <w:rtl/>
        </w:rPr>
        <w:t>:</w:t>
      </w:r>
      <w:r>
        <w:rPr>
          <w:rtl/>
        </w:rPr>
        <w:t xml:space="preserve"> فو</w:t>
      </w:r>
      <w:r w:rsidR="00FC13E1">
        <w:rPr>
          <w:rFonts w:hint="cs"/>
          <w:rtl/>
        </w:rPr>
        <w:t xml:space="preserve"> </w:t>
      </w:r>
      <w:r>
        <w:rPr>
          <w:rtl/>
        </w:rPr>
        <w:t>الله لقد اخرج الله منهما الكثير الطيب</w:t>
      </w:r>
      <w:r w:rsidR="00B86254">
        <w:rPr>
          <w:rtl/>
        </w:rPr>
        <w:t>.</w:t>
      </w:r>
    </w:p>
    <w:p w:rsidR="005B5279" w:rsidRDefault="00B20730" w:rsidP="00FC13E1">
      <w:pPr>
        <w:pStyle w:val="rfdCenterBold2"/>
        <w:rPr>
          <w:rtl/>
        </w:rPr>
      </w:pPr>
      <w:r w:rsidRPr="008F40F1">
        <w:rPr>
          <w:rtl/>
        </w:rPr>
        <w:t>الباب الثامن عشر</w:t>
      </w:r>
    </w:p>
    <w:p w:rsidR="00B20730" w:rsidRPr="008F40F1" w:rsidRDefault="00B20730" w:rsidP="00FC13E1">
      <w:pPr>
        <w:pStyle w:val="rfdCenterBold2"/>
        <w:rPr>
          <w:rtl/>
        </w:rPr>
      </w:pPr>
      <w:r w:rsidRPr="008F40F1">
        <w:rPr>
          <w:rtl/>
        </w:rPr>
        <w:t>في رد</w:t>
      </w:r>
      <w:r w:rsidR="00FC13E1">
        <w:rPr>
          <w:rFonts w:hint="cs"/>
          <w:rtl/>
        </w:rPr>
        <w:t>ّ</w:t>
      </w:r>
      <w:r w:rsidRPr="008F40F1">
        <w:rPr>
          <w:rtl/>
        </w:rPr>
        <w:t xml:space="preserve"> الشمس لعلي المرتضى ل</w:t>
      </w:r>
      <w:r w:rsidR="00FC13E1">
        <w:rPr>
          <w:rFonts w:hint="cs"/>
          <w:rtl/>
        </w:rPr>
        <w:t>أ</w:t>
      </w:r>
      <w:r w:rsidRPr="008F40F1">
        <w:rPr>
          <w:rtl/>
        </w:rPr>
        <w:t>داء صلاة العصر</w:t>
      </w:r>
    </w:p>
    <w:p w:rsidR="008F40F1" w:rsidRDefault="00FC13E1" w:rsidP="000A17FB">
      <w:r>
        <w:rPr>
          <w:rtl/>
        </w:rPr>
        <w:t>24</w:t>
      </w:r>
      <w:r w:rsidR="000A17FB">
        <w:rPr>
          <w:rFonts w:hint="cs"/>
          <w:rtl/>
        </w:rPr>
        <w:t xml:space="preserve"> </w:t>
      </w:r>
      <w:r w:rsidR="005B5279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وبه قال الحاكم اخبرنا </w:t>
      </w:r>
      <w:r>
        <w:rPr>
          <w:rFonts w:hint="cs"/>
          <w:rtl/>
        </w:rPr>
        <w:t>ا</w:t>
      </w:r>
      <w:r>
        <w:rPr>
          <w:rtl/>
        </w:rPr>
        <w:t xml:space="preserve">بو زكريا العنبري أنبأنا </w:t>
      </w:r>
      <w:r>
        <w:rPr>
          <w:rFonts w:hint="cs"/>
          <w:rtl/>
        </w:rPr>
        <w:t>ا</w:t>
      </w:r>
      <w:r w:rsidR="00B20730">
        <w:rPr>
          <w:rtl/>
        </w:rPr>
        <w:t xml:space="preserve">بو عمرو احمد بن </w:t>
      </w:r>
      <w:r w:rsidR="00283B08">
        <w:rPr>
          <w:rtl/>
        </w:rPr>
        <w:br/>
      </w:r>
      <w:r w:rsidR="00B20730">
        <w:rPr>
          <w:rtl/>
        </w:rPr>
        <w:t xml:space="preserve">نصر بن ابراهيم الحافظ أنبأنا عباد بن يعقوب الرواجني أنبأنا علي بن هاشم بن </w:t>
      </w:r>
      <w:r w:rsidR="00283B08">
        <w:rPr>
          <w:rtl/>
        </w:rPr>
        <w:br/>
      </w:r>
      <w:r w:rsidR="00B20730">
        <w:rPr>
          <w:rtl/>
        </w:rPr>
        <w:t>البريد عن عبد الرحمان بن عبدالله بن دينار ع</w:t>
      </w:r>
      <w:r w:rsidR="008F40F1">
        <w:rPr>
          <w:rtl/>
        </w:rPr>
        <w:t xml:space="preserve">ن علي بن حسن عن فاطمة بنت </w:t>
      </w:r>
      <w:r w:rsidR="00283B08">
        <w:rPr>
          <w:rtl/>
        </w:rPr>
        <w:br/>
      </w:r>
      <w:r w:rsidR="008F40F1">
        <w:rPr>
          <w:rtl/>
        </w:rPr>
        <w:t>علي</w:t>
      </w:r>
      <w:r w:rsidR="00B86254">
        <w:rPr>
          <w:rtl/>
        </w:rPr>
        <w:t>.</w:t>
      </w:r>
    </w:p>
    <w:p w:rsidR="008F40F1" w:rsidRDefault="00C2777A" w:rsidP="00C843BD">
      <w:r>
        <w:rPr>
          <w:rtl/>
        </w:rPr>
        <w:br w:type="page"/>
      </w:r>
      <w:r w:rsidR="00B20730">
        <w:rPr>
          <w:rtl/>
        </w:rPr>
        <w:lastRenderedPageBreak/>
        <w:t>عن اسماء بنت عميس ان رأ</w:t>
      </w:r>
      <w:r w:rsidR="00C843BD">
        <w:rPr>
          <w:rtl/>
        </w:rPr>
        <w:t>س رسول الله صلى الله عليه كان ف</w:t>
      </w:r>
      <w:r w:rsidR="00C843BD">
        <w:rPr>
          <w:rFonts w:hint="cs"/>
          <w:rtl/>
          <w:lang w:bidi="fa-IR"/>
        </w:rPr>
        <w:t>ی</w:t>
      </w:r>
      <w:r w:rsidR="00B20730">
        <w:rPr>
          <w:rtl/>
        </w:rPr>
        <w:t xml:space="preserve"> حجر عل</w:t>
      </w:r>
      <w:r w:rsidR="00C843BD">
        <w:rPr>
          <w:rFonts w:hint="cs"/>
          <w:rtl/>
          <w:lang w:bidi="fa-IR"/>
        </w:rPr>
        <w:t>ی</w:t>
      </w:r>
      <w:r w:rsidR="00B20730">
        <w:rPr>
          <w:rtl/>
        </w:rPr>
        <w:t xml:space="preserve"> </w:t>
      </w:r>
      <w:r w:rsidR="00283B08">
        <w:rPr>
          <w:rtl/>
        </w:rPr>
        <w:br/>
      </w:r>
      <w:r w:rsidR="00B20730">
        <w:rPr>
          <w:rtl/>
        </w:rPr>
        <w:t>فكره ان يحركه حتى غابت الشمس ولم ي</w:t>
      </w:r>
      <w:r w:rsidR="00C843BD">
        <w:rPr>
          <w:rtl/>
        </w:rPr>
        <w:t>صل العصر ففزع رسول</w:t>
      </w:r>
      <w:r w:rsidR="00C843BD">
        <w:rPr>
          <w:rFonts w:hint="cs"/>
          <w:rtl/>
        </w:rPr>
        <w:t xml:space="preserve"> </w:t>
      </w:r>
      <w:r w:rsidR="00B20730">
        <w:rPr>
          <w:rtl/>
        </w:rPr>
        <w:t xml:space="preserve">الله صلى الله عليه </w:t>
      </w:r>
      <w:r w:rsidR="00283B08">
        <w:rPr>
          <w:rtl/>
        </w:rPr>
        <w:br/>
      </w:r>
      <w:r w:rsidR="00B20730">
        <w:rPr>
          <w:rtl/>
        </w:rPr>
        <w:t xml:space="preserve">وسلم وذكر على انه لم يصل العصر فدعا رسول الله صلى الله عليه وسلم الله عزوجل </w:t>
      </w:r>
      <w:r w:rsidR="00283B08">
        <w:rPr>
          <w:rtl/>
        </w:rPr>
        <w:br/>
      </w:r>
      <w:r w:rsidR="00B20730">
        <w:rPr>
          <w:rtl/>
        </w:rPr>
        <w:t>له ان يرد الشمس عليه فاقبلت الشمس لها خوار حتى ارتفع</w:t>
      </w:r>
      <w:r w:rsidR="008F40F1">
        <w:rPr>
          <w:rtl/>
        </w:rPr>
        <w:t xml:space="preserve">ت على قدر ماكانت في </w:t>
      </w:r>
      <w:r w:rsidR="009F638E">
        <w:rPr>
          <w:rtl/>
        </w:rPr>
        <w:br/>
      </w:r>
      <w:r w:rsidR="008F40F1">
        <w:rPr>
          <w:rtl/>
        </w:rPr>
        <w:t>وقت العصر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فصلى ثم رجعت</w:t>
      </w:r>
      <w:r w:rsidR="00B86254">
        <w:rPr>
          <w:rtl/>
        </w:rPr>
        <w:t>.</w:t>
      </w:r>
    </w:p>
    <w:p w:rsidR="00B20730" w:rsidRDefault="00B20730" w:rsidP="000A17FB">
      <w:pPr>
        <w:rPr>
          <w:rtl/>
          <w:lang w:bidi="ar-IQ"/>
        </w:rPr>
      </w:pPr>
      <w:r>
        <w:rPr>
          <w:rtl/>
        </w:rPr>
        <w:t>25</w:t>
      </w:r>
      <w:r w:rsidR="000A17FB">
        <w:rPr>
          <w:rFonts w:hint="cs"/>
          <w:rtl/>
        </w:rPr>
        <w:t xml:space="preserve"> </w:t>
      </w:r>
      <w:r w:rsidR="005B5279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وبه قال الحاكم حد</w:t>
      </w:r>
      <w:r w:rsidR="00C843BD">
        <w:rPr>
          <w:rFonts w:hint="cs"/>
          <w:rtl/>
        </w:rPr>
        <w:t>ّ</w:t>
      </w:r>
      <w:r>
        <w:rPr>
          <w:rtl/>
        </w:rPr>
        <w:t xml:space="preserve">ثني عبدالله بن حامد أنبأنا </w:t>
      </w:r>
      <w:r w:rsidR="00C843BD">
        <w:rPr>
          <w:rFonts w:hint="cs"/>
          <w:rtl/>
        </w:rPr>
        <w:t>ا</w:t>
      </w:r>
      <w:r w:rsidR="005B7872">
        <w:rPr>
          <w:rtl/>
        </w:rPr>
        <w:t>بو</w:t>
      </w:r>
      <w:r>
        <w:rPr>
          <w:rtl/>
        </w:rPr>
        <w:t>بكر محم</w:t>
      </w:r>
      <w:r w:rsidR="00C843BD">
        <w:rPr>
          <w:rFonts w:hint="cs"/>
          <w:rtl/>
        </w:rPr>
        <w:t>ّ</w:t>
      </w:r>
      <w:r>
        <w:rPr>
          <w:rtl/>
        </w:rPr>
        <w:t xml:space="preserve">د بن جعفر </w:t>
      </w:r>
      <w:r w:rsidR="009F638E">
        <w:rPr>
          <w:rtl/>
        </w:rPr>
        <w:br/>
      </w:r>
      <w:r>
        <w:rPr>
          <w:rtl/>
        </w:rPr>
        <w:t>أنبأنا محم</w:t>
      </w:r>
      <w:r w:rsidR="00C843BD">
        <w:rPr>
          <w:rFonts w:hint="cs"/>
          <w:rtl/>
        </w:rPr>
        <w:t>ّ</w:t>
      </w:r>
      <w:r>
        <w:rPr>
          <w:rtl/>
        </w:rPr>
        <w:t>د بن عبيد الكندي أنبأنا عبدالر</w:t>
      </w:r>
      <w:r w:rsidR="00C843BD">
        <w:rPr>
          <w:rFonts w:hint="cs"/>
          <w:rtl/>
        </w:rPr>
        <w:t>ّ</w:t>
      </w:r>
      <w:r>
        <w:rPr>
          <w:rtl/>
        </w:rPr>
        <w:t>حمان بن شريك حد</w:t>
      </w:r>
      <w:r w:rsidR="00C843BD">
        <w:rPr>
          <w:rFonts w:hint="cs"/>
          <w:rtl/>
        </w:rPr>
        <w:t>ّ</w:t>
      </w:r>
      <w:r>
        <w:rPr>
          <w:rtl/>
        </w:rPr>
        <w:t>ثن</w:t>
      </w:r>
      <w:r w:rsidR="00C843BD">
        <w:rPr>
          <w:rFonts w:hint="cs"/>
          <w:rtl/>
          <w:lang w:bidi="fa-IR"/>
        </w:rPr>
        <w:t>ی</w:t>
      </w:r>
      <w:r>
        <w:rPr>
          <w:rtl/>
        </w:rPr>
        <w:t xml:space="preserve"> اب</w:t>
      </w:r>
      <w:r w:rsidR="00C843BD">
        <w:rPr>
          <w:rFonts w:hint="cs"/>
          <w:rtl/>
          <w:lang w:bidi="fa-IR"/>
        </w:rPr>
        <w:t>ی</w:t>
      </w:r>
      <w:r>
        <w:rPr>
          <w:rtl/>
        </w:rPr>
        <w:t xml:space="preserve"> عن عروه بن </w:t>
      </w:r>
      <w:r w:rsidR="009F638E">
        <w:rPr>
          <w:rtl/>
        </w:rPr>
        <w:br/>
      </w:r>
      <w:r>
        <w:rPr>
          <w:rtl/>
        </w:rPr>
        <w:t>عبدالله قال</w:t>
      </w:r>
      <w:r w:rsidR="008618E0">
        <w:rPr>
          <w:rtl/>
        </w:rPr>
        <w:t>:</w:t>
      </w:r>
    </w:p>
    <w:p w:rsidR="00B20730" w:rsidRDefault="00B20730" w:rsidP="00C843BD">
      <w:pPr>
        <w:rPr>
          <w:rtl/>
        </w:rPr>
      </w:pPr>
      <w:r>
        <w:rPr>
          <w:rtl/>
        </w:rPr>
        <w:t>دخلت على فاطم</w:t>
      </w:r>
      <w:r w:rsidR="00C843BD">
        <w:rPr>
          <w:rFonts w:hint="cs"/>
          <w:rtl/>
        </w:rPr>
        <w:t>ه</w:t>
      </w:r>
      <w:r>
        <w:rPr>
          <w:rtl/>
        </w:rPr>
        <w:t xml:space="preserve"> بنت علي فرايت في عنقها خرزه ورايت في يديها مسكتين </w:t>
      </w:r>
      <w:r w:rsidR="009F638E">
        <w:rPr>
          <w:rtl/>
        </w:rPr>
        <w:br/>
      </w:r>
      <w:r>
        <w:rPr>
          <w:rtl/>
        </w:rPr>
        <w:t>غليظتين وهي عجوز كبيره فقلت لها ماهذا</w:t>
      </w:r>
      <w:r w:rsidR="00C843BD">
        <w:rPr>
          <w:rFonts w:hint="cs"/>
          <w:rtl/>
        </w:rPr>
        <w:t>؟</w:t>
      </w:r>
      <w:r>
        <w:rPr>
          <w:rtl/>
        </w:rPr>
        <w:t xml:space="preserve"> فقالت ان</w:t>
      </w:r>
      <w:r w:rsidR="00C843BD">
        <w:rPr>
          <w:rFonts w:hint="cs"/>
          <w:rtl/>
        </w:rPr>
        <w:t>ّ</w:t>
      </w:r>
      <w:r>
        <w:rPr>
          <w:rtl/>
        </w:rPr>
        <w:t>ه يكره للمرا</w:t>
      </w:r>
      <w:r w:rsidR="00C843BD">
        <w:rPr>
          <w:rFonts w:hint="cs"/>
          <w:rtl/>
        </w:rPr>
        <w:t>ه</w:t>
      </w:r>
      <w:r>
        <w:rPr>
          <w:rtl/>
        </w:rPr>
        <w:t xml:space="preserve"> ان تشبه </w:t>
      </w:r>
      <w:r w:rsidR="009F638E">
        <w:rPr>
          <w:rtl/>
        </w:rPr>
        <w:br/>
      </w:r>
      <w:r>
        <w:rPr>
          <w:rtl/>
        </w:rPr>
        <w:t>بالرجال</w:t>
      </w:r>
      <w:r w:rsidR="00B86254">
        <w:rPr>
          <w:rtl/>
        </w:rPr>
        <w:t>.</w:t>
      </w:r>
    </w:p>
    <w:p w:rsidR="008F40F1" w:rsidRDefault="00B20730" w:rsidP="005B5279">
      <w:pPr>
        <w:rPr>
          <w:rtl/>
        </w:rPr>
      </w:pPr>
      <w:r>
        <w:rPr>
          <w:rtl/>
        </w:rPr>
        <w:t>ثم حد</w:t>
      </w:r>
      <w:r w:rsidR="00C843BD">
        <w:rPr>
          <w:rFonts w:hint="cs"/>
          <w:rtl/>
        </w:rPr>
        <w:t>ّ</w:t>
      </w:r>
      <w:r>
        <w:rPr>
          <w:rtl/>
        </w:rPr>
        <w:t>ثتن</w:t>
      </w:r>
      <w:r w:rsidR="00C843BD">
        <w:rPr>
          <w:rFonts w:hint="cs"/>
          <w:rtl/>
          <w:lang w:bidi="fa-IR"/>
        </w:rPr>
        <w:t>ی</w:t>
      </w:r>
      <w:r>
        <w:rPr>
          <w:rtl/>
        </w:rPr>
        <w:t xml:space="preserve"> عن اسماء بنت عميس حديثها ان علي بن أبي طالب دفع الى نبي </w:t>
      </w:r>
      <w:r w:rsidR="009F638E">
        <w:rPr>
          <w:rtl/>
        </w:rPr>
        <w:br/>
      </w:r>
      <w:r>
        <w:rPr>
          <w:rtl/>
        </w:rPr>
        <w:t>(الله) صل</w:t>
      </w:r>
      <w:r w:rsidR="00C843BD">
        <w:rPr>
          <w:rFonts w:hint="cs"/>
          <w:rtl/>
        </w:rPr>
        <w:t>ّ</w:t>
      </w:r>
      <w:r>
        <w:rPr>
          <w:rtl/>
        </w:rPr>
        <w:t>ى الله عليه وسل</w:t>
      </w:r>
      <w:r w:rsidR="00C843BD">
        <w:rPr>
          <w:rFonts w:hint="cs"/>
          <w:rtl/>
        </w:rPr>
        <w:t>ّ</w:t>
      </w:r>
      <w:r>
        <w:rPr>
          <w:rtl/>
        </w:rPr>
        <w:t xml:space="preserve">م وقد اوحى اليه يجلله بثوبه فلم يزل كذلك حتى ادبرت </w:t>
      </w:r>
      <w:r w:rsidR="009F638E">
        <w:rPr>
          <w:rtl/>
        </w:rPr>
        <w:br/>
      </w:r>
      <w:r>
        <w:rPr>
          <w:rtl/>
        </w:rPr>
        <w:t>الش</w:t>
      </w:r>
      <w:r w:rsidR="00C843BD">
        <w:rPr>
          <w:rFonts w:hint="cs"/>
          <w:rtl/>
        </w:rPr>
        <w:t>ّ</w:t>
      </w:r>
      <w:r>
        <w:rPr>
          <w:rtl/>
        </w:rPr>
        <w:t xml:space="preserve">مس </w:t>
      </w:r>
      <w:r w:rsidR="005B5279">
        <w:rPr>
          <w:rFonts w:hint="cs"/>
          <w:rtl/>
        </w:rPr>
        <w:t>ـ</w:t>
      </w:r>
      <w:r>
        <w:rPr>
          <w:rtl/>
        </w:rPr>
        <w:t xml:space="preserve"> تقول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F40F1">
        <w:rPr>
          <w:rtl/>
        </w:rPr>
        <w:t>غابت الش</w:t>
      </w:r>
      <w:r w:rsidR="00C843BD">
        <w:rPr>
          <w:rFonts w:hint="cs"/>
          <w:rtl/>
        </w:rPr>
        <w:t>ّ</w:t>
      </w:r>
      <w:r w:rsidR="008F40F1">
        <w:rPr>
          <w:rtl/>
        </w:rPr>
        <w:t xml:space="preserve">مس </w:t>
      </w:r>
      <w:r w:rsidR="005B5279">
        <w:rPr>
          <w:rFonts w:hint="cs"/>
          <w:rtl/>
        </w:rPr>
        <w:t>ـ</w:t>
      </w:r>
      <w:r w:rsidR="008F40F1">
        <w:rPr>
          <w:rtl/>
        </w:rPr>
        <w:t xml:space="preserve"> او كادت ان تغيب</w:t>
      </w:r>
      <w:r w:rsidR="00B86254">
        <w:rPr>
          <w:rtl/>
        </w:rPr>
        <w:t>.</w:t>
      </w:r>
    </w:p>
    <w:p w:rsidR="00B20730" w:rsidRDefault="00B20730" w:rsidP="00C843BD">
      <w:pPr>
        <w:rPr>
          <w:rtl/>
        </w:rPr>
      </w:pPr>
      <w:r>
        <w:rPr>
          <w:rtl/>
        </w:rPr>
        <w:t>ثم ان نبي الله صل</w:t>
      </w:r>
      <w:r w:rsidR="00C843BD">
        <w:rPr>
          <w:rFonts w:hint="cs"/>
          <w:rtl/>
        </w:rPr>
        <w:t>ّ</w:t>
      </w:r>
      <w:r>
        <w:rPr>
          <w:rtl/>
        </w:rPr>
        <w:t>ى الله عليه وسل</w:t>
      </w:r>
      <w:r w:rsidR="00C843BD">
        <w:rPr>
          <w:rFonts w:hint="cs"/>
          <w:rtl/>
        </w:rPr>
        <w:t>ّ</w:t>
      </w:r>
      <w:r>
        <w:rPr>
          <w:rtl/>
        </w:rPr>
        <w:t>م سر</w:t>
      </w:r>
      <w:r w:rsidR="00C843BD">
        <w:rPr>
          <w:rFonts w:hint="cs"/>
          <w:rtl/>
        </w:rPr>
        <w:t>ّ</w:t>
      </w:r>
      <w:r w:rsidR="00C843BD">
        <w:rPr>
          <w:rFonts w:hint="cs"/>
          <w:rtl/>
          <w:lang w:bidi="fa-IR"/>
        </w:rPr>
        <w:t>ی</w:t>
      </w:r>
      <w:r>
        <w:rPr>
          <w:rtl/>
        </w:rPr>
        <w:t xml:space="preserve"> عنه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اصليت ياعلي</w:t>
      </w:r>
      <w:r w:rsidR="00C843BD">
        <w:rPr>
          <w:rFonts w:hint="cs"/>
          <w:rtl/>
        </w:rPr>
        <w:t>؟</w:t>
      </w:r>
      <w:r>
        <w:rPr>
          <w:rtl/>
        </w:rPr>
        <w:t xml:space="preserve">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لا </w:t>
      </w:r>
      <w:r w:rsidR="009F638E">
        <w:rPr>
          <w:rtl/>
        </w:rPr>
        <w:br/>
      </w:r>
      <w:r>
        <w:rPr>
          <w:rtl/>
        </w:rPr>
        <w:t>فقال الن</w:t>
      </w:r>
      <w:r w:rsidR="00C843BD">
        <w:rPr>
          <w:rFonts w:hint="cs"/>
          <w:rtl/>
        </w:rPr>
        <w:t>ّ</w:t>
      </w:r>
      <w:r>
        <w:rPr>
          <w:rtl/>
        </w:rPr>
        <w:t>بي صل</w:t>
      </w:r>
      <w:r w:rsidR="00C843BD">
        <w:rPr>
          <w:rFonts w:hint="cs"/>
          <w:rtl/>
        </w:rPr>
        <w:t>ّ</w:t>
      </w:r>
      <w:r>
        <w:rPr>
          <w:rtl/>
        </w:rPr>
        <w:t>ى الله عليه وسل</w:t>
      </w:r>
      <w:r w:rsidR="00C843BD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الل</w:t>
      </w:r>
      <w:r w:rsidR="00C843BD">
        <w:rPr>
          <w:rFonts w:hint="cs"/>
          <w:rtl/>
        </w:rPr>
        <w:t>ّ</w:t>
      </w:r>
      <w:r>
        <w:rPr>
          <w:rtl/>
        </w:rPr>
        <w:t>هم رد الش</w:t>
      </w:r>
      <w:r w:rsidR="005B7872">
        <w:rPr>
          <w:rFonts w:hint="cs"/>
          <w:rtl/>
        </w:rPr>
        <w:t>ّ</w:t>
      </w:r>
      <w:r>
        <w:rPr>
          <w:rtl/>
        </w:rPr>
        <w:t>مس على علي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فر</w:t>
      </w:r>
      <w:r w:rsidR="008F40F1">
        <w:rPr>
          <w:rtl/>
        </w:rPr>
        <w:t>جعت الش</w:t>
      </w:r>
      <w:r w:rsidR="00FF6C97">
        <w:rPr>
          <w:rFonts w:hint="cs"/>
          <w:rtl/>
        </w:rPr>
        <w:t>ّ</w:t>
      </w:r>
      <w:r w:rsidR="008F40F1">
        <w:rPr>
          <w:rtl/>
        </w:rPr>
        <w:t>مس حت</w:t>
      </w:r>
      <w:r w:rsidR="00FF6C97">
        <w:rPr>
          <w:rFonts w:hint="cs"/>
          <w:rtl/>
        </w:rPr>
        <w:t>ّ</w:t>
      </w:r>
      <w:r w:rsidR="008F40F1">
        <w:rPr>
          <w:rtl/>
        </w:rPr>
        <w:t xml:space="preserve">ى </w:t>
      </w:r>
      <w:r w:rsidR="009F638E">
        <w:rPr>
          <w:rtl/>
        </w:rPr>
        <w:br/>
      </w:r>
      <w:r w:rsidR="008F40F1">
        <w:rPr>
          <w:rtl/>
        </w:rPr>
        <w:t>بلغت نصف المسجد</w:t>
      </w:r>
      <w:r w:rsidR="00B86254">
        <w:rPr>
          <w:rtl/>
        </w:rPr>
        <w:t>.</w:t>
      </w:r>
    </w:p>
    <w:p w:rsidR="005B5279" w:rsidRDefault="00B20730" w:rsidP="009F638E">
      <w:pPr>
        <w:pStyle w:val="rfdCenterBold2"/>
        <w:rPr>
          <w:rtl/>
        </w:rPr>
      </w:pPr>
      <w:r>
        <w:rPr>
          <w:rtl/>
        </w:rPr>
        <w:t>الباب الت</w:t>
      </w:r>
      <w:r w:rsidR="00FF6C97">
        <w:rPr>
          <w:rFonts w:hint="cs"/>
          <w:rtl/>
        </w:rPr>
        <w:t>ّ</w:t>
      </w:r>
      <w:r>
        <w:rPr>
          <w:rtl/>
        </w:rPr>
        <w:t>اسع عشر</w:t>
      </w:r>
    </w:p>
    <w:p w:rsidR="00B20730" w:rsidRDefault="00B20730" w:rsidP="009F638E">
      <w:pPr>
        <w:pStyle w:val="rfdCenterBold2"/>
        <w:rPr>
          <w:rtl/>
        </w:rPr>
      </w:pPr>
      <w:r>
        <w:rPr>
          <w:rtl/>
        </w:rPr>
        <w:t>في خصال أربع ل</w:t>
      </w:r>
      <w:r w:rsidR="008F40F1">
        <w:rPr>
          <w:rtl/>
        </w:rPr>
        <w:t>علي المرتضى خص</w:t>
      </w:r>
      <w:r w:rsidR="00FF6C97">
        <w:rPr>
          <w:rFonts w:hint="cs"/>
          <w:rtl/>
        </w:rPr>
        <w:t>ّ</w:t>
      </w:r>
      <w:r w:rsidR="008F40F1">
        <w:rPr>
          <w:rtl/>
        </w:rPr>
        <w:t xml:space="preserve"> بها من بين الورى</w:t>
      </w:r>
    </w:p>
    <w:p w:rsidR="00B20730" w:rsidRDefault="00B20730" w:rsidP="000A17FB">
      <w:pPr>
        <w:rPr>
          <w:rtl/>
        </w:rPr>
      </w:pPr>
      <w:r>
        <w:rPr>
          <w:rtl/>
        </w:rPr>
        <w:t>26</w:t>
      </w:r>
      <w:r w:rsidR="000A17FB">
        <w:rPr>
          <w:rFonts w:hint="cs"/>
          <w:rtl/>
        </w:rPr>
        <w:t xml:space="preserve"> </w:t>
      </w:r>
      <w:r w:rsidR="005B5279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وبه قال الحاكم اخبرنا </w:t>
      </w:r>
      <w:r w:rsidR="00FF6C97">
        <w:rPr>
          <w:rFonts w:hint="cs"/>
          <w:rtl/>
        </w:rPr>
        <w:t>ا</w:t>
      </w:r>
      <w:r w:rsidR="00B07B2D">
        <w:rPr>
          <w:rtl/>
        </w:rPr>
        <w:t>بو</w:t>
      </w:r>
      <w:r w:rsidR="00FF6C97">
        <w:rPr>
          <w:rtl/>
        </w:rPr>
        <w:t xml:space="preserve">زكريا العنبري أنبأنا </w:t>
      </w:r>
      <w:r w:rsidR="00FF6C97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عمرو احمد بن نصر </w:t>
      </w:r>
      <w:r w:rsidR="009F638E">
        <w:rPr>
          <w:rtl/>
        </w:rPr>
        <w:br/>
      </w:r>
      <w:r>
        <w:rPr>
          <w:rtl/>
        </w:rPr>
        <w:t>الحفاف أنبأنا الاحمسي أنبأنا مفضل بن صالح حد</w:t>
      </w:r>
      <w:r w:rsidR="00FF6C97">
        <w:rPr>
          <w:rFonts w:hint="cs"/>
          <w:rtl/>
        </w:rPr>
        <w:t>ّ</w:t>
      </w:r>
      <w:r>
        <w:rPr>
          <w:rtl/>
        </w:rPr>
        <w:t>ثني سماك بن حرب عن عكرم</w:t>
      </w:r>
      <w:r w:rsidR="00FF6C97">
        <w:rPr>
          <w:rFonts w:hint="cs"/>
          <w:rtl/>
        </w:rPr>
        <w:t>ة</w:t>
      </w:r>
      <w:r w:rsidR="008618E0">
        <w:rPr>
          <w:rtl/>
        </w:rPr>
        <w:t>،</w:t>
      </w:r>
    </w:p>
    <w:p w:rsidR="008F40F1" w:rsidRDefault="00B20730" w:rsidP="00B6299B">
      <w:pPr>
        <w:rPr>
          <w:rtl/>
        </w:rPr>
      </w:pPr>
      <w:r>
        <w:rPr>
          <w:rtl/>
        </w:rPr>
        <w:t>عن ابن عب</w:t>
      </w:r>
      <w:r w:rsidR="00FF6C97">
        <w:rPr>
          <w:rFonts w:hint="cs"/>
          <w:rtl/>
        </w:rPr>
        <w:t>ّ</w:t>
      </w:r>
      <w:r>
        <w:rPr>
          <w:rtl/>
        </w:rPr>
        <w:t>اس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لعلي اربع خصال ليست لاحد من العرب غيره هو </w:t>
      </w:r>
      <w:r w:rsidR="00FF6C97">
        <w:rPr>
          <w:rFonts w:hint="cs"/>
          <w:rtl/>
        </w:rPr>
        <w:t>ا</w:t>
      </w:r>
      <w:r>
        <w:rPr>
          <w:rtl/>
        </w:rPr>
        <w:t>و</w:t>
      </w:r>
      <w:r w:rsidR="00FF6C97">
        <w:rPr>
          <w:rFonts w:hint="cs"/>
          <w:rtl/>
        </w:rPr>
        <w:t>ّ</w:t>
      </w:r>
      <w:r>
        <w:rPr>
          <w:rtl/>
        </w:rPr>
        <w:t xml:space="preserve">ل </w:t>
      </w:r>
      <w:r w:rsidR="009F638E">
        <w:rPr>
          <w:rtl/>
        </w:rPr>
        <w:br/>
      </w:r>
      <w:r>
        <w:rPr>
          <w:rtl/>
        </w:rPr>
        <w:t>عربي و</w:t>
      </w:r>
      <w:r w:rsidR="00FF6C97">
        <w:rPr>
          <w:rFonts w:hint="cs"/>
          <w:rtl/>
        </w:rPr>
        <w:t xml:space="preserve"> </w:t>
      </w:r>
      <w:r>
        <w:rPr>
          <w:rtl/>
        </w:rPr>
        <w:t>عجمي صل</w:t>
      </w:r>
      <w:r w:rsidR="00FF6C97">
        <w:rPr>
          <w:rFonts w:hint="cs"/>
          <w:rtl/>
        </w:rPr>
        <w:t>ّ</w:t>
      </w:r>
      <w:r>
        <w:rPr>
          <w:rtl/>
        </w:rPr>
        <w:t>ى مع رسول الله صلى الله عليه وسل</w:t>
      </w:r>
      <w:r w:rsidR="00FF6C97">
        <w:rPr>
          <w:rFonts w:hint="cs"/>
          <w:rtl/>
        </w:rPr>
        <w:t>ّ</w:t>
      </w:r>
      <w:r>
        <w:rPr>
          <w:rtl/>
        </w:rPr>
        <w:t>م و</w:t>
      </w:r>
      <w:r w:rsidR="00B6299B">
        <w:rPr>
          <w:rFonts w:hint="cs"/>
          <w:rtl/>
        </w:rPr>
        <w:t xml:space="preserve"> </w:t>
      </w:r>
      <w:r w:rsidR="00CD2FEB">
        <w:rPr>
          <w:rtl/>
        </w:rPr>
        <w:t>هو</w:t>
      </w:r>
      <w:r>
        <w:rPr>
          <w:rtl/>
        </w:rPr>
        <w:t>ال</w:t>
      </w:r>
      <w:r w:rsidR="00FF6C97">
        <w:rPr>
          <w:rFonts w:hint="cs"/>
          <w:rtl/>
        </w:rPr>
        <w:t>ّ</w:t>
      </w:r>
      <w:r>
        <w:rPr>
          <w:rtl/>
        </w:rPr>
        <w:t xml:space="preserve">ذي كان لواء رسول الله </w:t>
      </w:r>
      <w:r w:rsidR="009F638E">
        <w:rPr>
          <w:rtl/>
        </w:rPr>
        <w:br/>
      </w:r>
      <w:r>
        <w:rPr>
          <w:rtl/>
        </w:rPr>
        <w:t>معه ف</w:t>
      </w:r>
      <w:r w:rsidR="00FF6C97">
        <w:rPr>
          <w:rFonts w:hint="cs"/>
          <w:rtl/>
          <w:lang w:bidi="fa-IR"/>
        </w:rPr>
        <w:t>ی</w:t>
      </w:r>
      <w:r>
        <w:rPr>
          <w:rtl/>
        </w:rPr>
        <w:t xml:space="preserve"> كل زحف وهو ال</w:t>
      </w:r>
      <w:r w:rsidR="00FF6C97">
        <w:rPr>
          <w:rFonts w:hint="cs"/>
          <w:rtl/>
        </w:rPr>
        <w:t>ّ</w:t>
      </w:r>
      <w:r>
        <w:rPr>
          <w:rtl/>
        </w:rPr>
        <w:t>ذي صبر معه يوم المهراس انهزم الن</w:t>
      </w:r>
      <w:r w:rsidR="00FF6C97">
        <w:rPr>
          <w:rFonts w:hint="cs"/>
          <w:rtl/>
        </w:rPr>
        <w:t>ّ</w:t>
      </w:r>
      <w:r>
        <w:rPr>
          <w:rtl/>
        </w:rPr>
        <w:t>اس غير</w:t>
      </w:r>
      <w:r w:rsidR="008F40F1">
        <w:rPr>
          <w:rtl/>
        </w:rPr>
        <w:t>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F40F1">
        <w:rPr>
          <w:rtl/>
        </w:rPr>
        <w:t>وهو ال</w:t>
      </w:r>
      <w:r w:rsidR="00FF6C97">
        <w:rPr>
          <w:rFonts w:hint="cs"/>
          <w:rtl/>
        </w:rPr>
        <w:t>ّ</w:t>
      </w:r>
      <w:r w:rsidR="008F40F1">
        <w:rPr>
          <w:rtl/>
        </w:rPr>
        <w:t xml:space="preserve">ذي </w:t>
      </w:r>
      <w:r w:rsidR="009F638E">
        <w:rPr>
          <w:rtl/>
        </w:rPr>
        <w:br/>
      </w:r>
      <w:r w:rsidR="008F40F1">
        <w:rPr>
          <w:rtl/>
        </w:rPr>
        <w:t>غسله وادخله قبره</w:t>
      </w:r>
      <w:r w:rsidR="00B86254">
        <w:rPr>
          <w:rtl/>
        </w:rPr>
        <w:t>.</w:t>
      </w:r>
    </w:p>
    <w:p w:rsidR="00411707" w:rsidRDefault="00C2777A" w:rsidP="00FF6C97">
      <w:pPr>
        <w:pStyle w:val="rfdCenterBold2"/>
        <w:rPr>
          <w:rtl/>
        </w:rPr>
      </w:pPr>
      <w:r>
        <w:rPr>
          <w:rtl/>
        </w:rPr>
        <w:br w:type="page"/>
      </w:r>
      <w:r w:rsidR="00B20730">
        <w:rPr>
          <w:rtl/>
        </w:rPr>
        <w:lastRenderedPageBreak/>
        <w:t>الباب العشرون</w:t>
      </w:r>
    </w:p>
    <w:p w:rsidR="00B20730" w:rsidRDefault="00B20730" w:rsidP="00FF6C97">
      <w:pPr>
        <w:pStyle w:val="rfdCenterBold2"/>
        <w:rPr>
          <w:rtl/>
        </w:rPr>
      </w:pPr>
      <w:r>
        <w:rPr>
          <w:rtl/>
        </w:rPr>
        <w:t>في قوله عليه الس</w:t>
      </w:r>
      <w:r w:rsidR="00FF6C97">
        <w:rPr>
          <w:rFonts w:hint="cs"/>
          <w:rtl/>
        </w:rPr>
        <w:t>ّ</w:t>
      </w:r>
      <w:r>
        <w:rPr>
          <w:rtl/>
        </w:rPr>
        <w:t>لام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FF6C97">
        <w:rPr>
          <w:rFonts w:hint="cs"/>
          <w:rtl/>
        </w:rPr>
        <w:t>أ</w:t>
      </w:r>
      <w:r>
        <w:rPr>
          <w:rtl/>
        </w:rPr>
        <w:t>نت من</w:t>
      </w:r>
      <w:r w:rsidR="00FF6C97">
        <w:rPr>
          <w:rFonts w:hint="cs"/>
          <w:rtl/>
        </w:rPr>
        <w:t>ّ</w:t>
      </w:r>
      <w:r>
        <w:rPr>
          <w:rtl/>
        </w:rPr>
        <w:t>ي وأنا منك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من طريق آخر</w:t>
      </w:r>
    </w:p>
    <w:p w:rsidR="00B20730" w:rsidRDefault="00FF6C97" w:rsidP="000A17FB">
      <w:pPr>
        <w:rPr>
          <w:rtl/>
        </w:rPr>
      </w:pPr>
      <w:r>
        <w:rPr>
          <w:rtl/>
        </w:rPr>
        <w:t>27</w:t>
      </w:r>
      <w:r w:rsidR="000A17FB">
        <w:rPr>
          <w:rFonts w:hint="cs"/>
          <w:rtl/>
        </w:rPr>
        <w:t xml:space="preserve"> </w:t>
      </w:r>
      <w:r w:rsidR="00411707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اخبرنا </w:t>
      </w:r>
      <w:r>
        <w:rPr>
          <w:rFonts w:hint="cs"/>
          <w:rtl/>
        </w:rPr>
        <w:t>ا</w:t>
      </w:r>
      <w:r w:rsidR="00B07B2D">
        <w:rPr>
          <w:rtl/>
        </w:rPr>
        <w:t>بو</w:t>
      </w:r>
      <w:r w:rsidR="00B20730">
        <w:rPr>
          <w:rtl/>
        </w:rPr>
        <w:t>طاهر بن ابي نصر بن ابي القاسم الاصفهاني يعرف بمهاجر</w:t>
      </w:r>
      <w:r w:rsidR="000A17FB">
        <w:rPr>
          <w:rFonts w:hint="cs"/>
          <w:rtl/>
        </w:rPr>
        <w:t xml:space="preserve"> </w:t>
      </w:r>
      <w:r w:rsidR="00411707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 w:rsidR="002425B7">
        <w:rPr>
          <w:rtl/>
        </w:rPr>
        <w:br/>
      </w:r>
      <w:r w:rsidR="00B20730">
        <w:rPr>
          <w:rtl/>
        </w:rPr>
        <w:t>اجازه بخطه</w:t>
      </w:r>
      <w:r w:rsidR="000A17FB">
        <w:rPr>
          <w:rFonts w:hint="cs"/>
          <w:rtl/>
        </w:rPr>
        <w:t xml:space="preserve"> </w:t>
      </w:r>
      <w:r w:rsidR="00411707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 w:rsidR="00B20730">
        <w:rPr>
          <w:rtl/>
        </w:rPr>
        <w:t xml:space="preserve">اخبرنا </w:t>
      </w:r>
      <w:r>
        <w:rPr>
          <w:rFonts w:hint="cs"/>
          <w:rtl/>
        </w:rPr>
        <w:t>ا</w:t>
      </w:r>
      <w:r w:rsidR="00104E08">
        <w:rPr>
          <w:rtl/>
        </w:rPr>
        <w:t>بو</w:t>
      </w:r>
      <w:r w:rsidR="00B20730">
        <w:rPr>
          <w:rtl/>
        </w:rPr>
        <w:t>بكر احمد بن علي بن ثابت الخطيب اخبرنا محم</w:t>
      </w:r>
      <w:r>
        <w:rPr>
          <w:rFonts w:hint="cs"/>
          <w:rtl/>
        </w:rPr>
        <w:t>ّ</w:t>
      </w:r>
      <w:r w:rsidR="00B20730">
        <w:rPr>
          <w:rtl/>
        </w:rPr>
        <w:t xml:space="preserve">د بن الحسين </w:t>
      </w:r>
      <w:r w:rsidR="002425B7">
        <w:rPr>
          <w:rtl/>
        </w:rPr>
        <w:br/>
      </w:r>
      <w:r w:rsidR="00B20730">
        <w:rPr>
          <w:rtl/>
        </w:rPr>
        <w:t>العطار أنبأنا عبد الباقي بن قانع القاضي أنبأنا احمد بن داود بن توب</w:t>
      </w:r>
      <w:r>
        <w:rPr>
          <w:rFonts w:hint="cs"/>
          <w:rtl/>
        </w:rPr>
        <w:t>ة</w:t>
      </w:r>
      <w:r w:rsidR="00B20730">
        <w:rPr>
          <w:rtl/>
        </w:rPr>
        <w:t xml:space="preserve"> أنبأنا عباد بن </w:t>
      </w:r>
      <w:r w:rsidR="002425B7">
        <w:rPr>
          <w:rtl/>
        </w:rPr>
        <w:br/>
      </w:r>
      <w:r w:rsidR="00B20730">
        <w:rPr>
          <w:rtl/>
        </w:rPr>
        <w:t>موسى أنبأنا اسماعيل بن جعفر أنبأنا اسرائيل عن اسحاق عن هاني بن هبيره</w:t>
      </w:r>
      <w:r w:rsidR="008618E0">
        <w:rPr>
          <w:rtl/>
        </w:rPr>
        <w:t>،</w:t>
      </w:r>
    </w:p>
    <w:p w:rsidR="00B20730" w:rsidRDefault="00B20730" w:rsidP="00FF6C97">
      <w:pPr>
        <w:rPr>
          <w:rtl/>
        </w:rPr>
      </w:pPr>
      <w:r>
        <w:rPr>
          <w:rtl/>
        </w:rPr>
        <w:t>عن علي رضي الله عنه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لما خرجنا من مك</w:t>
      </w:r>
      <w:r w:rsidR="00FF6C97">
        <w:rPr>
          <w:rFonts w:hint="cs"/>
          <w:rtl/>
        </w:rPr>
        <w:t>ّة</w:t>
      </w:r>
      <w:r>
        <w:rPr>
          <w:rtl/>
        </w:rPr>
        <w:t xml:space="preserve"> تلقتنا ابنة حمز</w:t>
      </w:r>
      <w:r w:rsidR="00FF6C97">
        <w:rPr>
          <w:rFonts w:hint="cs"/>
          <w:rtl/>
        </w:rPr>
        <w:t>ة</w:t>
      </w:r>
      <w:r>
        <w:rPr>
          <w:rtl/>
        </w:rPr>
        <w:t xml:space="preserve"> تناد</w:t>
      </w:r>
      <w:r w:rsidR="00FF6C97">
        <w:rPr>
          <w:rFonts w:hint="cs"/>
          <w:rtl/>
        </w:rPr>
        <w:t>ي</w:t>
      </w:r>
      <w:r>
        <w:rPr>
          <w:rtl/>
        </w:rPr>
        <w:t xml:space="preserve"> ياعم </w:t>
      </w:r>
      <w:r w:rsidR="002425B7">
        <w:rPr>
          <w:rtl/>
        </w:rPr>
        <w:br/>
      </w:r>
      <w:r>
        <w:rPr>
          <w:rtl/>
        </w:rPr>
        <w:t>ياعم فناولها علي واخذ بيدها وقال لفاطمة دونك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فحملتها حت</w:t>
      </w:r>
      <w:r w:rsidR="00FF6C97">
        <w:rPr>
          <w:rFonts w:hint="cs"/>
          <w:rtl/>
        </w:rPr>
        <w:t>ّ</w:t>
      </w:r>
      <w:r>
        <w:rPr>
          <w:rtl/>
        </w:rPr>
        <w:t>ى قدمت بها المدينه</w:t>
      </w:r>
      <w:r w:rsidR="008618E0">
        <w:rPr>
          <w:rtl/>
        </w:rPr>
        <w:t>،</w:t>
      </w:r>
      <w:r w:rsidR="002425B7">
        <w:rPr>
          <w:rFonts w:hint="cs"/>
          <w:rtl/>
        </w:rPr>
        <w:t xml:space="preserve"> </w:t>
      </w:r>
      <w:r w:rsidR="002425B7">
        <w:rPr>
          <w:rtl/>
        </w:rPr>
        <w:br/>
      </w:r>
      <w:r>
        <w:rPr>
          <w:rtl/>
        </w:rPr>
        <w:t>فاختصموا فيها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علي وزيد وجعفر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فقال علي انا اخذتها وهي بنت عمي وقال جعفر </w:t>
      </w:r>
      <w:r w:rsidR="002425B7">
        <w:rPr>
          <w:rtl/>
        </w:rPr>
        <w:br/>
      </w:r>
      <w:r>
        <w:rPr>
          <w:rtl/>
        </w:rPr>
        <w:t>ابنة عم</w:t>
      </w:r>
      <w:r w:rsidR="00411707">
        <w:rPr>
          <w:rFonts w:hint="cs"/>
          <w:rtl/>
        </w:rPr>
        <w:t>ّ</w:t>
      </w:r>
      <w:r>
        <w:rPr>
          <w:rtl/>
        </w:rPr>
        <w:t>ي وخالتها تحتي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وقال زيد ابنة اخي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فقضى النبي صل</w:t>
      </w:r>
      <w:r w:rsidR="00FF6C97">
        <w:rPr>
          <w:rFonts w:hint="cs"/>
          <w:rtl/>
        </w:rPr>
        <w:t>ّ</w:t>
      </w:r>
      <w:r>
        <w:rPr>
          <w:rtl/>
        </w:rPr>
        <w:t>ى الله عليه وسل</w:t>
      </w:r>
      <w:r w:rsidR="00FF6C97">
        <w:rPr>
          <w:rFonts w:hint="cs"/>
          <w:rtl/>
        </w:rPr>
        <w:t>ّ</w:t>
      </w:r>
      <w:r>
        <w:rPr>
          <w:rtl/>
        </w:rPr>
        <w:t xml:space="preserve">م </w:t>
      </w:r>
      <w:r w:rsidR="002425B7">
        <w:rPr>
          <w:rtl/>
        </w:rPr>
        <w:br/>
      </w:r>
      <w:r>
        <w:rPr>
          <w:rtl/>
        </w:rPr>
        <w:t>لخالتها 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الخاله بمنزلة الام</w:t>
      </w:r>
      <w:r w:rsidR="00B86254">
        <w:rPr>
          <w:rtl/>
        </w:rPr>
        <w:t>.</w:t>
      </w:r>
    </w:p>
    <w:p w:rsidR="00B20730" w:rsidRDefault="00B20730" w:rsidP="00B20730">
      <w:pPr>
        <w:rPr>
          <w:rtl/>
        </w:rPr>
      </w:pPr>
      <w:r>
        <w:rPr>
          <w:rtl/>
        </w:rPr>
        <w:t>ثم قال لعلي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انت وانا منك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وقال لجعفر اشبهت خلقي وخلقي وقال لزيد </w:t>
      </w:r>
      <w:r w:rsidR="002425B7">
        <w:rPr>
          <w:rtl/>
        </w:rPr>
        <w:br/>
      </w:r>
      <w:r w:rsidR="00FF6C97">
        <w:rPr>
          <w:rtl/>
        </w:rPr>
        <w:t>انت اخو</w:t>
      </w:r>
      <w:r>
        <w:rPr>
          <w:rtl/>
        </w:rPr>
        <w:t>نا ومولانا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فقال يا</w:t>
      </w:r>
      <w:r w:rsidR="00FF6C97">
        <w:rPr>
          <w:rFonts w:hint="cs"/>
          <w:rtl/>
        </w:rPr>
        <w:t xml:space="preserve"> </w:t>
      </w:r>
      <w:r>
        <w:rPr>
          <w:rtl/>
        </w:rPr>
        <w:t>رسول الله الا تزوجها</w:t>
      </w:r>
      <w:r w:rsidR="00A8332B">
        <w:rPr>
          <w:rtl/>
        </w:rPr>
        <w:t>؟</w:t>
      </w:r>
      <w:r>
        <w:rPr>
          <w:rtl/>
        </w:rPr>
        <w:t xml:space="preserve"> ف</w:t>
      </w:r>
      <w:r w:rsidR="008F40F1"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F40F1">
        <w:rPr>
          <w:rtl/>
        </w:rPr>
        <w:t>ان</w:t>
      </w:r>
      <w:r w:rsidR="00FF6C97">
        <w:rPr>
          <w:rFonts w:hint="cs"/>
          <w:rtl/>
        </w:rPr>
        <w:t>ّ</w:t>
      </w:r>
      <w:r w:rsidR="008F40F1">
        <w:rPr>
          <w:rtl/>
        </w:rPr>
        <w:t>ها ابنة اخي من الرضاع</w:t>
      </w:r>
      <w:r w:rsidR="00B86254">
        <w:rPr>
          <w:rtl/>
        </w:rPr>
        <w:t>.</w:t>
      </w:r>
    </w:p>
    <w:p w:rsidR="00411707" w:rsidRDefault="00B20730" w:rsidP="002425B7">
      <w:pPr>
        <w:pStyle w:val="rfdCenterBold2"/>
        <w:rPr>
          <w:rtl/>
        </w:rPr>
      </w:pPr>
      <w:r>
        <w:rPr>
          <w:rtl/>
        </w:rPr>
        <w:t>الباب الحادي والعشرون</w:t>
      </w:r>
    </w:p>
    <w:p w:rsidR="00B20730" w:rsidRDefault="00B20730" w:rsidP="002425B7">
      <w:pPr>
        <w:pStyle w:val="rfdCenterBold2"/>
        <w:rPr>
          <w:rtl/>
        </w:rPr>
      </w:pPr>
      <w:r>
        <w:rPr>
          <w:rtl/>
        </w:rPr>
        <w:t xml:space="preserve">في اسامي كريمة وأوصاف </w:t>
      </w:r>
      <w:r w:rsidR="008F40F1">
        <w:rPr>
          <w:rtl/>
        </w:rPr>
        <w:t>جليلة لعلي المرتضى رضي الله عنه</w:t>
      </w:r>
    </w:p>
    <w:p w:rsidR="00B20730" w:rsidRDefault="00B20730" w:rsidP="000A17FB">
      <w:pPr>
        <w:rPr>
          <w:rtl/>
        </w:rPr>
      </w:pPr>
      <w:r>
        <w:rPr>
          <w:rtl/>
        </w:rPr>
        <w:t>28</w:t>
      </w:r>
      <w:r w:rsidR="000A17FB">
        <w:rPr>
          <w:rFonts w:hint="cs"/>
          <w:rtl/>
        </w:rPr>
        <w:t xml:space="preserve"> </w:t>
      </w:r>
      <w:r w:rsidR="00411707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اخبرنا زاهر اخبرنا </w:t>
      </w:r>
      <w:r w:rsidR="00FF6C97">
        <w:rPr>
          <w:rFonts w:hint="cs"/>
          <w:rtl/>
        </w:rPr>
        <w:t>ا</w:t>
      </w:r>
      <w:r w:rsidR="00104E08">
        <w:rPr>
          <w:rtl/>
        </w:rPr>
        <w:t>بو</w:t>
      </w:r>
      <w:r>
        <w:rPr>
          <w:rtl/>
        </w:rPr>
        <w:t xml:space="preserve">بكر البيهقي اذنا قال أخبرنا الحاكم </w:t>
      </w:r>
      <w:r w:rsidR="00FF6C97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عبدالله </w:t>
      </w:r>
      <w:r w:rsidR="002425B7">
        <w:rPr>
          <w:rtl/>
        </w:rPr>
        <w:br/>
      </w:r>
      <w:r>
        <w:rPr>
          <w:rtl/>
        </w:rPr>
        <w:t>الحافظ أنبأنا محم</w:t>
      </w:r>
      <w:r w:rsidR="00FF6C97">
        <w:rPr>
          <w:rFonts w:hint="cs"/>
          <w:rtl/>
        </w:rPr>
        <w:t>ّ</w:t>
      </w:r>
      <w:r>
        <w:rPr>
          <w:rtl/>
        </w:rPr>
        <w:t>د بن علي الاسفرائني أنبأنا احمد بن محم</w:t>
      </w:r>
      <w:r w:rsidR="00FF6C97">
        <w:rPr>
          <w:rFonts w:hint="cs"/>
          <w:rtl/>
        </w:rPr>
        <w:t>ّ</w:t>
      </w:r>
      <w:r>
        <w:rPr>
          <w:rtl/>
        </w:rPr>
        <w:t xml:space="preserve">د بن اسماعيل السيوطي </w:t>
      </w:r>
      <w:r w:rsidR="002425B7">
        <w:rPr>
          <w:rtl/>
        </w:rPr>
        <w:br/>
      </w:r>
      <w:r>
        <w:rPr>
          <w:rtl/>
        </w:rPr>
        <w:t xml:space="preserve">أنبأنا مذكور بن سليمان أنبأنا </w:t>
      </w:r>
      <w:r w:rsidR="00FF6C97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>الصلت الهروي أنبأنا علي بن هاشم أنبأنا محم</w:t>
      </w:r>
      <w:r w:rsidR="00FF6C97">
        <w:rPr>
          <w:rFonts w:hint="cs"/>
          <w:rtl/>
        </w:rPr>
        <w:t>ّ</w:t>
      </w:r>
      <w:r>
        <w:rPr>
          <w:rtl/>
        </w:rPr>
        <w:t xml:space="preserve">د بن </w:t>
      </w:r>
      <w:r w:rsidR="002425B7">
        <w:rPr>
          <w:rtl/>
        </w:rPr>
        <w:br/>
      </w:r>
      <w:r>
        <w:rPr>
          <w:rtl/>
        </w:rPr>
        <w:t>عبيدالله</w:t>
      </w:r>
      <w:r w:rsidR="008F40F1">
        <w:rPr>
          <w:rtl/>
        </w:rPr>
        <w:t xml:space="preserve"> بن (ابي) رافع عن ابيه عن جد</w:t>
      </w:r>
      <w:r w:rsidR="00FF6C97">
        <w:rPr>
          <w:rFonts w:hint="cs"/>
          <w:rtl/>
        </w:rPr>
        <w:t>ّ</w:t>
      </w:r>
      <w:r w:rsidR="008F40F1">
        <w:rPr>
          <w:rtl/>
        </w:rPr>
        <w:t>ه</w:t>
      </w:r>
      <w:r w:rsidR="008618E0">
        <w:rPr>
          <w:rtl/>
        </w:rPr>
        <w:t>،</w:t>
      </w:r>
    </w:p>
    <w:p w:rsidR="00813503" w:rsidRDefault="00B20730" w:rsidP="00411707">
      <w:pPr>
        <w:rPr>
          <w:rtl/>
        </w:rPr>
      </w:pPr>
      <w:r>
        <w:rPr>
          <w:rtl/>
        </w:rPr>
        <w:t>عن ابي ذر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سمعت النبي</w:t>
      </w:r>
      <w:r w:rsidR="00497B58">
        <w:rPr>
          <w:rFonts w:hint="cs"/>
          <w:rtl/>
        </w:rPr>
        <w:t>ّ</w:t>
      </w:r>
      <w:r>
        <w:rPr>
          <w:rtl/>
        </w:rPr>
        <w:t xml:space="preserve"> صل</w:t>
      </w:r>
      <w:r w:rsidR="00497B58">
        <w:rPr>
          <w:rFonts w:hint="cs"/>
          <w:rtl/>
        </w:rPr>
        <w:t>ّ</w:t>
      </w:r>
      <w:r>
        <w:rPr>
          <w:rtl/>
        </w:rPr>
        <w:t>ى الله عليه وسل</w:t>
      </w:r>
      <w:r w:rsidR="00497B58">
        <w:rPr>
          <w:rFonts w:hint="cs"/>
          <w:rtl/>
        </w:rPr>
        <w:t>ّ</w:t>
      </w:r>
      <w:r>
        <w:rPr>
          <w:rtl/>
        </w:rPr>
        <w:t>م يقول لعلي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انت او</w:t>
      </w:r>
      <w:r w:rsidR="00497B58">
        <w:rPr>
          <w:rFonts w:hint="cs"/>
          <w:rtl/>
        </w:rPr>
        <w:t>ّ</w:t>
      </w:r>
      <w:r>
        <w:rPr>
          <w:rtl/>
        </w:rPr>
        <w:t xml:space="preserve">ل من </w:t>
      </w:r>
      <w:r w:rsidR="002425B7">
        <w:rPr>
          <w:rtl/>
        </w:rPr>
        <w:br/>
      </w:r>
      <w:r>
        <w:rPr>
          <w:rtl/>
        </w:rPr>
        <w:t>آمن بي وصدقني وانت او</w:t>
      </w:r>
      <w:r w:rsidR="00497B58">
        <w:rPr>
          <w:rFonts w:hint="cs"/>
          <w:rtl/>
        </w:rPr>
        <w:t>ّ</w:t>
      </w:r>
      <w:r>
        <w:rPr>
          <w:rtl/>
        </w:rPr>
        <w:t>ل من يصافحني يوم القيامه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وانت الصد</w:t>
      </w:r>
      <w:r w:rsidR="00497B58">
        <w:rPr>
          <w:rFonts w:hint="cs"/>
          <w:rtl/>
        </w:rPr>
        <w:t>ّ</w:t>
      </w:r>
      <w:r>
        <w:rPr>
          <w:rtl/>
        </w:rPr>
        <w:t xml:space="preserve">يق الاكبر وانت </w:t>
      </w:r>
      <w:r w:rsidR="002425B7">
        <w:rPr>
          <w:rtl/>
        </w:rPr>
        <w:br/>
      </w:r>
      <w:r>
        <w:rPr>
          <w:rtl/>
        </w:rPr>
        <w:t>الفاروق ال</w:t>
      </w:r>
      <w:r w:rsidR="00497B58">
        <w:rPr>
          <w:rFonts w:hint="cs"/>
          <w:rtl/>
        </w:rPr>
        <w:t>ّ</w:t>
      </w:r>
      <w:r>
        <w:rPr>
          <w:rtl/>
        </w:rPr>
        <w:t>ذي يفرق بين الحق والباطل وانت يعسوب المؤمن والمال يعسوب الظلمه</w:t>
      </w:r>
      <w:r w:rsidR="00B86254">
        <w:rPr>
          <w:rtl/>
        </w:rPr>
        <w:t>.</w:t>
      </w:r>
    </w:p>
    <w:p w:rsidR="009D6564" w:rsidRDefault="00813503" w:rsidP="00A74CA8">
      <w:pPr>
        <w:pStyle w:val="rfdCenterBold2"/>
        <w:rPr>
          <w:rtl/>
        </w:rPr>
      </w:pPr>
      <w:r>
        <w:rPr>
          <w:rtl/>
        </w:rPr>
        <w:br w:type="page"/>
      </w:r>
      <w:r w:rsidRPr="00813503">
        <w:rPr>
          <w:rtl/>
        </w:rPr>
        <w:lastRenderedPageBreak/>
        <w:t>الباب الث</w:t>
      </w:r>
      <w:r w:rsidR="00263E63">
        <w:rPr>
          <w:rFonts w:hint="cs"/>
          <w:rtl/>
        </w:rPr>
        <w:t>ّ</w:t>
      </w:r>
      <w:r w:rsidRPr="00813503">
        <w:rPr>
          <w:rtl/>
        </w:rPr>
        <w:t>اني والعشرون</w:t>
      </w:r>
    </w:p>
    <w:p w:rsidR="00813503" w:rsidRPr="00813503" w:rsidRDefault="00263E63" w:rsidP="00A74CA8">
      <w:pPr>
        <w:pStyle w:val="rfdCenterBold2"/>
        <w:rPr>
          <w:rtl/>
        </w:rPr>
      </w:pPr>
      <w:r>
        <w:rPr>
          <w:rtl/>
        </w:rPr>
        <w:t>في فضله ايضا</w:t>
      </w:r>
    </w:p>
    <w:p w:rsidR="00813503" w:rsidRDefault="00A74CA8" w:rsidP="000A17FB">
      <w:pPr>
        <w:rPr>
          <w:rtl/>
        </w:rPr>
      </w:pPr>
      <w:r>
        <w:rPr>
          <w:rtl/>
        </w:rPr>
        <w:t>29</w:t>
      </w:r>
      <w:r w:rsidR="000A17FB">
        <w:rPr>
          <w:rFonts w:hint="cs"/>
          <w:rtl/>
        </w:rPr>
        <w:t xml:space="preserve"> </w:t>
      </w:r>
      <w:r w:rsidR="009D6564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وبه قال الحاكم أنبأنا </w:t>
      </w:r>
      <w:r>
        <w:rPr>
          <w:rFonts w:hint="cs"/>
          <w:rtl/>
        </w:rPr>
        <w:t>ا</w:t>
      </w:r>
      <w:r w:rsidR="00B07B2D">
        <w:rPr>
          <w:rtl/>
        </w:rPr>
        <w:t>بو</w:t>
      </w:r>
      <w:r w:rsidR="00813503">
        <w:rPr>
          <w:rtl/>
        </w:rPr>
        <w:t>علي الحسين بن علي الحافظ أن</w:t>
      </w:r>
      <w:r>
        <w:rPr>
          <w:rtl/>
        </w:rPr>
        <w:t xml:space="preserve">بأنا </w:t>
      </w:r>
      <w:r>
        <w:rPr>
          <w:rFonts w:hint="cs"/>
          <w:rtl/>
        </w:rPr>
        <w:t>ا</w:t>
      </w:r>
      <w:r w:rsidR="00B07B2D">
        <w:rPr>
          <w:rtl/>
        </w:rPr>
        <w:t>بو</w:t>
      </w:r>
      <w:r w:rsidR="00813503">
        <w:rPr>
          <w:rtl/>
        </w:rPr>
        <w:t xml:space="preserve">جعفر </w:t>
      </w:r>
      <w:r>
        <w:rPr>
          <w:rtl/>
        </w:rPr>
        <w:br/>
      </w:r>
      <w:r w:rsidR="00813503">
        <w:rPr>
          <w:rtl/>
        </w:rPr>
        <w:t>محم</w:t>
      </w:r>
      <w:r>
        <w:rPr>
          <w:rFonts w:hint="cs"/>
          <w:rtl/>
        </w:rPr>
        <w:t>ّ</w:t>
      </w:r>
      <w:r w:rsidR="00813503">
        <w:rPr>
          <w:rtl/>
        </w:rPr>
        <w:t xml:space="preserve">د بن عبدالرحمان القرشي أنبأنا </w:t>
      </w:r>
      <w:r>
        <w:rPr>
          <w:rFonts w:hint="cs"/>
          <w:rtl/>
        </w:rPr>
        <w:t>ا</w:t>
      </w:r>
      <w:r w:rsidR="00B07B2D">
        <w:rPr>
          <w:rtl/>
        </w:rPr>
        <w:t>بو</w:t>
      </w:r>
      <w:r w:rsidR="00813503">
        <w:rPr>
          <w:rtl/>
        </w:rPr>
        <w:t>الصلت الهروي أنبأنا عبدالرزاق و</w:t>
      </w:r>
      <w:r>
        <w:rPr>
          <w:rFonts w:hint="cs"/>
          <w:rtl/>
        </w:rPr>
        <w:t xml:space="preserve"> </w:t>
      </w:r>
      <w:r w:rsidR="00813503">
        <w:rPr>
          <w:rtl/>
        </w:rPr>
        <w:t xml:space="preserve">يحيى بن </w:t>
      </w:r>
      <w:r>
        <w:rPr>
          <w:rtl/>
        </w:rPr>
        <w:br/>
      </w:r>
      <w:r w:rsidR="00813503">
        <w:rPr>
          <w:rtl/>
        </w:rPr>
        <w:t>اليمان قالا أنبأنا سفيان الثوري عن سلم</w:t>
      </w:r>
      <w:r w:rsidR="007C0C90">
        <w:rPr>
          <w:rFonts w:hint="cs"/>
          <w:rtl/>
        </w:rPr>
        <w:t>ة</w:t>
      </w:r>
      <w:r w:rsidR="00813503">
        <w:rPr>
          <w:rtl/>
        </w:rPr>
        <w:t xml:space="preserve"> بن كهيل عن ابي صادق عن عليم </w:t>
      </w:r>
      <w:r w:rsidR="00813503" w:rsidRPr="00813503">
        <w:rPr>
          <w:rStyle w:val="rfdFootnotenum"/>
          <w:rtl/>
        </w:rPr>
        <w:t>(1)</w:t>
      </w:r>
      <w:r w:rsidR="00813503">
        <w:rPr>
          <w:rtl/>
        </w:rPr>
        <w:t xml:space="preserve"> بن </w:t>
      </w:r>
      <w:r>
        <w:rPr>
          <w:rtl/>
        </w:rPr>
        <w:br/>
      </w:r>
      <w:r w:rsidR="00813503">
        <w:rPr>
          <w:rtl/>
        </w:rPr>
        <w:t>قيس الكندي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سلمان قال سمعت النبي</w:t>
      </w:r>
      <w:r w:rsidR="00A74CA8">
        <w:rPr>
          <w:rFonts w:hint="cs"/>
          <w:rtl/>
        </w:rPr>
        <w:t>ّ</w:t>
      </w:r>
      <w:r>
        <w:rPr>
          <w:rtl/>
        </w:rPr>
        <w:t xml:space="preserve"> صل</w:t>
      </w:r>
      <w:r w:rsidR="00A74CA8">
        <w:rPr>
          <w:rFonts w:hint="cs"/>
          <w:rtl/>
        </w:rPr>
        <w:t>ّ</w:t>
      </w:r>
      <w:r>
        <w:rPr>
          <w:rtl/>
        </w:rPr>
        <w:t>ى الله عليه وسل</w:t>
      </w:r>
      <w:r w:rsidR="00A74CA8">
        <w:rPr>
          <w:rFonts w:hint="cs"/>
          <w:rtl/>
        </w:rPr>
        <w:t>ّ</w:t>
      </w:r>
      <w:r>
        <w:rPr>
          <w:rtl/>
        </w:rPr>
        <w:t>م يقول او</w:t>
      </w:r>
      <w:r w:rsidR="00A74CA8">
        <w:rPr>
          <w:rFonts w:hint="cs"/>
          <w:rtl/>
        </w:rPr>
        <w:t>ّ</w:t>
      </w:r>
      <w:r>
        <w:rPr>
          <w:rtl/>
        </w:rPr>
        <w:t>ل الن</w:t>
      </w:r>
      <w:r w:rsidR="00A74CA8">
        <w:rPr>
          <w:rFonts w:hint="cs"/>
          <w:rtl/>
        </w:rPr>
        <w:t>ّ</w:t>
      </w:r>
      <w:r>
        <w:rPr>
          <w:rtl/>
        </w:rPr>
        <w:t xml:space="preserve">اس ورودا </w:t>
      </w:r>
      <w:r w:rsidR="00A74CA8">
        <w:rPr>
          <w:rtl/>
        </w:rPr>
        <w:br/>
      </w:r>
      <w:r>
        <w:rPr>
          <w:rtl/>
        </w:rPr>
        <w:t>على الحوض يوم القيامه او</w:t>
      </w:r>
      <w:r w:rsidR="00A74CA8">
        <w:rPr>
          <w:rFonts w:hint="cs"/>
          <w:rtl/>
        </w:rPr>
        <w:t>ّ</w:t>
      </w:r>
      <w:r>
        <w:rPr>
          <w:rtl/>
        </w:rPr>
        <w:t>لهم اسلاما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علي بن ابي طالب</w:t>
      </w:r>
      <w:r w:rsidR="00B86254">
        <w:rPr>
          <w:rtl/>
        </w:rPr>
        <w:t>.</w:t>
      </w:r>
    </w:p>
    <w:p w:rsidR="009D6564" w:rsidRDefault="00813503" w:rsidP="00A74CA8">
      <w:pPr>
        <w:pStyle w:val="rfdCenterBold2"/>
        <w:rPr>
          <w:rtl/>
        </w:rPr>
      </w:pPr>
      <w:r>
        <w:rPr>
          <w:rtl/>
        </w:rPr>
        <w:t>الباب الثالث والعشرون</w:t>
      </w:r>
    </w:p>
    <w:p w:rsidR="00813503" w:rsidRDefault="00813503" w:rsidP="00A74CA8">
      <w:pPr>
        <w:pStyle w:val="rfdCenterBold2"/>
        <w:rPr>
          <w:rtl/>
        </w:rPr>
      </w:pPr>
      <w:r>
        <w:rPr>
          <w:rtl/>
        </w:rPr>
        <w:t>في كون علي باب مدينة العلم</w:t>
      </w:r>
    </w:p>
    <w:p w:rsidR="00813503" w:rsidRDefault="00A74CA8" w:rsidP="000A17FB">
      <w:pPr>
        <w:rPr>
          <w:rtl/>
        </w:rPr>
      </w:pPr>
      <w:r>
        <w:rPr>
          <w:rtl/>
        </w:rPr>
        <w:t>30</w:t>
      </w:r>
      <w:r w:rsidR="000A17FB">
        <w:rPr>
          <w:rFonts w:hint="cs"/>
          <w:rtl/>
        </w:rPr>
        <w:t xml:space="preserve"> </w:t>
      </w:r>
      <w:r w:rsidR="009D6564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وبه قال الحاكم اخبرنا </w:t>
      </w:r>
      <w:r>
        <w:rPr>
          <w:rFonts w:hint="cs"/>
          <w:rtl/>
        </w:rPr>
        <w:t>ا</w:t>
      </w:r>
      <w:r w:rsidR="00B07B2D">
        <w:rPr>
          <w:rtl/>
        </w:rPr>
        <w:t>بو</w:t>
      </w:r>
      <w:r w:rsidR="00813503">
        <w:rPr>
          <w:rtl/>
        </w:rPr>
        <w:t>العباس الامو</w:t>
      </w:r>
      <w:r>
        <w:rPr>
          <w:rFonts w:hint="cs"/>
          <w:rtl/>
          <w:lang w:bidi="fa-IR"/>
        </w:rPr>
        <w:t>ی</w:t>
      </w:r>
      <w:r w:rsidR="00813503">
        <w:rPr>
          <w:rtl/>
        </w:rPr>
        <w:t xml:space="preserve"> أنبأنا محمد بن عبدالرحمان </w:t>
      </w:r>
      <w:r w:rsidR="002425B7">
        <w:rPr>
          <w:rtl/>
        </w:rPr>
        <w:br/>
      </w:r>
      <w:r w:rsidR="00813503">
        <w:rPr>
          <w:rtl/>
        </w:rPr>
        <w:t>الهرو</w:t>
      </w:r>
      <w:r>
        <w:rPr>
          <w:rFonts w:hint="cs"/>
          <w:rtl/>
          <w:lang w:bidi="fa-IR"/>
        </w:rPr>
        <w:t>ی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الحديث</w:t>
      </w:r>
      <w:r w:rsidR="00B86254">
        <w:rPr>
          <w:rtl/>
        </w:rPr>
        <w:t>.</w:t>
      </w:r>
    </w:p>
    <w:p w:rsidR="00813503" w:rsidRDefault="00813503" w:rsidP="00A74CA8">
      <w:pPr>
        <w:rPr>
          <w:rtl/>
        </w:rPr>
      </w:pPr>
      <w:r>
        <w:rPr>
          <w:rtl/>
        </w:rPr>
        <w:t>قال الحاكم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وحد</w:t>
      </w:r>
      <w:r w:rsidR="00A74CA8">
        <w:rPr>
          <w:rFonts w:hint="cs"/>
          <w:rtl/>
        </w:rPr>
        <w:t>ّ</w:t>
      </w:r>
      <w:r>
        <w:rPr>
          <w:rtl/>
        </w:rPr>
        <w:t xml:space="preserve">ثنا </w:t>
      </w:r>
      <w:r w:rsidR="00A74CA8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>عبدالله محم</w:t>
      </w:r>
      <w:r w:rsidR="00A74CA8">
        <w:rPr>
          <w:rFonts w:hint="cs"/>
          <w:rtl/>
        </w:rPr>
        <w:t>ّ</w:t>
      </w:r>
      <w:r>
        <w:rPr>
          <w:rtl/>
        </w:rPr>
        <w:t xml:space="preserve">د بن عبدالله الصفار أنبأنا ابراهيم بن </w:t>
      </w:r>
      <w:r w:rsidR="002425B7">
        <w:rPr>
          <w:rtl/>
        </w:rPr>
        <w:br/>
      </w:r>
      <w:r>
        <w:rPr>
          <w:rtl/>
        </w:rPr>
        <w:t>اسحا</w:t>
      </w:r>
      <w:r w:rsidR="00A74CA8">
        <w:rPr>
          <w:rtl/>
        </w:rPr>
        <w:t>ق السراج النيس</w:t>
      </w:r>
      <w:r w:rsidR="00A74CA8">
        <w:rPr>
          <w:rFonts w:hint="cs"/>
          <w:rtl/>
        </w:rPr>
        <w:t>ا</w:t>
      </w:r>
      <w:r>
        <w:rPr>
          <w:rtl/>
        </w:rPr>
        <w:t xml:space="preserve">بوري ببغداد أنبأنا </w:t>
      </w:r>
      <w:r w:rsidR="00A74CA8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>الصلت عبدالس</w:t>
      </w:r>
      <w:r w:rsidR="00A74CA8">
        <w:rPr>
          <w:rFonts w:hint="cs"/>
          <w:rtl/>
        </w:rPr>
        <w:t>ّ</w:t>
      </w:r>
      <w:r>
        <w:rPr>
          <w:rtl/>
        </w:rPr>
        <w:t xml:space="preserve">لام بن صالح بن </w:t>
      </w:r>
      <w:r w:rsidR="002425B7">
        <w:rPr>
          <w:rtl/>
        </w:rPr>
        <w:br/>
      </w:r>
      <w:r>
        <w:rPr>
          <w:rtl/>
        </w:rPr>
        <w:t xml:space="preserve">سليمان بن ميسره الهروي بنيسابور أنبأنا </w:t>
      </w:r>
      <w:r w:rsidR="00A74CA8">
        <w:rPr>
          <w:rFonts w:hint="cs"/>
          <w:rtl/>
        </w:rPr>
        <w:t>ا</w:t>
      </w:r>
      <w:r>
        <w:rPr>
          <w:rtl/>
        </w:rPr>
        <w:t>بو معاويه عن الاعمش عن مجاهد</w:t>
      </w:r>
    </w:p>
    <w:p w:rsidR="00813503" w:rsidRDefault="00813503" w:rsidP="00A74CA8">
      <w:pPr>
        <w:rPr>
          <w:rtl/>
        </w:rPr>
      </w:pPr>
      <w:r>
        <w:rPr>
          <w:rtl/>
        </w:rPr>
        <w:t>عن ابن عب</w:t>
      </w:r>
      <w:r w:rsidR="00A74CA8">
        <w:rPr>
          <w:rFonts w:hint="cs"/>
          <w:rtl/>
        </w:rPr>
        <w:t>ّ</w:t>
      </w:r>
      <w:r>
        <w:rPr>
          <w:rtl/>
        </w:rPr>
        <w:t>اس قال قال رسول الله صل</w:t>
      </w:r>
      <w:r w:rsidR="00A74CA8">
        <w:rPr>
          <w:rFonts w:hint="cs"/>
          <w:rtl/>
        </w:rPr>
        <w:t>ّ</w:t>
      </w:r>
      <w:r>
        <w:rPr>
          <w:rtl/>
        </w:rPr>
        <w:t>ى الله عليه وسلم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انا مدينه العلم وعلي </w:t>
      </w:r>
      <w:r w:rsidR="00A74CA8">
        <w:rPr>
          <w:rtl/>
        </w:rPr>
        <w:br/>
      </w:r>
      <w:r>
        <w:rPr>
          <w:rtl/>
        </w:rPr>
        <w:t>بابها.</w:t>
      </w:r>
    </w:p>
    <w:p w:rsidR="009D6564" w:rsidRDefault="00813503" w:rsidP="00A74CA8">
      <w:pPr>
        <w:pStyle w:val="rfdCenterBold2"/>
        <w:rPr>
          <w:rtl/>
        </w:rPr>
      </w:pPr>
      <w:r>
        <w:rPr>
          <w:rtl/>
        </w:rPr>
        <w:t>الباب الرابع والعشرون</w:t>
      </w:r>
    </w:p>
    <w:p w:rsidR="00813503" w:rsidRDefault="00813503" w:rsidP="00A74CA8">
      <w:pPr>
        <w:pStyle w:val="rfdCenterBold2"/>
        <w:rPr>
          <w:rtl/>
        </w:rPr>
      </w:pPr>
      <w:r>
        <w:rPr>
          <w:rtl/>
        </w:rPr>
        <w:t>في كون علي من اهل الجنة</w:t>
      </w:r>
    </w:p>
    <w:p w:rsidR="009D6564" w:rsidRPr="00A843CE" w:rsidRDefault="00813503" w:rsidP="000A17FB">
      <w:pPr>
        <w:rPr>
          <w:rStyle w:val="rfdLineChar"/>
          <w:rtl/>
        </w:rPr>
      </w:pPr>
      <w:r>
        <w:rPr>
          <w:rtl/>
        </w:rPr>
        <w:t>31</w:t>
      </w:r>
      <w:r w:rsidR="000A17FB">
        <w:rPr>
          <w:rFonts w:hint="cs"/>
          <w:rtl/>
        </w:rPr>
        <w:t xml:space="preserve"> </w:t>
      </w:r>
      <w:r w:rsidR="009D6564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وبه قال الحاكم اخبرني </w:t>
      </w:r>
      <w:r w:rsidR="00A74CA8">
        <w:rPr>
          <w:rFonts w:hint="cs"/>
          <w:rtl/>
        </w:rPr>
        <w:t>ا</w:t>
      </w:r>
      <w:r>
        <w:rPr>
          <w:rtl/>
        </w:rPr>
        <w:t>بو محم</w:t>
      </w:r>
      <w:r w:rsidR="00A74CA8">
        <w:rPr>
          <w:rFonts w:hint="cs"/>
          <w:rtl/>
        </w:rPr>
        <w:t>ّ</w:t>
      </w:r>
      <w:r>
        <w:rPr>
          <w:rtl/>
        </w:rPr>
        <w:t xml:space="preserve">د بن زياد العدل أنبأنا جعفر بن احمد بن </w:t>
      </w:r>
      <w:r w:rsidR="002425B7">
        <w:rPr>
          <w:rtl/>
        </w:rPr>
        <w:br/>
      </w:r>
      <w:r>
        <w:rPr>
          <w:rtl/>
        </w:rPr>
        <w:t>نصر ا</w:t>
      </w:r>
      <w:r w:rsidR="00A74CA8">
        <w:rPr>
          <w:rtl/>
        </w:rPr>
        <w:t>لحافظ أنبأنا احمد بن نصر المقري</w:t>
      </w:r>
      <w:r>
        <w:rPr>
          <w:rtl/>
        </w:rPr>
        <w:t xml:space="preserve"> أنبأنا محمد بن معاويه أنبأنا يحيى بن سابق</w:t>
      </w:r>
      <w:r w:rsidR="009D6564">
        <w:rPr>
          <w:rFonts w:hint="cs"/>
          <w:rtl/>
        </w:rPr>
        <w:t xml:space="preserve"> </w:t>
      </w:r>
      <w:r w:rsidR="009D6564">
        <w:rPr>
          <w:rFonts w:hint="cs"/>
          <w:rtl/>
        </w:rPr>
        <w:br/>
      </w:r>
      <w:r w:rsidR="009D6564" w:rsidRPr="00A843CE">
        <w:rPr>
          <w:rStyle w:val="rfdLineChar"/>
          <w:rFonts w:hint="cs"/>
          <w:rtl/>
        </w:rPr>
        <w:t>................................................</w:t>
      </w:r>
    </w:p>
    <w:p w:rsidR="00813503" w:rsidRPr="00AF511A" w:rsidRDefault="00813503" w:rsidP="00AF511A">
      <w:pPr>
        <w:rPr>
          <w:rStyle w:val="rfdFootnote"/>
          <w:rtl/>
        </w:rPr>
      </w:pPr>
      <w:r w:rsidRPr="00AF511A">
        <w:rPr>
          <w:rStyle w:val="rfdFootnote"/>
          <w:rtl/>
        </w:rPr>
        <w:t>(1) كان في الاصل</w:t>
      </w:r>
      <w:r w:rsidR="008618E0" w:rsidRPr="00AF511A">
        <w:rPr>
          <w:rStyle w:val="rfdFootnote"/>
          <w:rtl/>
        </w:rPr>
        <w:t>:</w:t>
      </w:r>
      <w:r w:rsidR="00A560B7" w:rsidRPr="00AF511A">
        <w:rPr>
          <w:rStyle w:val="rfdFootnote"/>
          <w:rtl/>
        </w:rPr>
        <w:t xml:space="preserve"> </w:t>
      </w:r>
      <w:r w:rsidRPr="00AF511A">
        <w:rPr>
          <w:rStyle w:val="rfdFootnote"/>
          <w:rtl/>
        </w:rPr>
        <w:t>عن الصادق عن عنيم</w:t>
      </w:r>
    </w:p>
    <w:p w:rsidR="00813503" w:rsidRDefault="00813503" w:rsidP="00813503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المديني أنبأنا عبدالرحمان بن زيد بن سلم عن ابيه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ابن عمر قال قال رسول الله صل</w:t>
      </w:r>
      <w:r w:rsidR="00B03678">
        <w:rPr>
          <w:rFonts w:hint="cs"/>
          <w:rtl/>
        </w:rPr>
        <w:t>ّ</w:t>
      </w:r>
      <w:r>
        <w:rPr>
          <w:rtl/>
        </w:rPr>
        <w:t>ى الله عليه وسل</w:t>
      </w:r>
      <w:r w:rsidR="00B03678">
        <w:rPr>
          <w:rFonts w:hint="cs"/>
          <w:rtl/>
        </w:rPr>
        <w:t>ّ</w:t>
      </w:r>
      <w:r>
        <w:rPr>
          <w:rtl/>
        </w:rPr>
        <w:t>م لعلي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E47CA7">
        <w:rPr>
          <w:rtl/>
        </w:rPr>
        <w:t>ياعلي انت ف</w:t>
      </w:r>
      <w:r w:rsidR="00E47CA7">
        <w:rPr>
          <w:rFonts w:hint="cs"/>
          <w:rtl/>
        </w:rPr>
        <w:t xml:space="preserve">ي </w:t>
      </w:r>
      <w:r w:rsidR="00E47CA7">
        <w:rPr>
          <w:rtl/>
        </w:rPr>
        <w:br/>
      </w:r>
      <w:r>
        <w:rPr>
          <w:rtl/>
        </w:rPr>
        <w:t>الجن</w:t>
      </w:r>
      <w:r w:rsidR="00B03678">
        <w:rPr>
          <w:rFonts w:hint="cs"/>
          <w:rtl/>
        </w:rPr>
        <w:t>ّ</w:t>
      </w:r>
      <w:r>
        <w:rPr>
          <w:rtl/>
        </w:rPr>
        <w:t>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ياعلي انت في الجن</w:t>
      </w:r>
      <w:r w:rsidR="00B03678">
        <w:rPr>
          <w:rFonts w:hint="cs"/>
          <w:rtl/>
        </w:rPr>
        <w:t>ّ</w:t>
      </w:r>
      <w:r>
        <w:rPr>
          <w:rtl/>
        </w:rPr>
        <w:t>ه</w:t>
      </w:r>
      <w:r w:rsidR="00B03678">
        <w:rPr>
          <w:rFonts w:hint="cs"/>
          <w:rtl/>
        </w:rPr>
        <w:t>،</w:t>
      </w:r>
      <w:r>
        <w:rPr>
          <w:rtl/>
        </w:rPr>
        <w:t xml:space="preserve"> يا</w:t>
      </w:r>
      <w:r w:rsidR="00B03678">
        <w:rPr>
          <w:rFonts w:hint="cs"/>
          <w:rtl/>
        </w:rPr>
        <w:t xml:space="preserve"> </w:t>
      </w:r>
      <w:r>
        <w:rPr>
          <w:rtl/>
        </w:rPr>
        <w:t>علي أنت في الجنة.</w:t>
      </w:r>
    </w:p>
    <w:p w:rsidR="00A07CF7" w:rsidRDefault="00813503" w:rsidP="00B03678">
      <w:pPr>
        <w:pStyle w:val="rfdCenterBold2"/>
        <w:rPr>
          <w:rtl/>
        </w:rPr>
      </w:pPr>
      <w:r>
        <w:rPr>
          <w:rtl/>
        </w:rPr>
        <w:t>الباب الخامس والعشرون</w:t>
      </w:r>
    </w:p>
    <w:p w:rsidR="00813503" w:rsidRDefault="00813503" w:rsidP="00B03678">
      <w:pPr>
        <w:pStyle w:val="rfdCenterBold2"/>
        <w:rPr>
          <w:rtl/>
        </w:rPr>
      </w:pPr>
      <w:r>
        <w:rPr>
          <w:rtl/>
        </w:rPr>
        <w:t>في كون قاتله أشقى الآخرين كما أن عاقر ناقة صالح أشقى ال</w:t>
      </w:r>
      <w:r w:rsidR="00B03678">
        <w:rPr>
          <w:rFonts w:hint="cs"/>
          <w:rtl/>
        </w:rPr>
        <w:t>أ</w:t>
      </w:r>
      <w:r>
        <w:rPr>
          <w:rtl/>
        </w:rPr>
        <w:t>ولين</w:t>
      </w:r>
    </w:p>
    <w:p w:rsidR="00813503" w:rsidRDefault="00813503" w:rsidP="000A17FB">
      <w:pPr>
        <w:rPr>
          <w:rtl/>
        </w:rPr>
      </w:pPr>
      <w:r>
        <w:rPr>
          <w:rtl/>
        </w:rPr>
        <w:t>32</w:t>
      </w:r>
      <w:r w:rsidR="000A17FB">
        <w:rPr>
          <w:rFonts w:hint="cs"/>
          <w:rtl/>
        </w:rPr>
        <w:t xml:space="preserve"> </w:t>
      </w:r>
      <w:r w:rsidR="00A07CF7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 xml:space="preserve">اخبرنا </w:t>
      </w:r>
      <w:r w:rsidR="00B03678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ظاهر بن ابي نصر بن ابي القاسم يعرف بهاجر بخطه اجازه </w:t>
      </w:r>
      <w:r w:rsidR="00E47CA7">
        <w:rPr>
          <w:rtl/>
        </w:rPr>
        <w:br/>
      </w:r>
      <w:r w:rsidR="00B03678">
        <w:rPr>
          <w:rtl/>
        </w:rPr>
        <w:t xml:space="preserve">اخبرنا اذنا </w:t>
      </w:r>
      <w:r w:rsidR="00B03678">
        <w:rPr>
          <w:rFonts w:hint="cs"/>
          <w:rtl/>
        </w:rPr>
        <w:t>ا</w:t>
      </w:r>
      <w:r w:rsidR="007C0C90">
        <w:rPr>
          <w:rtl/>
        </w:rPr>
        <w:t>بو</w:t>
      </w:r>
      <w:r>
        <w:rPr>
          <w:rtl/>
        </w:rPr>
        <w:t xml:space="preserve">بكر احمد بن علي بن ثابت البغدادي اخبرنا علي بن القاسم المصري </w:t>
      </w:r>
      <w:r w:rsidR="00E47CA7">
        <w:rPr>
          <w:rtl/>
        </w:rPr>
        <w:br/>
      </w:r>
      <w:r>
        <w:rPr>
          <w:rtl/>
        </w:rPr>
        <w:t>أنبأنا علي بن اسحاق المادرائي اخبرنا الصغاني محم</w:t>
      </w:r>
      <w:r w:rsidR="00B03678">
        <w:rPr>
          <w:rFonts w:hint="cs"/>
          <w:rtl/>
        </w:rPr>
        <w:t>ّ</w:t>
      </w:r>
      <w:r>
        <w:rPr>
          <w:rtl/>
        </w:rPr>
        <w:t xml:space="preserve">د بن اسحاق أنبأنا اسماعيل بن </w:t>
      </w:r>
      <w:r w:rsidR="00E47CA7">
        <w:rPr>
          <w:rtl/>
        </w:rPr>
        <w:br/>
      </w:r>
      <w:r w:rsidR="00B03678">
        <w:rPr>
          <w:rtl/>
        </w:rPr>
        <w:t xml:space="preserve">ابان الوراق أنبأنا ناصح </w:t>
      </w:r>
      <w:r w:rsidR="00B03678">
        <w:rPr>
          <w:rFonts w:hint="cs"/>
          <w:rtl/>
        </w:rPr>
        <w:t>ا</w:t>
      </w:r>
      <w:r w:rsidR="00B07B2D">
        <w:rPr>
          <w:rtl/>
        </w:rPr>
        <w:t>بو</w:t>
      </w:r>
      <w:r>
        <w:rPr>
          <w:rtl/>
        </w:rPr>
        <w:t xml:space="preserve">عبدالله الجمحي </w:t>
      </w:r>
      <w:r w:rsidRPr="00813503">
        <w:rPr>
          <w:rStyle w:val="rfdFootnotenum"/>
          <w:rtl/>
        </w:rPr>
        <w:t>(1)</w:t>
      </w:r>
      <w:r>
        <w:rPr>
          <w:rtl/>
        </w:rPr>
        <w:t xml:space="preserve"> عن سماك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جابر بن سمره قال قال رسول الله صل</w:t>
      </w:r>
      <w:r w:rsidR="00B03678">
        <w:rPr>
          <w:rFonts w:hint="cs"/>
          <w:rtl/>
        </w:rPr>
        <w:t>ّ</w:t>
      </w:r>
      <w:r>
        <w:rPr>
          <w:rtl/>
        </w:rPr>
        <w:t>ى الله عليه وسلم لعلي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من اشقى </w:t>
      </w:r>
      <w:r w:rsidR="00E47CA7">
        <w:rPr>
          <w:rtl/>
        </w:rPr>
        <w:br/>
      </w:r>
      <w:r>
        <w:rPr>
          <w:rtl/>
        </w:rPr>
        <w:t>الاو</w:t>
      </w:r>
      <w:r w:rsidR="00B03678">
        <w:rPr>
          <w:rFonts w:hint="cs"/>
          <w:rtl/>
        </w:rPr>
        <w:t>ّ</w:t>
      </w:r>
      <w:r>
        <w:rPr>
          <w:rtl/>
        </w:rPr>
        <w:t>لين</w:t>
      </w:r>
      <w:r w:rsidR="00B03678">
        <w:rPr>
          <w:rFonts w:hint="cs"/>
          <w:rtl/>
        </w:rPr>
        <w:t xml:space="preserve"> </w:t>
      </w:r>
      <w:r w:rsidR="00A8332B">
        <w:rPr>
          <w:rtl/>
        </w:rPr>
        <w:t>؟</w:t>
      </w:r>
      <w:r>
        <w:rPr>
          <w:rtl/>
        </w:rPr>
        <w:t xml:space="preserve">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عاقر الن</w:t>
      </w:r>
      <w:r w:rsidR="00B03678">
        <w:rPr>
          <w:rFonts w:hint="cs"/>
          <w:rtl/>
        </w:rPr>
        <w:t>ّ</w:t>
      </w:r>
      <w:r>
        <w:rPr>
          <w:rtl/>
        </w:rPr>
        <w:t>اقه قال فمن اشقى الاخرين</w:t>
      </w:r>
      <w:r w:rsidR="00A8332B">
        <w:rPr>
          <w:rtl/>
        </w:rPr>
        <w:t>؟</w:t>
      </w:r>
      <w:r>
        <w:rPr>
          <w:rtl/>
        </w:rPr>
        <w:t xml:space="preserve">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الله ورسوله اعلم قال </w:t>
      </w:r>
      <w:r w:rsidR="00E47CA7">
        <w:rPr>
          <w:rtl/>
        </w:rPr>
        <w:br/>
      </w:r>
      <w:r>
        <w:rPr>
          <w:rtl/>
        </w:rPr>
        <w:t>قاتلك</w:t>
      </w:r>
      <w:r w:rsidR="00B86254">
        <w:rPr>
          <w:rtl/>
        </w:rPr>
        <w:t>.</w:t>
      </w:r>
    </w:p>
    <w:p w:rsidR="00A07CF7" w:rsidRDefault="00813503" w:rsidP="00E47CA7">
      <w:pPr>
        <w:pStyle w:val="rfdCenterBold2"/>
        <w:rPr>
          <w:rtl/>
        </w:rPr>
      </w:pPr>
      <w:r>
        <w:rPr>
          <w:rtl/>
        </w:rPr>
        <w:t>الباب السادس والعشرون</w:t>
      </w:r>
    </w:p>
    <w:p w:rsidR="00813503" w:rsidRDefault="00813503" w:rsidP="00E47CA7">
      <w:pPr>
        <w:pStyle w:val="rfdCenterBold2"/>
        <w:rPr>
          <w:rtl/>
        </w:rPr>
      </w:pPr>
      <w:r>
        <w:rPr>
          <w:rtl/>
        </w:rPr>
        <w:t>في إخبار النبي</w:t>
      </w:r>
      <w:r w:rsidR="007802BD">
        <w:rPr>
          <w:rFonts w:hint="cs"/>
          <w:rtl/>
        </w:rPr>
        <w:t>ّ</w:t>
      </w:r>
      <w:r>
        <w:rPr>
          <w:rtl/>
        </w:rPr>
        <w:t xml:space="preserve"> صل</w:t>
      </w:r>
      <w:r w:rsidR="007802BD">
        <w:rPr>
          <w:rFonts w:hint="cs"/>
          <w:rtl/>
        </w:rPr>
        <w:t>ّ</w:t>
      </w:r>
      <w:r>
        <w:rPr>
          <w:rtl/>
        </w:rPr>
        <w:t>ى الله عليه وسل</w:t>
      </w:r>
      <w:r w:rsidR="007802BD">
        <w:rPr>
          <w:rFonts w:hint="cs"/>
          <w:rtl/>
        </w:rPr>
        <w:t>ّ</w:t>
      </w:r>
      <w:r>
        <w:rPr>
          <w:rtl/>
        </w:rPr>
        <w:t>م عن ذر</w:t>
      </w:r>
      <w:r w:rsidR="007802BD">
        <w:rPr>
          <w:rFonts w:hint="cs"/>
          <w:rtl/>
        </w:rPr>
        <w:t>ّ</w:t>
      </w:r>
      <w:r>
        <w:rPr>
          <w:rtl/>
        </w:rPr>
        <w:t>ي</w:t>
      </w:r>
      <w:r w:rsidR="007802BD">
        <w:rPr>
          <w:rFonts w:hint="cs"/>
          <w:rtl/>
        </w:rPr>
        <w:t>ّ</w:t>
      </w:r>
      <w:r>
        <w:rPr>
          <w:rtl/>
        </w:rPr>
        <w:t>ته أن</w:t>
      </w:r>
      <w:r w:rsidR="007802BD">
        <w:rPr>
          <w:rFonts w:hint="cs"/>
          <w:rtl/>
        </w:rPr>
        <w:t>ّ</w:t>
      </w:r>
      <w:r>
        <w:rPr>
          <w:rtl/>
        </w:rPr>
        <w:t>ها تنتشر من صلب علي</w:t>
      </w:r>
      <w:r w:rsidR="007802BD">
        <w:rPr>
          <w:rFonts w:hint="cs"/>
          <w:rtl/>
        </w:rPr>
        <w:t>ّ</w:t>
      </w:r>
      <w:r w:rsidR="00E47CA7">
        <w:rPr>
          <w:rFonts w:hint="cs"/>
          <w:rtl/>
        </w:rPr>
        <w:t xml:space="preserve"> </w:t>
      </w:r>
      <w:r w:rsidR="00E47CA7">
        <w:rPr>
          <w:rtl/>
        </w:rPr>
        <w:br/>
      </w:r>
      <w:r>
        <w:rPr>
          <w:rtl/>
        </w:rPr>
        <w:t>رضوان الله عليه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وعن شد</w:t>
      </w:r>
      <w:r w:rsidR="007802BD">
        <w:rPr>
          <w:rFonts w:hint="cs"/>
          <w:rtl/>
        </w:rPr>
        <w:t>ّ</w:t>
      </w:r>
      <w:r>
        <w:rPr>
          <w:rtl/>
        </w:rPr>
        <w:t>ة محب</w:t>
      </w:r>
      <w:r w:rsidR="007802BD">
        <w:rPr>
          <w:rFonts w:hint="cs"/>
          <w:rtl/>
        </w:rPr>
        <w:t>ّ</w:t>
      </w:r>
      <w:r>
        <w:rPr>
          <w:rtl/>
        </w:rPr>
        <w:t>ة الله تعالى له</w:t>
      </w:r>
    </w:p>
    <w:p w:rsidR="00A07CF7" w:rsidRPr="00A843CE" w:rsidRDefault="00813503" w:rsidP="000A17FB">
      <w:pPr>
        <w:rPr>
          <w:rStyle w:val="rfdLineChar"/>
          <w:rtl/>
        </w:rPr>
      </w:pPr>
      <w:r>
        <w:rPr>
          <w:rtl/>
        </w:rPr>
        <w:t>33</w:t>
      </w:r>
      <w:r w:rsidR="000A17FB">
        <w:rPr>
          <w:rFonts w:hint="cs"/>
          <w:rtl/>
        </w:rPr>
        <w:t xml:space="preserve"> </w:t>
      </w:r>
      <w:r w:rsidR="00A07CF7">
        <w:rPr>
          <w:rFonts w:hint="cs"/>
          <w:rtl/>
        </w:rPr>
        <w:t>ـ</w:t>
      </w:r>
      <w:r w:rsidR="000A17FB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EF320C">
        <w:rPr>
          <w:rtl/>
        </w:rPr>
        <w:t>قال أبو</w:t>
      </w:r>
      <w:r>
        <w:rPr>
          <w:rtl/>
        </w:rPr>
        <w:t xml:space="preserve">بكر الخطيب </w:t>
      </w:r>
      <w:r w:rsidRPr="00813503">
        <w:rPr>
          <w:rStyle w:val="rfdFootnotenum"/>
          <w:rtl/>
        </w:rPr>
        <w:t>(2)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أخبرنا محمد بن أبي السري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أبو </w:t>
      </w:r>
      <w:r w:rsidR="003C682F">
        <w:rPr>
          <w:rtl/>
        </w:rPr>
        <w:br/>
      </w:r>
      <w:r>
        <w:rPr>
          <w:rtl/>
        </w:rPr>
        <w:t>عبيدالله محمد بن عمران المرزباني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07B2D">
        <w:rPr>
          <w:rtl/>
        </w:rPr>
        <w:t>أنبأنا أبو</w:t>
      </w:r>
      <w:r>
        <w:rPr>
          <w:rtl/>
        </w:rPr>
        <w:t xml:space="preserve">الحسن محمد بن أحمد بن عبدالرحيم </w:t>
      </w:r>
      <w:r w:rsidR="003C682F">
        <w:rPr>
          <w:rtl/>
        </w:rPr>
        <w:br/>
      </w:r>
      <w:r>
        <w:rPr>
          <w:rtl/>
        </w:rPr>
        <w:t>المؤد</w:t>
      </w:r>
      <w:r w:rsidR="007802BD">
        <w:rPr>
          <w:rFonts w:hint="cs"/>
          <w:rtl/>
        </w:rPr>
        <w:t>ّ</w:t>
      </w:r>
      <w:r>
        <w:rPr>
          <w:rtl/>
        </w:rPr>
        <w:t>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7802BD">
        <w:rPr>
          <w:rFonts w:hint="cs"/>
          <w:rtl/>
        </w:rPr>
        <w:t>ّ</w:t>
      </w:r>
      <w:r>
        <w:rPr>
          <w:rtl/>
        </w:rPr>
        <w:t>ثني عبدالله بن عبدالرحمان بن محمد الحاسب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7802BD">
        <w:rPr>
          <w:rFonts w:hint="cs"/>
          <w:rtl/>
        </w:rPr>
        <w:t>ّ</w:t>
      </w:r>
      <w:r w:rsidR="007802BD">
        <w:rPr>
          <w:rtl/>
        </w:rPr>
        <w:t>ث</w:t>
      </w:r>
      <w:r>
        <w:rPr>
          <w:rtl/>
        </w:rPr>
        <w:t>ي أبي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7802BD">
        <w:rPr>
          <w:rFonts w:hint="cs"/>
          <w:rtl/>
        </w:rPr>
        <w:t>ّ</w:t>
      </w:r>
      <w:r>
        <w:rPr>
          <w:rtl/>
        </w:rPr>
        <w:t xml:space="preserve">ثني خزيمة </w:t>
      </w:r>
      <w:r w:rsidR="003C682F">
        <w:rPr>
          <w:rtl/>
        </w:rPr>
        <w:br/>
      </w:r>
      <w:r w:rsidR="003C682F">
        <w:rPr>
          <w:rFonts w:hint="cs"/>
          <w:rtl/>
        </w:rPr>
        <w:t>ا</w:t>
      </w:r>
      <w:r>
        <w:rPr>
          <w:rtl/>
        </w:rPr>
        <w:t>بن حازم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B52B0D">
        <w:rPr>
          <w:rFonts w:hint="cs"/>
          <w:rtl/>
        </w:rPr>
        <w:t>ّ</w:t>
      </w:r>
      <w:r>
        <w:rPr>
          <w:rtl/>
        </w:rPr>
        <w:t>ثني أمير</w:t>
      </w:r>
      <w:r w:rsidR="00B52B0D">
        <w:rPr>
          <w:rFonts w:hint="cs"/>
          <w:rtl/>
        </w:rPr>
        <w:t xml:space="preserve"> </w:t>
      </w:r>
      <w:r>
        <w:rPr>
          <w:rtl/>
        </w:rPr>
        <w:t>المؤمنين المنصور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B52B0D">
        <w:rPr>
          <w:rFonts w:hint="cs"/>
          <w:rtl/>
        </w:rPr>
        <w:t>ّ</w:t>
      </w:r>
      <w:r>
        <w:rPr>
          <w:rtl/>
        </w:rPr>
        <w:t>ثني أبي محمد بن علي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B52B0D">
        <w:rPr>
          <w:rFonts w:hint="cs"/>
          <w:rtl/>
        </w:rPr>
        <w:t>ّ</w:t>
      </w:r>
      <w:r>
        <w:rPr>
          <w:rtl/>
        </w:rPr>
        <w:t>ثني أبي علي بن</w:t>
      </w:r>
      <w:r w:rsidR="003C682F">
        <w:rPr>
          <w:rFonts w:hint="cs"/>
          <w:rtl/>
        </w:rPr>
        <w:t xml:space="preserve"> </w:t>
      </w:r>
      <w:r w:rsidR="003C682F">
        <w:rPr>
          <w:rtl/>
        </w:rPr>
        <w:br/>
      </w:r>
      <w:r>
        <w:rPr>
          <w:rtl/>
        </w:rPr>
        <w:t>عبدالله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B52B0D">
        <w:rPr>
          <w:rFonts w:hint="cs"/>
          <w:rtl/>
        </w:rPr>
        <w:t>ّ</w:t>
      </w:r>
      <w:r>
        <w:rPr>
          <w:rtl/>
        </w:rPr>
        <w:t>ثني أبي عبدالله بن عباس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كنت أنا والعب</w:t>
      </w:r>
      <w:r w:rsidR="00B52B0D">
        <w:rPr>
          <w:rFonts w:hint="cs"/>
          <w:rtl/>
        </w:rPr>
        <w:t>ّ</w:t>
      </w:r>
      <w:r>
        <w:rPr>
          <w:rtl/>
        </w:rPr>
        <w:t xml:space="preserve">اس جالسين عند </w:t>
      </w:r>
      <w:r w:rsidR="003C682F">
        <w:rPr>
          <w:rtl/>
        </w:rPr>
        <w:br/>
      </w:r>
      <w:r>
        <w:rPr>
          <w:rtl/>
        </w:rPr>
        <w:t>رسول الله صل</w:t>
      </w:r>
      <w:r w:rsidR="00B52B0D">
        <w:rPr>
          <w:rFonts w:hint="cs"/>
          <w:rtl/>
        </w:rPr>
        <w:t>ّ</w:t>
      </w:r>
      <w:r>
        <w:rPr>
          <w:rtl/>
        </w:rPr>
        <w:t>ى الله عليه وسل</w:t>
      </w:r>
      <w:r w:rsidR="00B52B0D">
        <w:rPr>
          <w:rFonts w:hint="cs"/>
          <w:rtl/>
        </w:rPr>
        <w:t>ّ</w:t>
      </w:r>
      <w:r>
        <w:rPr>
          <w:rtl/>
        </w:rPr>
        <w:t>م إذ دخل علي</w:t>
      </w:r>
      <w:r w:rsidR="00B52B0D">
        <w:rPr>
          <w:rFonts w:hint="cs"/>
          <w:rtl/>
        </w:rPr>
        <w:t>ّ</w:t>
      </w:r>
      <w:r>
        <w:rPr>
          <w:rtl/>
        </w:rPr>
        <w:t xml:space="preserve"> بن أبي طالب فسل</w:t>
      </w:r>
      <w:r w:rsidR="00B52B0D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فرد</w:t>
      </w:r>
      <w:r w:rsidR="00B52B0D">
        <w:rPr>
          <w:rFonts w:hint="cs"/>
          <w:rtl/>
        </w:rPr>
        <w:t>ّ</w:t>
      </w:r>
      <w:r>
        <w:rPr>
          <w:rtl/>
        </w:rPr>
        <w:t xml:space="preserve"> عليه رسول الله </w:t>
      </w:r>
      <w:r w:rsidR="003C682F">
        <w:rPr>
          <w:rtl/>
        </w:rPr>
        <w:br/>
      </w:r>
      <w:r>
        <w:rPr>
          <w:rtl/>
        </w:rPr>
        <w:t>صل</w:t>
      </w:r>
      <w:r w:rsidR="00B52B0D">
        <w:rPr>
          <w:rFonts w:hint="cs"/>
          <w:rtl/>
        </w:rPr>
        <w:t>ّ</w:t>
      </w:r>
      <w:r>
        <w:rPr>
          <w:rtl/>
        </w:rPr>
        <w:t>ى الله عليه وسل</w:t>
      </w:r>
      <w:r w:rsidR="00B52B0D">
        <w:rPr>
          <w:rFonts w:hint="cs"/>
          <w:rtl/>
        </w:rPr>
        <w:t>ّ</w:t>
      </w:r>
      <w:r>
        <w:rPr>
          <w:rtl/>
        </w:rPr>
        <w:t>م وبشر 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وقام إليه فاعتنقه وقب</w:t>
      </w:r>
      <w:r w:rsidR="00B52B0D">
        <w:rPr>
          <w:rFonts w:hint="cs"/>
          <w:rtl/>
        </w:rPr>
        <w:t>ّ</w:t>
      </w:r>
      <w:r>
        <w:rPr>
          <w:rtl/>
        </w:rPr>
        <w:t>ل بين عينيه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وأجلسه عن يمينه</w:t>
      </w:r>
      <w:r w:rsidR="008618E0">
        <w:rPr>
          <w:rtl/>
        </w:rPr>
        <w:t>،</w:t>
      </w:r>
      <w:r w:rsidR="00A07CF7">
        <w:rPr>
          <w:rFonts w:hint="cs"/>
          <w:rtl/>
        </w:rPr>
        <w:t xml:space="preserve"> </w:t>
      </w:r>
      <w:r w:rsidR="00A07CF7">
        <w:rPr>
          <w:rFonts w:hint="cs"/>
          <w:rtl/>
        </w:rPr>
        <w:br/>
      </w:r>
      <w:r w:rsidR="00A07CF7" w:rsidRPr="00A843CE">
        <w:rPr>
          <w:rStyle w:val="rfdLineChar"/>
          <w:rFonts w:hint="cs"/>
          <w:rtl/>
        </w:rPr>
        <w:t>................................................</w:t>
      </w:r>
    </w:p>
    <w:p w:rsidR="00813503" w:rsidRPr="00AF511A" w:rsidRDefault="00813503" w:rsidP="00AF511A">
      <w:pPr>
        <w:rPr>
          <w:rStyle w:val="rfdFootnote"/>
          <w:rtl/>
        </w:rPr>
      </w:pPr>
      <w:r w:rsidRPr="00AF511A">
        <w:rPr>
          <w:rStyle w:val="rfdFootnote"/>
          <w:rtl/>
        </w:rPr>
        <w:t>(1) كذا في الأصل</w:t>
      </w:r>
      <w:r w:rsidR="008618E0" w:rsidRPr="00AF511A">
        <w:rPr>
          <w:rStyle w:val="rfdFootnote"/>
          <w:rtl/>
        </w:rPr>
        <w:t>،</w:t>
      </w:r>
      <w:r w:rsidR="009042EF" w:rsidRPr="00AF511A">
        <w:rPr>
          <w:rStyle w:val="rfdFootnote"/>
          <w:rtl/>
        </w:rPr>
        <w:t xml:space="preserve"> </w:t>
      </w:r>
      <w:r w:rsidRPr="00AF511A">
        <w:rPr>
          <w:rStyle w:val="rfdFootnote"/>
          <w:rtl/>
        </w:rPr>
        <w:t>والظاهر أن</w:t>
      </w:r>
      <w:r w:rsidR="00B52B0D" w:rsidRPr="00AF511A">
        <w:rPr>
          <w:rStyle w:val="rfdFootnote"/>
          <w:rFonts w:hint="cs"/>
          <w:rtl/>
        </w:rPr>
        <w:t>ّ</w:t>
      </w:r>
      <w:r w:rsidRPr="00AF511A">
        <w:rPr>
          <w:rStyle w:val="rfdFootnote"/>
          <w:rtl/>
        </w:rPr>
        <w:t xml:space="preserve"> الصحيح</w:t>
      </w:r>
      <w:r w:rsidR="008618E0" w:rsidRPr="00AF511A">
        <w:rPr>
          <w:rStyle w:val="rfdFootnote"/>
          <w:rtl/>
        </w:rPr>
        <w:t>:</w:t>
      </w:r>
      <w:r w:rsidR="00A560B7" w:rsidRPr="00AF511A">
        <w:rPr>
          <w:rStyle w:val="rfdFootnote"/>
          <w:rtl/>
        </w:rPr>
        <w:t xml:space="preserve"> </w:t>
      </w:r>
      <w:r w:rsidR="00C7123C" w:rsidRPr="00AF511A">
        <w:rPr>
          <w:rStyle w:val="rfdFootnote"/>
          <w:rtl/>
        </w:rPr>
        <w:t>«المخلمي</w:t>
      </w:r>
      <w:r w:rsidRPr="00AF511A">
        <w:rPr>
          <w:rStyle w:val="rfdFootnote"/>
          <w:rtl/>
        </w:rPr>
        <w:t>» راجع تاريخ بغداد 1</w:t>
      </w:r>
      <w:r w:rsidR="008618E0" w:rsidRPr="00AF511A">
        <w:rPr>
          <w:rStyle w:val="rfdFootnote"/>
          <w:rtl/>
        </w:rPr>
        <w:t>:</w:t>
      </w:r>
      <w:r w:rsidR="00A560B7" w:rsidRPr="00AF511A">
        <w:rPr>
          <w:rStyle w:val="rfdFootnote"/>
          <w:rtl/>
        </w:rPr>
        <w:t xml:space="preserve"> </w:t>
      </w:r>
      <w:r w:rsidRPr="00AF511A">
        <w:rPr>
          <w:rStyle w:val="rfdFootnote"/>
          <w:rtl/>
        </w:rPr>
        <w:t>135</w:t>
      </w:r>
      <w:r w:rsidR="008618E0" w:rsidRPr="00AF511A">
        <w:rPr>
          <w:rStyle w:val="rfdFootnote"/>
          <w:rtl/>
        </w:rPr>
        <w:t>،</w:t>
      </w:r>
      <w:r w:rsidR="009042EF" w:rsidRPr="00AF511A">
        <w:rPr>
          <w:rStyle w:val="rfdFootnote"/>
          <w:rtl/>
        </w:rPr>
        <w:t xml:space="preserve"> </w:t>
      </w:r>
      <w:r w:rsidRPr="00AF511A">
        <w:rPr>
          <w:rStyle w:val="rfdFootnote"/>
          <w:rtl/>
        </w:rPr>
        <w:t xml:space="preserve">وتاريخ دمشق </w:t>
      </w:r>
      <w:r w:rsidR="00EF320C" w:rsidRPr="00AF511A">
        <w:rPr>
          <w:rStyle w:val="rfdFootnote"/>
          <w:rFonts w:hint="cs"/>
          <w:rtl/>
        </w:rPr>
        <w:t>352:3</w:t>
      </w:r>
      <w:r w:rsidR="00B86254" w:rsidRPr="00AF511A">
        <w:rPr>
          <w:rStyle w:val="rfdFootnote"/>
          <w:rtl/>
        </w:rPr>
        <w:t>.</w:t>
      </w:r>
    </w:p>
    <w:p w:rsidR="00813503" w:rsidRPr="00AF511A" w:rsidRDefault="00813503" w:rsidP="00AF511A">
      <w:pPr>
        <w:rPr>
          <w:rStyle w:val="rfdFootnote"/>
          <w:rtl/>
        </w:rPr>
      </w:pPr>
      <w:r w:rsidRPr="00AF511A">
        <w:rPr>
          <w:rStyle w:val="rfdFootnote"/>
          <w:rtl/>
        </w:rPr>
        <w:t>(2) تاريخ بغداد</w:t>
      </w:r>
      <w:r w:rsidR="00B52B0D" w:rsidRPr="00AF511A">
        <w:rPr>
          <w:rStyle w:val="rfdFootnote"/>
          <w:rFonts w:hint="cs"/>
          <w:rtl/>
        </w:rPr>
        <w:t xml:space="preserve"> </w:t>
      </w:r>
      <w:r w:rsidRPr="00AF511A">
        <w:rPr>
          <w:rStyle w:val="rfdFootnote"/>
          <w:rtl/>
        </w:rPr>
        <w:t>ج</w:t>
      </w:r>
      <w:r w:rsidR="00A07CF7" w:rsidRPr="00AF511A">
        <w:rPr>
          <w:rStyle w:val="rfdFootnote"/>
          <w:rFonts w:hint="cs"/>
          <w:rtl/>
        </w:rPr>
        <w:t xml:space="preserve"> </w:t>
      </w:r>
      <w:r w:rsidRPr="00AF511A">
        <w:rPr>
          <w:rStyle w:val="rfdFootnote"/>
          <w:rtl/>
        </w:rPr>
        <w:t>1</w:t>
      </w:r>
      <w:r w:rsidR="008618E0" w:rsidRPr="00AF511A">
        <w:rPr>
          <w:rStyle w:val="rfdFootnote"/>
          <w:rtl/>
        </w:rPr>
        <w:t>،</w:t>
      </w:r>
      <w:r w:rsidR="009042EF" w:rsidRPr="00AF511A">
        <w:rPr>
          <w:rStyle w:val="rfdFootnote"/>
          <w:rtl/>
        </w:rPr>
        <w:t xml:space="preserve"> </w:t>
      </w:r>
      <w:r w:rsidRPr="00AF511A">
        <w:rPr>
          <w:rStyle w:val="rfdFootnote"/>
          <w:rtl/>
        </w:rPr>
        <w:t>ص</w:t>
      </w:r>
      <w:r w:rsidR="00EF320C" w:rsidRPr="00AF511A">
        <w:rPr>
          <w:rStyle w:val="rfdFootnote"/>
          <w:rFonts w:hint="cs"/>
          <w:rtl/>
        </w:rPr>
        <w:t xml:space="preserve"> </w:t>
      </w:r>
      <w:r w:rsidRPr="00AF511A">
        <w:rPr>
          <w:rStyle w:val="rfdFootnote"/>
          <w:rtl/>
        </w:rPr>
        <w:t>316</w:t>
      </w:r>
      <w:r w:rsidR="00B86254" w:rsidRPr="00AF511A">
        <w:rPr>
          <w:rStyle w:val="rfdFootnote"/>
          <w:rtl/>
        </w:rPr>
        <w:t>.</w:t>
      </w:r>
    </w:p>
    <w:p w:rsidR="00813503" w:rsidRDefault="00813503" w:rsidP="00813503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فقال العب</w:t>
      </w:r>
      <w:r w:rsidR="00EC0095">
        <w:rPr>
          <w:rFonts w:hint="cs"/>
          <w:rtl/>
        </w:rPr>
        <w:t>ّ</w:t>
      </w:r>
      <w:r>
        <w:rPr>
          <w:rtl/>
        </w:rPr>
        <w:t>اس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يارسول الله أتحب</w:t>
      </w:r>
      <w:r w:rsidR="00EC0095">
        <w:rPr>
          <w:rFonts w:hint="cs"/>
          <w:rtl/>
        </w:rPr>
        <w:t>ّ</w:t>
      </w:r>
      <w:r>
        <w:rPr>
          <w:rtl/>
        </w:rPr>
        <w:t xml:space="preserve"> هذا</w:t>
      </w:r>
      <w:r w:rsidR="00A8332B">
        <w:rPr>
          <w:rtl/>
        </w:rPr>
        <w:t>؟</w:t>
      </w:r>
      <w:r>
        <w:rPr>
          <w:rFonts w:hint="cs"/>
          <w:rtl/>
        </w:rPr>
        <w:t>!</w:t>
      </w:r>
    </w:p>
    <w:p w:rsidR="00813503" w:rsidRDefault="00813503" w:rsidP="00BC7875">
      <w:pPr>
        <w:rPr>
          <w:rtl/>
        </w:rPr>
      </w:pPr>
      <w:r>
        <w:rPr>
          <w:rtl/>
        </w:rPr>
        <w:t>فقال النب</w:t>
      </w:r>
      <w:r w:rsidR="00EC0095">
        <w:rPr>
          <w:rFonts w:hint="cs"/>
          <w:rtl/>
        </w:rPr>
        <w:t>ّ</w:t>
      </w:r>
      <w:r w:rsidR="00EC0095">
        <w:rPr>
          <w:rFonts w:hint="cs"/>
          <w:rtl/>
          <w:lang w:bidi="fa-IR"/>
        </w:rPr>
        <w:t>ی</w:t>
      </w:r>
      <w:r>
        <w:rPr>
          <w:rtl/>
        </w:rPr>
        <w:t xml:space="preserve"> صل</w:t>
      </w:r>
      <w:r w:rsidR="00EC0095">
        <w:rPr>
          <w:rFonts w:hint="cs"/>
          <w:rtl/>
        </w:rPr>
        <w:t>ّ</w:t>
      </w:r>
      <w:r>
        <w:rPr>
          <w:rtl/>
        </w:rPr>
        <w:t>ى الله عليه وسل</w:t>
      </w:r>
      <w:r w:rsidR="00EC0095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ياعم</w:t>
      </w:r>
      <w:r w:rsidR="00EC0095">
        <w:rPr>
          <w:rFonts w:hint="cs"/>
          <w:rtl/>
        </w:rPr>
        <w:t>ّ</w:t>
      </w:r>
      <w:r>
        <w:rPr>
          <w:rtl/>
        </w:rPr>
        <w:t xml:space="preserve"> رسول الله</w:t>
      </w:r>
      <w:r w:rsidR="00BC7875">
        <w:rPr>
          <w:rFonts w:hint="cs"/>
          <w:rtl/>
        </w:rPr>
        <w:t xml:space="preserve"> ـ </w:t>
      </w:r>
      <w:r>
        <w:rPr>
          <w:rtl/>
        </w:rPr>
        <w:t>صل</w:t>
      </w:r>
      <w:r w:rsidR="00EC0095">
        <w:rPr>
          <w:rFonts w:hint="cs"/>
          <w:rtl/>
        </w:rPr>
        <w:t>ّ</w:t>
      </w:r>
      <w:r>
        <w:rPr>
          <w:rtl/>
        </w:rPr>
        <w:t>ى الله عليه وسل</w:t>
      </w:r>
      <w:r w:rsidR="00EC0095">
        <w:rPr>
          <w:rFonts w:hint="cs"/>
          <w:rtl/>
        </w:rPr>
        <w:t>ّ</w:t>
      </w:r>
      <w:r>
        <w:rPr>
          <w:rtl/>
        </w:rPr>
        <w:t>م</w:t>
      </w:r>
      <w:r w:rsidR="00BC7875">
        <w:rPr>
          <w:rFonts w:hint="cs"/>
          <w:rtl/>
        </w:rPr>
        <w:t xml:space="preserve"> ـ </w:t>
      </w:r>
      <w:r>
        <w:rPr>
          <w:rtl/>
        </w:rPr>
        <w:t xml:space="preserve">والله </w:t>
      </w:r>
      <w:r w:rsidR="00D362D8">
        <w:rPr>
          <w:rtl/>
        </w:rPr>
        <w:br/>
      </w:r>
      <w:r>
        <w:rPr>
          <w:rtl/>
        </w:rPr>
        <w:t>لله أشد</w:t>
      </w:r>
      <w:r w:rsidR="00EC0095">
        <w:rPr>
          <w:rFonts w:hint="cs"/>
          <w:rtl/>
        </w:rPr>
        <w:t>ّ</w:t>
      </w:r>
      <w:r>
        <w:rPr>
          <w:rtl/>
        </w:rPr>
        <w:t xml:space="preserve"> حب</w:t>
      </w:r>
      <w:r w:rsidR="00EC0095">
        <w:rPr>
          <w:rFonts w:hint="cs"/>
          <w:rtl/>
        </w:rPr>
        <w:t>ّ</w:t>
      </w:r>
      <w:r>
        <w:rPr>
          <w:rtl/>
        </w:rPr>
        <w:t>اً له من</w:t>
      </w:r>
      <w:r w:rsidR="00EC0095">
        <w:rPr>
          <w:rFonts w:hint="cs"/>
          <w:rtl/>
        </w:rPr>
        <w:t>ّ</w:t>
      </w:r>
      <w:r>
        <w:rPr>
          <w:rtl/>
        </w:rPr>
        <w:t>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إن</w:t>
      </w:r>
      <w:r w:rsidR="00EC0095">
        <w:rPr>
          <w:rFonts w:hint="cs"/>
          <w:rtl/>
        </w:rPr>
        <w:t>ّ</w:t>
      </w:r>
      <w:r>
        <w:rPr>
          <w:rtl/>
        </w:rPr>
        <w:t xml:space="preserve"> الله تعالى جعل ذر</w:t>
      </w:r>
      <w:r w:rsidR="00EC0095">
        <w:rPr>
          <w:rFonts w:hint="cs"/>
          <w:rtl/>
        </w:rPr>
        <w:t>ّ</w:t>
      </w:r>
      <w:r>
        <w:rPr>
          <w:rtl/>
        </w:rPr>
        <w:t>ي</w:t>
      </w:r>
      <w:r w:rsidR="00EC0095">
        <w:rPr>
          <w:rFonts w:hint="cs"/>
          <w:rtl/>
        </w:rPr>
        <w:t>ّ</w:t>
      </w:r>
      <w:r>
        <w:rPr>
          <w:rtl/>
        </w:rPr>
        <w:t>ة كل</w:t>
      </w:r>
      <w:r w:rsidR="00EC0095">
        <w:rPr>
          <w:rFonts w:hint="cs"/>
          <w:rtl/>
        </w:rPr>
        <w:t>ّ</w:t>
      </w:r>
      <w:r>
        <w:rPr>
          <w:rtl/>
        </w:rPr>
        <w:t xml:space="preserve"> نبي</w:t>
      </w:r>
      <w:r w:rsidR="00EC0095">
        <w:rPr>
          <w:rFonts w:hint="cs"/>
          <w:rtl/>
        </w:rPr>
        <w:t>ّ</w:t>
      </w:r>
      <w:r>
        <w:rPr>
          <w:rtl/>
        </w:rPr>
        <w:t xml:space="preserve"> في صلبه وجعل ذر</w:t>
      </w:r>
      <w:r w:rsidR="00EC0095">
        <w:rPr>
          <w:rFonts w:hint="cs"/>
          <w:rtl/>
        </w:rPr>
        <w:t>ّ</w:t>
      </w:r>
      <w:r>
        <w:rPr>
          <w:rtl/>
        </w:rPr>
        <w:t>ي</w:t>
      </w:r>
      <w:r w:rsidR="00EC0095">
        <w:rPr>
          <w:rFonts w:hint="cs"/>
          <w:rtl/>
        </w:rPr>
        <w:t>ّ</w:t>
      </w:r>
      <w:r>
        <w:rPr>
          <w:rtl/>
        </w:rPr>
        <w:t xml:space="preserve">تي في صلب </w:t>
      </w:r>
      <w:r w:rsidR="00D362D8">
        <w:rPr>
          <w:rtl/>
        </w:rPr>
        <w:br/>
      </w:r>
      <w:r>
        <w:rPr>
          <w:rtl/>
        </w:rPr>
        <w:t>هذا.</w:t>
      </w:r>
    </w:p>
    <w:p w:rsidR="00BC7875" w:rsidRDefault="00813503" w:rsidP="00D362D8">
      <w:pPr>
        <w:pStyle w:val="rfdCenterBold2"/>
        <w:rPr>
          <w:rtl/>
        </w:rPr>
      </w:pPr>
      <w:r>
        <w:rPr>
          <w:rtl/>
        </w:rPr>
        <w:t>الباب السابع والعشرون</w:t>
      </w:r>
    </w:p>
    <w:p w:rsidR="00813503" w:rsidRDefault="00813503" w:rsidP="00D362D8">
      <w:pPr>
        <w:pStyle w:val="rfdCenterBold2"/>
        <w:rPr>
          <w:rtl/>
        </w:rPr>
      </w:pPr>
      <w:r>
        <w:rPr>
          <w:rtl/>
        </w:rPr>
        <w:t>في أن</w:t>
      </w:r>
      <w:r w:rsidR="00EC0095">
        <w:rPr>
          <w:rFonts w:hint="cs"/>
          <w:rtl/>
        </w:rPr>
        <w:t>ّ</w:t>
      </w:r>
      <w:r>
        <w:rPr>
          <w:rtl/>
        </w:rPr>
        <w:t xml:space="preserve"> النظر إلى</w:t>
      </w:r>
      <w:r w:rsidR="00EC0095" w:rsidRPr="00A5150D">
        <w:rPr>
          <w:rtl/>
        </w:rPr>
        <w:t>ٰ</w:t>
      </w:r>
      <w:r>
        <w:rPr>
          <w:rtl/>
        </w:rPr>
        <w:t xml:space="preserve"> وجه علي</w:t>
      </w:r>
      <w:r w:rsidR="00EC0095">
        <w:rPr>
          <w:rFonts w:hint="cs"/>
          <w:rtl/>
        </w:rPr>
        <w:t>ّ</w:t>
      </w:r>
      <w:r>
        <w:rPr>
          <w:rtl/>
        </w:rPr>
        <w:t xml:space="preserve"> عبادة</w:t>
      </w:r>
    </w:p>
    <w:p w:rsidR="00813503" w:rsidRDefault="00813503" w:rsidP="00AF511A">
      <w:pPr>
        <w:rPr>
          <w:rtl/>
        </w:rPr>
      </w:pPr>
      <w:r>
        <w:rPr>
          <w:rtl/>
        </w:rPr>
        <w:t>34</w:t>
      </w:r>
      <w:r w:rsidR="00AF511A">
        <w:rPr>
          <w:rFonts w:hint="cs"/>
          <w:rtl/>
        </w:rPr>
        <w:t xml:space="preserve"> </w:t>
      </w:r>
      <w:r w:rsidR="00BC7875">
        <w:rPr>
          <w:rFonts w:hint="cs"/>
          <w:rtl/>
        </w:rPr>
        <w:t>ـ</w:t>
      </w:r>
      <w:r w:rsidR="00AF511A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EC0095">
        <w:rPr>
          <w:rFonts w:hint="cs"/>
          <w:rtl/>
        </w:rPr>
        <w:t>أ</w:t>
      </w:r>
      <w:r w:rsidR="00DC5813">
        <w:rPr>
          <w:rtl/>
        </w:rPr>
        <w:t>خبرنا أبو</w:t>
      </w:r>
      <w:r>
        <w:rPr>
          <w:rtl/>
        </w:rPr>
        <w:t xml:space="preserve">بكر الخطيب </w:t>
      </w:r>
      <w:r w:rsidRPr="00802FDA">
        <w:rPr>
          <w:rStyle w:val="rfdFootnotenum"/>
          <w:rtl/>
        </w:rPr>
        <w:t>(1)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علي بن أحمد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محمد بن</w:t>
      </w:r>
      <w:r w:rsidR="00D362D8">
        <w:rPr>
          <w:rFonts w:hint="cs"/>
          <w:rtl/>
        </w:rPr>
        <w:t xml:space="preserve"> </w:t>
      </w:r>
      <w:r w:rsidR="00D362D8">
        <w:rPr>
          <w:rtl/>
        </w:rPr>
        <w:br/>
      </w:r>
      <w:r w:rsidR="00B07B2D">
        <w:rPr>
          <w:rtl/>
        </w:rPr>
        <w:t>إسماعيل بن موسى بن هارون أبو</w:t>
      </w:r>
      <w:r>
        <w:rPr>
          <w:rtl/>
        </w:rPr>
        <w:t>الحسين الرازي المكت</w:t>
      </w:r>
      <w:r w:rsidR="00EC0095">
        <w:rPr>
          <w:rFonts w:hint="cs"/>
          <w:rtl/>
        </w:rPr>
        <w:t>ّ</w:t>
      </w:r>
      <w:r>
        <w:rPr>
          <w:rtl/>
        </w:rPr>
        <w:t>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محمد بن أي</w:t>
      </w:r>
      <w:r w:rsidR="00EC0095">
        <w:rPr>
          <w:rFonts w:hint="cs"/>
          <w:rtl/>
        </w:rPr>
        <w:t>ّ</w:t>
      </w:r>
      <w:r>
        <w:rPr>
          <w:rtl/>
        </w:rPr>
        <w:t>وب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</w:t>
      </w:r>
      <w:r w:rsidR="00D362D8">
        <w:rPr>
          <w:rtl/>
        </w:rPr>
        <w:br/>
      </w:r>
      <w:r>
        <w:rPr>
          <w:rtl/>
        </w:rPr>
        <w:t>هوذة بن خليفة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2FDA">
        <w:rPr>
          <w:rtl/>
        </w:rPr>
        <w:t>أنبأنا ابن جريج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2FDA">
        <w:rPr>
          <w:rtl/>
        </w:rPr>
        <w:t>عن أبي صالح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أبي هريرة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رأيت معاذ بن جبل يديم النظر إلى علي</w:t>
      </w:r>
      <w:r w:rsidR="00EC0095">
        <w:rPr>
          <w:rFonts w:hint="cs"/>
          <w:rtl/>
        </w:rPr>
        <w:t>ّ</w:t>
      </w:r>
      <w:r>
        <w:rPr>
          <w:rtl/>
        </w:rPr>
        <w:t xml:space="preserve"> بن أبي طالب </w:t>
      </w:r>
      <w:r w:rsidR="00D362D8">
        <w:rPr>
          <w:rtl/>
        </w:rPr>
        <w:br/>
      </w:r>
      <w:r>
        <w:rPr>
          <w:rtl/>
        </w:rPr>
        <w:t>فقلت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مالك تديم</w:t>
      </w:r>
      <w:r w:rsidR="00802FDA">
        <w:rPr>
          <w:rtl/>
        </w:rPr>
        <w:t xml:space="preserve"> النظر إلى علي</w:t>
      </w:r>
      <w:r w:rsidR="00EC0095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2FDA">
        <w:rPr>
          <w:rtl/>
        </w:rPr>
        <w:t>كأنك لم تره</w:t>
      </w:r>
      <w:r w:rsidR="00A8332B">
        <w:rPr>
          <w:rtl/>
        </w:rPr>
        <w:t>؟</w:t>
      </w:r>
      <w:r w:rsidR="00802FDA">
        <w:rPr>
          <w:rtl/>
        </w:rPr>
        <w:t>!</w:t>
      </w:r>
    </w:p>
    <w:p w:rsidR="00813503" w:rsidRDefault="00813503" w:rsidP="00813503">
      <w:pPr>
        <w:rPr>
          <w:rtl/>
        </w:rPr>
      </w:pPr>
      <w:r>
        <w:rPr>
          <w:rtl/>
        </w:rPr>
        <w:t>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سمعت رسول الله صل</w:t>
      </w:r>
      <w:r w:rsidR="00EC0095">
        <w:rPr>
          <w:rFonts w:hint="cs"/>
          <w:rtl/>
        </w:rPr>
        <w:t>ّ</w:t>
      </w:r>
      <w:r>
        <w:rPr>
          <w:rtl/>
        </w:rPr>
        <w:t>ى الله عليه وسل</w:t>
      </w:r>
      <w:r w:rsidR="00EC0095">
        <w:rPr>
          <w:rFonts w:hint="cs"/>
          <w:rtl/>
        </w:rPr>
        <w:t>ّ</w:t>
      </w:r>
      <w:r>
        <w:rPr>
          <w:rtl/>
        </w:rPr>
        <w:t>م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النظر إلى وجه علي</w:t>
      </w:r>
      <w:r w:rsidR="00EC0095">
        <w:rPr>
          <w:rFonts w:hint="cs"/>
          <w:rtl/>
        </w:rPr>
        <w:t>ّ</w:t>
      </w:r>
      <w:r>
        <w:rPr>
          <w:rtl/>
        </w:rPr>
        <w:t xml:space="preserve"> عبادة</w:t>
      </w:r>
      <w:r w:rsidR="00B86254">
        <w:rPr>
          <w:rtl/>
        </w:rPr>
        <w:t>.</w:t>
      </w:r>
    </w:p>
    <w:p w:rsidR="00813503" w:rsidRDefault="00813503" w:rsidP="00EC0095">
      <w:pPr>
        <w:rPr>
          <w:rtl/>
        </w:rPr>
      </w:pPr>
      <w:r>
        <w:rPr>
          <w:rtl/>
        </w:rPr>
        <w:t>قال الخطيب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هذا ال</w:t>
      </w:r>
      <w:r w:rsidR="00EC0095">
        <w:rPr>
          <w:rFonts w:hint="cs"/>
          <w:rtl/>
        </w:rPr>
        <w:t>إ</w:t>
      </w:r>
      <w:r>
        <w:rPr>
          <w:rtl/>
        </w:rPr>
        <w:t>سناد باطل</w:t>
      </w:r>
      <w:r w:rsidR="00A8332B">
        <w:rPr>
          <w:rtl/>
        </w:rPr>
        <w:t>!</w:t>
      </w:r>
      <w:r>
        <w:rPr>
          <w:rtl/>
        </w:rPr>
        <w:t xml:space="preserve"> على أن</w:t>
      </w:r>
      <w:r w:rsidR="00EC0095">
        <w:rPr>
          <w:rFonts w:hint="cs"/>
          <w:rtl/>
        </w:rPr>
        <w:t>ّ</w:t>
      </w:r>
      <w:r w:rsidR="00DC5813">
        <w:rPr>
          <w:rtl/>
        </w:rPr>
        <w:t>ا لا</w:t>
      </w:r>
      <w:r>
        <w:rPr>
          <w:rtl/>
        </w:rPr>
        <w:t>نعلم أن</w:t>
      </w:r>
      <w:r w:rsidR="00EC0095">
        <w:rPr>
          <w:rFonts w:hint="cs"/>
          <w:rtl/>
        </w:rPr>
        <w:t>ّ</w:t>
      </w:r>
      <w:r>
        <w:rPr>
          <w:rtl/>
        </w:rPr>
        <w:t xml:space="preserve"> محمد بن أي</w:t>
      </w:r>
      <w:r w:rsidR="00EC0095">
        <w:rPr>
          <w:rFonts w:hint="cs"/>
          <w:rtl/>
        </w:rPr>
        <w:t>ّ</w:t>
      </w:r>
      <w:r>
        <w:rPr>
          <w:rtl/>
        </w:rPr>
        <w:t xml:space="preserve">وب روى عنه </w:t>
      </w:r>
      <w:r w:rsidR="00D362D8">
        <w:rPr>
          <w:rtl/>
        </w:rPr>
        <w:br/>
      </w:r>
      <w:r>
        <w:rPr>
          <w:rtl/>
        </w:rPr>
        <w:t>هوذة بن خليفة شيئا</w:t>
      </w:r>
      <w:r w:rsidR="00EC0095">
        <w:rPr>
          <w:rFonts w:hint="cs"/>
          <w:rtl/>
        </w:rPr>
        <w:t>ً</w:t>
      </w:r>
      <w:r>
        <w:rPr>
          <w:rtl/>
        </w:rPr>
        <w:t xml:space="preserve"> قط</w:t>
      </w:r>
      <w:r w:rsidR="00EC0095">
        <w:rPr>
          <w:rFonts w:hint="cs"/>
          <w:rtl/>
        </w:rPr>
        <w:t>ّ</w:t>
      </w:r>
      <w:r w:rsidR="00DC5813">
        <w:rPr>
          <w:rtl/>
        </w:rPr>
        <w:t xml:space="preserve"> ولا</w:t>
      </w:r>
      <w:r>
        <w:rPr>
          <w:rtl/>
        </w:rPr>
        <w:t>تسم</w:t>
      </w:r>
      <w:r w:rsidR="00EC0095">
        <w:rPr>
          <w:rFonts w:hint="cs"/>
          <w:rtl/>
        </w:rPr>
        <w:t>ّ</w:t>
      </w:r>
      <w:r>
        <w:rPr>
          <w:rtl/>
        </w:rPr>
        <w:t>ع منه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ل</w:t>
      </w:r>
      <w:r w:rsidR="00EC0095">
        <w:rPr>
          <w:rFonts w:hint="cs"/>
          <w:rtl/>
        </w:rPr>
        <w:t>أ</w:t>
      </w:r>
      <w:r>
        <w:rPr>
          <w:rtl/>
        </w:rPr>
        <w:t>ن</w:t>
      </w:r>
      <w:r w:rsidR="00EC0095">
        <w:rPr>
          <w:rFonts w:hint="cs"/>
          <w:rtl/>
        </w:rPr>
        <w:t>ّ</w:t>
      </w:r>
      <w:r>
        <w:rPr>
          <w:rtl/>
        </w:rPr>
        <w:t xml:space="preserve"> هوذة بن خليفة مات سنة ست</w:t>
      </w:r>
      <w:r w:rsidR="00EC0095">
        <w:rPr>
          <w:rFonts w:hint="cs"/>
          <w:rtl/>
        </w:rPr>
        <w:t>ّ</w:t>
      </w:r>
      <w:r>
        <w:rPr>
          <w:rtl/>
        </w:rPr>
        <w:t xml:space="preserve"> عشرة و</w:t>
      </w:r>
      <w:r w:rsidR="00D362D8">
        <w:rPr>
          <w:rFonts w:hint="cs"/>
          <w:rtl/>
        </w:rPr>
        <w:t xml:space="preserve"> </w:t>
      </w:r>
      <w:r w:rsidR="00D362D8">
        <w:rPr>
          <w:rtl/>
        </w:rPr>
        <w:br/>
      </w:r>
      <w:r>
        <w:rPr>
          <w:rtl/>
        </w:rPr>
        <w:t>مائتين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EC0095">
        <w:rPr>
          <w:rFonts w:hint="cs"/>
          <w:rtl/>
        </w:rPr>
        <w:t xml:space="preserve"> </w:t>
      </w:r>
      <w:r>
        <w:rPr>
          <w:rtl/>
        </w:rPr>
        <w:t>محمد بن أي</w:t>
      </w:r>
      <w:r w:rsidR="00EC0095">
        <w:rPr>
          <w:rFonts w:hint="cs"/>
          <w:rtl/>
        </w:rPr>
        <w:t>ّ</w:t>
      </w:r>
      <w:r>
        <w:rPr>
          <w:rtl/>
        </w:rPr>
        <w:t>وب طلب الحديث سنة عشرين و</w:t>
      </w:r>
      <w:r w:rsidR="00EC0095">
        <w:rPr>
          <w:rFonts w:hint="cs"/>
          <w:rtl/>
        </w:rPr>
        <w:t xml:space="preserve"> </w:t>
      </w:r>
      <w:r>
        <w:rPr>
          <w:rtl/>
        </w:rPr>
        <w:t>مائتين</w:t>
      </w:r>
      <w:r w:rsidR="00B86254">
        <w:rPr>
          <w:rtl/>
        </w:rPr>
        <w:t>.</w:t>
      </w:r>
    </w:p>
    <w:p w:rsidR="00BC7875" w:rsidRDefault="00813503" w:rsidP="005D6C10">
      <w:pPr>
        <w:pStyle w:val="rfdCenterBold2"/>
        <w:rPr>
          <w:rtl/>
        </w:rPr>
      </w:pPr>
      <w:r>
        <w:rPr>
          <w:rtl/>
        </w:rPr>
        <w:t>الباب الثامن والعشرون</w:t>
      </w:r>
    </w:p>
    <w:p w:rsidR="00813503" w:rsidRDefault="00813503" w:rsidP="005D6C10">
      <w:pPr>
        <w:pStyle w:val="rfdCenterBold2"/>
        <w:rPr>
          <w:rtl/>
        </w:rPr>
      </w:pPr>
      <w:r>
        <w:rPr>
          <w:rtl/>
        </w:rPr>
        <w:t>في فضائل سني</w:t>
      </w:r>
      <w:r w:rsidR="00EC0095">
        <w:rPr>
          <w:rFonts w:hint="cs"/>
          <w:rtl/>
        </w:rPr>
        <w:t>ّ</w:t>
      </w:r>
      <w:r>
        <w:rPr>
          <w:rtl/>
        </w:rPr>
        <w:t>ة لعلي</w:t>
      </w:r>
      <w:r w:rsidR="00EC0095">
        <w:rPr>
          <w:rFonts w:hint="cs"/>
          <w:rtl/>
        </w:rPr>
        <w:t>ّ</w:t>
      </w:r>
      <w:r>
        <w:rPr>
          <w:rtl/>
        </w:rPr>
        <w:t xml:space="preserve"> المرتضى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ذكرها المصطفى صل</w:t>
      </w:r>
      <w:r w:rsidR="00EC0095">
        <w:rPr>
          <w:rFonts w:hint="cs"/>
          <w:rtl/>
        </w:rPr>
        <w:t>ّ</w:t>
      </w:r>
      <w:r>
        <w:rPr>
          <w:rtl/>
        </w:rPr>
        <w:t>ى الله عليه العلي</w:t>
      </w:r>
      <w:r w:rsidR="00EC0095">
        <w:rPr>
          <w:rFonts w:hint="cs"/>
          <w:rtl/>
        </w:rPr>
        <w:t>ّ</w:t>
      </w:r>
      <w:r>
        <w:rPr>
          <w:rtl/>
        </w:rPr>
        <w:t xml:space="preserve"> لأعل</w:t>
      </w:r>
      <w:r w:rsidRPr="00A5150D">
        <w:rPr>
          <w:rtl/>
        </w:rPr>
        <w:t>ى</w:t>
      </w:r>
      <w:r w:rsidR="00EC0095" w:rsidRPr="00A5150D">
        <w:rPr>
          <w:rtl/>
        </w:rPr>
        <w:t>ٰ</w:t>
      </w:r>
      <w:r w:rsidR="005D6C10">
        <w:rPr>
          <w:rFonts w:hint="cs"/>
          <w:rtl/>
        </w:rPr>
        <w:t xml:space="preserve"> </w:t>
      </w:r>
      <w:r w:rsidR="005D6C10">
        <w:rPr>
          <w:rtl/>
        </w:rPr>
        <w:br/>
      </w:r>
      <w:r>
        <w:rPr>
          <w:rtl/>
        </w:rPr>
        <w:t>عند تزويجه بفاطمة الزهراء عليهما رضوان الله تعالى</w:t>
      </w:r>
    </w:p>
    <w:p w:rsidR="00813503" w:rsidRDefault="00813503" w:rsidP="00AF511A">
      <w:pPr>
        <w:rPr>
          <w:rtl/>
        </w:rPr>
      </w:pPr>
      <w:r>
        <w:rPr>
          <w:rtl/>
        </w:rPr>
        <w:t>35</w:t>
      </w:r>
      <w:r w:rsidR="00AF511A">
        <w:rPr>
          <w:rFonts w:hint="cs"/>
          <w:rtl/>
        </w:rPr>
        <w:t xml:space="preserve"> </w:t>
      </w:r>
      <w:r w:rsidR="00BC7875">
        <w:rPr>
          <w:rFonts w:hint="cs"/>
          <w:rtl/>
        </w:rPr>
        <w:t>ـ</w:t>
      </w:r>
      <w:r w:rsidR="00AF511A">
        <w:rPr>
          <w:rFonts w:hint="cs"/>
          <w:rtl/>
        </w:rPr>
        <w:t xml:space="preserve"> </w:t>
      </w:r>
      <w:r w:rsidR="00B07B2D">
        <w:rPr>
          <w:rtl/>
        </w:rPr>
        <w:t>أخبرنا أبو</w:t>
      </w:r>
      <w:r>
        <w:rPr>
          <w:rtl/>
        </w:rPr>
        <w:t>القاسم زاهر بن طاهر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07B2D">
        <w:rPr>
          <w:rtl/>
        </w:rPr>
        <w:t>أخبرنا أبو</w:t>
      </w:r>
      <w:r w:rsidR="00EC0095">
        <w:rPr>
          <w:rtl/>
        </w:rPr>
        <w:t>عثمان الص</w:t>
      </w:r>
      <w:r w:rsidR="00EC0095">
        <w:rPr>
          <w:rFonts w:hint="cs"/>
          <w:rtl/>
        </w:rPr>
        <w:t>ا</w:t>
      </w:r>
      <w:r>
        <w:rPr>
          <w:rtl/>
        </w:rPr>
        <w:t>بوني وغيره إذنا</w:t>
      </w:r>
      <w:r w:rsidR="00EC0095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D6C10">
        <w:rPr>
          <w:rtl/>
        </w:rPr>
        <w:br/>
      </w:r>
      <w:r>
        <w:rPr>
          <w:rtl/>
        </w:rPr>
        <w:t>قالوا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07B2D">
        <w:rPr>
          <w:rtl/>
        </w:rPr>
        <w:t>أخبرنا الحاكم أبو</w:t>
      </w:r>
      <w:r>
        <w:rPr>
          <w:rtl/>
        </w:rPr>
        <w:t>عبدالله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07B2D">
        <w:rPr>
          <w:rtl/>
        </w:rPr>
        <w:t>أنبأنا أبو</w:t>
      </w:r>
      <w:r>
        <w:rPr>
          <w:rtl/>
        </w:rPr>
        <w:t>علي الحسين بن علي الحافظ إملاء</w:t>
      </w:r>
      <w:r w:rsidR="00EC0095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</w:t>
      </w:r>
      <w:r w:rsidR="005D6C10">
        <w:rPr>
          <w:rtl/>
        </w:rPr>
        <w:br/>
      </w:r>
      <w:r>
        <w:rPr>
          <w:rtl/>
        </w:rPr>
        <w:t>الحسن بن سفين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B07B2D">
        <w:rPr>
          <w:rtl/>
        </w:rPr>
        <w:t>أنبأنا أبو</w:t>
      </w:r>
      <w:r>
        <w:rPr>
          <w:rtl/>
        </w:rPr>
        <w:t>القاسم محمد بن سعيد النيسابوري بمصر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الوليد بن </w:t>
      </w:r>
      <w:r w:rsidR="005D6C10">
        <w:rPr>
          <w:rtl/>
        </w:rPr>
        <w:br/>
      </w:r>
      <w:r>
        <w:rPr>
          <w:rtl/>
        </w:rPr>
        <w:t>النضر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النضر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ربيعة بن أبي</w:t>
      </w:r>
      <w:r w:rsidR="00802FDA">
        <w:rPr>
          <w:rtl/>
        </w:rPr>
        <w:t xml:space="preserve"> عبدالرحمان</w:t>
      </w:r>
      <w:r w:rsidR="008618E0">
        <w:rPr>
          <w:rtl/>
        </w:rPr>
        <w:t>،</w:t>
      </w:r>
    </w:p>
    <w:p w:rsidR="00BC7875" w:rsidRPr="00BC7875" w:rsidRDefault="00BC7875" w:rsidP="00BC7875">
      <w:pPr>
        <w:pStyle w:val="rfdLine"/>
        <w:rPr>
          <w:rtl/>
        </w:rPr>
      </w:pPr>
      <w:r w:rsidRPr="00BC7875">
        <w:rPr>
          <w:rFonts w:hint="cs"/>
          <w:rtl/>
        </w:rPr>
        <w:t>................................................</w:t>
      </w:r>
    </w:p>
    <w:p w:rsidR="00802FDA" w:rsidRPr="00AF511A" w:rsidRDefault="00813503" w:rsidP="00AF511A">
      <w:pPr>
        <w:rPr>
          <w:rStyle w:val="rfdFootnote"/>
          <w:rtl/>
        </w:rPr>
      </w:pPr>
      <w:r w:rsidRPr="00AF511A">
        <w:rPr>
          <w:rStyle w:val="rfdFootnote"/>
          <w:rtl/>
        </w:rPr>
        <w:t>(</w:t>
      </w:r>
      <w:r w:rsidR="00802FDA" w:rsidRPr="00AF511A">
        <w:rPr>
          <w:rStyle w:val="rfdFootnote"/>
          <w:rtl/>
        </w:rPr>
        <w:t>1) تاريخ بغداد ج 2</w:t>
      </w:r>
      <w:r w:rsidR="008618E0" w:rsidRPr="00AF511A">
        <w:rPr>
          <w:rStyle w:val="rfdFootnote"/>
          <w:rtl/>
        </w:rPr>
        <w:t>،</w:t>
      </w:r>
      <w:r w:rsidR="009042EF" w:rsidRPr="00AF511A">
        <w:rPr>
          <w:rStyle w:val="rfdFootnote"/>
          <w:rtl/>
        </w:rPr>
        <w:t xml:space="preserve"> </w:t>
      </w:r>
      <w:r w:rsidR="00802FDA" w:rsidRPr="00AF511A">
        <w:rPr>
          <w:rStyle w:val="rfdFootnote"/>
          <w:rtl/>
        </w:rPr>
        <w:t>ص 1 و 51</w:t>
      </w:r>
      <w:r w:rsidR="00B86254" w:rsidRPr="00AF511A">
        <w:rPr>
          <w:rStyle w:val="rfdFootnote"/>
          <w:rtl/>
        </w:rPr>
        <w:t>.</w:t>
      </w:r>
    </w:p>
    <w:p w:rsidR="00813503" w:rsidRDefault="00802FDA" w:rsidP="00FA6E5D">
      <w:pPr>
        <w:rPr>
          <w:rtl/>
        </w:rPr>
      </w:pPr>
      <w:r>
        <w:rPr>
          <w:rtl/>
        </w:rPr>
        <w:br w:type="page"/>
      </w:r>
      <w:r w:rsidR="00813503">
        <w:rPr>
          <w:rtl/>
        </w:rPr>
        <w:lastRenderedPageBreak/>
        <w:t>عن أنس بن مالك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لما زو</w:t>
      </w:r>
      <w:r w:rsidR="00FA6E5D">
        <w:rPr>
          <w:rFonts w:hint="cs"/>
          <w:rtl/>
        </w:rPr>
        <w:t>ّ</w:t>
      </w:r>
      <w:r w:rsidR="00813503">
        <w:rPr>
          <w:rtl/>
        </w:rPr>
        <w:t>ج النبي</w:t>
      </w:r>
      <w:r w:rsidR="00FA6E5D">
        <w:rPr>
          <w:rFonts w:hint="cs"/>
          <w:rtl/>
        </w:rPr>
        <w:t>ّ</w:t>
      </w:r>
      <w:r w:rsidR="00813503">
        <w:rPr>
          <w:rtl/>
        </w:rPr>
        <w:t xml:space="preserve"> صل</w:t>
      </w:r>
      <w:r w:rsidR="00FA6E5D">
        <w:rPr>
          <w:rFonts w:hint="cs"/>
          <w:rtl/>
        </w:rPr>
        <w:t>ّ</w:t>
      </w:r>
      <w:r w:rsidR="00813503">
        <w:rPr>
          <w:rtl/>
        </w:rPr>
        <w:t>ى الله عليه وسل</w:t>
      </w:r>
      <w:r w:rsidR="00FA6E5D">
        <w:rPr>
          <w:rFonts w:hint="cs"/>
          <w:rtl/>
        </w:rPr>
        <w:t>ّ</w:t>
      </w:r>
      <w:r w:rsidR="00813503">
        <w:rPr>
          <w:rtl/>
        </w:rPr>
        <w:t>م فاطمة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يا ا</w:t>
      </w:r>
      <w:r w:rsidR="00FA6E5D">
        <w:rPr>
          <w:rFonts w:hint="cs"/>
          <w:rtl/>
        </w:rPr>
        <w:t>ُ</w:t>
      </w:r>
      <w:r w:rsidR="00813503">
        <w:rPr>
          <w:rtl/>
        </w:rPr>
        <w:t>م</w:t>
      </w:r>
      <w:r w:rsidR="00FA6E5D">
        <w:rPr>
          <w:rFonts w:hint="cs"/>
          <w:rtl/>
        </w:rPr>
        <w:t>ّ</w:t>
      </w:r>
      <w:r w:rsidR="00813503">
        <w:rPr>
          <w:rtl/>
        </w:rPr>
        <w:t xml:space="preserve"> </w:t>
      </w:r>
      <w:r w:rsidR="005D6C10">
        <w:rPr>
          <w:rtl/>
        </w:rPr>
        <w:br/>
      </w:r>
      <w:r w:rsidR="00813503">
        <w:rPr>
          <w:rtl/>
        </w:rPr>
        <w:t xml:space="preserve">أنس زفّي ابنتي </w:t>
      </w:r>
      <w:r w:rsidR="00FA6E5D">
        <w:rPr>
          <w:rFonts w:hint="cs"/>
          <w:rtl/>
        </w:rPr>
        <w:t>إ</w:t>
      </w:r>
      <w:r w:rsidR="00813503">
        <w:rPr>
          <w:rtl/>
        </w:rPr>
        <w:t>لى علي</w:t>
      </w:r>
      <w:r w:rsidR="00FA6E5D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وم</w:t>
      </w:r>
      <w:r w:rsidR="00FA6E5D">
        <w:rPr>
          <w:rFonts w:hint="cs"/>
          <w:rtl/>
        </w:rPr>
        <w:t>ُ</w:t>
      </w:r>
      <w:r w:rsidR="00DC5813">
        <w:rPr>
          <w:rtl/>
        </w:rPr>
        <w:t>ريه أن لا</w:t>
      </w:r>
      <w:r w:rsidR="00813503">
        <w:rPr>
          <w:rtl/>
        </w:rPr>
        <w:t>يعجل عليها حتى آتيها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فلم</w:t>
      </w:r>
      <w:r w:rsidR="00FA6E5D">
        <w:rPr>
          <w:rFonts w:hint="cs"/>
          <w:rtl/>
        </w:rPr>
        <w:t>ّ</w:t>
      </w:r>
      <w:r w:rsidR="00813503">
        <w:rPr>
          <w:rtl/>
        </w:rPr>
        <w:t>ا صل</w:t>
      </w:r>
      <w:r w:rsidR="00FA6E5D">
        <w:rPr>
          <w:rFonts w:hint="cs"/>
          <w:rtl/>
        </w:rPr>
        <w:t>ّ</w:t>
      </w:r>
      <w:r w:rsidR="00813503">
        <w:rPr>
          <w:rtl/>
        </w:rPr>
        <w:t xml:space="preserve">ى العشاء أقبل </w:t>
      </w:r>
      <w:r w:rsidR="005D6C10">
        <w:rPr>
          <w:rtl/>
        </w:rPr>
        <w:br/>
      </w:r>
      <w:r w:rsidR="00813503">
        <w:rPr>
          <w:rtl/>
        </w:rPr>
        <w:t>بركوة فيها ماء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 xml:space="preserve">فتفل فيها </w:t>
      </w:r>
      <w:r w:rsidR="00DC5813">
        <w:rPr>
          <w:rtl/>
        </w:rPr>
        <w:t>بما شاء</w:t>
      </w:r>
      <w:r w:rsidR="005F38EE">
        <w:rPr>
          <w:rFonts w:hint="cs"/>
          <w:rtl/>
        </w:rPr>
        <w:t xml:space="preserve"> </w:t>
      </w:r>
      <w:r w:rsidR="00813503">
        <w:rPr>
          <w:rtl/>
        </w:rPr>
        <w:t>الله 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اشرب يا</w:t>
      </w:r>
      <w:r w:rsidR="00DC5813">
        <w:rPr>
          <w:rFonts w:hint="cs"/>
          <w:rtl/>
        </w:rPr>
        <w:t xml:space="preserve"> </w:t>
      </w:r>
      <w:r w:rsidR="00813503">
        <w:rPr>
          <w:rtl/>
        </w:rPr>
        <w:t>علي</w:t>
      </w:r>
      <w:r w:rsidR="00FA6E5D">
        <w:rPr>
          <w:rFonts w:hint="cs"/>
          <w:rtl/>
        </w:rPr>
        <w:t>ّ</w:t>
      </w:r>
      <w:r w:rsidR="00813503">
        <w:rPr>
          <w:rtl/>
        </w:rPr>
        <w:t xml:space="preserve"> وتوض</w:t>
      </w:r>
      <w:r w:rsidR="00FA6E5D">
        <w:rPr>
          <w:rFonts w:hint="cs"/>
          <w:rtl/>
        </w:rPr>
        <w:t>ّ</w:t>
      </w:r>
      <w:r w:rsidR="00813503">
        <w:rPr>
          <w:rtl/>
        </w:rPr>
        <w:t>أ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واشربي يا</w:t>
      </w:r>
      <w:r w:rsidR="00DC5813">
        <w:rPr>
          <w:rFonts w:hint="cs"/>
          <w:rtl/>
        </w:rPr>
        <w:t xml:space="preserve"> </w:t>
      </w:r>
      <w:r w:rsidR="00813503">
        <w:rPr>
          <w:rtl/>
        </w:rPr>
        <w:t xml:space="preserve">فاطمة </w:t>
      </w:r>
      <w:r w:rsidR="005D6C10">
        <w:rPr>
          <w:rtl/>
        </w:rPr>
        <w:br/>
      </w:r>
      <w:r w:rsidR="00813503">
        <w:rPr>
          <w:rtl/>
        </w:rPr>
        <w:t>وتوض</w:t>
      </w:r>
      <w:r w:rsidR="00FA6E5D">
        <w:rPr>
          <w:rFonts w:hint="cs"/>
          <w:rtl/>
        </w:rPr>
        <w:t>ّ</w:t>
      </w:r>
      <w:r w:rsidR="00813503">
        <w:rPr>
          <w:rtl/>
        </w:rPr>
        <w:t>ئي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ثم أجاف عليهم الباب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فبكت فاطمة</w:t>
      </w:r>
      <w:r w:rsidR="00A8332B">
        <w:rPr>
          <w:rtl/>
        </w:rPr>
        <w:t>!</w:t>
      </w:r>
    </w:p>
    <w:p w:rsidR="00813503" w:rsidRDefault="00813503" w:rsidP="00813503">
      <w:pPr>
        <w:rPr>
          <w:rtl/>
        </w:rPr>
      </w:pPr>
      <w:r>
        <w:rPr>
          <w:rtl/>
        </w:rPr>
        <w:t>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442DC0">
        <w:rPr>
          <w:rtl/>
        </w:rPr>
        <w:t>ما</w:t>
      </w:r>
      <w:r>
        <w:rPr>
          <w:rtl/>
        </w:rPr>
        <w:t>يبكيك يابني</w:t>
      </w:r>
      <w:r w:rsidR="00FA6E5D">
        <w:rPr>
          <w:rFonts w:hint="cs"/>
          <w:rtl/>
        </w:rPr>
        <w:t>ّ</w:t>
      </w:r>
      <w:r>
        <w:rPr>
          <w:rtl/>
        </w:rPr>
        <w:t>ة</w:t>
      </w:r>
      <w:r w:rsidR="00A8332B">
        <w:rPr>
          <w:rtl/>
        </w:rPr>
        <w:t>؟</w:t>
      </w:r>
      <w:r>
        <w:rPr>
          <w:rtl/>
        </w:rPr>
        <w:t>! قد زو</w:t>
      </w:r>
      <w:r w:rsidR="00FA6E5D">
        <w:rPr>
          <w:rFonts w:hint="cs"/>
          <w:rtl/>
        </w:rPr>
        <w:t>ّ</w:t>
      </w:r>
      <w:r>
        <w:rPr>
          <w:rtl/>
        </w:rPr>
        <w:t>جتك أقدمهم إسلاما</w:t>
      </w:r>
      <w:r w:rsidR="00FA6E5D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وأعظمهم حلما</w:t>
      </w:r>
      <w:r w:rsidR="00FA6E5D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وأحسنهم</w:t>
      </w:r>
      <w:r w:rsidR="005D6C10">
        <w:rPr>
          <w:rFonts w:hint="cs"/>
          <w:rtl/>
        </w:rPr>
        <w:t xml:space="preserve"> </w:t>
      </w:r>
      <w:r w:rsidR="005D6C10">
        <w:rPr>
          <w:rtl/>
        </w:rPr>
        <w:br/>
      </w:r>
      <w:r>
        <w:rPr>
          <w:rtl/>
        </w:rPr>
        <w:t>خلقا</w:t>
      </w:r>
      <w:r w:rsidR="00FA6E5D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وأعلمهم بالله علما</w:t>
      </w:r>
      <w:r w:rsidR="00FA6E5D">
        <w:rPr>
          <w:rFonts w:hint="cs"/>
          <w:rtl/>
        </w:rPr>
        <w:t>ً</w:t>
      </w:r>
      <w:r>
        <w:rPr>
          <w:rtl/>
        </w:rPr>
        <w:t>.</w:t>
      </w:r>
    </w:p>
    <w:p w:rsidR="00813503" w:rsidRDefault="00813503" w:rsidP="00813503">
      <w:pPr>
        <w:rPr>
          <w:rtl/>
        </w:rPr>
      </w:pPr>
      <w:r>
        <w:rPr>
          <w:rtl/>
        </w:rPr>
        <w:t>قال الحاكم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سمعت أبا علي</w:t>
      </w:r>
      <w:r w:rsidR="00FA6E5D">
        <w:rPr>
          <w:rFonts w:hint="cs"/>
          <w:rtl/>
        </w:rPr>
        <w:t>ّ</w:t>
      </w:r>
      <w:r>
        <w:rPr>
          <w:rtl/>
        </w:rPr>
        <w:t xml:space="preserve"> الحافظ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إن كان النضر هذا هو النضر بن </w:t>
      </w:r>
      <w:r w:rsidR="005D6C10">
        <w:rPr>
          <w:rtl/>
        </w:rPr>
        <w:br/>
      </w:r>
      <w:r>
        <w:rPr>
          <w:rtl/>
        </w:rPr>
        <w:t>محمد المروزي فقد روى عن سليمان الشيباني</w:t>
      </w:r>
      <w:r w:rsidR="00B86254">
        <w:rPr>
          <w:rtl/>
        </w:rPr>
        <w:t>.</w:t>
      </w:r>
    </w:p>
    <w:p w:rsidR="00AF511A" w:rsidRDefault="00813503" w:rsidP="00FA6E5D">
      <w:pPr>
        <w:pStyle w:val="rfdCenterBold2"/>
        <w:rPr>
          <w:rtl/>
        </w:rPr>
      </w:pPr>
      <w:r>
        <w:rPr>
          <w:rtl/>
        </w:rPr>
        <w:t>الباب التاسع والعشرون</w:t>
      </w:r>
    </w:p>
    <w:p w:rsidR="00813503" w:rsidRDefault="00813503" w:rsidP="00FA6E5D">
      <w:pPr>
        <w:pStyle w:val="rfdCenterBold2"/>
        <w:rPr>
          <w:rtl/>
        </w:rPr>
      </w:pPr>
      <w:r>
        <w:rPr>
          <w:rtl/>
        </w:rPr>
        <w:t>في تشبيه النبي</w:t>
      </w:r>
      <w:r w:rsidR="00FA6E5D">
        <w:rPr>
          <w:rFonts w:hint="cs"/>
          <w:rtl/>
        </w:rPr>
        <w:t>ّ</w:t>
      </w:r>
      <w:r>
        <w:rPr>
          <w:rtl/>
        </w:rPr>
        <w:t xml:space="preserve"> صل</w:t>
      </w:r>
      <w:r w:rsidR="00FA6E5D">
        <w:rPr>
          <w:rFonts w:hint="cs"/>
          <w:rtl/>
        </w:rPr>
        <w:t>ّ</w:t>
      </w:r>
      <w:r>
        <w:rPr>
          <w:rtl/>
        </w:rPr>
        <w:t>ى الله عليه وسل</w:t>
      </w:r>
      <w:r w:rsidR="00FA6E5D">
        <w:rPr>
          <w:rFonts w:hint="cs"/>
          <w:rtl/>
        </w:rPr>
        <w:t>ّ</w:t>
      </w:r>
      <w:r>
        <w:rPr>
          <w:rtl/>
        </w:rPr>
        <w:t>م علي</w:t>
      </w:r>
      <w:r w:rsidR="00FA6E5D">
        <w:rPr>
          <w:rFonts w:hint="cs"/>
          <w:rtl/>
        </w:rPr>
        <w:t>ّ</w:t>
      </w:r>
      <w:r>
        <w:rPr>
          <w:rtl/>
        </w:rPr>
        <w:t>ا</w:t>
      </w:r>
      <w:r w:rsidR="00FA6E5D">
        <w:rPr>
          <w:rFonts w:hint="cs"/>
          <w:rtl/>
        </w:rPr>
        <w:t>ً</w:t>
      </w:r>
      <w:r>
        <w:rPr>
          <w:rtl/>
        </w:rPr>
        <w:t xml:space="preserve"> رضوان الله عليه في خمس</w:t>
      </w:r>
      <w:r w:rsidR="005D6C10">
        <w:rPr>
          <w:rFonts w:hint="cs"/>
          <w:rtl/>
        </w:rPr>
        <w:t xml:space="preserve"> </w:t>
      </w:r>
      <w:r w:rsidR="005D6C10">
        <w:rPr>
          <w:rtl/>
        </w:rPr>
        <w:br/>
      </w:r>
      <w:r>
        <w:rPr>
          <w:rtl/>
        </w:rPr>
        <w:t>مقامات بخمسة من ال</w:t>
      </w:r>
      <w:r w:rsidR="00FA6E5D">
        <w:rPr>
          <w:rFonts w:hint="cs"/>
          <w:rtl/>
        </w:rPr>
        <w:t>أ</w:t>
      </w:r>
      <w:r>
        <w:rPr>
          <w:rtl/>
        </w:rPr>
        <w:t>نبياء عليهم الصلوات</w:t>
      </w:r>
      <w:r w:rsidR="00FA6E5D">
        <w:rPr>
          <w:rFonts w:hint="cs"/>
          <w:rtl/>
        </w:rPr>
        <w:t>.</w:t>
      </w:r>
    </w:p>
    <w:p w:rsidR="00813503" w:rsidRDefault="00813503" w:rsidP="0058086E">
      <w:pPr>
        <w:rPr>
          <w:rtl/>
        </w:rPr>
      </w:pPr>
      <w:r>
        <w:rPr>
          <w:rtl/>
        </w:rPr>
        <w:t>36</w:t>
      </w:r>
      <w:r w:rsidR="0058086E">
        <w:rPr>
          <w:rFonts w:hint="cs"/>
          <w:rtl/>
        </w:rPr>
        <w:t xml:space="preserve"> </w:t>
      </w:r>
      <w:r w:rsidR="00AF511A">
        <w:rPr>
          <w:rFonts w:hint="cs"/>
          <w:rtl/>
        </w:rPr>
        <w:t>ـ</w:t>
      </w:r>
      <w:r w:rsidR="0058086E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الحاكم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أنبأنا أبو جعفر محمد بن أحمد بن سعيد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محمد بن</w:t>
      </w:r>
      <w:r w:rsidR="005D6C10">
        <w:rPr>
          <w:rFonts w:hint="cs"/>
          <w:rtl/>
        </w:rPr>
        <w:t xml:space="preserve"> </w:t>
      </w:r>
      <w:r w:rsidR="005D6C10">
        <w:rPr>
          <w:rtl/>
        </w:rPr>
        <w:br/>
      </w:r>
      <w:r>
        <w:rPr>
          <w:rtl/>
        </w:rPr>
        <w:t>مسلم بن وارة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عبيدالله بن موسى العنسي </w:t>
      </w:r>
      <w:r w:rsidRPr="00802FDA">
        <w:rPr>
          <w:rStyle w:val="rfdFootnotenum"/>
          <w:rtl/>
        </w:rPr>
        <w:t>(1)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أبو عمر</w:t>
      </w:r>
      <w:r w:rsidR="00802FDA">
        <w:rPr>
          <w:rtl/>
        </w:rPr>
        <w:t>و ال</w:t>
      </w:r>
      <w:r w:rsidR="0074715C">
        <w:rPr>
          <w:rFonts w:hint="cs"/>
          <w:rtl/>
        </w:rPr>
        <w:t>أ</w:t>
      </w:r>
      <w:r w:rsidR="00802FDA">
        <w:rPr>
          <w:rtl/>
        </w:rPr>
        <w:t>زدي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2FDA">
        <w:rPr>
          <w:rtl/>
        </w:rPr>
        <w:t xml:space="preserve">عن أبي </w:t>
      </w:r>
      <w:r w:rsidR="005D6C10">
        <w:rPr>
          <w:rtl/>
        </w:rPr>
        <w:br/>
      </w:r>
      <w:r w:rsidR="00802FDA">
        <w:rPr>
          <w:rtl/>
        </w:rPr>
        <w:t>راشد الحبراني</w:t>
      </w:r>
      <w:r w:rsidR="008618E0">
        <w:rPr>
          <w:rFonts w:hint="cs"/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أبي الحمراء</w:t>
      </w:r>
      <w:r w:rsidR="0074715C">
        <w:rPr>
          <w:rFonts w:hint="cs"/>
          <w:rtl/>
        </w:rPr>
        <w:t>،</w:t>
      </w:r>
      <w:r>
        <w:rPr>
          <w:rtl/>
        </w:rPr>
        <w:t xml:space="preserve">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قال رسول الله صل</w:t>
      </w:r>
      <w:r w:rsidR="0074715C">
        <w:rPr>
          <w:rFonts w:hint="cs"/>
          <w:rtl/>
        </w:rPr>
        <w:t>ّ</w:t>
      </w:r>
      <w:r>
        <w:rPr>
          <w:rtl/>
        </w:rPr>
        <w:t>ى الله عليه وسل</w:t>
      </w:r>
      <w:r w:rsidR="0074715C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من أراد أن ينظر </w:t>
      </w:r>
      <w:r w:rsidR="005D6C10">
        <w:rPr>
          <w:rtl/>
        </w:rPr>
        <w:br/>
      </w:r>
      <w:r>
        <w:rPr>
          <w:rtl/>
        </w:rPr>
        <w:t>إلى آدم في علمه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وإلى نوح في فهمه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وإلى إبراهيم في حلمه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وإلى يحيى بن زكريا في </w:t>
      </w:r>
      <w:r w:rsidR="005D6C10">
        <w:rPr>
          <w:rtl/>
        </w:rPr>
        <w:br/>
      </w:r>
      <w:r>
        <w:rPr>
          <w:rtl/>
        </w:rPr>
        <w:t>زهده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وإلى موسى بن عمران في </w:t>
      </w:r>
      <w:r w:rsidR="00802FDA">
        <w:rPr>
          <w:rtl/>
        </w:rPr>
        <w:t>بطشه فلينظر إلى علي</w:t>
      </w:r>
      <w:r w:rsidR="0074715C">
        <w:rPr>
          <w:rFonts w:hint="cs"/>
          <w:rtl/>
        </w:rPr>
        <w:t>ّ</w:t>
      </w:r>
      <w:r w:rsidR="00802FDA">
        <w:rPr>
          <w:rtl/>
        </w:rPr>
        <w:t xml:space="preserve"> بن أبي طالب</w:t>
      </w:r>
      <w:r w:rsidR="00802FDA">
        <w:rPr>
          <w:rFonts w:hint="cs"/>
          <w:rtl/>
        </w:rPr>
        <w:t>.</w:t>
      </w:r>
    </w:p>
    <w:p w:rsidR="00AF511A" w:rsidRDefault="00813503" w:rsidP="005D6C10">
      <w:pPr>
        <w:pStyle w:val="rfdCenterBold2"/>
        <w:rPr>
          <w:rtl/>
        </w:rPr>
      </w:pPr>
      <w:r>
        <w:rPr>
          <w:rtl/>
        </w:rPr>
        <w:t>الباب الثلاثون</w:t>
      </w:r>
    </w:p>
    <w:p w:rsidR="00813503" w:rsidRDefault="00813503" w:rsidP="005D6C10">
      <w:pPr>
        <w:pStyle w:val="rfdCenterBold2"/>
        <w:rPr>
          <w:rtl/>
        </w:rPr>
      </w:pPr>
      <w:r>
        <w:rPr>
          <w:rtl/>
        </w:rPr>
        <w:t>في كون قصر علي</w:t>
      </w:r>
      <w:r w:rsidR="0074715C">
        <w:rPr>
          <w:rFonts w:hint="cs"/>
          <w:rtl/>
        </w:rPr>
        <w:t>ّ</w:t>
      </w:r>
      <w:r>
        <w:rPr>
          <w:rtl/>
        </w:rPr>
        <w:t xml:space="preserve"> في الجن</w:t>
      </w:r>
      <w:r w:rsidR="0074715C">
        <w:rPr>
          <w:rFonts w:hint="cs"/>
          <w:rtl/>
        </w:rPr>
        <w:t>ّ</w:t>
      </w:r>
      <w:r>
        <w:rPr>
          <w:rtl/>
        </w:rPr>
        <w:t>ة بين قصر الخليل والحبيب صلوات الله عليهما</w:t>
      </w:r>
      <w:r w:rsidR="005D6C10">
        <w:rPr>
          <w:rFonts w:hint="cs"/>
          <w:rtl/>
        </w:rPr>
        <w:t xml:space="preserve"> </w:t>
      </w:r>
      <w:r w:rsidR="005D6C10">
        <w:rPr>
          <w:rtl/>
        </w:rPr>
        <w:br/>
      </w:r>
      <w:r>
        <w:rPr>
          <w:rtl/>
        </w:rPr>
        <w:t>ورضوانه عليه</w:t>
      </w:r>
    </w:p>
    <w:p w:rsidR="00813503" w:rsidRDefault="00813503" w:rsidP="00B11F54">
      <w:pPr>
        <w:rPr>
          <w:rtl/>
        </w:rPr>
      </w:pPr>
      <w:r>
        <w:rPr>
          <w:rtl/>
        </w:rPr>
        <w:t>37</w:t>
      </w:r>
      <w:r w:rsidR="00B11F54">
        <w:rPr>
          <w:rFonts w:hint="cs"/>
          <w:rtl/>
        </w:rPr>
        <w:t xml:space="preserve"> </w:t>
      </w:r>
      <w:r w:rsidR="00AF511A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الحاكم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أنبأنا أبو حبيب محمد بن أحمد بن موسى المصاحفي</w:t>
      </w:r>
      <w:r w:rsidR="005D6C10">
        <w:rPr>
          <w:rFonts w:hint="cs"/>
          <w:rtl/>
        </w:rPr>
        <w:t xml:space="preserve"> </w:t>
      </w:r>
      <w:r w:rsidR="005D6C10">
        <w:rPr>
          <w:rtl/>
        </w:rPr>
        <w:br/>
      </w:r>
      <w:r>
        <w:rPr>
          <w:rtl/>
        </w:rPr>
        <w:t>النيسابوري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74715C">
        <w:rPr>
          <w:rFonts w:hint="cs"/>
          <w:rtl/>
        </w:rPr>
        <w:t>ّ</w:t>
      </w:r>
      <w:r>
        <w:rPr>
          <w:rtl/>
        </w:rPr>
        <w:t>ثني أبي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أحمد بن أبي الوجيه الجوزجاني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أبو معقل يزيد </w:t>
      </w:r>
      <w:r w:rsidR="005D6C10">
        <w:rPr>
          <w:rtl/>
        </w:rPr>
        <w:br/>
      </w:r>
      <w:r w:rsidR="005D6C10">
        <w:rPr>
          <w:rFonts w:hint="cs"/>
          <w:rtl/>
        </w:rPr>
        <w:t>ا</w:t>
      </w:r>
      <w:r>
        <w:rPr>
          <w:rtl/>
        </w:rPr>
        <w:t>بن معق</w:t>
      </w:r>
      <w:r w:rsidR="00802FDA">
        <w:rPr>
          <w:rtl/>
        </w:rPr>
        <w:t>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2FDA">
        <w:rPr>
          <w:rtl/>
        </w:rPr>
        <w:t>عن عقبة بن موسى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2FDA">
        <w:rPr>
          <w:rtl/>
        </w:rPr>
        <w:t>عن سلام</w:t>
      </w:r>
      <w:r w:rsidR="008618E0">
        <w:rPr>
          <w:rtl/>
        </w:rPr>
        <w:t>،</w:t>
      </w:r>
    </w:p>
    <w:p w:rsidR="00AF511A" w:rsidRPr="00AF511A" w:rsidRDefault="00AF511A" w:rsidP="00AF511A">
      <w:pPr>
        <w:pStyle w:val="rfdLine"/>
        <w:rPr>
          <w:rtl/>
        </w:rPr>
      </w:pPr>
      <w:r w:rsidRPr="00AF511A">
        <w:rPr>
          <w:rFonts w:hint="cs"/>
          <w:rtl/>
        </w:rPr>
        <w:t>................................................</w:t>
      </w:r>
    </w:p>
    <w:p w:rsidR="00802FDA" w:rsidRPr="00AF511A" w:rsidRDefault="00802FDA" w:rsidP="00AF511A">
      <w:pPr>
        <w:rPr>
          <w:rStyle w:val="rfdFootnote"/>
          <w:rtl/>
        </w:rPr>
      </w:pPr>
      <w:r w:rsidRPr="00AF511A">
        <w:rPr>
          <w:rStyle w:val="rfdFootnote"/>
          <w:rtl/>
        </w:rPr>
        <w:t>(1) في ال</w:t>
      </w:r>
      <w:r w:rsidR="0074715C" w:rsidRPr="00AF511A">
        <w:rPr>
          <w:rStyle w:val="rfdFootnote"/>
          <w:rFonts w:hint="cs"/>
          <w:rtl/>
        </w:rPr>
        <w:t>أ</w:t>
      </w:r>
      <w:r w:rsidRPr="00AF511A">
        <w:rPr>
          <w:rStyle w:val="rfdFootnote"/>
          <w:rtl/>
        </w:rPr>
        <w:t>صل</w:t>
      </w:r>
      <w:r w:rsidR="008618E0" w:rsidRPr="00AF511A">
        <w:rPr>
          <w:rStyle w:val="rfdFootnote"/>
          <w:rtl/>
        </w:rPr>
        <w:t>:</w:t>
      </w:r>
      <w:r w:rsidR="00A560B7" w:rsidRPr="00AF511A">
        <w:rPr>
          <w:rStyle w:val="rfdFootnote"/>
          <w:rtl/>
        </w:rPr>
        <w:t xml:space="preserve"> </w:t>
      </w:r>
      <w:r w:rsidRPr="00AF511A">
        <w:rPr>
          <w:rStyle w:val="rfdFootnote"/>
          <w:rtl/>
        </w:rPr>
        <w:t>العنبسي</w:t>
      </w:r>
      <w:r w:rsidR="00A8332B" w:rsidRPr="00AF511A">
        <w:rPr>
          <w:rStyle w:val="rfdFootnote"/>
          <w:rtl/>
        </w:rPr>
        <w:t>!</w:t>
      </w:r>
    </w:p>
    <w:p w:rsidR="00813503" w:rsidRDefault="00802FDA" w:rsidP="00802FDA">
      <w:pPr>
        <w:rPr>
          <w:rtl/>
        </w:rPr>
      </w:pPr>
      <w:r>
        <w:rPr>
          <w:rtl/>
        </w:rPr>
        <w:br w:type="page"/>
      </w:r>
      <w:r w:rsidR="00813503">
        <w:rPr>
          <w:rtl/>
        </w:rPr>
        <w:lastRenderedPageBreak/>
        <w:t>عن حذيفة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قال رسول الله صل</w:t>
      </w:r>
      <w:r w:rsidR="0074715C">
        <w:rPr>
          <w:rFonts w:hint="cs"/>
          <w:rtl/>
        </w:rPr>
        <w:t>ّ</w:t>
      </w:r>
      <w:r w:rsidR="00813503">
        <w:rPr>
          <w:rtl/>
        </w:rPr>
        <w:t>ى الله عليه وسل</w:t>
      </w:r>
      <w:r w:rsidR="0074715C">
        <w:rPr>
          <w:rFonts w:hint="cs"/>
          <w:rtl/>
        </w:rPr>
        <w:t>ّ</w:t>
      </w:r>
      <w:r w:rsidR="00813503"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إن</w:t>
      </w:r>
      <w:r w:rsidR="0074715C">
        <w:rPr>
          <w:rFonts w:hint="cs"/>
          <w:rtl/>
        </w:rPr>
        <w:t>ّ</w:t>
      </w:r>
      <w:r w:rsidR="00813503">
        <w:rPr>
          <w:rtl/>
        </w:rPr>
        <w:t xml:space="preserve"> الله ات</w:t>
      </w:r>
      <w:r w:rsidR="0074715C">
        <w:rPr>
          <w:rFonts w:hint="cs"/>
          <w:rtl/>
        </w:rPr>
        <w:t>ّ</w:t>
      </w:r>
      <w:r w:rsidR="00813503">
        <w:rPr>
          <w:rtl/>
        </w:rPr>
        <w:t>خذني خليل</w:t>
      </w:r>
      <w:r w:rsidR="0074715C">
        <w:rPr>
          <w:rFonts w:hint="cs"/>
          <w:rtl/>
        </w:rPr>
        <w:t>ً</w:t>
      </w:r>
      <w:r w:rsidR="00813503">
        <w:rPr>
          <w:rtl/>
        </w:rPr>
        <w:t>ا كما</w:t>
      </w:r>
      <w:r w:rsidR="005D6C10">
        <w:rPr>
          <w:rFonts w:hint="cs"/>
          <w:rtl/>
        </w:rPr>
        <w:t xml:space="preserve"> </w:t>
      </w:r>
      <w:r w:rsidR="005D6C10">
        <w:rPr>
          <w:rtl/>
        </w:rPr>
        <w:br/>
      </w:r>
      <w:r w:rsidR="00813503">
        <w:rPr>
          <w:rtl/>
        </w:rPr>
        <w:t>ات</w:t>
      </w:r>
      <w:r w:rsidR="0074715C">
        <w:rPr>
          <w:rFonts w:hint="cs"/>
          <w:rtl/>
        </w:rPr>
        <w:t>ّ</w:t>
      </w:r>
      <w:r w:rsidR="00813503">
        <w:rPr>
          <w:rtl/>
        </w:rPr>
        <w:t>خذ إبراهيم خليل</w:t>
      </w:r>
      <w:r w:rsidR="0074715C">
        <w:rPr>
          <w:rFonts w:hint="cs"/>
          <w:rtl/>
        </w:rPr>
        <w:t>ً</w:t>
      </w:r>
      <w:r w:rsidR="00813503">
        <w:rPr>
          <w:rtl/>
        </w:rPr>
        <w:t>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فقصري في الجن</w:t>
      </w:r>
      <w:r w:rsidR="0074715C">
        <w:rPr>
          <w:rFonts w:hint="cs"/>
          <w:rtl/>
        </w:rPr>
        <w:t>ّ</w:t>
      </w:r>
      <w:r w:rsidR="00813503">
        <w:rPr>
          <w:rtl/>
        </w:rPr>
        <w:t>ة وقصر إبراهيم في الجن</w:t>
      </w:r>
      <w:r w:rsidR="0074715C">
        <w:rPr>
          <w:rFonts w:hint="cs"/>
          <w:rtl/>
        </w:rPr>
        <w:t>ّ</w:t>
      </w:r>
      <w:r w:rsidR="00813503">
        <w:rPr>
          <w:rtl/>
        </w:rPr>
        <w:t>ة متقابلين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وقصر علي</w:t>
      </w:r>
      <w:r w:rsidR="0074715C">
        <w:rPr>
          <w:rFonts w:hint="cs"/>
          <w:rtl/>
        </w:rPr>
        <w:t>ّ</w:t>
      </w:r>
      <w:r w:rsidR="00813503">
        <w:rPr>
          <w:rtl/>
        </w:rPr>
        <w:t xml:space="preserve"> بن </w:t>
      </w:r>
      <w:r w:rsidR="005D6C10">
        <w:rPr>
          <w:rtl/>
        </w:rPr>
        <w:br/>
      </w:r>
      <w:r w:rsidR="00813503">
        <w:rPr>
          <w:rtl/>
        </w:rPr>
        <w:t>أبي طالب بين قصري وقصر إبراهيم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فياله من حبيب بين خليلين</w:t>
      </w:r>
      <w:r w:rsidR="00B86254">
        <w:rPr>
          <w:rtl/>
        </w:rPr>
        <w:t>.</w:t>
      </w:r>
    </w:p>
    <w:p w:rsidR="00920FC0" w:rsidRDefault="00813503" w:rsidP="005D6C10">
      <w:pPr>
        <w:pStyle w:val="rfdCenterBold2"/>
        <w:rPr>
          <w:rtl/>
        </w:rPr>
      </w:pPr>
      <w:r>
        <w:rPr>
          <w:rtl/>
        </w:rPr>
        <w:t>الباب الحادي والثلاثون</w:t>
      </w:r>
    </w:p>
    <w:p w:rsidR="00813503" w:rsidRDefault="00813503" w:rsidP="005D6C10">
      <w:pPr>
        <w:pStyle w:val="rfdCenterBold2"/>
        <w:rPr>
          <w:rtl/>
        </w:rPr>
      </w:pPr>
      <w:r>
        <w:rPr>
          <w:rtl/>
        </w:rPr>
        <w:t>في حفظ الاخوة ليلة المعراج بين علي</w:t>
      </w:r>
      <w:r w:rsidR="0074715C">
        <w:rPr>
          <w:rFonts w:hint="cs"/>
          <w:rtl/>
        </w:rPr>
        <w:t>ّ</w:t>
      </w:r>
      <w:r>
        <w:rPr>
          <w:rtl/>
        </w:rPr>
        <w:t xml:space="preserve"> رضوان الله عليه وبين النبي</w:t>
      </w:r>
      <w:r w:rsidR="0074715C">
        <w:rPr>
          <w:rFonts w:hint="cs"/>
          <w:rtl/>
        </w:rPr>
        <w:t>ّ</w:t>
      </w:r>
      <w:r>
        <w:rPr>
          <w:rtl/>
        </w:rPr>
        <w:t xml:space="preserve"> صلوات</w:t>
      </w:r>
      <w:r w:rsidR="005D6C10">
        <w:rPr>
          <w:rFonts w:hint="cs"/>
          <w:rtl/>
        </w:rPr>
        <w:t xml:space="preserve"> </w:t>
      </w:r>
      <w:r w:rsidR="005D6C10">
        <w:rPr>
          <w:rtl/>
        </w:rPr>
        <w:br/>
      </w:r>
      <w:r>
        <w:rPr>
          <w:rtl/>
        </w:rPr>
        <w:t>الله عليه</w:t>
      </w:r>
    </w:p>
    <w:p w:rsidR="00813503" w:rsidRDefault="00813503" w:rsidP="00B11F54">
      <w:pPr>
        <w:rPr>
          <w:rtl/>
        </w:rPr>
      </w:pPr>
      <w:r>
        <w:rPr>
          <w:rtl/>
        </w:rPr>
        <w:t>38</w:t>
      </w:r>
      <w:r w:rsidR="00B11F54">
        <w:rPr>
          <w:rFonts w:hint="cs"/>
          <w:rtl/>
        </w:rPr>
        <w:t xml:space="preserve"> </w:t>
      </w:r>
      <w:r w:rsidR="00920FC0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الحاكم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AB350E">
        <w:rPr>
          <w:rtl/>
        </w:rPr>
        <w:t>أنبأنا أبو</w:t>
      </w:r>
      <w:r>
        <w:rPr>
          <w:rtl/>
        </w:rPr>
        <w:t>بكر محمد بن داود بن سليمان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علي</w:t>
      </w:r>
      <w:r w:rsidR="0074715C">
        <w:rPr>
          <w:rFonts w:hint="cs"/>
          <w:rtl/>
        </w:rPr>
        <w:t>ّ</w:t>
      </w:r>
      <w:r>
        <w:rPr>
          <w:rtl/>
        </w:rPr>
        <w:t xml:space="preserve"> بن</w:t>
      </w:r>
      <w:r w:rsidR="005D6C10">
        <w:rPr>
          <w:rFonts w:hint="cs"/>
          <w:rtl/>
        </w:rPr>
        <w:t xml:space="preserve"> </w:t>
      </w:r>
      <w:r w:rsidR="005D6C10">
        <w:rPr>
          <w:rtl/>
        </w:rPr>
        <w:br/>
      </w:r>
      <w:r>
        <w:rPr>
          <w:rtl/>
        </w:rPr>
        <w:t>الحسين بن حي</w:t>
      </w:r>
      <w:r w:rsidR="0074715C">
        <w:rPr>
          <w:rFonts w:hint="cs"/>
          <w:rtl/>
        </w:rPr>
        <w:t>ّ</w:t>
      </w:r>
      <w:r>
        <w:rPr>
          <w:rtl/>
        </w:rPr>
        <w:t>ان</w:t>
      </w:r>
      <w:r w:rsidR="00B11F54">
        <w:rPr>
          <w:rFonts w:hint="cs"/>
          <w:rtl/>
        </w:rPr>
        <w:t xml:space="preserve"> </w:t>
      </w:r>
      <w:r w:rsidR="00920FC0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مروزي ال</w:t>
      </w:r>
      <w:r w:rsidR="0074715C">
        <w:rPr>
          <w:rFonts w:hint="cs"/>
          <w:rtl/>
        </w:rPr>
        <w:t>أ</w:t>
      </w:r>
      <w:r>
        <w:rPr>
          <w:rtl/>
        </w:rPr>
        <w:t>صل ببغداد</w:t>
      </w:r>
      <w:r w:rsidR="00B11F54">
        <w:rPr>
          <w:rFonts w:hint="cs"/>
          <w:rtl/>
        </w:rPr>
        <w:t xml:space="preserve"> </w:t>
      </w:r>
      <w:r w:rsidR="00920FC0">
        <w:rPr>
          <w:rFonts w:hint="cs"/>
          <w:rtl/>
        </w:rPr>
        <w:t>ـ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عمرو بن نصر بن عبدالله </w:t>
      </w:r>
      <w:r w:rsidR="005D6C10">
        <w:rPr>
          <w:rtl/>
        </w:rPr>
        <w:br/>
      </w:r>
      <w:r>
        <w:rPr>
          <w:rtl/>
        </w:rPr>
        <w:t>النيسابوري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</w:t>
      </w:r>
      <w:r w:rsidR="0074715C">
        <w:rPr>
          <w:rFonts w:hint="cs"/>
          <w:rtl/>
        </w:rPr>
        <w:t>ا</w:t>
      </w:r>
      <w:r>
        <w:rPr>
          <w:rtl/>
        </w:rPr>
        <w:t xml:space="preserve"> عثمان بن عبدالله المفري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مسلم بن خالد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سمعت </w:t>
      </w:r>
      <w:r w:rsidR="005D6C10">
        <w:rPr>
          <w:rtl/>
        </w:rPr>
        <w:br/>
      </w:r>
      <w:r>
        <w:rPr>
          <w:rtl/>
        </w:rPr>
        <w:t>جع</w:t>
      </w:r>
      <w:r w:rsidR="00802FDA">
        <w:rPr>
          <w:rtl/>
        </w:rPr>
        <w:t>فر بن محمد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2FDA">
        <w:rPr>
          <w:rtl/>
        </w:rPr>
        <w:t>عن أبيه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2FDA">
        <w:rPr>
          <w:rtl/>
        </w:rPr>
        <w:t>عن جد</w:t>
      </w:r>
      <w:r w:rsidR="0074715C">
        <w:rPr>
          <w:rFonts w:hint="cs"/>
          <w:rtl/>
        </w:rPr>
        <w:t>ّ</w:t>
      </w:r>
      <w:r w:rsidR="00802FDA">
        <w:rPr>
          <w:rtl/>
        </w:rPr>
        <w:t>ه</w:t>
      </w:r>
      <w:r w:rsidR="008618E0">
        <w:rPr>
          <w:rtl/>
        </w:rPr>
        <w:t>،</w:t>
      </w:r>
    </w:p>
    <w:p w:rsidR="00813503" w:rsidRDefault="00813503" w:rsidP="0074715C">
      <w:pPr>
        <w:rPr>
          <w:rtl/>
        </w:rPr>
      </w:pPr>
      <w:r>
        <w:rPr>
          <w:rtl/>
        </w:rPr>
        <w:t>عن علي</w:t>
      </w:r>
      <w:r w:rsidR="0074715C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قال رسول الله صل</w:t>
      </w:r>
      <w:r w:rsidR="0074715C">
        <w:rPr>
          <w:rFonts w:hint="cs"/>
          <w:rtl/>
        </w:rPr>
        <w:t>ّ</w:t>
      </w:r>
      <w:r>
        <w:rPr>
          <w:rtl/>
        </w:rPr>
        <w:t>ى الله عليه وسل</w:t>
      </w:r>
      <w:r w:rsidR="0074715C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لم</w:t>
      </w:r>
      <w:r w:rsidR="0074715C">
        <w:rPr>
          <w:rFonts w:hint="cs"/>
          <w:rtl/>
        </w:rPr>
        <w:t>ّ</w:t>
      </w:r>
      <w:r>
        <w:rPr>
          <w:rtl/>
        </w:rPr>
        <w:t>ا ا</w:t>
      </w:r>
      <w:r w:rsidR="0074715C">
        <w:rPr>
          <w:rFonts w:hint="cs"/>
          <w:rtl/>
        </w:rPr>
        <w:t>ُ</w:t>
      </w:r>
      <w:r>
        <w:rPr>
          <w:rtl/>
        </w:rPr>
        <w:t>سري بي إل</w:t>
      </w:r>
      <w:r w:rsidR="0074715C">
        <w:rPr>
          <w:rFonts w:hint="cs"/>
          <w:rtl/>
          <w:lang w:bidi="fa-IR"/>
        </w:rPr>
        <w:t>ی</w:t>
      </w:r>
      <w:r>
        <w:rPr>
          <w:rtl/>
        </w:rPr>
        <w:t xml:space="preserve"> السماء </w:t>
      </w:r>
      <w:r w:rsidR="005D6C10">
        <w:rPr>
          <w:rtl/>
        </w:rPr>
        <w:br/>
      </w:r>
      <w:r>
        <w:rPr>
          <w:rtl/>
        </w:rPr>
        <w:t>السابعة قال لي جبريل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تقد</w:t>
      </w:r>
      <w:r w:rsidR="0074715C">
        <w:rPr>
          <w:rFonts w:hint="cs"/>
          <w:rtl/>
        </w:rPr>
        <w:t>ّ</w:t>
      </w:r>
      <w:r>
        <w:rPr>
          <w:rtl/>
        </w:rPr>
        <w:t>م يا</w:t>
      </w:r>
      <w:r w:rsidR="0074715C">
        <w:rPr>
          <w:rFonts w:hint="cs"/>
          <w:rtl/>
        </w:rPr>
        <w:t xml:space="preserve"> </w:t>
      </w:r>
      <w:r>
        <w:rPr>
          <w:rtl/>
        </w:rPr>
        <w:t>محمد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فوالله ما نال هذه الكرامة قبلك [</w:t>
      </w:r>
      <w:r w:rsidR="00920FC0">
        <w:rPr>
          <w:rFonts w:hint="cs"/>
          <w:rtl/>
        </w:rPr>
        <w:t xml:space="preserve"> </w:t>
      </w:r>
      <w:r>
        <w:rPr>
          <w:rtl/>
        </w:rPr>
        <w:t>ملك</w:t>
      </w:r>
      <w:r w:rsidR="00920FC0">
        <w:rPr>
          <w:rFonts w:hint="cs"/>
          <w:rtl/>
        </w:rPr>
        <w:t xml:space="preserve"> </w:t>
      </w:r>
      <w:r>
        <w:rPr>
          <w:rtl/>
        </w:rPr>
        <w:t>] مقر</w:t>
      </w:r>
      <w:r w:rsidR="0074715C">
        <w:rPr>
          <w:rFonts w:hint="cs"/>
          <w:rtl/>
        </w:rPr>
        <w:t>ّ</w:t>
      </w:r>
      <w:r>
        <w:rPr>
          <w:rtl/>
        </w:rPr>
        <w:t xml:space="preserve">ب </w:t>
      </w:r>
      <w:r w:rsidR="005D6C10">
        <w:rPr>
          <w:rtl/>
        </w:rPr>
        <w:br/>
      </w:r>
      <w:r w:rsidR="00AB350E">
        <w:rPr>
          <w:rtl/>
        </w:rPr>
        <w:t>ولا</w:t>
      </w:r>
      <w:r>
        <w:rPr>
          <w:rtl/>
        </w:rPr>
        <w:t>نبي</w:t>
      </w:r>
      <w:r w:rsidR="0074715C">
        <w:rPr>
          <w:rFonts w:hint="cs"/>
          <w:rtl/>
        </w:rPr>
        <w:t>ّ</w:t>
      </w:r>
      <w:r>
        <w:rPr>
          <w:rtl/>
        </w:rPr>
        <w:t xml:space="preserve"> مرسل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فوعز إلي</w:t>
      </w:r>
      <w:r w:rsidR="0074715C">
        <w:rPr>
          <w:rFonts w:hint="cs"/>
          <w:rtl/>
        </w:rPr>
        <w:t>ّ</w:t>
      </w:r>
      <w:r>
        <w:rPr>
          <w:rtl/>
        </w:rPr>
        <w:t xml:space="preserve"> ربي شيئا</w:t>
      </w:r>
      <w:r w:rsidR="0074715C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فلم</w:t>
      </w:r>
      <w:r w:rsidR="0074715C">
        <w:rPr>
          <w:rFonts w:hint="cs"/>
          <w:rtl/>
        </w:rPr>
        <w:t>ّ</w:t>
      </w:r>
      <w:r>
        <w:rPr>
          <w:rtl/>
        </w:rPr>
        <w:t>ا أن رجعت نادى مناد من وراء الحجاب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ن</w:t>
      </w:r>
      <w:r w:rsidR="0074715C">
        <w:rPr>
          <w:rFonts w:hint="cs"/>
          <w:rtl/>
        </w:rPr>
        <w:t>ِ</w:t>
      </w:r>
      <w:r>
        <w:rPr>
          <w:rtl/>
        </w:rPr>
        <w:t xml:space="preserve">عم </w:t>
      </w:r>
      <w:r w:rsidR="005D6C10">
        <w:rPr>
          <w:rtl/>
        </w:rPr>
        <w:br/>
      </w:r>
      <w:r>
        <w:rPr>
          <w:rtl/>
        </w:rPr>
        <w:t>ال</w:t>
      </w:r>
      <w:r w:rsidR="0074715C">
        <w:rPr>
          <w:rFonts w:hint="cs"/>
          <w:rtl/>
        </w:rPr>
        <w:t>أ</w:t>
      </w:r>
      <w:r>
        <w:rPr>
          <w:rtl/>
        </w:rPr>
        <w:t>ب أبوك إبراهيم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ونعم ال</w:t>
      </w:r>
      <w:r w:rsidR="0074715C">
        <w:rPr>
          <w:rFonts w:hint="cs"/>
          <w:rtl/>
        </w:rPr>
        <w:t>أ</w:t>
      </w:r>
      <w:r>
        <w:rPr>
          <w:rtl/>
        </w:rPr>
        <w:t>خ أخوك علي</w:t>
      </w:r>
      <w:r w:rsidR="0074715C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فاستوص به خيرا</w:t>
      </w:r>
      <w:r w:rsidR="0074715C">
        <w:rPr>
          <w:rFonts w:hint="cs"/>
          <w:rtl/>
        </w:rPr>
        <w:t>ً</w:t>
      </w:r>
      <w:r w:rsidR="00B86254">
        <w:rPr>
          <w:rtl/>
        </w:rPr>
        <w:t>.</w:t>
      </w:r>
    </w:p>
    <w:p w:rsidR="00920FC0" w:rsidRDefault="00813503" w:rsidP="005D6C10">
      <w:pPr>
        <w:pStyle w:val="rfdCenterBold2"/>
        <w:rPr>
          <w:rtl/>
        </w:rPr>
      </w:pPr>
      <w:r>
        <w:rPr>
          <w:rtl/>
        </w:rPr>
        <w:t>الباب الثاني والثلاثون</w:t>
      </w:r>
    </w:p>
    <w:p w:rsidR="00813503" w:rsidRDefault="00813503" w:rsidP="005D6C10">
      <w:pPr>
        <w:pStyle w:val="rfdCenterBold2"/>
        <w:rPr>
          <w:rtl/>
        </w:rPr>
      </w:pPr>
      <w:r>
        <w:rPr>
          <w:rtl/>
        </w:rPr>
        <w:t>في أن</w:t>
      </w:r>
      <w:r w:rsidR="0074715C">
        <w:rPr>
          <w:rFonts w:hint="cs"/>
          <w:rtl/>
        </w:rPr>
        <w:t>ّ</w:t>
      </w:r>
      <w:r>
        <w:rPr>
          <w:rtl/>
        </w:rPr>
        <w:t xml:space="preserve"> حب</w:t>
      </w:r>
      <w:r w:rsidR="0074715C">
        <w:rPr>
          <w:rFonts w:hint="cs"/>
          <w:rtl/>
        </w:rPr>
        <w:t>ّ</w:t>
      </w:r>
      <w:r>
        <w:rPr>
          <w:rtl/>
        </w:rPr>
        <w:t>ه علامة المؤمن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وبغضه علامة المنافق</w:t>
      </w:r>
    </w:p>
    <w:p w:rsidR="00813503" w:rsidRDefault="00813503" w:rsidP="00B11F54">
      <w:pPr>
        <w:rPr>
          <w:rtl/>
        </w:rPr>
      </w:pPr>
      <w:r>
        <w:rPr>
          <w:rtl/>
        </w:rPr>
        <w:t>39</w:t>
      </w:r>
      <w:r w:rsidR="00B11F54">
        <w:rPr>
          <w:rFonts w:hint="cs"/>
          <w:rtl/>
        </w:rPr>
        <w:t xml:space="preserve"> </w:t>
      </w:r>
      <w:r w:rsidR="00920FC0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الحاكم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B07B2D">
        <w:rPr>
          <w:rtl/>
        </w:rPr>
        <w:t>أنبأنا أبو</w:t>
      </w:r>
      <w:r>
        <w:rPr>
          <w:rtl/>
        </w:rPr>
        <w:t>العب</w:t>
      </w:r>
      <w:r w:rsidR="0074715C">
        <w:rPr>
          <w:rFonts w:hint="cs"/>
          <w:rtl/>
        </w:rPr>
        <w:t>ّ</w:t>
      </w:r>
      <w:r>
        <w:rPr>
          <w:rtl/>
        </w:rPr>
        <w:t>اس القاسم بن القاسم النيسابوري بمرو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D6C10">
        <w:rPr>
          <w:rtl/>
        </w:rPr>
        <w:br/>
      </w:r>
      <w:r>
        <w:rPr>
          <w:rtl/>
        </w:rPr>
        <w:t>أنبأنا أحمد بن تميم بن عباد المروزي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محمد بن عبيدة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سوادة بن نصر </w:t>
      </w:r>
      <w:r w:rsidR="005D6C10">
        <w:rPr>
          <w:rtl/>
        </w:rPr>
        <w:br/>
      </w:r>
      <w:r>
        <w:rPr>
          <w:rtl/>
        </w:rPr>
        <w:t>الفرهاذاني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الحسين بن معاذ بن مسلم بن رجاء</w:t>
      </w:r>
      <w:r w:rsidR="008618E0">
        <w:rPr>
          <w:rtl/>
        </w:rPr>
        <w:t>،</w:t>
      </w:r>
      <w:r w:rsidR="00B11F54">
        <w:rPr>
          <w:rFonts w:hint="cs"/>
          <w:rtl/>
        </w:rPr>
        <w:t xml:space="preserve"> </w:t>
      </w:r>
      <w:r w:rsidR="00920FC0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 xml:space="preserve">وكان رجاء والي خراسان </w:t>
      </w:r>
      <w:r w:rsidR="005D6C10">
        <w:rPr>
          <w:rtl/>
        </w:rPr>
        <w:br/>
      </w:r>
      <w:r>
        <w:rPr>
          <w:rtl/>
        </w:rPr>
        <w:t>من قبل المهدي</w:t>
      </w:r>
      <w:r w:rsidR="0074715C">
        <w:rPr>
          <w:rFonts w:hint="cs"/>
          <w:rtl/>
        </w:rPr>
        <w:t>ّ</w:t>
      </w:r>
      <w:r>
        <w:rPr>
          <w:rtl/>
        </w:rPr>
        <w:t xml:space="preserve"> الخليفة</w:t>
      </w:r>
      <w:r w:rsidR="00B11F54">
        <w:rPr>
          <w:rFonts w:hint="cs"/>
          <w:rtl/>
        </w:rPr>
        <w:t xml:space="preserve"> </w:t>
      </w:r>
      <w:r w:rsidR="00920FC0">
        <w:rPr>
          <w:rFonts w:hint="cs"/>
          <w:rtl/>
        </w:rPr>
        <w:t>ـ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سمعت أبي معاذ بن مسلم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أخبرني أميرالمؤمنين </w:t>
      </w:r>
      <w:r w:rsidR="005D6C10">
        <w:rPr>
          <w:rtl/>
        </w:rPr>
        <w:br/>
      </w:r>
      <w:r>
        <w:rPr>
          <w:rtl/>
        </w:rPr>
        <w:t>المهدي في كتابه إلي</w:t>
      </w:r>
      <w:r w:rsidR="00587227">
        <w:rPr>
          <w:rFonts w:hint="cs"/>
          <w:rtl/>
        </w:rPr>
        <w:t>ّ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أنبأنا </w:t>
      </w:r>
      <w:r w:rsidR="00802FDA">
        <w:rPr>
          <w:rtl/>
        </w:rPr>
        <w:t>المنصور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2FDA">
        <w:rPr>
          <w:rtl/>
        </w:rPr>
        <w:t>حد</w:t>
      </w:r>
      <w:r w:rsidR="00587227">
        <w:rPr>
          <w:rFonts w:hint="cs"/>
          <w:rtl/>
        </w:rPr>
        <w:t>ّ</w:t>
      </w:r>
      <w:r w:rsidR="00802FDA">
        <w:rPr>
          <w:rtl/>
        </w:rPr>
        <w:t>ثني أبي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2FDA">
        <w:rPr>
          <w:rtl/>
        </w:rPr>
        <w:t>عن أبيه</w:t>
      </w:r>
      <w:r w:rsidR="008618E0">
        <w:rPr>
          <w:rtl/>
        </w:rPr>
        <w:t>،</w:t>
      </w:r>
    </w:p>
    <w:p w:rsidR="00802FDA" w:rsidRDefault="00813503" w:rsidP="00802FDA">
      <w:pPr>
        <w:rPr>
          <w:rtl/>
        </w:rPr>
      </w:pPr>
      <w:r>
        <w:rPr>
          <w:rtl/>
        </w:rPr>
        <w:t>عن ا</w:t>
      </w:r>
      <w:r w:rsidR="00587227">
        <w:rPr>
          <w:rFonts w:hint="cs"/>
          <w:rtl/>
        </w:rPr>
        <w:t>ُ</w:t>
      </w:r>
      <w:r>
        <w:rPr>
          <w:rtl/>
        </w:rPr>
        <w:t>م</w:t>
      </w:r>
      <w:r w:rsidR="00587227">
        <w:rPr>
          <w:rFonts w:hint="cs"/>
          <w:rtl/>
        </w:rPr>
        <w:t>ّ</w:t>
      </w:r>
      <w:r>
        <w:rPr>
          <w:rtl/>
        </w:rPr>
        <w:t xml:space="preserve"> سلمة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سمعت رسول الله صل</w:t>
      </w:r>
      <w:r w:rsidR="00587227">
        <w:rPr>
          <w:rFonts w:hint="cs"/>
          <w:rtl/>
        </w:rPr>
        <w:t>ّ</w:t>
      </w:r>
      <w:r>
        <w:rPr>
          <w:rtl/>
        </w:rPr>
        <w:t>ى الله عليه وسل</w:t>
      </w:r>
      <w:r w:rsidR="00587227">
        <w:rPr>
          <w:rFonts w:hint="cs"/>
          <w:rtl/>
        </w:rPr>
        <w:t>ّ</w:t>
      </w:r>
      <w:r>
        <w:rPr>
          <w:rtl/>
        </w:rPr>
        <w:t>م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DB2E3A">
        <w:rPr>
          <w:rtl/>
        </w:rPr>
        <w:t>لا</w:t>
      </w:r>
      <w:r>
        <w:rPr>
          <w:rtl/>
        </w:rPr>
        <w:t xml:space="preserve">يبغض </w:t>
      </w:r>
      <w:r w:rsidR="005D6C10">
        <w:rPr>
          <w:rtl/>
        </w:rPr>
        <w:br/>
      </w:r>
      <w:r>
        <w:rPr>
          <w:rtl/>
        </w:rPr>
        <w:t>علي</w:t>
      </w:r>
      <w:r w:rsidR="00587227">
        <w:rPr>
          <w:rFonts w:hint="cs"/>
          <w:rtl/>
        </w:rPr>
        <w:t>ّ</w:t>
      </w:r>
      <w:r>
        <w:rPr>
          <w:rtl/>
        </w:rPr>
        <w:t>ا</w:t>
      </w:r>
      <w:r w:rsidR="00587227">
        <w:rPr>
          <w:rFonts w:hint="cs"/>
          <w:rtl/>
        </w:rPr>
        <w:t>ً</w:t>
      </w:r>
      <w:r w:rsidR="00DB2E3A">
        <w:rPr>
          <w:rtl/>
        </w:rPr>
        <w:t xml:space="preserve"> مؤمن ولا</w:t>
      </w:r>
      <w:r>
        <w:rPr>
          <w:rtl/>
        </w:rPr>
        <w:t>يحب</w:t>
      </w:r>
      <w:r w:rsidR="00587227">
        <w:rPr>
          <w:rFonts w:hint="cs"/>
          <w:rtl/>
        </w:rPr>
        <w:t>ّ</w:t>
      </w:r>
      <w:r>
        <w:rPr>
          <w:rtl/>
        </w:rPr>
        <w:t>ه منافق</w:t>
      </w:r>
      <w:r w:rsidR="00B86254">
        <w:rPr>
          <w:rtl/>
        </w:rPr>
        <w:t>.</w:t>
      </w:r>
    </w:p>
    <w:p w:rsidR="00EF7C6D" w:rsidRDefault="00802FDA" w:rsidP="005969FB">
      <w:pPr>
        <w:pStyle w:val="rfdCenterBold2"/>
        <w:rPr>
          <w:rtl/>
        </w:rPr>
      </w:pPr>
      <w:r>
        <w:rPr>
          <w:rtl/>
        </w:rPr>
        <w:br w:type="page"/>
      </w:r>
      <w:r w:rsidR="00813503">
        <w:rPr>
          <w:rtl/>
        </w:rPr>
        <w:lastRenderedPageBreak/>
        <w:t>الباب الثالث والثلاثون</w:t>
      </w:r>
    </w:p>
    <w:p w:rsidR="00813503" w:rsidRDefault="00813503" w:rsidP="005969FB">
      <w:pPr>
        <w:pStyle w:val="rfdCenterBold2"/>
        <w:rPr>
          <w:rtl/>
        </w:rPr>
      </w:pPr>
      <w:r>
        <w:rPr>
          <w:rtl/>
        </w:rPr>
        <w:t>في أن</w:t>
      </w:r>
      <w:r w:rsidR="002820F2">
        <w:rPr>
          <w:rFonts w:hint="cs"/>
          <w:rtl/>
          <w:lang w:bidi="ar-IQ"/>
        </w:rPr>
        <w:t>ّ</w:t>
      </w:r>
      <w:r>
        <w:rPr>
          <w:rtl/>
        </w:rPr>
        <w:t xml:space="preserve"> الجواز على الصراط في العقبى</w:t>
      </w:r>
      <w:r w:rsidR="002820F2" w:rsidRPr="00A5150D">
        <w:rPr>
          <w:rtl/>
        </w:rPr>
        <w:t>ٰ</w:t>
      </w:r>
      <w:r>
        <w:rPr>
          <w:rtl/>
        </w:rPr>
        <w:t xml:space="preserve"> بولاية علي</w:t>
      </w:r>
      <w:r w:rsidR="002820F2">
        <w:rPr>
          <w:rFonts w:hint="cs"/>
          <w:rtl/>
        </w:rPr>
        <w:t>ّ</w:t>
      </w:r>
      <w:r>
        <w:rPr>
          <w:rtl/>
        </w:rPr>
        <w:t xml:space="preserve"> المرتضى</w:t>
      </w:r>
    </w:p>
    <w:p w:rsidR="00813503" w:rsidRDefault="00813503" w:rsidP="00B11F54">
      <w:pPr>
        <w:rPr>
          <w:rtl/>
        </w:rPr>
      </w:pPr>
      <w:r>
        <w:rPr>
          <w:rtl/>
        </w:rPr>
        <w:t>40</w:t>
      </w:r>
      <w:r w:rsidR="00B11F54">
        <w:rPr>
          <w:rFonts w:hint="cs"/>
          <w:rtl/>
        </w:rPr>
        <w:t xml:space="preserve"> </w:t>
      </w:r>
      <w:r w:rsidR="00EF7C6D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الحاكم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حد</w:t>
      </w:r>
      <w:r w:rsidR="002820F2">
        <w:rPr>
          <w:rFonts w:hint="cs"/>
          <w:rtl/>
        </w:rPr>
        <w:t>ّ</w:t>
      </w:r>
      <w:r>
        <w:rPr>
          <w:rtl/>
        </w:rPr>
        <w:t>ثني أبو محمد عط</w:t>
      </w:r>
      <w:r w:rsidR="002820F2">
        <w:rPr>
          <w:rFonts w:hint="cs"/>
          <w:rtl/>
        </w:rPr>
        <w:t>ّ</w:t>
      </w:r>
      <w:r>
        <w:rPr>
          <w:rtl/>
        </w:rPr>
        <w:t>ية بن سعيد بن عبدالله بن منصور</w:t>
      </w:r>
      <w:r w:rsidR="005969FB">
        <w:rPr>
          <w:rFonts w:hint="cs"/>
          <w:rtl/>
        </w:rPr>
        <w:t xml:space="preserve"> </w:t>
      </w:r>
      <w:r w:rsidR="005969FB">
        <w:rPr>
          <w:rtl/>
        </w:rPr>
        <w:br/>
      </w:r>
      <w:r>
        <w:rPr>
          <w:rtl/>
        </w:rPr>
        <w:t>ال</w:t>
      </w:r>
      <w:r w:rsidR="002820F2">
        <w:rPr>
          <w:rFonts w:hint="cs"/>
          <w:rtl/>
        </w:rPr>
        <w:t>أ</w:t>
      </w:r>
      <w:r>
        <w:rPr>
          <w:rtl/>
        </w:rPr>
        <w:t>ندلسي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</w:t>
      </w:r>
      <w:r w:rsidR="002820F2">
        <w:rPr>
          <w:rFonts w:hint="cs"/>
          <w:rtl/>
        </w:rPr>
        <w:t>ا</w:t>
      </w:r>
      <w:r>
        <w:rPr>
          <w:rtl/>
        </w:rPr>
        <w:t xml:space="preserve"> القاسم بن علقمة ال</w:t>
      </w:r>
      <w:r w:rsidR="002820F2">
        <w:rPr>
          <w:rFonts w:hint="cs"/>
          <w:rtl/>
        </w:rPr>
        <w:t>أ</w:t>
      </w:r>
      <w:r>
        <w:rPr>
          <w:rtl/>
        </w:rPr>
        <w:t>بهري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2820F2">
        <w:rPr>
          <w:rFonts w:hint="cs"/>
          <w:rtl/>
        </w:rPr>
        <w:t>ّ</w:t>
      </w:r>
      <w:r>
        <w:rPr>
          <w:rtl/>
        </w:rPr>
        <w:t>ثني عثمان بن جعفر الدينوري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</w:t>
      </w:r>
      <w:r w:rsidR="005969FB">
        <w:rPr>
          <w:rtl/>
        </w:rPr>
        <w:br/>
      </w:r>
      <w:r>
        <w:rPr>
          <w:rtl/>
        </w:rPr>
        <w:t>إبراهيم بن عبدالله الصاعدي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ذوالنون المصري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مالك بن أن</w:t>
      </w:r>
      <w:r w:rsidR="00802FDA">
        <w:rPr>
          <w:rtl/>
        </w:rPr>
        <w:t>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2FDA">
        <w:rPr>
          <w:rtl/>
        </w:rPr>
        <w:t xml:space="preserve">عن </w:t>
      </w:r>
      <w:r w:rsidR="005969FB">
        <w:rPr>
          <w:rtl/>
        </w:rPr>
        <w:br/>
      </w:r>
      <w:r w:rsidR="00802FDA">
        <w:rPr>
          <w:rtl/>
        </w:rPr>
        <w:t>جعفر بن محمد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2FDA">
        <w:rPr>
          <w:rtl/>
        </w:rPr>
        <w:t>عن أبيه</w:t>
      </w:r>
      <w:r w:rsidR="008618E0">
        <w:rPr>
          <w:rtl/>
        </w:rPr>
        <w:t>،</w:t>
      </w:r>
    </w:p>
    <w:p w:rsidR="00813503" w:rsidRDefault="00813503" w:rsidP="00BE2473">
      <w:pPr>
        <w:rPr>
          <w:rtl/>
        </w:rPr>
      </w:pPr>
      <w:r>
        <w:rPr>
          <w:rtl/>
        </w:rPr>
        <w:t>عن علي</w:t>
      </w:r>
      <w:r w:rsidR="00BE2473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قال رسول الله صل</w:t>
      </w:r>
      <w:r w:rsidR="00BE2473">
        <w:rPr>
          <w:rFonts w:hint="cs"/>
          <w:rtl/>
        </w:rPr>
        <w:t>ّ</w:t>
      </w:r>
      <w:r>
        <w:rPr>
          <w:rtl/>
        </w:rPr>
        <w:t>ى الله عليه وسل</w:t>
      </w:r>
      <w:r w:rsidR="00BE2473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إذا جمع الله ال</w:t>
      </w:r>
      <w:r w:rsidR="00BE2473">
        <w:rPr>
          <w:rFonts w:hint="cs"/>
          <w:rtl/>
        </w:rPr>
        <w:t>أ</w:t>
      </w:r>
      <w:r>
        <w:rPr>
          <w:rtl/>
        </w:rPr>
        <w:t xml:space="preserve">ولين </w:t>
      </w:r>
      <w:r w:rsidR="005969FB">
        <w:rPr>
          <w:rtl/>
        </w:rPr>
        <w:br/>
      </w:r>
      <w:r>
        <w:rPr>
          <w:rtl/>
        </w:rPr>
        <w:t>والآخرين يوم القيامة ونصب الصراط على جسر جهنم ماجازها أحد إل</w:t>
      </w:r>
      <w:r w:rsidR="00BE2473">
        <w:rPr>
          <w:rFonts w:hint="cs"/>
          <w:rtl/>
        </w:rPr>
        <w:t>ّ</w:t>
      </w:r>
      <w:r>
        <w:rPr>
          <w:rtl/>
        </w:rPr>
        <w:t xml:space="preserve">ا من كانت </w:t>
      </w:r>
      <w:r w:rsidR="005969FB">
        <w:rPr>
          <w:rtl/>
        </w:rPr>
        <w:br/>
      </w:r>
      <w:r>
        <w:rPr>
          <w:rtl/>
        </w:rPr>
        <w:t>معه</w:t>
      </w:r>
      <w:r w:rsidR="00802FDA">
        <w:rPr>
          <w:rtl/>
        </w:rPr>
        <w:t xml:space="preserve"> براءة بولاية علي</w:t>
      </w:r>
      <w:r w:rsidR="00BE2473">
        <w:rPr>
          <w:rFonts w:hint="cs"/>
          <w:rtl/>
        </w:rPr>
        <w:t>ّ</w:t>
      </w:r>
      <w:r w:rsidR="00802FDA">
        <w:rPr>
          <w:rtl/>
        </w:rPr>
        <w:t xml:space="preserve"> بن أبي طالب</w:t>
      </w:r>
      <w:r w:rsidR="00802FDA">
        <w:rPr>
          <w:rFonts w:hint="cs"/>
          <w:rtl/>
        </w:rPr>
        <w:t>.</w:t>
      </w:r>
    </w:p>
    <w:p w:rsidR="00F67A64" w:rsidRDefault="00813503" w:rsidP="005969FB">
      <w:pPr>
        <w:pStyle w:val="rfdCenterBold2"/>
        <w:rPr>
          <w:rtl/>
        </w:rPr>
      </w:pPr>
      <w:r>
        <w:rPr>
          <w:rtl/>
        </w:rPr>
        <w:t>الباب الرابع والثلاثون</w:t>
      </w:r>
    </w:p>
    <w:p w:rsidR="00813503" w:rsidRDefault="00813503" w:rsidP="005969FB">
      <w:pPr>
        <w:pStyle w:val="rfdCenterBold2"/>
        <w:rPr>
          <w:rtl/>
        </w:rPr>
      </w:pPr>
      <w:r>
        <w:rPr>
          <w:rtl/>
        </w:rPr>
        <w:t>في خصائص سبع لعلي</w:t>
      </w:r>
      <w:r w:rsidR="00BE2473">
        <w:rPr>
          <w:rFonts w:hint="cs"/>
          <w:rtl/>
        </w:rPr>
        <w:t>ّ</w:t>
      </w:r>
      <w:r>
        <w:rPr>
          <w:rtl/>
        </w:rPr>
        <w:t xml:space="preserve"> المرتضى</w:t>
      </w:r>
    </w:p>
    <w:p w:rsidR="00813503" w:rsidRDefault="00813503" w:rsidP="00B11F54">
      <w:pPr>
        <w:rPr>
          <w:rtl/>
        </w:rPr>
      </w:pPr>
      <w:r>
        <w:rPr>
          <w:rtl/>
        </w:rPr>
        <w:t>41</w:t>
      </w:r>
      <w:r w:rsidR="00B11F54">
        <w:rPr>
          <w:rFonts w:hint="cs"/>
          <w:rtl/>
        </w:rPr>
        <w:t xml:space="preserve"> </w:t>
      </w:r>
      <w:r w:rsidR="00F67A64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 w:rsidR="00297849">
        <w:rPr>
          <w:rtl/>
        </w:rPr>
        <w:t>أخبرنا أبو</w:t>
      </w:r>
      <w:r>
        <w:rPr>
          <w:rtl/>
        </w:rPr>
        <w:t>علي الحسن بن أحمد الموسياياذي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97849">
        <w:rPr>
          <w:rtl/>
        </w:rPr>
        <w:t>أخبرنا أبو</w:t>
      </w:r>
      <w:r>
        <w:rPr>
          <w:rtl/>
        </w:rPr>
        <w:t>علي</w:t>
      </w:r>
      <w:r w:rsidR="00BE2473">
        <w:rPr>
          <w:rFonts w:hint="cs"/>
          <w:rtl/>
        </w:rPr>
        <w:t>ّ</w:t>
      </w:r>
      <w:r>
        <w:rPr>
          <w:rtl/>
        </w:rPr>
        <w:t xml:space="preserve"> الحسن بن </w:t>
      </w:r>
      <w:r w:rsidR="005969FB">
        <w:rPr>
          <w:rtl/>
        </w:rPr>
        <w:br/>
      </w:r>
      <w:r>
        <w:rPr>
          <w:rtl/>
        </w:rPr>
        <w:t>أحمد الحداد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أبو نعيم أحمد بن عبدالله الحافظ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إبراهيم بن محمد بن أبي </w:t>
      </w:r>
      <w:r w:rsidR="005969FB">
        <w:rPr>
          <w:rtl/>
        </w:rPr>
        <w:br/>
      </w:r>
      <w:r>
        <w:rPr>
          <w:rtl/>
        </w:rPr>
        <w:t>حسين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محمد بن عبدالله الحضرمي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</w:t>
      </w:r>
      <w:r w:rsidR="00BE2473">
        <w:rPr>
          <w:rFonts w:hint="cs"/>
          <w:rtl/>
        </w:rPr>
        <w:t>ا</w:t>
      </w:r>
      <w:r>
        <w:rPr>
          <w:rtl/>
        </w:rPr>
        <w:t xml:space="preserve"> خلف بن خالد العبدي البصري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969FB">
        <w:rPr>
          <w:rtl/>
        </w:rPr>
        <w:br/>
      </w:r>
      <w:r>
        <w:rPr>
          <w:rtl/>
        </w:rPr>
        <w:t>أنبأنا بشر بن إبراهيم ال</w:t>
      </w:r>
      <w:r w:rsidR="00BE2473">
        <w:rPr>
          <w:rFonts w:hint="cs"/>
          <w:rtl/>
        </w:rPr>
        <w:t>أ</w:t>
      </w:r>
      <w:r>
        <w:rPr>
          <w:rtl/>
        </w:rPr>
        <w:t>نصاري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ث</w:t>
      </w:r>
      <w:r w:rsidR="00802FDA">
        <w:rPr>
          <w:rtl/>
        </w:rPr>
        <w:t>ور بن يزيد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02FDA">
        <w:rPr>
          <w:rtl/>
        </w:rPr>
        <w:t>عن خالد بن معدان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معاذ بن جبل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قال رسول الله صل</w:t>
      </w:r>
      <w:r w:rsidR="006B7036">
        <w:rPr>
          <w:rFonts w:hint="cs"/>
          <w:rtl/>
        </w:rPr>
        <w:t>ّ</w:t>
      </w:r>
      <w:r>
        <w:rPr>
          <w:rtl/>
        </w:rPr>
        <w:t>ى</w:t>
      </w:r>
      <w:r w:rsidR="006B7036">
        <w:rPr>
          <w:rFonts w:hint="cs"/>
          <w:rtl/>
        </w:rPr>
        <w:t xml:space="preserve"> </w:t>
      </w:r>
      <w:r>
        <w:rPr>
          <w:rtl/>
        </w:rPr>
        <w:t>الله عليه وسل</w:t>
      </w:r>
      <w:r w:rsidR="006B7036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ياعلي</w:t>
      </w:r>
      <w:r w:rsidR="006B7036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أخصمك</w:t>
      </w:r>
      <w:r w:rsidR="005969FB">
        <w:rPr>
          <w:rFonts w:hint="cs"/>
          <w:rtl/>
        </w:rPr>
        <w:t xml:space="preserve"> </w:t>
      </w:r>
      <w:r w:rsidR="005969FB">
        <w:rPr>
          <w:rtl/>
        </w:rPr>
        <w:br/>
      </w:r>
      <w:r>
        <w:rPr>
          <w:rtl/>
        </w:rPr>
        <w:t>بالنبو</w:t>
      </w:r>
      <w:r w:rsidR="006B7036">
        <w:rPr>
          <w:rFonts w:hint="cs"/>
          <w:rtl/>
        </w:rPr>
        <w:t>ّ</w:t>
      </w:r>
      <w:r w:rsidR="000407D1">
        <w:rPr>
          <w:rtl/>
        </w:rPr>
        <w:t>ة ولا</w:t>
      </w:r>
      <w:r>
        <w:rPr>
          <w:rtl/>
        </w:rPr>
        <w:t>نبي</w:t>
      </w:r>
      <w:r w:rsidR="006B7036">
        <w:rPr>
          <w:rFonts w:hint="cs"/>
          <w:rtl/>
        </w:rPr>
        <w:t>ّ</w:t>
      </w:r>
      <w:r>
        <w:rPr>
          <w:rtl/>
        </w:rPr>
        <w:t xml:space="preserve"> بعدي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وتخصم الن</w:t>
      </w:r>
      <w:r w:rsidR="00802FDA">
        <w:rPr>
          <w:rtl/>
        </w:rPr>
        <w:t>اس بسبع ولا يحاج</w:t>
      </w:r>
      <w:r w:rsidR="006B7036">
        <w:rPr>
          <w:rFonts w:hint="cs"/>
          <w:rtl/>
        </w:rPr>
        <w:t>ّ</w:t>
      </w:r>
      <w:r w:rsidR="00802FDA">
        <w:rPr>
          <w:rtl/>
        </w:rPr>
        <w:t>ك أحد من قريش</w:t>
      </w:r>
      <w:r w:rsidR="008618E0">
        <w:rPr>
          <w:rtl/>
        </w:rPr>
        <w:t>:</w:t>
      </w:r>
    </w:p>
    <w:p w:rsidR="00802FDA" w:rsidRDefault="00813503" w:rsidP="00802FDA">
      <w:pPr>
        <w:rPr>
          <w:rtl/>
        </w:rPr>
      </w:pPr>
      <w:r>
        <w:rPr>
          <w:rtl/>
        </w:rPr>
        <w:t>أنت أو</w:t>
      </w:r>
      <w:r w:rsidR="006B7036">
        <w:rPr>
          <w:rFonts w:hint="cs"/>
          <w:rtl/>
        </w:rPr>
        <w:t>ّ</w:t>
      </w:r>
      <w:r>
        <w:rPr>
          <w:rtl/>
        </w:rPr>
        <w:t>لهم إيمانا</w:t>
      </w:r>
      <w:r w:rsidR="006B7036">
        <w:rPr>
          <w:rFonts w:hint="cs"/>
          <w:rtl/>
        </w:rPr>
        <w:t>ً</w:t>
      </w:r>
      <w:r>
        <w:rPr>
          <w:rtl/>
        </w:rPr>
        <w:t xml:space="preserve"> بالله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وأوفاهم بعهد 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وأقومهم بأمر 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وأقسمهم </w:t>
      </w:r>
      <w:r w:rsidR="005969FB">
        <w:rPr>
          <w:rtl/>
        </w:rPr>
        <w:br/>
      </w:r>
      <w:r>
        <w:rPr>
          <w:rtl/>
        </w:rPr>
        <w:t>بالسوي</w:t>
      </w:r>
      <w:r w:rsidR="006B7036">
        <w:rPr>
          <w:rFonts w:hint="cs"/>
          <w:rtl/>
        </w:rPr>
        <w:t>ّ</w:t>
      </w:r>
      <w:r>
        <w:rPr>
          <w:rtl/>
        </w:rPr>
        <w:t>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وأعدلهم في الرعي</w:t>
      </w:r>
      <w:r w:rsidR="00E831C4">
        <w:rPr>
          <w:rFonts w:hint="cs"/>
          <w:rtl/>
        </w:rPr>
        <w:t>ّ</w:t>
      </w:r>
      <w:r>
        <w:rPr>
          <w:rtl/>
        </w:rPr>
        <w:t>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وأبصرهم بالقضي</w:t>
      </w:r>
      <w:r w:rsidR="00E831C4">
        <w:rPr>
          <w:rFonts w:hint="cs"/>
          <w:rtl/>
        </w:rPr>
        <w:t>ّ</w:t>
      </w:r>
      <w:r>
        <w:rPr>
          <w:rtl/>
        </w:rPr>
        <w:t>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وأعظمهم عند الله مزي</w:t>
      </w:r>
      <w:r w:rsidR="00E831C4">
        <w:rPr>
          <w:rFonts w:hint="cs"/>
          <w:rtl/>
        </w:rPr>
        <w:t>ّ</w:t>
      </w:r>
      <w:r>
        <w:rPr>
          <w:rtl/>
        </w:rPr>
        <w:t>ة</w:t>
      </w:r>
      <w:r w:rsidR="00B86254">
        <w:rPr>
          <w:rtl/>
        </w:rPr>
        <w:t>.</w:t>
      </w:r>
    </w:p>
    <w:p w:rsidR="00F67A64" w:rsidRDefault="00802FDA" w:rsidP="00150392">
      <w:pPr>
        <w:pStyle w:val="rfdCenterBold2"/>
        <w:rPr>
          <w:rtl/>
        </w:rPr>
      </w:pPr>
      <w:r>
        <w:rPr>
          <w:rtl/>
        </w:rPr>
        <w:br w:type="page"/>
      </w:r>
      <w:r w:rsidR="00813503">
        <w:rPr>
          <w:rtl/>
        </w:rPr>
        <w:lastRenderedPageBreak/>
        <w:t>الباب الخامس والثلاثون</w:t>
      </w:r>
    </w:p>
    <w:p w:rsidR="00813503" w:rsidRDefault="00813503" w:rsidP="00150392">
      <w:pPr>
        <w:pStyle w:val="rfdCenterBold2"/>
        <w:rPr>
          <w:rtl/>
          <w:lang w:bidi="ar-IQ"/>
        </w:rPr>
      </w:pPr>
      <w:r>
        <w:rPr>
          <w:rtl/>
        </w:rPr>
        <w:t>في أن</w:t>
      </w:r>
      <w:r w:rsidR="00E831C4">
        <w:rPr>
          <w:rFonts w:hint="cs"/>
          <w:rtl/>
        </w:rPr>
        <w:t>ّ</w:t>
      </w:r>
      <w:r>
        <w:rPr>
          <w:rtl/>
        </w:rPr>
        <w:t xml:space="preserve"> علي</w:t>
      </w:r>
      <w:r w:rsidR="00E831C4">
        <w:rPr>
          <w:rFonts w:hint="cs"/>
          <w:rtl/>
        </w:rPr>
        <w:t>ّ</w:t>
      </w:r>
      <w:r>
        <w:rPr>
          <w:rtl/>
        </w:rPr>
        <w:t>ا</w:t>
      </w:r>
      <w:r w:rsidR="00E831C4">
        <w:rPr>
          <w:rFonts w:hint="cs"/>
          <w:rtl/>
        </w:rPr>
        <w:t>ً</w:t>
      </w:r>
      <w:r>
        <w:rPr>
          <w:rtl/>
        </w:rPr>
        <w:t xml:space="preserve"> أول من أسلم من الذكور بعد خديجة بنت خويلد</w:t>
      </w:r>
      <w:r w:rsidR="005969FB">
        <w:rPr>
          <w:rFonts w:hint="cs"/>
          <w:rtl/>
        </w:rPr>
        <w:t xml:space="preserve"> </w:t>
      </w:r>
      <w:r w:rsidR="005969FB">
        <w:rPr>
          <w:rtl/>
        </w:rPr>
        <w:br/>
      </w:r>
      <w:r>
        <w:rPr>
          <w:rtl/>
        </w:rPr>
        <w:t>وعلي</w:t>
      </w:r>
      <w:r w:rsidR="00150392">
        <w:rPr>
          <w:rFonts w:hint="cs"/>
          <w:rtl/>
        </w:rPr>
        <w:t>ة</w:t>
      </w:r>
      <w:r>
        <w:rPr>
          <w:rtl/>
        </w:rPr>
        <w:t xml:space="preserve"> ابن عباس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وجابر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وزيد بن أرقم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E246D9">
        <w:rPr>
          <w:rFonts w:hint="cs"/>
          <w:rtl/>
        </w:rPr>
        <w:t xml:space="preserve"> </w:t>
      </w:r>
      <w:r>
        <w:rPr>
          <w:rtl/>
        </w:rPr>
        <w:t>محمد بن المنكدر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وربيعة الرأي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969FB">
        <w:rPr>
          <w:rtl/>
        </w:rPr>
        <w:br/>
      </w:r>
      <w:r>
        <w:rPr>
          <w:rtl/>
        </w:rPr>
        <w:t>وأبو حازم المدني</w:t>
      </w:r>
    </w:p>
    <w:p w:rsidR="00813503" w:rsidRDefault="00813503" w:rsidP="00B11F54">
      <w:pPr>
        <w:rPr>
          <w:rtl/>
        </w:rPr>
      </w:pPr>
      <w:r>
        <w:rPr>
          <w:rtl/>
        </w:rPr>
        <w:t>42</w:t>
      </w:r>
      <w:r w:rsidR="00B11F54">
        <w:rPr>
          <w:rFonts w:hint="cs"/>
          <w:rtl/>
        </w:rPr>
        <w:t xml:space="preserve"> </w:t>
      </w:r>
      <w:r w:rsidR="00F67A64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أخبرنا زاهر بن طاهر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أحمد بن الحسين البيهقي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علي بن </w:t>
      </w:r>
      <w:r w:rsidR="005969FB">
        <w:rPr>
          <w:rtl/>
        </w:rPr>
        <w:br/>
      </w:r>
      <w:r>
        <w:rPr>
          <w:rtl/>
        </w:rPr>
        <w:t>أحمد بن عبدان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أحمد </w:t>
      </w:r>
      <w:r w:rsidR="00C02913">
        <w:rPr>
          <w:rtl/>
        </w:rPr>
        <w:t>بن عبيد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02913">
        <w:rPr>
          <w:rtl/>
        </w:rPr>
        <w:t>أنبأنا محمد بن يونس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قال البيهقي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وأخبرنا أبو عبدالله الحافظ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أبوبكر بن إسحاق الفقيه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5969FB">
        <w:rPr>
          <w:rtl/>
        </w:rPr>
        <w:br/>
      </w:r>
      <w:r>
        <w:rPr>
          <w:rtl/>
        </w:rPr>
        <w:t>أخبرنا محمد بن يونس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إبراهيم بن زكريا البز</w:t>
      </w:r>
      <w:r w:rsidR="00E831C4">
        <w:rPr>
          <w:rFonts w:hint="cs"/>
          <w:rtl/>
        </w:rPr>
        <w:t>ّ</w:t>
      </w:r>
      <w:r>
        <w:rPr>
          <w:rtl/>
        </w:rPr>
        <w:t>از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موسى بن محمد بن عطا </w:t>
      </w:r>
      <w:r w:rsidR="00D768F0">
        <w:rPr>
          <w:rtl/>
        </w:rPr>
        <w:br/>
      </w:r>
      <w:r>
        <w:rPr>
          <w:rtl/>
        </w:rPr>
        <w:t>المقدسي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E831C4">
        <w:rPr>
          <w:rFonts w:hint="cs"/>
          <w:rtl/>
        </w:rPr>
        <w:t>ّ</w:t>
      </w:r>
      <w:r>
        <w:rPr>
          <w:rtl/>
        </w:rPr>
        <w:t>ثني أبو عبدالله السامي</w:t>
      </w:r>
    </w:p>
    <w:p w:rsidR="00813503" w:rsidRDefault="00813503" w:rsidP="00F67A64">
      <w:pPr>
        <w:rPr>
          <w:rtl/>
        </w:rPr>
      </w:pPr>
      <w:r>
        <w:rPr>
          <w:rtl/>
        </w:rPr>
        <w:t>عن النجيب بن السر</w:t>
      </w:r>
      <w:r w:rsidR="00E831C4">
        <w:rPr>
          <w:rFonts w:hint="cs"/>
          <w:rtl/>
        </w:rPr>
        <w:t>ی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</w:t>
      </w:r>
      <w:r w:rsidR="00C02913">
        <w:rPr>
          <w:rtl/>
        </w:rPr>
        <w:t>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02913">
        <w:rPr>
          <w:rtl/>
        </w:rPr>
        <w:t>قال علي</w:t>
      </w:r>
      <w:r w:rsidR="00E831C4">
        <w:rPr>
          <w:rFonts w:hint="cs"/>
          <w:rtl/>
        </w:rPr>
        <w:t>ّ</w:t>
      </w:r>
      <w:r w:rsidR="00A06CDB">
        <w:rPr>
          <w:rtl/>
        </w:rPr>
        <w:t xml:space="preserve"> </w:t>
      </w:r>
      <w:r w:rsidR="00F67A64">
        <w:rPr>
          <w:rFonts w:hint="cs"/>
          <w:rtl/>
        </w:rPr>
        <w:t>ـ</w:t>
      </w:r>
      <w:r w:rsidR="00A06CDB">
        <w:rPr>
          <w:rtl/>
        </w:rPr>
        <w:t xml:space="preserve"> </w:t>
      </w:r>
      <w:r w:rsidR="00C02913">
        <w:rPr>
          <w:rtl/>
        </w:rPr>
        <w:t>في حديث ذكره</w:t>
      </w:r>
      <w:r w:rsidR="00A06CDB">
        <w:rPr>
          <w:rtl/>
        </w:rPr>
        <w:t xml:space="preserve"> </w:t>
      </w:r>
      <w:r w:rsidR="00F67A64">
        <w:rPr>
          <w:rFonts w:hint="cs"/>
          <w:rtl/>
        </w:rPr>
        <w:t>ـ</w:t>
      </w:r>
      <w:r w:rsidR="00A06CDB">
        <w:rPr>
          <w:rtl/>
        </w:rPr>
        <w:t xml:space="preserve"> </w:t>
      </w:r>
      <w:r w:rsidR="008618E0">
        <w:rPr>
          <w:rtl/>
        </w:rPr>
        <w:t>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14"/>
        <w:gridCol w:w="759"/>
        <w:gridCol w:w="3414"/>
      </w:tblGrid>
      <w:tr w:rsidR="00C02913" w:rsidTr="00F67A64">
        <w:tc>
          <w:tcPr>
            <w:tcW w:w="2250" w:type="pct"/>
            <w:shd w:val="clear" w:color="auto" w:fill="auto"/>
          </w:tcPr>
          <w:p w:rsidR="00C02913" w:rsidRDefault="00C02913" w:rsidP="00E831C4">
            <w:pPr>
              <w:pStyle w:val="rfdPoem"/>
              <w:rPr>
                <w:rtl/>
              </w:rPr>
            </w:pPr>
            <w:r>
              <w:rPr>
                <w:rtl/>
              </w:rPr>
              <w:t>سبقتهم إلى ال</w:t>
            </w:r>
            <w:r w:rsidR="00E831C4">
              <w:rPr>
                <w:rFonts w:hint="cs"/>
                <w:rtl/>
              </w:rPr>
              <w:t>إ</w:t>
            </w:r>
            <w:r>
              <w:rPr>
                <w:rtl/>
              </w:rPr>
              <w:t>سلام قدما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C02913" w:rsidRDefault="00C02913" w:rsidP="00C02913">
            <w:pPr>
              <w:pStyle w:val="rfdPoem"/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C02913" w:rsidRDefault="00C02913" w:rsidP="00C02913">
            <w:pPr>
              <w:pStyle w:val="rfdPoem"/>
              <w:rPr>
                <w:rtl/>
              </w:rPr>
            </w:pPr>
            <w:r>
              <w:rPr>
                <w:rtl/>
              </w:rPr>
              <w:t>غلاما</w:t>
            </w:r>
            <w:r w:rsidR="00E831C4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ما بلغت أوان حلمي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813503" w:rsidRDefault="00813503" w:rsidP="00B11F54">
      <w:pPr>
        <w:rPr>
          <w:rtl/>
        </w:rPr>
      </w:pPr>
      <w:r>
        <w:rPr>
          <w:rtl/>
        </w:rPr>
        <w:t>43</w:t>
      </w:r>
      <w:r w:rsidR="00B11F54">
        <w:rPr>
          <w:rFonts w:hint="cs"/>
          <w:rtl/>
        </w:rPr>
        <w:t xml:space="preserve"> </w:t>
      </w:r>
      <w:r w:rsidR="00F67A64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أخبرنا محمد بن الفضل الفرا</w:t>
      </w:r>
      <w:r w:rsidR="00E831C4">
        <w:rPr>
          <w:rFonts w:hint="cs"/>
          <w:rtl/>
        </w:rPr>
        <w:t>و</w:t>
      </w:r>
      <w:r>
        <w:rPr>
          <w:rtl/>
        </w:rPr>
        <w:t>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أحمد بن الحسين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أبو </w:t>
      </w:r>
      <w:r w:rsidR="00D768F0">
        <w:rPr>
          <w:rtl/>
        </w:rPr>
        <w:br/>
      </w:r>
      <w:r>
        <w:rPr>
          <w:rtl/>
        </w:rPr>
        <w:t>الحسين بن الفضل القط</w:t>
      </w:r>
      <w:r w:rsidR="00E831C4">
        <w:rPr>
          <w:rFonts w:hint="cs"/>
          <w:rtl/>
        </w:rPr>
        <w:t>ّ</w:t>
      </w:r>
      <w:r>
        <w:rPr>
          <w:rtl/>
        </w:rPr>
        <w:t>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عبدالله بن جبير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يعقوب بن سفيان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</w:t>
      </w:r>
      <w:r w:rsidR="00D768F0">
        <w:rPr>
          <w:rtl/>
        </w:rPr>
        <w:br/>
      </w:r>
      <w:r>
        <w:rPr>
          <w:rtl/>
        </w:rPr>
        <w:t>محرر بن سلمة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عبدالعزيز بن محمد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عمر بن عبدالله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عن محمد بن كعب </w:t>
      </w:r>
      <w:r w:rsidR="00D768F0">
        <w:rPr>
          <w:rtl/>
        </w:rPr>
        <w:br/>
      </w:r>
      <w:r>
        <w:rPr>
          <w:rtl/>
        </w:rPr>
        <w:t>القرظي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إن</w:t>
      </w:r>
      <w:r w:rsidR="00E831C4">
        <w:rPr>
          <w:rFonts w:hint="cs"/>
          <w:rtl/>
        </w:rPr>
        <w:t>ّ</w:t>
      </w:r>
      <w:r>
        <w:rPr>
          <w:rtl/>
        </w:rPr>
        <w:t xml:space="preserve"> أول من أسلم من هذه الا</w:t>
      </w:r>
      <w:r w:rsidR="00E831C4">
        <w:rPr>
          <w:rFonts w:hint="cs"/>
          <w:rtl/>
        </w:rPr>
        <w:t>ُ</w:t>
      </w:r>
      <w:r>
        <w:rPr>
          <w:rtl/>
        </w:rPr>
        <w:t>م</w:t>
      </w:r>
      <w:r w:rsidR="00E831C4">
        <w:rPr>
          <w:rFonts w:hint="cs"/>
          <w:rtl/>
        </w:rPr>
        <w:t>ّ</w:t>
      </w:r>
      <w:r>
        <w:rPr>
          <w:rtl/>
        </w:rPr>
        <w:t>ة برسول الله صل</w:t>
      </w:r>
      <w:r w:rsidR="00E831C4">
        <w:rPr>
          <w:rFonts w:hint="cs"/>
          <w:rtl/>
        </w:rPr>
        <w:t>ّ</w:t>
      </w:r>
      <w:r>
        <w:rPr>
          <w:rtl/>
        </w:rPr>
        <w:t>ى الله عليه وسل</w:t>
      </w:r>
      <w:r w:rsidR="00E831C4">
        <w:rPr>
          <w:rFonts w:hint="cs"/>
          <w:rtl/>
        </w:rPr>
        <w:t>ّ</w:t>
      </w:r>
      <w:r>
        <w:rPr>
          <w:rtl/>
        </w:rPr>
        <w:t xml:space="preserve">م خديجة بنت </w:t>
      </w:r>
      <w:r w:rsidR="00D768F0">
        <w:rPr>
          <w:rtl/>
        </w:rPr>
        <w:br/>
      </w:r>
      <w:r>
        <w:rPr>
          <w:rtl/>
        </w:rPr>
        <w:t>خويلد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وأول رجلين أسلما أبو بكر الصد</w:t>
      </w:r>
      <w:r w:rsidR="00E831C4">
        <w:rPr>
          <w:rFonts w:hint="cs"/>
          <w:rtl/>
        </w:rPr>
        <w:t>ّ</w:t>
      </w:r>
      <w:r>
        <w:rPr>
          <w:rtl/>
        </w:rPr>
        <w:t>يق و</w:t>
      </w:r>
      <w:r w:rsidR="00E831C4">
        <w:rPr>
          <w:rFonts w:hint="cs"/>
          <w:rtl/>
        </w:rPr>
        <w:t xml:space="preserve"> </w:t>
      </w:r>
      <w:r>
        <w:rPr>
          <w:rtl/>
        </w:rPr>
        <w:t>علي</w:t>
      </w:r>
      <w:r w:rsidR="00E831C4">
        <w:rPr>
          <w:rFonts w:hint="cs"/>
          <w:rtl/>
        </w:rPr>
        <w:t>ّ</w:t>
      </w:r>
      <w:r>
        <w:rPr>
          <w:rtl/>
        </w:rPr>
        <w:t xml:space="preserve"> بن أبي طالب</w:t>
      </w:r>
      <w:r w:rsidR="00B86254">
        <w:rPr>
          <w:rtl/>
        </w:rPr>
        <w:t>.</w:t>
      </w:r>
    </w:p>
    <w:p w:rsidR="00813503" w:rsidRDefault="00813503" w:rsidP="00470091">
      <w:pPr>
        <w:rPr>
          <w:rtl/>
        </w:rPr>
      </w:pPr>
      <w:r>
        <w:rPr>
          <w:rtl/>
        </w:rPr>
        <w:t>وإن</w:t>
      </w:r>
      <w:r w:rsidR="00E831C4">
        <w:rPr>
          <w:rFonts w:hint="cs"/>
          <w:rtl/>
        </w:rPr>
        <w:t>ّ</w:t>
      </w:r>
      <w:r>
        <w:rPr>
          <w:rtl/>
        </w:rPr>
        <w:t xml:space="preserve"> أبا بكر الصد</w:t>
      </w:r>
      <w:r w:rsidR="00470091">
        <w:rPr>
          <w:rFonts w:hint="cs"/>
          <w:rtl/>
        </w:rPr>
        <w:t>ّ</w:t>
      </w:r>
      <w:r>
        <w:rPr>
          <w:rtl/>
        </w:rPr>
        <w:t>يق أول من أظهر ال</w:t>
      </w:r>
      <w:r w:rsidR="00470091">
        <w:rPr>
          <w:rFonts w:hint="cs"/>
          <w:rtl/>
        </w:rPr>
        <w:t>إ</w:t>
      </w:r>
      <w:r>
        <w:rPr>
          <w:rtl/>
        </w:rPr>
        <w:t>سلام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وإن</w:t>
      </w:r>
      <w:r w:rsidR="00470091">
        <w:rPr>
          <w:rFonts w:hint="cs"/>
          <w:rtl/>
        </w:rPr>
        <w:t>ّ</w:t>
      </w:r>
      <w:r>
        <w:rPr>
          <w:rtl/>
        </w:rPr>
        <w:t xml:space="preserve"> علي</w:t>
      </w:r>
      <w:r w:rsidR="00470091">
        <w:rPr>
          <w:rFonts w:hint="cs"/>
          <w:rtl/>
        </w:rPr>
        <w:t>ّ</w:t>
      </w:r>
      <w:r>
        <w:rPr>
          <w:rtl/>
        </w:rPr>
        <w:t>ا</w:t>
      </w:r>
      <w:r w:rsidR="00470091">
        <w:rPr>
          <w:rFonts w:hint="cs"/>
          <w:rtl/>
        </w:rPr>
        <w:t>ً</w:t>
      </w:r>
      <w:r>
        <w:rPr>
          <w:rtl/>
        </w:rPr>
        <w:t xml:space="preserve"> كان يكتم ال</w:t>
      </w:r>
      <w:r w:rsidR="00470091">
        <w:rPr>
          <w:rFonts w:hint="cs"/>
          <w:rtl/>
        </w:rPr>
        <w:t>أ</w:t>
      </w:r>
      <w:r>
        <w:rPr>
          <w:rtl/>
        </w:rPr>
        <w:t xml:space="preserve">سلام </w:t>
      </w:r>
      <w:r w:rsidR="00D768F0">
        <w:rPr>
          <w:rtl/>
        </w:rPr>
        <w:br/>
      </w:r>
      <w:r>
        <w:rPr>
          <w:rtl/>
        </w:rPr>
        <w:t>فرقا</w:t>
      </w:r>
      <w:r w:rsidR="00470091">
        <w:rPr>
          <w:rFonts w:hint="cs"/>
          <w:rtl/>
        </w:rPr>
        <w:t>ً</w:t>
      </w:r>
      <w:r>
        <w:rPr>
          <w:rtl/>
        </w:rPr>
        <w:t xml:space="preserve"> من أبيه حتى لقيه أبو طالب و</w:t>
      </w:r>
      <w:r w:rsidR="00470091">
        <w:rPr>
          <w:rFonts w:hint="cs"/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أسلمت</w:t>
      </w:r>
      <w:r w:rsidR="00A8332B">
        <w:rPr>
          <w:rtl/>
        </w:rPr>
        <w:t>؟</w:t>
      </w:r>
      <w:r>
        <w:rPr>
          <w:rtl/>
        </w:rPr>
        <w:t xml:space="preserve">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نعم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وازر ابن عمك </w:t>
      </w:r>
      <w:r w:rsidR="00D768F0">
        <w:rPr>
          <w:rtl/>
        </w:rPr>
        <w:br/>
      </w:r>
      <w:r>
        <w:rPr>
          <w:rtl/>
        </w:rPr>
        <w:t>وانصره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أسلم علي</w:t>
      </w:r>
      <w:r w:rsidR="00470091">
        <w:rPr>
          <w:rFonts w:hint="cs"/>
          <w:rtl/>
        </w:rPr>
        <w:t>ّ</w:t>
      </w:r>
      <w:r>
        <w:rPr>
          <w:rtl/>
        </w:rPr>
        <w:t xml:space="preserve"> قبل أبي بكر</w:t>
      </w:r>
      <w:r w:rsidR="00B86254">
        <w:rPr>
          <w:rtl/>
        </w:rPr>
        <w:t>.</w:t>
      </w:r>
    </w:p>
    <w:p w:rsidR="008A5190" w:rsidRDefault="00813503" w:rsidP="00D768F0">
      <w:pPr>
        <w:pStyle w:val="rfdCenterBold2"/>
        <w:rPr>
          <w:rtl/>
        </w:rPr>
      </w:pPr>
      <w:r>
        <w:rPr>
          <w:rtl/>
        </w:rPr>
        <w:t>الباب السادس والثلاثون</w:t>
      </w:r>
    </w:p>
    <w:p w:rsidR="00813503" w:rsidRDefault="00813503" w:rsidP="00D768F0">
      <w:pPr>
        <w:pStyle w:val="rfdCenterBold2"/>
        <w:rPr>
          <w:rtl/>
        </w:rPr>
      </w:pPr>
      <w:r>
        <w:rPr>
          <w:rtl/>
        </w:rPr>
        <w:t>في كون قب</w:t>
      </w:r>
      <w:r w:rsidR="00470091">
        <w:rPr>
          <w:rFonts w:hint="cs"/>
          <w:rtl/>
        </w:rPr>
        <w:t>ّ</w:t>
      </w:r>
      <w:r>
        <w:rPr>
          <w:rtl/>
        </w:rPr>
        <w:t>ة علي</w:t>
      </w:r>
      <w:r w:rsidR="00470091">
        <w:rPr>
          <w:rFonts w:hint="cs"/>
          <w:rtl/>
        </w:rPr>
        <w:t>ّ</w:t>
      </w:r>
      <w:r>
        <w:rPr>
          <w:rtl/>
        </w:rPr>
        <w:t xml:space="preserve"> المرتضى في الجنان بين قب</w:t>
      </w:r>
      <w:r w:rsidR="00470091">
        <w:rPr>
          <w:rFonts w:hint="cs"/>
          <w:rtl/>
        </w:rPr>
        <w:t>ّ</w:t>
      </w:r>
      <w:r>
        <w:rPr>
          <w:rtl/>
        </w:rPr>
        <w:t>ة نبي</w:t>
      </w:r>
      <w:r w:rsidR="00470091">
        <w:rPr>
          <w:rFonts w:hint="cs"/>
          <w:rtl/>
        </w:rPr>
        <w:t>ّ</w:t>
      </w:r>
      <w:r>
        <w:rPr>
          <w:rtl/>
        </w:rPr>
        <w:t>نا وقبة إبراهيم خليل الرحمان</w:t>
      </w:r>
      <w:r w:rsidR="00D768F0">
        <w:rPr>
          <w:rFonts w:hint="cs"/>
          <w:rtl/>
        </w:rPr>
        <w:t xml:space="preserve"> </w:t>
      </w:r>
      <w:r w:rsidR="00D768F0">
        <w:rPr>
          <w:rtl/>
        </w:rPr>
        <w:br/>
      </w:r>
      <w:r>
        <w:rPr>
          <w:rtl/>
        </w:rPr>
        <w:t>عليهما صلوات الملك الدي</w:t>
      </w:r>
      <w:r w:rsidR="00470091">
        <w:rPr>
          <w:rFonts w:hint="cs"/>
          <w:rtl/>
        </w:rPr>
        <w:t>ّ</w:t>
      </w:r>
      <w:r>
        <w:rPr>
          <w:rtl/>
        </w:rPr>
        <w:t>ان</w:t>
      </w:r>
    </w:p>
    <w:p w:rsidR="00C02913" w:rsidRDefault="00813503" w:rsidP="00B11F54">
      <w:pPr>
        <w:rPr>
          <w:rtl/>
        </w:rPr>
      </w:pPr>
      <w:r>
        <w:rPr>
          <w:rtl/>
        </w:rPr>
        <w:t>44</w:t>
      </w:r>
      <w:r w:rsidR="00B11F54">
        <w:rPr>
          <w:rFonts w:hint="cs"/>
          <w:rtl/>
        </w:rPr>
        <w:t xml:space="preserve"> </w:t>
      </w:r>
      <w:r w:rsidR="008A5190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أخبرنا زاهر بن طاهر الشحامي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أبو عثمان إسماعيل بن </w:t>
      </w:r>
      <w:r w:rsidR="00D768F0">
        <w:rPr>
          <w:rtl/>
        </w:rPr>
        <w:br/>
      </w:r>
      <w:r>
        <w:rPr>
          <w:rtl/>
        </w:rPr>
        <w:t>عبدالرحمان الص</w:t>
      </w:r>
      <w:r w:rsidR="0088444F">
        <w:rPr>
          <w:rFonts w:hint="cs"/>
          <w:rtl/>
        </w:rPr>
        <w:t>ا</w:t>
      </w:r>
      <w:r>
        <w:rPr>
          <w:rtl/>
        </w:rPr>
        <w:t>بوني إذنا</w:t>
      </w:r>
      <w:r w:rsidR="0088444F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الحاكم أبو عبدالله الحافظ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محمد بن يزيد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768F0">
        <w:rPr>
          <w:rtl/>
        </w:rPr>
        <w:br/>
      </w:r>
      <w:r>
        <w:rPr>
          <w:rtl/>
        </w:rPr>
        <w:t>أنبأنا أبو عبدالله محمد بن سعيد بن محمد المروزي البورقي بنيسابور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الحسن </w:t>
      </w:r>
      <w:r w:rsidR="00D768F0">
        <w:rPr>
          <w:rtl/>
        </w:rPr>
        <w:br/>
      </w:r>
      <w:r>
        <w:rPr>
          <w:rtl/>
        </w:rPr>
        <w:t>ابن يحيى الفارسي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داود بن سليمان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المغيرة بن جرير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</w:t>
      </w:r>
      <w:r w:rsidR="00C02913">
        <w:rPr>
          <w:rtl/>
        </w:rPr>
        <w:t xml:space="preserve"> سليمان التيمي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D768F0">
        <w:rPr>
          <w:rtl/>
        </w:rPr>
        <w:br/>
      </w:r>
      <w:r w:rsidR="00C02913">
        <w:rPr>
          <w:rtl/>
        </w:rPr>
        <w:t>عن أبي عثمان</w:t>
      </w:r>
      <w:r w:rsidR="008618E0">
        <w:rPr>
          <w:rtl/>
        </w:rPr>
        <w:t>،</w:t>
      </w:r>
    </w:p>
    <w:p w:rsidR="00813503" w:rsidRDefault="00C02913" w:rsidP="00F96519">
      <w:pPr>
        <w:rPr>
          <w:rtl/>
        </w:rPr>
      </w:pPr>
      <w:r>
        <w:rPr>
          <w:rtl/>
        </w:rPr>
        <w:br w:type="page"/>
      </w:r>
      <w:r w:rsidR="00813503">
        <w:rPr>
          <w:rtl/>
        </w:rPr>
        <w:lastRenderedPageBreak/>
        <w:t>عن سلمان الفارسي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قال رسول الله صل</w:t>
      </w:r>
      <w:r w:rsidR="00F96519">
        <w:rPr>
          <w:rFonts w:hint="cs"/>
          <w:rtl/>
        </w:rPr>
        <w:t>ّ</w:t>
      </w:r>
      <w:r w:rsidR="00813503">
        <w:rPr>
          <w:rtl/>
        </w:rPr>
        <w:t>ى الله عليه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F96519">
        <w:rPr>
          <w:rFonts w:hint="cs"/>
          <w:rtl/>
        </w:rPr>
        <w:t>إ</w:t>
      </w:r>
      <w:r w:rsidR="00813503">
        <w:rPr>
          <w:rtl/>
        </w:rPr>
        <w:t xml:space="preserve">ذا كان يوم القيامة </w:t>
      </w:r>
      <w:r w:rsidR="00E37AA4">
        <w:rPr>
          <w:rtl/>
        </w:rPr>
        <w:br/>
      </w:r>
      <w:r w:rsidR="00813503">
        <w:rPr>
          <w:rtl/>
        </w:rPr>
        <w:t>ضربت لي قب</w:t>
      </w:r>
      <w:r w:rsidR="00F96519">
        <w:rPr>
          <w:rFonts w:hint="cs"/>
          <w:rtl/>
        </w:rPr>
        <w:t>ّ</w:t>
      </w:r>
      <w:r w:rsidR="00813503">
        <w:rPr>
          <w:rtl/>
        </w:rPr>
        <w:t>ة حمراء عن يمين العرش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وضربت ل</w:t>
      </w:r>
      <w:r w:rsidR="00F96519">
        <w:rPr>
          <w:rFonts w:hint="cs"/>
          <w:rtl/>
        </w:rPr>
        <w:t>أ</w:t>
      </w:r>
      <w:r w:rsidR="00813503">
        <w:rPr>
          <w:rtl/>
        </w:rPr>
        <w:t>بي إبراهيم قب</w:t>
      </w:r>
      <w:r w:rsidR="00F96519">
        <w:rPr>
          <w:rFonts w:hint="cs"/>
          <w:rtl/>
        </w:rPr>
        <w:t>ّ</w:t>
      </w:r>
      <w:r w:rsidR="00813503">
        <w:rPr>
          <w:rtl/>
        </w:rPr>
        <w:t xml:space="preserve">ة من ياقوتة خضراء </w:t>
      </w:r>
      <w:r w:rsidR="00E37AA4">
        <w:rPr>
          <w:rtl/>
        </w:rPr>
        <w:br/>
      </w:r>
      <w:r w:rsidR="00813503">
        <w:rPr>
          <w:rtl/>
        </w:rPr>
        <w:t>عن يسار العرش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وضربت فيما بيننا لعلي</w:t>
      </w:r>
      <w:r w:rsidR="00F96519">
        <w:rPr>
          <w:rFonts w:hint="cs"/>
          <w:rtl/>
        </w:rPr>
        <w:t>ّ</w:t>
      </w:r>
      <w:r w:rsidR="00813503">
        <w:rPr>
          <w:rtl/>
        </w:rPr>
        <w:t xml:space="preserve"> بن أبي طالب قب</w:t>
      </w:r>
      <w:r w:rsidR="00F96519">
        <w:rPr>
          <w:rFonts w:hint="cs"/>
          <w:rtl/>
        </w:rPr>
        <w:t>ّ</w:t>
      </w:r>
      <w:r w:rsidR="00813503">
        <w:rPr>
          <w:rtl/>
        </w:rPr>
        <w:t>ة من لؤلؤة بيضاء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 xml:space="preserve">فما </w:t>
      </w:r>
      <w:r w:rsidR="00E37AA4">
        <w:rPr>
          <w:rtl/>
        </w:rPr>
        <w:br/>
      </w:r>
      <w:r w:rsidR="00813503">
        <w:rPr>
          <w:rtl/>
        </w:rPr>
        <w:t>ظن</w:t>
      </w:r>
      <w:r w:rsidR="00F96519">
        <w:rPr>
          <w:rFonts w:hint="cs"/>
          <w:rtl/>
        </w:rPr>
        <w:t>ّ</w:t>
      </w:r>
      <w:r w:rsidR="00813503">
        <w:rPr>
          <w:rtl/>
        </w:rPr>
        <w:t>كم بحبيب بين خليلين</w:t>
      </w:r>
      <w:r w:rsidR="00A8332B">
        <w:rPr>
          <w:rtl/>
        </w:rPr>
        <w:t>؟</w:t>
      </w:r>
      <w:r w:rsidR="00813503">
        <w:rPr>
          <w:rtl/>
        </w:rPr>
        <w:t>!</w:t>
      </w:r>
    </w:p>
    <w:p w:rsidR="00813503" w:rsidRDefault="00813503" w:rsidP="00813503">
      <w:pPr>
        <w:rPr>
          <w:rtl/>
        </w:rPr>
      </w:pPr>
      <w:r>
        <w:rPr>
          <w:rtl/>
        </w:rPr>
        <w:t>قال الحاكم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هذا البورقي ق</w:t>
      </w:r>
      <w:r w:rsidR="00C86C70">
        <w:rPr>
          <w:rtl/>
        </w:rPr>
        <w:t>د وضع من المناكير على الثقات ما</w:t>
      </w:r>
      <w:r>
        <w:rPr>
          <w:rtl/>
        </w:rPr>
        <w:t>لا يحصى</w:t>
      </w:r>
      <w:r w:rsidR="00B86254">
        <w:rPr>
          <w:rtl/>
        </w:rPr>
        <w:t>.</w:t>
      </w:r>
    </w:p>
    <w:p w:rsidR="008A5190" w:rsidRDefault="00813503" w:rsidP="00E37AA4">
      <w:pPr>
        <w:pStyle w:val="rfdCenterBold2"/>
        <w:rPr>
          <w:rtl/>
        </w:rPr>
      </w:pPr>
      <w:r>
        <w:rPr>
          <w:rtl/>
        </w:rPr>
        <w:t>الباب السابع والثلاثون</w:t>
      </w:r>
    </w:p>
    <w:p w:rsidR="00813503" w:rsidRDefault="00813503" w:rsidP="008A5190">
      <w:pPr>
        <w:pStyle w:val="rfdCenterBold2"/>
        <w:rPr>
          <w:rtl/>
        </w:rPr>
      </w:pPr>
      <w:r>
        <w:rPr>
          <w:rtl/>
        </w:rPr>
        <w:t>في تصويب علي</w:t>
      </w:r>
      <w:r w:rsidR="00F96519">
        <w:rPr>
          <w:rFonts w:hint="cs"/>
          <w:rtl/>
        </w:rPr>
        <w:t>ّ</w:t>
      </w:r>
      <w:r>
        <w:rPr>
          <w:rtl/>
        </w:rPr>
        <w:t xml:space="preserve"> رضي الله عنه في قتال أهل النهروان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وإظهار معجزة النبي</w:t>
      </w:r>
      <w:r w:rsidR="00F96519">
        <w:rPr>
          <w:rFonts w:hint="cs"/>
          <w:rtl/>
        </w:rPr>
        <w:t>ّ</w:t>
      </w:r>
      <w:r w:rsidR="00E37AA4">
        <w:rPr>
          <w:rFonts w:hint="cs"/>
          <w:rtl/>
        </w:rPr>
        <w:t xml:space="preserve"> </w:t>
      </w:r>
      <w:r w:rsidR="00E37AA4">
        <w:rPr>
          <w:rtl/>
        </w:rPr>
        <w:br/>
      </w:r>
      <w:r w:rsidR="008A5190">
        <w:rPr>
          <w:rFonts w:hint="cs"/>
          <w:rtl/>
        </w:rPr>
        <w:t>ـ</w:t>
      </w:r>
      <w:r w:rsidR="00A06CDB">
        <w:rPr>
          <w:rtl/>
        </w:rPr>
        <w:t xml:space="preserve"> </w:t>
      </w:r>
      <w:r>
        <w:rPr>
          <w:rtl/>
        </w:rPr>
        <w:t>صل</w:t>
      </w:r>
      <w:r w:rsidR="00F96519">
        <w:rPr>
          <w:rFonts w:hint="cs"/>
          <w:rtl/>
        </w:rPr>
        <w:t>ّ</w:t>
      </w:r>
      <w:r>
        <w:rPr>
          <w:rtl/>
        </w:rPr>
        <w:t>ى الله عليه وآله وسل</w:t>
      </w:r>
      <w:r w:rsidR="00F96519">
        <w:rPr>
          <w:rFonts w:hint="cs"/>
          <w:rtl/>
        </w:rPr>
        <w:t>ّ</w:t>
      </w:r>
      <w:r>
        <w:rPr>
          <w:rtl/>
        </w:rPr>
        <w:t>م و</w:t>
      </w:r>
      <w:r w:rsidR="00C86C70">
        <w:rPr>
          <w:rFonts w:hint="cs"/>
          <w:rtl/>
        </w:rPr>
        <w:t xml:space="preserve"> </w:t>
      </w:r>
      <w:r>
        <w:rPr>
          <w:rtl/>
        </w:rPr>
        <w:t>كرامات علي</w:t>
      </w:r>
      <w:r w:rsidR="00C02913">
        <w:rPr>
          <w:rtl/>
        </w:rPr>
        <w:t>ه</w:t>
      </w:r>
      <w:r w:rsidR="00A06CDB">
        <w:rPr>
          <w:rtl/>
        </w:rPr>
        <w:t xml:space="preserve"> </w:t>
      </w:r>
      <w:r w:rsidR="008A5190">
        <w:rPr>
          <w:rFonts w:hint="cs"/>
          <w:rtl/>
        </w:rPr>
        <w:t>ـ</w:t>
      </w:r>
      <w:r w:rsidR="00A06CDB">
        <w:rPr>
          <w:rtl/>
        </w:rPr>
        <w:t xml:space="preserve"> </w:t>
      </w:r>
      <w:r w:rsidR="00C02913">
        <w:rPr>
          <w:rtl/>
        </w:rPr>
        <w:t>فيه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02913">
        <w:rPr>
          <w:rtl/>
        </w:rPr>
        <w:t>وفي تصويبه في قتال من</w:t>
      </w:r>
      <w:r w:rsidR="00E37AA4">
        <w:rPr>
          <w:rFonts w:hint="cs"/>
          <w:rtl/>
        </w:rPr>
        <w:t xml:space="preserve"> </w:t>
      </w:r>
      <w:r w:rsidR="00E37AA4">
        <w:rPr>
          <w:rtl/>
        </w:rPr>
        <w:br/>
      </w:r>
      <w:r>
        <w:rPr>
          <w:rtl/>
        </w:rPr>
        <w:t>قاتل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وفي تصويبه في قسم الغنائم والقضايا</w:t>
      </w:r>
    </w:p>
    <w:p w:rsidR="00813503" w:rsidRDefault="00813503" w:rsidP="00B11F54">
      <w:pPr>
        <w:rPr>
          <w:rtl/>
        </w:rPr>
      </w:pPr>
      <w:r>
        <w:rPr>
          <w:rtl/>
        </w:rPr>
        <w:t>45</w:t>
      </w:r>
      <w:r w:rsidR="00B11F54">
        <w:rPr>
          <w:rFonts w:hint="cs"/>
          <w:rtl/>
        </w:rPr>
        <w:t xml:space="preserve"> </w:t>
      </w:r>
      <w:r w:rsidR="008A5190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الحاكم أبو عبدالله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أخبرني أبو محمد بن ابنة أحمد بن إبراهيم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E37AA4">
        <w:rPr>
          <w:rtl/>
        </w:rPr>
        <w:br/>
      </w:r>
      <w:r>
        <w:rPr>
          <w:rtl/>
        </w:rPr>
        <w:t>أنبأنا جد</w:t>
      </w:r>
      <w:r w:rsidR="00F96519">
        <w:rPr>
          <w:rFonts w:hint="cs"/>
          <w:rtl/>
        </w:rPr>
        <w:t>ّ</w:t>
      </w:r>
      <w:r>
        <w:rPr>
          <w:rtl/>
        </w:rPr>
        <w:t>ي أحمد بن إبراهيم ابن ا</w:t>
      </w:r>
      <w:r w:rsidR="00F96519">
        <w:rPr>
          <w:rFonts w:hint="cs"/>
          <w:rtl/>
        </w:rPr>
        <w:t>نب</w:t>
      </w:r>
      <w:r>
        <w:rPr>
          <w:rtl/>
        </w:rPr>
        <w:t>ة نصر بن زياد القاضي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جد</w:t>
      </w:r>
      <w:r w:rsidR="00F96519">
        <w:rPr>
          <w:rFonts w:hint="cs"/>
          <w:rtl/>
        </w:rPr>
        <w:t>ّ</w:t>
      </w:r>
      <w:r>
        <w:rPr>
          <w:rtl/>
        </w:rPr>
        <w:t>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</w:t>
      </w:r>
      <w:r w:rsidR="00E37AA4">
        <w:rPr>
          <w:rtl/>
        </w:rPr>
        <w:br/>
      </w:r>
      <w:r>
        <w:rPr>
          <w:rtl/>
        </w:rPr>
        <w:t>حفص ب</w:t>
      </w:r>
      <w:r w:rsidR="00C02913">
        <w:rPr>
          <w:rtl/>
        </w:rPr>
        <w:t>ن عبدالرحمان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02913">
        <w:rPr>
          <w:rtl/>
        </w:rPr>
        <w:t>عن سلم بن زرير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زرير أبي رجاء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كنت مع علي</w:t>
      </w:r>
      <w:r w:rsidR="00F96519">
        <w:rPr>
          <w:rFonts w:hint="cs"/>
          <w:rtl/>
        </w:rPr>
        <w:t>ّ</w:t>
      </w:r>
      <w:r>
        <w:rPr>
          <w:rtl/>
        </w:rPr>
        <w:t xml:space="preserve"> بن أبي طالب رضي الله عنه بالنهروان </w:t>
      </w:r>
      <w:r w:rsidR="001B1EEE">
        <w:rPr>
          <w:rtl/>
        </w:rPr>
        <w:br/>
      </w:r>
      <w:r>
        <w:rPr>
          <w:rtl/>
        </w:rPr>
        <w:t>حيث قتل الحروري</w:t>
      </w:r>
      <w:r w:rsidR="00F96519">
        <w:rPr>
          <w:rFonts w:hint="cs"/>
          <w:rtl/>
        </w:rPr>
        <w:t>ّ</w:t>
      </w:r>
      <w:r>
        <w:rPr>
          <w:rtl/>
        </w:rPr>
        <w:t>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فقال لهم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التمسوا فانكم ستجدون رجلا مخد</w:t>
      </w:r>
      <w:r w:rsidR="00F96519">
        <w:rPr>
          <w:rFonts w:hint="cs"/>
          <w:rtl/>
        </w:rPr>
        <w:t>ّ</w:t>
      </w:r>
      <w:r>
        <w:rPr>
          <w:rtl/>
        </w:rPr>
        <w:t>ج اليد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إحدى </w:t>
      </w:r>
      <w:r w:rsidR="001B1EEE">
        <w:rPr>
          <w:rtl/>
        </w:rPr>
        <w:br/>
      </w:r>
      <w:r>
        <w:rPr>
          <w:rtl/>
        </w:rPr>
        <w:t>عضديه مثل ثدي المرأة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فالتمسوا فلم يجدوا</w:t>
      </w:r>
      <w:r w:rsidR="00A8332B">
        <w:rPr>
          <w:rtl/>
        </w:rPr>
        <w:t>!</w:t>
      </w:r>
      <w:r>
        <w:rPr>
          <w:rtl/>
        </w:rPr>
        <w:t xml:space="preserve"> فجاؤوا فقالوا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C86C70">
        <w:rPr>
          <w:rtl/>
        </w:rPr>
        <w:t>والله ما</w:t>
      </w:r>
      <w:r>
        <w:rPr>
          <w:rtl/>
        </w:rPr>
        <w:t>وجدناه</w:t>
      </w:r>
      <w:r w:rsidR="00A8332B">
        <w:rPr>
          <w:rtl/>
        </w:rPr>
        <w:t>!</w:t>
      </w:r>
      <w:r>
        <w:rPr>
          <w:rtl/>
        </w:rPr>
        <w:t xml:space="preserve"> فقال</w:t>
      </w:r>
      <w:r w:rsidR="008618E0">
        <w:rPr>
          <w:rtl/>
        </w:rPr>
        <w:t>:</w:t>
      </w:r>
      <w:r w:rsidR="001B1EEE">
        <w:rPr>
          <w:rFonts w:hint="cs"/>
          <w:rtl/>
        </w:rPr>
        <w:t xml:space="preserve"> </w:t>
      </w:r>
      <w:r w:rsidR="001B1EEE">
        <w:rPr>
          <w:rtl/>
        </w:rPr>
        <w:br/>
      </w:r>
      <w:r w:rsidR="00C86C70">
        <w:rPr>
          <w:rtl/>
        </w:rPr>
        <w:t>التمسوه فوالله ما</w:t>
      </w:r>
      <w:r>
        <w:rPr>
          <w:rtl/>
        </w:rPr>
        <w:t>كذبت ولا كذ</w:t>
      </w:r>
      <w:r w:rsidR="00F96519">
        <w:rPr>
          <w:rFonts w:hint="cs"/>
          <w:rtl/>
        </w:rPr>
        <w:t>ّ</w:t>
      </w:r>
      <w:r>
        <w:rPr>
          <w:rtl/>
        </w:rPr>
        <w:t>بت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ثم التمسوه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ثلاث مر</w:t>
      </w:r>
      <w:r w:rsidR="00F96519">
        <w:rPr>
          <w:rFonts w:hint="cs"/>
          <w:rtl/>
        </w:rPr>
        <w:t>ّ</w:t>
      </w:r>
      <w:r>
        <w:rPr>
          <w:rtl/>
        </w:rPr>
        <w:t>ات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فلم</w:t>
      </w:r>
      <w:r w:rsidR="00F96519">
        <w:rPr>
          <w:rFonts w:hint="cs"/>
          <w:rtl/>
        </w:rPr>
        <w:t>ّ</w:t>
      </w:r>
      <w:r>
        <w:rPr>
          <w:rtl/>
        </w:rPr>
        <w:t xml:space="preserve">ا كان عند </w:t>
      </w:r>
      <w:r w:rsidR="001B1EEE">
        <w:rPr>
          <w:rtl/>
        </w:rPr>
        <w:br/>
      </w:r>
      <w:r>
        <w:rPr>
          <w:rtl/>
        </w:rPr>
        <w:t>الثالثة قام وقمت معه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فأتى حنوة منهم وأمر بهم فقل</w:t>
      </w:r>
      <w:r w:rsidR="00F96519">
        <w:rPr>
          <w:rFonts w:hint="cs"/>
          <w:rtl/>
        </w:rPr>
        <w:t>ّ</w:t>
      </w:r>
      <w:r>
        <w:rPr>
          <w:rtl/>
        </w:rPr>
        <w:t>ب بعضهم على بعض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فاذا فيهم </w:t>
      </w:r>
      <w:r w:rsidR="001B1EEE">
        <w:rPr>
          <w:rtl/>
        </w:rPr>
        <w:br/>
      </w:r>
      <w:r>
        <w:rPr>
          <w:rtl/>
        </w:rPr>
        <w:t>رجل كأن</w:t>
      </w:r>
      <w:r w:rsidR="00F96519">
        <w:rPr>
          <w:rFonts w:hint="cs"/>
          <w:rtl/>
        </w:rPr>
        <w:t>ّ</w:t>
      </w:r>
      <w:r>
        <w:rPr>
          <w:rtl/>
        </w:rPr>
        <w:t>ه حبشي</w:t>
      </w:r>
      <w:r w:rsidR="00F96519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إحدى عضديه مثل ثدي المرأة</w:t>
      </w:r>
      <w:r w:rsidR="00A8332B">
        <w:rPr>
          <w:rtl/>
        </w:rPr>
        <w:t>!</w:t>
      </w:r>
      <w:r>
        <w:rPr>
          <w:rtl/>
        </w:rPr>
        <w:t xml:space="preserve">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هذا شيطان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6C70">
        <w:rPr>
          <w:rtl/>
        </w:rPr>
        <w:t>وهو</w:t>
      </w:r>
      <w:r w:rsidR="008A5190">
        <w:rPr>
          <w:rFonts w:hint="cs"/>
          <w:rtl/>
        </w:rPr>
        <w:t xml:space="preserve"> </w:t>
      </w:r>
      <w:r>
        <w:rPr>
          <w:rtl/>
        </w:rPr>
        <w:t xml:space="preserve">الذي </w:t>
      </w:r>
      <w:r w:rsidR="001B1EEE">
        <w:rPr>
          <w:rtl/>
        </w:rPr>
        <w:br/>
      </w:r>
      <w:r>
        <w:rPr>
          <w:rtl/>
        </w:rPr>
        <w:t>أضل</w:t>
      </w:r>
      <w:r w:rsidR="00F96519">
        <w:rPr>
          <w:rFonts w:hint="cs"/>
          <w:rtl/>
        </w:rPr>
        <w:t>ّ</w:t>
      </w:r>
      <w:r>
        <w:rPr>
          <w:rtl/>
        </w:rPr>
        <w:t>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6C70">
        <w:rPr>
          <w:rtl/>
        </w:rPr>
        <w:t>والله لو</w:t>
      </w:r>
      <w:r>
        <w:rPr>
          <w:rtl/>
        </w:rPr>
        <w:t>لا أن تبطروا لحد</w:t>
      </w:r>
      <w:r w:rsidR="00F96519">
        <w:rPr>
          <w:rFonts w:hint="cs"/>
          <w:rtl/>
        </w:rPr>
        <w:t>ّ</w:t>
      </w:r>
      <w:r>
        <w:rPr>
          <w:rtl/>
        </w:rPr>
        <w:t>ثتكم بما وعد الله على لسان نبي</w:t>
      </w:r>
      <w:r w:rsidR="00F96519">
        <w:rPr>
          <w:rFonts w:hint="cs"/>
          <w:rtl/>
        </w:rPr>
        <w:t>ّ</w:t>
      </w:r>
      <w:r>
        <w:rPr>
          <w:rtl/>
        </w:rPr>
        <w:t>ه صل</w:t>
      </w:r>
      <w:r w:rsidR="00F96519">
        <w:rPr>
          <w:rFonts w:hint="cs"/>
          <w:rtl/>
        </w:rPr>
        <w:t>ّ</w:t>
      </w:r>
      <w:r>
        <w:rPr>
          <w:rtl/>
        </w:rPr>
        <w:t>ى الله عليه وسل</w:t>
      </w:r>
      <w:r w:rsidR="00F96519">
        <w:rPr>
          <w:rFonts w:hint="cs"/>
          <w:rtl/>
        </w:rPr>
        <w:t>ّ</w:t>
      </w:r>
      <w:r>
        <w:rPr>
          <w:rtl/>
        </w:rPr>
        <w:t xml:space="preserve">م </w:t>
      </w:r>
      <w:r w:rsidR="001B1EEE">
        <w:rPr>
          <w:rtl/>
        </w:rPr>
        <w:br/>
      </w:r>
      <w:r>
        <w:rPr>
          <w:rtl/>
        </w:rPr>
        <w:t>من قتل هؤلاء</w:t>
      </w:r>
      <w:r w:rsidR="00B86254">
        <w:rPr>
          <w:rtl/>
        </w:rPr>
        <w:t>.</w:t>
      </w:r>
    </w:p>
    <w:p w:rsidR="00813503" w:rsidRDefault="00813503" w:rsidP="00B11F54">
      <w:pPr>
        <w:rPr>
          <w:rtl/>
        </w:rPr>
      </w:pPr>
      <w:r>
        <w:rPr>
          <w:rtl/>
        </w:rPr>
        <w:t>46</w:t>
      </w:r>
      <w:r w:rsidR="00B11F54">
        <w:rPr>
          <w:rFonts w:hint="cs"/>
          <w:rtl/>
        </w:rPr>
        <w:t xml:space="preserve"> </w:t>
      </w:r>
      <w:r w:rsidR="008A5190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الحاكم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أخبرني أبو محمد عبدالله بن محمد العدل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وجدت</w:t>
      </w:r>
      <w:r w:rsidR="001B1EEE">
        <w:rPr>
          <w:rFonts w:hint="cs"/>
          <w:rtl/>
        </w:rPr>
        <w:t xml:space="preserve"> </w:t>
      </w:r>
      <w:r w:rsidR="001B1EEE">
        <w:rPr>
          <w:rtl/>
        </w:rPr>
        <w:br/>
      </w:r>
      <w:r>
        <w:rPr>
          <w:rtl/>
        </w:rPr>
        <w:t>في كتاب جد</w:t>
      </w:r>
      <w:r w:rsidR="00F96519">
        <w:rPr>
          <w:rFonts w:hint="cs"/>
          <w:rtl/>
        </w:rPr>
        <w:t>ّ</w:t>
      </w:r>
      <w:r>
        <w:rPr>
          <w:rtl/>
        </w:rPr>
        <w:t>نا نصر بن زياد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F96519">
        <w:rPr>
          <w:rFonts w:hint="cs"/>
          <w:rtl/>
        </w:rPr>
        <w:t>ّ</w:t>
      </w:r>
      <w:r>
        <w:rPr>
          <w:rtl/>
        </w:rPr>
        <w:t>ثنا نصر بن باب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داود بن أبي هند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عن أبي </w:t>
      </w:r>
      <w:r w:rsidR="001B1EEE">
        <w:rPr>
          <w:rtl/>
        </w:rPr>
        <w:br/>
      </w:r>
      <w:r>
        <w:rPr>
          <w:rtl/>
        </w:rPr>
        <w:t>نضرة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أبي سعيد الخدري أن</w:t>
      </w:r>
      <w:r w:rsidR="00F96519">
        <w:rPr>
          <w:rFonts w:hint="cs"/>
          <w:rtl/>
        </w:rPr>
        <w:t>ّ</w:t>
      </w:r>
      <w:r>
        <w:rPr>
          <w:rtl/>
        </w:rPr>
        <w:t>ه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قال رسول الله صل</w:t>
      </w:r>
      <w:r w:rsidR="00F96519">
        <w:rPr>
          <w:rFonts w:hint="cs"/>
          <w:rtl/>
        </w:rPr>
        <w:t>ّ</w:t>
      </w:r>
      <w:r>
        <w:rPr>
          <w:rtl/>
        </w:rPr>
        <w:t>ى الله عليه وسل</w:t>
      </w:r>
      <w:r w:rsidR="00F96519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يمرق </w:t>
      </w:r>
      <w:r w:rsidR="001B1EEE">
        <w:rPr>
          <w:rtl/>
        </w:rPr>
        <w:br/>
      </w:r>
      <w:r>
        <w:rPr>
          <w:rtl/>
        </w:rPr>
        <w:t>مارقة في فرقة من الناس يقتلهم أولى الطائفتين بالله عز</w:t>
      </w:r>
      <w:r w:rsidR="00F96519">
        <w:rPr>
          <w:rFonts w:hint="cs"/>
          <w:rtl/>
        </w:rPr>
        <w:t>ّ</w:t>
      </w:r>
      <w:r>
        <w:rPr>
          <w:rtl/>
        </w:rPr>
        <w:t>وجل</w:t>
      </w:r>
      <w:r w:rsidR="00F96519">
        <w:rPr>
          <w:rFonts w:hint="cs"/>
          <w:rtl/>
        </w:rPr>
        <w:t>ّ</w:t>
      </w:r>
      <w:r w:rsidR="00B86254">
        <w:rPr>
          <w:rtl/>
        </w:rPr>
        <w:t>.</w:t>
      </w:r>
    </w:p>
    <w:p w:rsidR="00C02913" w:rsidRPr="008A5190" w:rsidRDefault="00813503" w:rsidP="00B11F54">
      <w:pPr>
        <w:rPr>
          <w:rStyle w:val="rfdPoemTiniCharChar"/>
          <w:rtl/>
        </w:rPr>
      </w:pPr>
      <w:r>
        <w:rPr>
          <w:rtl/>
        </w:rPr>
        <w:t>47</w:t>
      </w:r>
      <w:r w:rsidR="00B11F54">
        <w:rPr>
          <w:rFonts w:hint="cs"/>
          <w:rtl/>
        </w:rPr>
        <w:t xml:space="preserve"> </w:t>
      </w:r>
      <w:r w:rsidR="008A5190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أخبرنا الشريف أبو الفتوح إسماعيل بن علي</w:t>
      </w:r>
      <w:r w:rsidR="00B11F9B">
        <w:rPr>
          <w:rFonts w:hint="cs"/>
          <w:rtl/>
        </w:rPr>
        <w:t>ّ</w:t>
      </w:r>
      <w:r>
        <w:rPr>
          <w:rtl/>
        </w:rPr>
        <w:t xml:space="preserve"> بن محمد بن حمزة </w:t>
      </w:r>
      <w:r w:rsidR="001B1EEE">
        <w:rPr>
          <w:rtl/>
        </w:rPr>
        <w:br/>
      </w:r>
      <w:r>
        <w:rPr>
          <w:rtl/>
        </w:rPr>
        <w:t>الجعفري الزينبي الطوسي بقزوين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ال</w:t>
      </w:r>
      <w:r w:rsidR="00B11F9B">
        <w:rPr>
          <w:rFonts w:hint="cs"/>
          <w:rtl/>
        </w:rPr>
        <w:t>أ</w:t>
      </w:r>
      <w:r>
        <w:rPr>
          <w:rtl/>
        </w:rPr>
        <w:t xml:space="preserve">ديب أبو بكر أحمد بن علي بن خلف </w:t>
      </w:r>
      <w:r w:rsidR="001B1EEE">
        <w:rPr>
          <w:rtl/>
        </w:rPr>
        <w:br/>
      </w:r>
      <w:r>
        <w:rPr>
          <w:rtl/>
        </w:rPr>
        <w:t>الشيرازي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الحاكم أبو عبدالله محمد بن عبدالله الحافظ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أبو بكر أحمد </w:t>
      </w:r>
      <w:r w:rsidR="001B1EEE">
        <w:rPr>
          <w:rtl/>
        </w:rPr>
        <w:br/>
      </w:r>
      <w:r>
        <w:rPr>
          <w:rtl/>
        </w:rPr>
        <w:t>ابن إسحاق الفقيه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الحسين بن علي</w:t>
      </w:r>
      <w:r w:rsidR="00B11F9B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</w:t>
      </w:r>
      <w:r w:rsidR="00C02913">
        <w:rPr>
          <w:rtl/>
        </w:rPr>
        <w:t xml:space="preserve"> زكريا بن يحيى المقر</w:t>
      </w:r>
      <w:r w:rsidR="00B11F9B">
        <w:rPr>
          <w:rFonts w:hint="cs"/>
          <w:rtl/>
        </w:rPr>
        <w:t>ی</w:t>
      </w:r>
      <w:r w:rsidR="00C02913">
        <w:rPr>
          <w:rtl/>
        </w:rPr>
        <w:t>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02913">
        <w:rPr>
          <w:rtl/>
        </w:rPr>
        <w:t>أنبأنا</w:t>
      </w:r>
      <w:r w:rsidR="006A33BA">
        <w:rPr>
          <w:rFonts w:hint="cs"/>
          <w:rtl/>
        </w:rPr>
        <w:t xml:space="preserve"> </w:t>
      </w:r>
      <w:r w:rsidR="006A33BA">
        <w:rPr>
          <w:rtl/>
        </w:rPr>
        <w:br/>
      </w:r>
    </w:p>
    <w:p w:rsidR="00813503" w:rsidRDefault="00C02913" w:rsidP="00EA29CE">
      <w:pPr>
        <w:pStyle w:val="rfdNormal0"/>
        <w:rPr>
          <w:rtl/>
        </w:rPr>
      </w:pPr>
      <w:r>
        <w:rPr>
          <w:rtl/>
        </w:rPr>
        <w:br w:type="page"/>
      </w:r>
      <w:r w:rsidR="00813503">
        <w:rPr>
          <w:rtl/>
        </w:rPr>
        <w:lastRenderedPageBreak/>
        <w:t>إسماعيل بن عباد المقر</w:t>
      </w:r>
      <w:r w:rsidR="00EA29CE">
        <w:rPr>
          <w:rFonts w:hint="cs"/>
          <w:rtl/>
        </w:rPr>
        <w:t>ی</w:t>
      </w:r>
      <w:r w:rsidR="00813503">
        <w:rPr>
          <w:rtl/>
        </w:rPr>
        <w:t>ء أنبأنا شريك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 xml:space="preserve">عن </w:t>
      </w:r>
      <w:r w:rsidR="00C80E2F">
        <w:rPr>
          <w:rtl/>
        </w:rPr>
        <w:t>منصور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0E2F">
        <w:rPr>
          <w:rtl/>
        </w:rPr>
        <w:t>عن إبراهيم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0E2F">
        <w:rPr>
          <w:rtl/>
        </w:rPr>
        <w:t>عن علقمة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عبدالله بن مسعود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خرج رسول الله صل</w:t>
      </w:r>
      <w:r w:rsidR="00EA29CE">
        <w:rPr>
          <w:rFonts w:hint="cs"/>
          <w:rtl/>
        </w:rPr>
        <w:t>ّ</w:t>
      </w:r>
      <w:r>
        <w:rPr>
          <w:rtl/>
        </w:rPr>
        <w:t>ى الله عليه وسل</w:t>
      </w:r>
      <w:r w:rsidR="00EA29CE">
        <w:rPr>
          <w:rFonts w:hint="cs"/>
          <w:rtl/>
        </w:rPr>
        <w:t>ّ</w:t>
      </w:r>
      <w:r>
        <w:rPr>
          <w:rtl/>
        </w:rPr>
        <w:t xml:space="preserve">م فأتى منزل </w:t>
      </w:r>
      <w:r w:rsidR="006A33BA">
        <w:rPr>
          <w:rtl/>
        </w:rPr>
        <w:br/>
      </w:r>
      <w:r>
        <w:rPr>
          <w:rtl/>
        </w:rPr>
        <w:t>ا</w:t>
      </w:r>
      <w:r w:rsidR="00EA29CE">
        <w:rPr>
          <w:rFonts w:hint="cs"/>
          <w:rtl/>
        </w:rPr>
        <w:t>ُ</w:t>
      </w:r>
      <w:r>
        <w:rPr>
          <w:rtl/>
        </w:rPr>
        <w:t>م</w:t>
      </w:r>
      <w:r w:rsidR="00EA29CE">
        <w:rPr>
          <w:rFonts w:hint="cs"/>
          <w:rtl/>
        </w:rPr>
        <w:t>ّ</w:t>
      </w:r>
      <w:r>
        <w:rPr>
          <w:rtl/>
        </w:rPr>
        <w:t xml:space="preserve"> سلمة فجاء علي</w:t>
      </w:r>
      <w:r w:rsidR="00EA29CE">
        <w:rPr>
          <w:rFonts w:hint="cs"/>
          <w:rtl/>
        </w:rPr>
        <w:t>ّ</w:t>
      </w:r>
      <w:r>
        <w:rPr>
          <w:rtl/>
        </w:rPr>
        <w:t xml:space="preserve"> فقال رسول الله صلى الله عليه وسل</w:t>
      </w:r>
      <w:r w:rsidR="00EA29CE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يا ا</w:t>
      </w:r>
      <w:r w:rsidR="00EA29CE">
        <w:rPr>
          <w:rFonts w:hint="cs"/>
          <w:rtl/>
        </w:rPr>
        <w:t>ُ</w:t>
      </w:r>
      <w:r>
        <w:rPr>
          <w:rtl/>
        </w:rPr>
        <w:t>م</w:t>
      </w:r>
      <w:r w:rsidR="00EA29CE">
        <w:rPr>
          <w:rFonts w:hint="cs"/>
          <w:rtl/>
        </w:rPr>
        <w:t>ّ</w:t>
      </w:r>
      <w:r>
        <w:rPr>
          <w:rtl/>
        </w:rPr>
        <w:t xml:space="preserve"> سلمة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هذا قاتل </w:t>
      </w:r>
      <w:r w:rsidR="006A33BA">
        <w:rPr>
          <w:rtl/>
        </w:rPr>
        <w:br/>
      </w:r>
      <w:r>
        <w:rPr>
          <w:rtl/>
        </w:rPr>
        <w:t>القاسطين والناكثين والمارقين من بعدي</w:t>
      </w:r>
      <w:r w:rsidR="00B86254">
        <w:rPr>
          <w:rtl/>
        </w:rPr>
        <w:t>.</w:t>
      </w:r>
    </w:p>
    <w:p w:rsidR="00813503" w:rsidRDefault="00813503" w:rsidP="00B11F54">
      <w:pPr>
        <w:rPr>
          <w:rtl/>
        </w:rPr>
      </w:pPr>
      <w:r>
        <w:rPr>
          <w:rtl/>
        </w:rPr>
        <w:t>48</w:t>
      </w:r>
      <w:r w:rsidR="00B11F54">
        <w:rPr>
          <w:rFonts w:hint="cs"/>
          <w:rtl/>
        </w:rPr>
        <w:t xml:space="preserve"> </w:t>
      </w:r>
      <w:r w:rsidR="008A5190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الحاكم أبو عبدالله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297849">
        <w:rPr>
          <w:rtl/>
        </w:rPr>
        <w:t>أخبرنا أبو</w:t>
      </w:r>
      <w:r>
        <w:rPr>
          <w:rtl/>
        </w:rPr>
        <w:t>الحسين محمد بن أحمد بن تميم</w:t>
      </w:r>
      <w:r w:rsidR="006A33BA">
        <w:rPr>
          <w:rFonts w:hint="cs"/>
          <w:rtl/>
        </w:rPr>
        <w:t xml:space="preserve"> </w:t>
      </w:r>
      <w:r w:rsidR="006A33BA">
        <w:rPr>
          <w:rtl/>
        </w:rPr>
        <w:br/>
      </w:r>
      <w:r>
        <w:rPr>
          <w:rtl/>
        </w:rPr>
        <w:t>الحنظلي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محمد بن سعد بن الحسن بن عطية بن سعد العوفي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EA29CE">
        <w:rPr>
          <w:rFonts w:hint="cs"/>
          <w:rtl/>
        </w:rPr>
        <w:t>ّ</w:t>
      </w:r>
      <w:r>
        <w:rPr>
          <w:rtl/>
        </w:rPr>
        <w:t>ثني أبي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حد</w:t>
      </w:r>
      <w:r w:rsidR="00EA29CE">
        <w:rPr>
          <w:rFonts w:hint="cs"/>
          <w:rtl/>
        </w:rPr>
        <w:t>ّ</w:t>
      </w:r>
      <w:r>
        <w:rPr>
          <w:rtl/>
        </w:rPr>
        <w:t>ثني</w:t>
      </w:r>
      <w:r w:rsidR="006A33BA">
        <w:rPr>
          <w:rFonts w:hint="cs"/>
          <w:rtl/>
        </w:rPr>
        <w:t xml:space="preserve"> </w:t>
      </w:r>
      <w:r w:rsidR="006A33BA">
        <w:rPr>
          <w:rtl/>
        </w:rPr>
        <w:br/>
      </w:r>
      <w:r>
        <w:rPr>
          <w:rtl/>
        </w:rPr>
        <w:t>عم</w:t>
      </w:r>
      <w:r w:rsidR="00EA29CE">
        <w:rPr>
          <w:rFonts w:hint="cs"/>
          <w:rtl/>
        </w:rPr>
        <w:t>ّ</w:t>
      </w:r>
      <w:r>
        <w:rPr>
          <w:rtl/>
        </w:rPr>
        <w:t>ي عمرو بن عطية بن سعد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أخيه الحسن</w:t>
      </w:r>
      <w:r w:rsidR="00C80E2F">
        <w:rPr>
          <w:rtl/>
        </w:rPr>
        <w:t xml:space="preserve"> بن عطية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0E2F">
        <w:rPr>
          <w:rtl/>
        </w:rPr>
        <w:t>حد</w:t>
      </w:r>
      <w:r w:rsidR="00EA29CE">
        <w:rPr>
          <w:rFonts w:hint="cs"/>
          <w:rtl/>
        </w:rPr>
        <w:t>ّ</w:t>
      </w:r>
      <w:r w:rsidR="00C80E2F">
        <w:rPr>
          <w:rtl/>
        </w:rPr>
        <w:t>ثني سعد بن جنادة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علي</w:t>
      </w:r>
      <w:r w:rsidR="00EA29CE">
        <w:rPr>
          <w:rFonts w:hint="cs"/>
          <w:rtl/>
        </w:rPr>
        <w:t>ّ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</w:t>
      </w:r>
      <w:r w:rsidR="00EA29CE">
        <w:rPr>
          <w:rFonts w:hint="cs"/>
          <w:rtl/>
        </w:rPr>
        <w:t>ُ</w:t>
      </w:r>
      <w:r>
        <w:rPr>
          <w:rtl/>
        </w:rPr>
        <w:t>مرت بقتا</w:t>
      </w:r>
      <w:r w:rsidR="00C80E2F">
        <w:rPr>
          <w:rtl/>
        </w:rPr>
        <w:t>ل القاسطي</w:t>
      </w:r>
      <w:r w:rsidR="00EA29CE">
        <w:rPr>
          <w:rFonts w:hint="cs"/>
          <w:rtl/>
        </w:rPr>
        <w:t>ن</w:t>
      </w:r>
      <w:r w:rsidR="00C80E2F">
        <w:rPr>
          <w:rtl/>
        </w:rPr>
        <w:t xml:space="preserve"> والناكثين والمارقين</w:t>
      </w:r>
      <w:r w:rsidR="008618E0">
        <w:rPr>
          <w:rtl/>
        </w:rPr>
        <w:t>،</w:t>
      </w:r>
    </w:p>
    <w:p w:rsidR="00813503" w:rsidRDefault="00813503" w:rsidP="008A5190">
      <w:pPr>
        <w:rPr>
          <w:rtl/>
        </w:rPr>
      </w:pPr>
      <w:r>
        <w:rPr>
          <w:rtl/>
        </w:rPr>
        <w:t>فأم</w:t>
      </w:r>
      <w:r w:rsidR="00EA29CE">
        <w:rPr>
          <w:rFonts w:hint="cs"/>
          <w:rtl/>
        </w:rPr>
        <w:t>ّ</w:t>
      </w:r>
      <w:r>
        <w:rPr>
          <w:rtl/>
        </w:rPr>
        <w:t>ا القاسطون فأهل الشام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وأم</w:t>
      </w:r>
      <w:r w:rsidR="00EA29CE">
        <w:rPr>
          <w:rFonts w:hint="cs"/>
          <w:rtl/>
        </w:rPr>
        <w:t>ّ</w:t>
      </w:r>
      <w:r>
        <w:rPr>
          <w:rtl/>
        </w:rPr>
        <w:t xml:space="preserve">ا الناكثون فذكرهم </w:t>
      </w:r>
      <w:r w:rsidRPr="00C80E2F">
        <w:rPr>
          <w:rStyle w:val="rfdFootnotenum"/>
          <w:rtl/>
        </w:rPr>
        <w:t>(1)</w:t>
      </w:r>
      <w:r>
        <w:rPr>
          <w:rtl/>
        </w:rPr>
        <w:t xml:space="preserve"> وأم</w:t>
      </w:r>
      <w:r w:rsidR="00EA29CE">
        <w:rPr>
          <w:rFonts w:hint="cs"/>
          <w:rtl/>
        </w:rPr>
        <w:t>ّ</w:t>
      </w:r>
      <w:r>
        <w:rPr>
          <w:rtl/>
        </w:rPr>
        <w:t xml:space="preserve">ا المارقون فأهل </w:t>
      </w:r>
      <w:r w:rsidR="006A33BA">
        <w:rPr>
          <w:rtl/>
        </w:rPr>
        <w:br/>
      </w:r>
      <w:r>
        <w:rPr>
          <w:rtl/>
        </w:rPr>
        <w:t>النهروان</w:t>
      </w:r>
      <w:r w:rsidR="00A06CDB">
        <w:rPr>
          <w:rtl/>
        </w:rPr>
        <w:t xml:space="preserve"> </w:t>
      </w:r>
      <w:r w:rsidR="008A5190">
        <w:rPr>
          <w:rFonts w:hint="cs"/>
          <w:rtl/>
        </w:rPr>
        <w:t>ـ</w:t>
      </w:r>
      <w:r w:rsidR="00A06CDB">
        <w:rPr>
          <w:rtl/>
        </w:rPr>
        <w:t xml:space="preserve"> </w:t>
      </w:r>
      <w:r>
        <w:rPr>
          <w:rtl/>
        </w:rPr>
        <w:t>يعني الحرورية</w:t>
      </w:r>
      <w:r w:rsidR="00A06CDB">
        <w:rPr>
          <w:rtl/>
        </w:rPr>
        <w:t xml:space="preserve"> </w:t>
      </w:r>
      <w:r w:rsidR="008A5190">
        <w:rPr>
          <w:rFonts w:hint="cs"/>
          <w:rtl/>
        </w:rPr>
        <w:t>ـ</w:t>
      </w:r>
      <w:r w:rsidR="00B86254">
        <w:rPr>
          <w:rtl/>
        </w:rPr>
        <w:t>.</w:t>
      </w:r>
    </w:p>
    <w:p w:rsidR="00813503" w:rsidRDefault="00813503" w:rsidP="00B11F54">
      <w:pPr>
        <w:rPr>
          <w:rtl/>
        </w:rPr>
      </w:pPr>
      <w:r>
        <w:rPr>
          <w:rtl/>
        </w:rPr>
        <w:t>49</w:t>
      </w:r>
      <w:r w:rsidR="00B11F54">
        <w:rPr>
          <w:rFonts w:hint="cs"/>
          <w:rtl/>
        </w:rPr>
        <w:t xml:space="preserve"> </w:t>
      </w:r>
      <w:r w:rsidR="008A5190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الحاكم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أنبأنا أبو العب</w:t>
      </w:r>
      <w:r w:rsidR="00EA29CE">
        <w:rPr>
          <w:rFonts w:hint="cs"/>
          <w:rtl/>
        </w:rPr>
        <w:t>ّ</w:t>
      </w:r>
      <w:r>
        <w:rPr>
          <w:rtl/>
        </w:rPr>
        <w:t>اس محمد بن يعقوب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أحمد بن </w:t>
      </w:r>
      <w:r w:rsidR="006A33BA">
        <w:rPr>
          <w:rtl/>
        </w:rPr>
        <w:br/>
      </w:r>
      <w:r>
        <w:rPr>
          <w:rtl/>
        </w:rPr>
        <w:t>عبدالحبار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أبو معاوية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ال</w:t>
      </w:r>
      <w:r w:rsidR="00EA29CE">
        <w:rPr>
          <w:rFonts w:hint="cs"/>
          <w:rtl/>
        </w:rPr>
        <w:t>أ</w:t>
      </w:r>
      <w:r>
        <w:rPr>
          <w:rtl/>
        </w:rPr>
        <w:t>عمش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0E2F">
        <w:rPr>
          <w:rtl/>
        </w:rPr>
        <w:t>عن إسماعيل بن رجاء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0E2F">
        <w:rPr>
          <w:rtl/>
        </w:rPr>
        <w:t>عن أبيه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أبي سعيد الخدري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سمعت رسول الله صل</w:t>
      </w:r>
      <w:r w:rsidR="00EA29CE">
        <w:rPr>
          <w:rFonts w:hint="cs"/>
          <w:rtl/>
        </w:rPr>
        <w:t>ّ</w:t>
      </w:r>
      <w:r>
        <w:rPr>
          <w:rtl/>
        </w:rPr>
        <w:t>ى الله عليه وسل</w:t>
      </w:r>
      <w:r w:rsidR="00EA29CE">
        <w:rPr>
          <w:rFonts w:hint="cs"/>
          <w:rtl/>
        </w:rPr>
        <w:t>ّ</w:t>
      </w:r>
      <w:r>
        <w:rPr>
          <w:rtl/>
        </w:rPr>
        <w:t>م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إن</w:t>
      </w:r>
      <w:r w:rsidR="00EA29CE">
        <w:rPr>
          <w:rFonts w:hint="cs"/>
          <w:rtl/>
        </w:rPr>
        <w:t>ّ</w:t>
      </w:r>
      <w:r>
        <w:rPr>
          <w:rtl/>
        </w:rPr>
        <w:t xml:space="preserve"> </w:t>
      </w:r>
      <w:r w:rsidR="006A33BA">
        <w:rPr>
          <w:rtl/>
        </w:rPr>
        <w:br/>
      </w:r>
      <w:r>
        <w:rPr>
          <w:rtl/>
        </w:rPr>
        <w:t>منكم من يقاتل على تأويل القرآن كما قاتلت على تنزيله</w:t>
      </w:r>
      <w:r w:rsidR="00B86254">
        <w:rPr>
          <w:rtl/>
        </w:rPr>
        <w:t>.</w:t>
      </w:r>
    </w:p>
    <w:p w:rsidR="00813503" w:rsidRDefault="00A220F9" w:rsidP="00813503">
      <w:pPr>
        <w:rPr>
          <w:rtl/>
        </w:rPr>
      </w:pPr>
      <w:r>
        <w:rPr>
          <w:rtl/>
        </w:rPr>
        <w:t>قال أبو</w:t>
      </w:r>
      <w:r w:rsidR="00813503">
        <w:rPr>
          <w:rtl/>
        </w:rPr>
        <w:t>بكر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أنا هو يارسول الله</w:t>
      </w:r>
      <w:r w:rsidR="00A8332B">
        <w:rPr>
          <w:rtl/>
        </w:rPr>
        <w:t>؟</w:t>
      </w:r>
      <w:r w:rsidR="00813503">
        <w:rPr>
          <w:rtl/>
        </w:rPr>
        <w:t xml:space="preserve">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لا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عمر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6A33BA">
        <w:rPr>
          <w:rtl/>
        </w:rPr>
        <w:t>أنا هو يارسول الله</w:t>
      </w:r>
      <w:r w:rsidR="00A8332B">
        <w:rPr>
          <w:rtl/>
        </w:rPr>
        <w:t>؟</w:t>
      </w:r>
      <w:r w:rsidR="00EA29CE">
        <w:rPr>
          <w:rFonts w:hint="cs"/>
          <w:rtl/>
        </w:rPr>
        <w:t xml:space="preserve"> </w:t>
      </w:r>
      <w:r w:rsidR="00813503">
        <w:rPr>
          <w:rtl/>
        </w:rPr>
        <w:t>قال</w:t>
      </w:r>
      <w:r w:rsidR="008618E0">
        <w:rPr>
          <w:rtl/>
        </w:rPr>
        <w:t>:</w:t>
      </w:r>
      <w:r w:rsidR="006A33BA">
        <w:rPr>
          <w:rFonts w:hint="cs"/>
          <w:rtl/>
        </w:rPr>
        <w:t xml:space="preserve"> </w:t>
      </w:r>
      <w:r w:rsidR="006A33BA">
        <w:rPr>
          <w:rtl/>
        </w:rPr>
        <w:br/>
      </w:r>
      <w:r w:rsidR="00813503">
        <w:rPr>
          <w:rtl/>
        </w:rPr>
        <w:t>لا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ولكن خاصف النعل</w:t>
      </w:r>
      <w:r w:rsidR="00B86254">
        <w:rPr>
          <w:rtl/>
        </w:rPr>
        <w:t>.</w:t>
      </w:r>
    </w:p>
    <w:p w:rsidR="00813503" w:rsidRDefault="00813503" w:rsidP="00813503">
      <w:pPr>
        <w:rPr>
          <w:rtl/>
        </w:rPr>
      </w:pP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وكان </w:t>
      </w:r>
      <w:r w:rsidRPr="00A5150D">
        <w:rPr>
          <w:rtl/>
        </w:rPr>
        <w:t>أعطى</w:t>
      </w:r>
      <w:r w:rsidR="00EA29CE" w:rsidRPr="00A5150D">
        <w:rPr>
          <w:rtl/>
        </w:rPr>
        <w:t>ٰ</w:t>
      </w:r>
      <w:r>
        <w:rPr>
          <w:rtl/>
        </w:rPr>
        <w:t xml:space="preserve"> علي</w:t>
      </w:r>
      <w:r w:rsidR="00EA29CE">
        <w:rPr>
          <w:rFonts w:hint="cs"/>
          <w:rtl/>
        </w:rPr>
        <w:t>ّ</w:t>
      </w:r>
      <w:r>
        <w:rPr>
          <w:rtl/>
        </w:rPr>
        <w:t>ا</w:t>
      </w:r>
      <w:r w:rsidR="00EA29CE">
        <w:rPr>
          <w:rFonts w:hint="cs"/>
          <w:rtl/>
        </w:rPr>
        <w:t>ً</w:t>
      </w:r>
      <w:r>
        <w:rPr>
          <w:rtl/>
        </w:rPr>
        <w:t xml:space="preserve"> نعله يخصفها</w:t>
      </w:r>
      <w:r w:rsidR="00B86254">
        <w:rPr>
          <w:rtl/>
        </w:rPr>
        <w:t>.</w:t>
      </w:r>
    </w:p>
    <w:p w:rsidR="00813503" w:rsidRDefault="00813503" w:rsidP="00813503">
      <w:pPr>
        <w:rPr>
          <w:rtl/>
        </w:rPr>
      </w:pPr>
      <w:r>
        <w:rPr>
          <w:rtl/>
        </w:rPr>
        <w:t>قال الحاكم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هذا إسناد صحيح قد احتج</w:t>
      </w:r>
      <w:r w:rsidR="00EA29CE">
        <w:rPr>
          <w:rFonts w:hint="cs"/>
          <w:rtl/>
        </w:rPr>
        <w:t>ّ</w:t>
      </w:r>
      <w:r>
        <w:rPr>
          <w:rtl/>
        </w:rPr>
        <w:t xml:space="preserve"> بمثله البخاري ومسلم في الصحيح</w:t>
      </w:r>
      <w:r w:rsidR="00B86254">
        <w:rPr>
          <w:rtl/>
        </w:rPr>
        <w:t>.</w:t>
      </w:r>
    </w:p>
    <w:p w:rsidR="00813503" w:rsidRDefault="00813503" w:rsidP="00B11F54">
      <w:pPr>
        <w:rPr>
          <w:rtl/>
        </w:rPr>
      </w:pPr>
      <w:r>
        <w:rPr>
          <w:rtl/>
        </w:rPr>
        <w:t>50</w:t>
      </w:r>
      <w:r w:rsidR="00B11F54">
        <w:rPr>
          <w:rFonts w:hint="cs"/>
          <w:rtl/>
        </w:rPr>
        <w:t xml:space="preserve"> </w:t>
      </w:r>
      <w:r w:rsidR="008A5190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أخبرنا الموف</w:t>
      </w:r>
      <w:r w:rsidR="00EA29CE">
        <w:rPr>
          <w:rFonts w:hint="cs"/>
          <w:rtl/>
        </w:rPr>
        <w:t>ّ</w:t>
      </w:r>
      <w:r>
        <w:rPr>
          <w:rtl/>
        </w:rPr>
        <w:t>ق بن سعيد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97849">
        <w:rPr>
          <w:rtl/>
        </w:rPr>
        <w:t>أخبرنا أبو</w:t>
      </w:r>
      <w:r>
        <w:rPr>
          <w:rtl/>
        </w:rPr>
        <w:t>علي الصفار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</w:t>
      </w:r>
      <w:r w:rsidR="00EA29CE">
        <w:rPr>
          <w:rFonts w:hint="cs"/>
          <w:rtl/>
        </w:rPr>
        <w:t>ا</w:t>
      </w:r>
      <w:r>
        <w:rPr>
          <w:rtl/>
        </w:rPr>
        <w:t xml:space="preserve"> أبو سعد </w:t>
      </w:r>
      <w:r w:rsidR="006A33BA">
        <w:rPr>
          <w:rtl/>
        </w:rPr>
        <w:br/>
      </w:r>
      <w:r>
        <w:rPr>
          <w:rtl/>
        </w:rPr>
        <w:t>النصروي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ابن زياد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ابن شيرويه وأحمد بن إبراهيم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أنبأنا </w:t>
      </w:r>
      <w:r w:rsidR="006A33BA">
        <w:rPr>
          <w:rtl/>
        </w:rPr>
        <w:br/>
      </w:r>
      <w:r>
        <w:rPr>
          <w:rtl/>
        </w:rPr>
        <w:t>إسحاق بن إبراهيم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النضر بن شميل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عبدالجليل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عبدالله بن </w:t>
      </w:r>
      <w:r w:rsidR="006A33BA">
        <w:rPr>
          <w:rtl/>
        </w:rPr>
        <w:br/>
      </w:r>
      <w:r>
        <w:rPr>
          <w:rtl/>
        </w:rPr>
        <w:t>بريدة عند ذلك وكان في المجلس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حد</w:t>
      </w:r>
      <w:r w:rsidR="00EA29CE">
        <w:rPr>
          <w:rFonts w:hint="cs"/>
          <w:rtl/>
        </w:rPr>
        <w:t>ّ</w:t>
      </w:r>
      <w:r>
        <w:rPr>
          <w:rtl/>
        </w:rPr>
        <w:t>ثني أبي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لم يكن أحد من الناس </w:t>
      </w:r>
      <w:r w:rsidR="006A33BA">
        <w:rPr>
          <w:rtl/>
        </w:rPr>
        <w:br/>
      </w:r>
      <w:r>
        <w:rPr>
          <w:rtl/>
        </w:rPr>
        <w:t>ابغض إلي من علي بن أبي طالب حتى أحببت رجلا</w:t>
      </w:r>
      <w:r w:rsidR="00EA29CE">
        <w:rPr>
          <w:rFonts w:hint="cs"/>
          <w:rtl/>
        </w:rPr>
        <w:t>ً</w:t>
      </w:r>
      <w:r>
        <w:rPr>
          <w:rtl/>
        </w:rPr>
        <w:t xml:space="preserve"> من قريش لا ا</w:t>
      </w:r>
      <w:r w:rsidR="00EA29CE">
        <w:rPr>
          <w:rFonts w:hint="cs"/>
          <w:rtl/>
        </w:rPr>
        <w:t>ُ</w:t>
      </w:r>
      <w:r>
        <w:rPr>
          <w:rtl/>
        </w:rPr>
        <w:t>حب</w:t>
      </w:r>
      <w:r w:rsidR="00EA29CE">
        <w:rPr>
          <w:rFonts w:hint="cs"/>
          <w:rtl/>
        </w:rPr>
        <w:t>ّ</w:t>
      </w:r>
      <w:r>
        <w:rPr>
          <w:rtl/>
        </w:rPr>
        <w:t>ه إل</w:t>
      </w:r>
      <w:r w:rsidR="00EA29CE">
        <w:rPr>
          <w:rFonts w:hint="cs"/>
          <w:rtl/>
        </w:rPr>
        <w:t>ّ</w:t>
      </w:r>
      <w:r>
        <w:rPr>
          <w:rtl/>
        </w:rPr>
        <w:t>ا عل</w:t>
      </w:r>
      <w:r w:rsidRPr="00A5150D">
        <w:rPr>
          <w:rtl/>
        </w:rPr>
        <w:t>ى</w:t>
      </w:r>
      <w:r w:rsidR="00EA29CE" w:rsidRPr="00A5150D">
        <w:rPr>
          <w:rtl/>
        </w:rPr>
        <w:t>ٰ</w:t>
      </w:r>
      <w:r>
        <w:rPr>
          <w:rtl/>
        </w:rPr>
        <w:t xml:space="preserve"> </w:t>
      </w:r>
      <w:r w:rsidR="006A33BA">
        <w:rPr>
          <w:rtl/>
        </w:rPr>
        <w:br/>
      </w:r>
      <w:r>
        <w:rPr>
          <w:rtl/>
        </w:rPr>
        <w:t>بغضاء علي</w:t>
      </w:r>
      <w:r w:rsidR="00EA29CE">
        <w:rPr>
          <w:rFonts w:hint="cs"/>
          <w:rtl/>
        </w:rPr>
        <w:t>ّ</w:t>
      </w:r>
      <w:r w:rsidR="00A8332B">
        <w:rPr>
          <w:rFonts w:hint="cs"/>
          <w:rtl/>
        </w:rPr>
        <w:t>!</w:t>
      </w:r>
      <w:r>
        <w:rPr>
          <w:rtl/>
        </w:rPr>
        <w:t xml:space="preserve"> فبعث ذلك الرجل على خيل فصحبته وما أصحبه إل</w:t>
      </w:r>
      <w:r w:rsidR="00D97DFC">
        <w:rPr>
          <w:rFonts w:hint="cs"/>
          <w:rtl/>
        </w:rPr>
        <w:t>ّ</w:t>
      </w:r>
      <w:r>
        <w:rPr>
          <w:rtl/>
        </w:rPr>
        <w:t xml:space="preserve">ا </w:t>
      </w:r>
      <w:r w:rsidRPr="00A5150D">
        <w:rPr>
          <w:rtl/>
        </w:rPr>
        <w:t>على</w:t>
      </w:r>
      <w:r w:rsidR="00D97DFC" w:rsidRPr="00A5150D">
        <w:rPr>
          <w:rtl/>
        </w:rPr>
        <w:t>ٰ</w:t>
      </w:r>
      <w:r>
        <w:rPr>
          <w:rtl/>
        </w:rPr>
        <w:t xml:space="preserve"> بغضاء علي</w:t>
      </w:r>
      <w:r w:rsidR="00D97DFC">
        <w:rPr>
          <w:rFonts w:hint="cs"/>
          <w:rtl/>
        </w:rPr>
        <w:t>ّ</w:t>
      </w:r>
      <w:r w:rsidR="00A8332B">
        <w:rPr>
          <w:rtl/>
        </w:rPr>
        <w:t>!</w:t>
      </w:r>
      <w:r w:rsidR="006A33BA">
        <w:rPr>
          <w:rFonts w:hint="cs"/>
          <w:rtl/>
        </w:rPr>
        <w:t xml:space="preserve"> </w:t>
      </w:r>
      <w:r w:rsidR="006A33BA">
        <w:rPr>
          <w:rtl/>
        </w:rPr>
        <w:br/>
      </w:r>
      <w:r>
        <w:rPr>
          <w:rtl/>
        </w:rPr>
        <w:t>فأصاب سبيا</w:t>
      </w:r>
      <w:r w:rsidR="00D97DFC">
        <w:rPr>
          <w:rFonts w:hint="cs"/>
          <w:rtl/>
        </w:rPr>
        <w:t>ً</w:t>
      </w:r>
      <w:r>
        <w:rPr>
          <w:rtl/>
        </w:rPr>
        <w:t xml:space="preserve"> فكتب الى النبي</w:t>
      </w:r>
      <w:r w:rsidR="00D97DFC">
        <w:rPr>
          <w:rFonts w:hint="cs"/>
          <w:rtl/>
        </w:rPr>
        <w:t>ّ</w:t>
      </w:r>
      <w:r>
        <w:rPr>
          <w:rtl/>
        </w:rPr>
        <w:t xml:space="preserve"> صل</w:t>
      </w:r>
      <w:r w:rsidR="00D97DFC">
        <w:rPr>
          <w:rFonts w:hint="cs"/>
          <w:rtl/>
        </w:rPr>
        <w:t>ّ</w:t>
      </w:r>
      <w:r>
        <w:rPr>
          <w:rtl/>
        </w:rPr>
        <w:t>ى الله عليه أن يبعث إليه من يخم</w:t>
      </w:r>
      <w:r w:rsidR="00D97DFC">
        <w:rPr>
          <w:rFonts w:hint="cs"/>
          <w:rtl/>
        </w:rPr>
        <w:t>ّ</w:t>
      </w:r>
      <w:r>
        <w:rPr>
          <w:rtl/>
        </w:rPr>
        <w:t>سه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فبعث إلينا </w:t>
      </w:r>
      <w:r w:rsidR="006A33BA">
        <w:rPr>
          <w:rtl/>
        </w:rPr>
        <w:br/>
      </w:r>
      <w:r>
        <w:rPr>
          <w:rtl/>
        </w:rPr>
        <w:t>علي</w:t>
      </w:r>
      <w:r w:rsidR="00D97DFC">
        <w:rPr>
          <w:rFonts w:hint="cs"/>
          <w:rtl/>
        </w:rPr>
        <w:t>ّ</w:t>
      </w:r>
      <w:r>
        <w:rPr>
          <w:rtl/>
        </w:rPr>
        <w:t>ا</w:t>
      </w:r>
      <w:r w:rsidR="00D97DFC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وفي السبي وصيفة من افضل السبي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فلما خمسه صارت الوصيفة في الخمس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ثم </w:t>
      </w:r>
      <w:r w:rsidR="006A33BA">
        <w:rPr>
          <w:rtl/>
        </w:rPr>
        <w:br/>
      </w:r>
      <w:r>
        <w:rPr>
          <w:rtl/>
        </w:rPr>
        <w:t>خمس فصارت في أهل بيت الن</w:t>
      </w:r>
      <w:r w:rsidR="00D97DFC">
        <w:rPr>
          <w:rFonts w:hint="cs"/>
          <w:rtl/>
        </w:rPr>
        <w:t>َ</w:t>
      </w:r>
      <w:r>
        <w:rPr>
          <w:rtl/>
        </w:rPr>
        <w:t>بي</w:t>
      </w:r>
      <w:r w:rsidR="00D97DFC">
        <w:rPr>
          <w:rFonts w:hint="cs"/>
          <w:rtl/>
        </w:rPr>
        <w:t>ّ</w:t>
      </w:r>
      <w:r>
        <w:rPr>
          <w:rtl/>
        </w:rPr>
        <w:t xml:space="preserve"> صل</w:t>
      </w:r>
      <w:r w:rsidR="00D97DFC">
        <w:rPr>
          <w:rFonts w:hint="cs"/>
          <w:rtl/>
        </w:rPr>
        <w:t>ّ</w:t>
      </w:r>
      <w:r>
        <w:rPr>
          <w:rtl/>
        </w:rPr>
        <w:t>ى الله عليه وآله وسلم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ثم خمس فصارت في آل </w:t>
      </w:r>
      <w:r w:rsidR="006A33BA">
        <w:rPr>
          <w:rtl/>
        </w:rPr>
        <w:br/>
      </w:r>
      <w:r>
        <w:rPr>
          <w:rtl/>
        </w:rPr>
        <w:t>علي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فأتانا ورأسه يقطر</w:t>
      </w:r>
      <w:r w:rsidR="00B86254">
        <w:rPr>
          <w:rtl/>
        </w:rPr>
        <w:t>.</w:t>
      </w:r>
    </w:p>
    <w:p w:rsidR="00813503" w:rsidRDefault="00813503" w:rsidP="00813503">
      <w:pPr>
        <w:rPr>
          <w:rtl/>
        </w:rPr>
      </w:pP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فقلنا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A220F9">
        <w:rPr>
          <w:rtl/>
        </w:rPr>
        <w:t>ما</w:t>
      </w:r>
      <w:r>
        <w:rPr>
          <w:rtl/>
        </w:rPr>
        <w:t>هذا</w:t>
      </w:r>
      <w:r w:rsidR="00A8332B">
        <w:rPr>
          <w:rtl/>
        </w:rPr>
        <w:t>؟</w:t>
      </w:r>
      <w:r>
        <w:rPr>
          <w:rtl/>
        </w:rPr>
        <w:t>! 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ألم تروا الى الوصيفة صارت في الخمس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ثم صارت </w:t>
      </w:r>
      <w:r w:rsidR="006A33BA">
        <w:rPr>
          <w:rtl/>
        </w:rPr>
        <w:br/>
      </w:r>
      <w:r>
        <w:rPr>
          <w:rtl/>
        </w:rPr>
        <w:t>في أهل بيت النبي</w:t>
      </w:r>
      <w:r w:rsidR="00D97DFC">
        <w:rPr>
          <w:rFonts w:hint="cs"/>
          <w:rtl/>
        </w:rPr>
        <w:t>ّ</w:t>
      </w:r>
      <w:r>
        <w:rPr>
          <w:rtl/>
        </w:rPr>
        <w:t xml:space="preserve"> صل</w:t>
      </w:r>
      <w:r w:rsidR="00D97DFC">
        <w:rPr>
          <w:rFonts w:hint="cs"/>
          <w:rtl/>
        </w:rPr>
        <w:t>ّ</w:t>
      </w:r>
      <w:r>
        <w:rPr>
          <w:rtl/>
        </w:rPr>
        <w:t>ى الله عليه وآله وسلم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ثم</w:t>
      </w:r>
      <w:r w:rsidR="00C80E2F">
        <w:rPr>
          <w:rtl/>
        </w:rPr>
        <w:t xml:space="preserve"> صارت في آل علي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0E2F">
        <w:rPr>
          <w:rtl/>
        </w:rPr>
        <w:t>فوقعت عليها</w:t>
      </w:r>
      <w:r w:rsidR="00B86254">
        <w:rPr>
          <w:rtl/>
        </w:rPr>
        <w:t>.</w:t>
      </w:r>
    </w:p>
    <w:p w:rsidR="008A5190" w:rsidRPr="008A5190" w:rsidRDefault="008A5190" w:rsidP="008A5190">
      <w:pPr>
        <w:pStyle w:val="rfdLine"/>
        <w:rPr>
          <w:rtl/>
        </w:rPr>
      </w:pPr>
      <w:r w:rsidRPr="008A5190">
        <w:rPr>
          <w:rFonts w:hint="cs"/>
          <w:rtl/>
        </w:rPr>
        <w:t>................................................</w:t>
      </w:r>
    </w:p>
    <w:p w:rsidR="00C80E2F" w:rsidRPr="008A5190" w:rsidRDefault="00C80E2F" w:rsidP="008A5190">
      <w:pPr>
        <w:rPr>
          <w:rStyle w:val="rfdFootnote"/>
          <w:rtl/>
        </w:rPr>
      </w:pPr>
      <w:r w:rsidRPr="008A5190">
        <w:rPr>
          <w:rStyle w:val="rfdFootnote"/>
          <w:rtl/>
        </w:rPr>
        <w:t>(1) أي طلحة والزبير</w:t>
      </w:r>
    </w:p>
    <w:p w:rsidR="00813503" w:rsidRDefault="00C80E2F" w:rsidP="00C80E2F">
      <w:pPr>
        <w:rPr>
          <w:rtl/>
        </w:rPr>
      </w:pPr>
      <w:r>
        <w:rPr>
          <w:rtl/>
        </w:rPr>
        <w:br w:type="page"/>
      </w:r>
      <w:r w:rsidR="00813503">
        <w:rPr>
          <w:rtl/>
        </w:rPr>
        <w:lastRenderedPageBreak/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فكتب وبعثني مصد</w:t>
      </w:r>
      <w:r w:rsidR="00287F83">
        <w:rPr>
          <w:rFonts w:hint="cs"/>
          <w:rtl/>
        </w:rPr>
        <w:t>ّ</w:t>
      </w:r>
      <w:r w:rsidR="00813503">
        <w:rPr>
          <w:rtl/>
        </w:rPr>
        <w:t>قا اكون مصداقا لكاتبه الى النبي</w:t>
      </w:r>
      <w:r w:rsidR="00287F83">
        <w:rPr>
          <w:rFonts w:hint="cs"/>
          <w:rtl/>
        </w:rPr>
        <w:t>ّ</w:t>
      </w:r>
      <w:r w:rsidR="00813503">
        <w:rPr>
          <w:rtl/>
        </w:rPr>
        <w:t xml:space="preserve"> صل</w:t>
      </w:r>
      <w:r w:rsidR="00287F83">
        <w:rPr>
          <w:rFonts w:hint="cs"/>
          <w:rtl/>
        </w:rPr>
        <w:t>ّ</w:t>
      </w:r>
      <w:r w:rsidR="00813503">
        <w:rPr>
          <w:rtl/>
        </w:rPr>
        <w:t xml:space="preserve">ى الله عليه وآله </w:t>
      </w:r>
      <w:r w:rsidR="006A33BA">
        <w:rPr>
          <w:rtl/>
        </w:rPr>
        <w:br/>
      </w:r>
      <w:r w:rsidR="00813503">
        <w:rPr>
          <w:rtl/>
        </w:rPr>
        <w:t>وسل</w:t>
      </w:r>
      <w:r w:rsidR="00287F83">
        <w:rPr>
          <w:rFonts w:hint="cs"/>
          <w:rtl/>
        </w:rPr>
        <w:t>ّ</w:t>
      </w:r>
      <w:r w:rsidR="00813503">
        <w:rPr>
          <w:rtl/>
        </w:rPr>
        <w:t>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ما قال علي</w:t>
      </w:r>
      <w:r w:rsidR="00287F83">
        <w:rPr>
          <w:rFonts w:hint="cs"/>
          <w:rtl/>
        </w:rPr>
        <w:t>ّ</w:t>
      </w:r>
      <w:r w:rsidR="00A8332B">
        <w:rPr>
          <w:rtl/>
        </w:rPr>
        <w:t>؟</w:t>
      </w:r>
      <w:r w:rsidR="00813503">
        <w:rPr>
          <w:rtl/>
        </w:rPr>
        <w:t xml:space="preserve"> فجعلت أقول عليه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صدق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وأقول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ويقول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صدق</w:t>
      </w:r>
      <w:r w:rsidR="00B86254">
        <w:rPr>
          <w:rtl/>
        </w:rPr>
        <w:t>.</w:t>
      </w:r>
    </w:p>
    <w:p w:rsidR="00813503" w:rsidRDefault="00813503" w:rsidP="00813503">
      <w:pPr>
        <w:rPr>
          <w:rtl/>
        </w:rPr>
      </w:pP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فأمسك بيدي رسول الله صل</w:t>
      </w:r>
      <w:r w:rsidR="00287F83">
        <w:rPr>
          <w:rFonts w:hint="cs"/>
          <w:rtl/>
        </w:rPr>
        <w:t>ّ</w:t>
      </w:r>
      <w:r>
        <w:rPr>
          <w:rtl/>
        </w:rPr>
        <w:t>ى الله عليه وآله وسل</w:t>
      </w:r>
      <w:r w:rsidR="00287F83">
        <w:rPr>
          <w:rFonts w:hint="cs"/>
          <w:rtl/>
        </w:rPr>
        <w:t>ّ</w:t>
      </w:r>
      <w:r>
        <w:rPr>
          <w:rtl/>
        </w:rPr>
        <w:t>م 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أتبغض علي</w:t>
      </w:r>
      <w:r w:rsidR="00287F83">
        <w:rPr>
          <w:rFonts w:hint="cs"/>
          <w:rtl/>
        </w:rPr>
        <w:t>ّ</w:t>
      </w:r>
      <w:r>
        <w:rPr>
          <w:rtl/>
        </w:rPr>
        <w:t>ا</w:t>
      </w:r>
      <w:r w:rsidR="00287F83">
        <w:rPr>
          <w:rFonts w:hint="cs"/>
          <w:rtl/>
        </w:rPr>
        <w:t>ً</w:t>
      </w:r>
      <w:r w:rsidR="00A8332B">
        <w:rPr>
          <w:rtl/>
        </w:rPr>
        <w:t>؟</w:t>
      </w:r>
      <w:r>
        <w:rPr>
          <w:rtl/>
        </w:rPr>
        <w:t xml:space="preserve"> </w:t>
      </w:r>
      <w:r w:rsidR="006A33BA">
        <w:rPr>
          <w:rtl/>
        </w:rPr>
        <w:br/>
      </w:r>
      <w:r>
        <w:rPr>
          <w:rtl/>
        </w:rPr>
        <w:t>قلت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نعم</w:t>
      </w:r>
      <w:r w:rsidR="00A8332B">
        <w:rPr>
          <w:rtl/>
        </w:rPr>
        <w:t>!</w:t>
      </w:r>
      <w:r>
        <w:rPr>
          <w:rtl/>
        </w:rPr>
        <w:t xml:space="preserve">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1C65A8">
        <w:rPr>
          <w:rtl/>
        </w:rPr>
        <w:t>فلا</w:t>
      </w:r>
      <w:r>
        <w:rPr>
          <w:rtl/>
        </w:rPr>
        <w:t>تبغضه وإن كنت تح</w:t>
      </w:r>
      <w:r w:rsidR="00287F83">
        <w:rPr>
          <w:rFonts w:hint="cs"/>
          <w:rtl/>
        </w:rPr>
        <w:t>ّ</w:t>
      </w:r>
      <w:r>
        <w:rPr>
          <w:rtl/>
        </w:rPr>
        <w:t>به فازدد له حب</w:t>
      </w:r>
      <w:r w:rsidR="00287F83">
        <w:rPr>
          <w:rFonts w:hint="cs"/>
          <w:rtl/>
        </w:rPr>
        <w:t>ّ</w:t>
      </w:r>
      <w:r>
        <w:rPr>
          <w:rtl/>
        </w:rPr>
        <w:t>اً</w:t>
      </w:r>
      <w:r w:rsidR="00287F83">
        <w:rPr>
          <w:rFonts w:hint="cs"/>
          <w:rtl/>
        </w:rPr>
        <w:t>،</w:t>
      </w:r>
      <w:r>
        <w:rPr>
          <w:rtl/>
        </w:rPr>
        <w:t xml:space="preserve"> فوالذي نفسي بيده لنصيب </w:t>
      </w:r>
      <w:r w:rsidR="001A109B">
        <w:rPr>
          <w:rtl/>
        </w:rPr>
        <w:br/>
      </w:r>
      <w:r>
        <w:rPr>
          <w:rtl/>
        </w:rPr>
        <w:t>آل علي في الخمس أفضل من وصيفة</w:t>
      </w:r>
      <w:r w:rsidR="00B86254">
        <w:rPr>
          <w:rtl/>
        </w:rPr>
        <w:t>.</w:t>
      </w:r>
    </w:p>
    <w:p w:rsidR="00813503" w:rsidRDefault="00813503" w:rsidP="00813503">
      <w:pPr>
        <w:rPr>
          <w:rtl/>
        </w:rPr>
      </w:pPr>
      <w:r>
        <w:rPr>
          <w:rtl/>
        </w:rPr>
        <w:t>فما كان أحد بعد رسول الله صل</w:t>
      </w:r>
      <w:r w:rsidR="00287F83">
        <w:rPr>
          <w:rFonts w:hint="cs"/>
          <w:rtl/>
        </w:rPr>
        <w:t>ّ</w:t>
      </w:r>
      <w:r>
        <w:rPr>
          <w:rtl/>
        </w:rPr>
        <w:t>ى الله عليه وآله وسل</w:t>
      </w:r>
      <w:r w:rsidR="00287F83">
        <w:rPr>
          <w:rFonts w:hint="cs"/>
          <w:rtl/>
        </w:rPr>
        <w:t>ّ</w:t>
      </w:r>
      <w:r>
        <w:rPr>
          <w:rtl/>
        </w:rPr>
        <w:t>م أحب</w:t>
      </w:r>
      <w:r w:rsidR="00287F83">
        <w:rPr>
          <w:rFonts w:hint="cs"/>
          <w:rtl/>
        </w:rPr>
        <w:t>ّ</w:t>
      </w:r>
      <w:r>
        <w:rPr>
          <w:rtl/>
        </w:rPr>
        <w:t xml:space="preserve"> إلي</w:t>
      </w:r>
      <w:r w:rsidR="00287F83">
        <w:rPr>
          <w:rFonts w:hint="cs"/>
          <w:rtl/>
        </w:rPr>
        <w:t>ّ</w:t>
      </w:r>
      <w:r>
        <w:rPr>
          <w:rtl/>
        </w:rPr>
        <w:t xml:space="preserve"> من علي</w:t>
      </w:r>
      <w:r w:rsidR="00287F83">
        <w:rPr>
          <w:rFonts w:hint="cs"/>
          <w:rtl/>
        </w:rPr>
        <w:t>ّ</w:t>
      </w:r>
      <w:r w:rsidR="00B86254">
        <w:rPr>
          <w:rtl/>
        </w:rPr>
        <w:t>.</w:t>
      </w:r>
    </w:p>
    <w:p w:rsidR="00813503" w:rsidRDefault="00813503" w:rsidP="00813503">
      <w:pPr>
        <w:rPr>
          <w:rtl/>
        </w:rPr>
      </w:pPr>
      <w:r>
        <w:rPr>
          <w:rtl/>
        </w:rPr>
        <w:t>قال عبدالله بن بريدة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والله ما في هذا الحديث بيني وبين النبي</w:t>
      </w:r>
      <w:r w:rsidR="00287F83">
        <w:rPr>
          <w:rFonts w:hint="cs"/>
          <w:rtl/>
        </w:rPr>
        <w:t>ّ</w:t>
      </w:r>
      <w:r>
        <w:rPr>
          <w:rtl/>
        </w:rPr>
        <w:t xml:space="preserve"> صل</w:t>
      </w:r>
      <w:r w:rsidR="00287F83">
        <w:rPr>
          <w:rFonts w:hint="cs"/>
          <w:rtl/>
        </w:rPr>
        <w:t>ّ</w:t>
      </w:r>
      <w:r>
        <w:rPr>
          <w:rtl/>
        </w:rPr>
        <w:t xml:space="preserve">ى الله عليه </w:t>
      </w:r>
      <w:r w:rsidR="001A109B">
        <w:rPr>
          <w:rtl/>
        </w:rPr>
        <w:br/>
      </w:r>
      <w:r>
        <w:rPr>
          <w:rtl/>
        </w:rPr>
        <w:t>وسل</w:t>
      </w:r>
      <w:r w:rsidR="00287F83">
        <w:rPr>
          <w:rFonts w:hint="cs"/>
          <w:rtl/>
        </w:rPr>
        <w:t>ّ</w:t>
      </w:r>
      <w:r>
        <w:rPr>
          <w:rtl/>
        </w:rPr>
        <w:t>م غير أبي</w:t>
      </w:r>
      <w:r w:rsidR="00B86254">
        <w:rPr>
          <w:rtl/>
        </w:rPr>
        <w:t>.</w:t>
      </w:r>
    </w:p>
    <w:p w:rsidR="00813503" w:rsidRDefault="00813503" w:rsidP="00B11F54">
      <w:pPr>
        <w:rPr>
          <w:rtl/>
        </w:rPr>
      </w:pPr>
      <w:r>
        <w:rPr>
          <w:rtl/>
        </w:rPr>
        <w:t>51</w:t>
      </w:r>
      <w:r w:rsidR="00B11F54">
        <w:rPr>
          <w:rFonts w:hint="cs"/>
          <w:rtl/>
        </w:rPr>
        <w:t xml:space="preserve"> </w:t>
      </w:r>
      <w:r w:rsidR="00DF0AEE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إسحاق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عمرو بن محمد القرشي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إسرائيل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عن </w:t>
      </w:r>
      <w:r w:rsidR="001A109B">
        <w:rPr>
          <w:rtl/>
        </w:rPr>
        <w:br/>
      </w:r>
      <w:r>
        <w:rPr>
          <w:rtl/>
        </w:rPr>
        <w:t>سماك بن حرب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حنش بن المعتمر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علي</w:t>
      </w:r>
      <w:r w:rsidR="00287F83">
        <w:rPr>
          <w:rFonts w:hint="cs"/>
          <w:rtl/>
        </w:rPr>
        <w:t>ّ</w:t>
      </w:r>
      <w:r>
        <w:rPr>
          <w:rtl/>
        </w:rPr>
        <w:t xml:space="preserve"> أن رسول الله صل</w:t>
      </w:r>
      <w:r w:rsidR="00287F83">
        <w:rPr>
          <w:rFonts w:hint="cs"/>
          <w:rtl/>
        </w:rPr>
        <w:t>ّ</w:t>
      </w:r>
      <w:r>
        <w:rPr>
          <w:rtl/>
        </w:rPr>
        <w:t xml:space="preserve">ى الله عليه وآله </w:t>
      </w:r>
      <w:r w:rsidR="001A109B">
        <w:rPr>
          <w:rtl/>
        </w:rPr>
        <w:br/>
      </w:r>
      <w:r>
        <w:rPr>
          <w:rtl/>
        </w:rPr>
        <w:t>وسل</w:t>
      </w:r>
      <w:r w:rsidR="00287F83">
        <w:rPr>
          <w:rFonts w:hint="cs"/>
          <w:rtl/>
        </w:rPr>
        <w:t>ّ</w:t>
      </w:r>
      <w:r>
        <w:rPr>
          <w:rtl/>
        </w:rPr>
        <w:t xml:space="preserve">م بعثه </w:t>
      </w:r>
      <w:r w:rsidR="00C414CB">
        <w:rPr>
          <w:rFonts w:hint="cs"/>
          <w:rtl/>
        </w:rPr>
        <w:t>الی</w:t>
      </w:r>
      <w:r>
        <w:rPr>
          <w:rtl/>
        </w:rPr>
        <w:t xml:space="preserve"> اليمن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فوجد قوما</w:t>
      </w:r>
      <w:r w:rsidR="00C414CB">
        <w:rPr>
          <w:rFonts w:hint="cs"/>
          <w:rtl/>
        </w:rPr>
        <w:t>ً</w:t>
      </w:r>
      <w:r>
        <w:rPr>
          <w:rtl/>
        </w:rPr>
        <w:t xml:space="preserve"> قد زبوا لل</w:t>
      </w:r>
      <w:r w:rsidR="00C414CB">
        <w:rPr>
          <w:rFonts w:hint="cs"/>
          <w:rtl/>
        </w:rPr>
        <w:t>أ</w:t>
      </w:r>
      <w:r>
        <w:rPr>
          <w:rtl/>
        </w:rPr>
        <w:t xml:space="preserve">سد بزبية فصادوه فبينا هم يطلعون فيها </w:t>
      </w:r>
      <w:r w:rsidR="001A109B">
        <w:rPr>
          <w:rtl/>
        </w:rPr>
        <w:br/>
      </w:r>
      <w:r>
        <w:rPr>
          <w:rtl/>
        </w:rPr>
        <w:t>إذ سقط رجل فتعل</w:t>
      </w:r>
      <w:r w:rsidR="00C414CB">
        <w:rPr>
          <w:rFonts w:hint="cs"/>
          <w:rtl/>
        </w:rPr>
        <w:t>ّ</w:t>
      </w:r>
      <w:r>
        <w:rPr>
          <w:rtl/>
        </w:rPr>
        <w:t>ق برجل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وتعل</w:t>
      </w:r>
      <w:r w:rsidR="00C414CB">
        <w:rPr>
          <w:rFonts w:hint="cs"/>
          <w:rtl/>
        </w:rPr>
        <w:t>ّ</w:t>
      </w:r>
      <w:r>
        <w:rPr>
          <w:rtl/>
        </w:rPr>
        <w:t>ق الرجل بآخر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حتى صاروا </w:t>
      </w:r>
      <w:r w:rsidR="00C414CB">
        <w:rPr>
          <w:rFonts w:hint="cs"/>
          <w:rtl/>
        </w:rPr>
        <w:t>أ</w:t>
      </w:r>
      <w:r>
        <w:rPr>
          <w:rtl/>
        </w:rPr>
        <w:t xml:space="preserve">ربعة فجرحهم </w:t>
      </w:r>
      <w:r w:rsidR="001A109B">
        <w:rPr>
          <w:rtl/>
        </w:rPr>
        <w:br/>
      </w:r>
      <w:r>
        <w:rPr>
          <w:rtl/>
        </w:rPr>
        <w:t>ال</w:t>
      </w:r>
      <w:r w:rsidR="00C414CB">
        <w:rPr>
          <w:rFonts w:hint="cs"/>
          <w:rtl/>
        </w:rPr>
        <w:t>أ</w:t>
      </w:r>
      <w:r>
        <w:rPr>
          <w:rtl/>
        </w:rPr>
        <w:t>سد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فانتدب له رجل بحربة فرماه فقتله فماتوا من جراحته كل</w:t>
      </w:r>
      <w:r w:rsidR="00C414CB">
        <w:rPr>
          <w:rFonts w:hint="cs"/>
          <w:rtl/>
        </w:rPr>
        <w:t>ّ</w:t>
      </w:r>
      <w:r>
        <w:rPr>
          <w:rtl/>
        </w:rPr>
        <w:t>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فقام بعض </w:t>
      </w:r>
      <w:r w:rsidR="001A109B">
        <w:rPr>
          <w:rtl/>
        </w:rPr>
        <w:br/>
      </w:r>
      <w:r>
        <w:rPr>
          <w:rtl/>
        </w:rPr>
        <w:t>أوليائهم إلى أولياء ال</w:t>
      </w:r>
      <w:r w:rsidR="00C414CB">
        <w:rPr>
          <w:rFonts w:hint="cs"/>
          <w:rtl/>
        </w:rPr>
        <w:t>أ</w:t>
      </w:r>
      <w:r>
        <w:rPr>
          <w:rtl/>
        </w:rPr>
        <w:t>ول الذي سقط فتعل</w:t>
      </w:r>
      <w:r w:rsidR="00C414CB">
        <w:rPr>
          <w:rFonts w:hint="cs"/>
          <w:rtl/>
        </w:rPr>
        <w:t>ّ</w:t>
      </w:r>
      <w:r>
        <w:rPr>
          <w:rtl/>
        </w:rPr>
        <w:t>ق 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ذروا </w:t>
      </w:r>
      <w:r w:rsidRPr="00C80E2F">
        <w:rPr>
          <w:rStyle w:val="rfdFootnotenum"/>
          <w:rtl/>
        </w:rPr>
        <w:t>(1)</w:t>
      </w:r>
      <w:r>
        <w:rPr>
          <w:rtl/>
        </w:rPr>
        <w:t xml:space="preserve"> صاحبنا</w:t>
      </w:r>
      <w:r w:rsidR="00A8332B">
        <w:rPr>
          <w:rtl/>
        </w:rPr>
        <w:t>!</w:t>
      </w:r>
      <w:r>
        <w:rPr>
          <w:rtl/>
        </w:rPr>
        <w:t xml:space="preserve"> و</w:t>
      </w:r>
      <w:r w:rsidR="00C414CB">
        <w:rPr>
          <w:rFonts w:hint="cs"/>
          <w:rtl/>
        </w:rPr>
        <w:t>أ</w:t>
      </w:r>
      <w:r>
        <w:rPr>
          <w:rtl/>
        </w:rPr>
        <w:t xml:space="preserve">خذوا السلاح </w:t>
      </w:r>
      <w:r w:rsidR="001A109B">
        <w:rPr>
          <w:rtl/>
        </w:rPr>
        <w:br/>
      </w:r>
      <w:r>
        <w:rPr>
          <w:rtl/>
        </w:rPr>
        <w:t>بعضهم على بعض يقتتلون</w:t>
      </w:r>
      <w:r w:rsidR="00B86254">
        <w:rPr>
          <w:rtl/>
        </w:rPr>
        <w:t>.</w:t>
      </w:r>
    </w:p>
    <w:p w:rsidR="00813503" w:rsidRDefault="00813503" w:rsidP="00813503">
      <w:pPr>
        <w:rPr>
          <w:rtl/>
        </w:rPr>
      </w:pPr>
      <w:r>
        <w:rPr>
          <w:rtl/>
        </w:rPr>
        <w:t>فقال علي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فأتيتهم فقلت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اتريدون ان تقتتلوا ورسول الله صل</w:t>
      </w:r>
      <w:r w:rsidR="00C414CB">
        <w:rPr>
          <w:rFonts w:hint="cs"/>
          <w:rtl/>
        </w:rPr>
        <w:t>ّ</w:t>
      </w:r>
      <w:r>
        <w:rPr>
          <w:rtl/>
        </w:rPr>
        <w:t xml:space="preserve">ى الله عليه </w:t>
      </w:r>
      <w:r w:rsidR="001A109B">
        <w:rPr>
          <w:rtl/>
        </w:rPr>
        <w:br/>
      </w:r>
      <w:r>
        <w:rPr>
          <w:rtl/>
        </w:rPr>
        <w:t>وسل</w:t>
      </w:r>
      <w:r w:rsidR="00C414CB">
        <w:rPr>
          <w:rFonts w:hint="cs"/>
          <w:rtl/>
        </w:rPr>
        <w:t>ّ</w:t>
      </w:r>
      <w:r>
        <w:rPr>
          <w:rtl/>
        </w:rPr>
        <w:t>م حي وأنا الى جنبكم</w:t>
      </w:r>
      <w:r w:rsidR="00A8332B">
        <w:rPr>
          <w:rtl/>
        </w:rPr>
        <w:t>؟</w:t>
      </w:r>
      <w:r>
        <w:rPr>
          <w:rtl/>
        </w:rPr>
        <w:t>! أنا أقضي بينكم فان رضيتم فهو القضاء بينكم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وإل</w:t>
      </w:r>
      <w:r w:rsidR="00C414CB">
        <w:rPr>
          <w:rFonts w:hint="cs"/>
          <w:rtl/>
        </w:rPr>
        <w:t>ّ</w:t>
      </w:r>
      <w:r>
        <w:rPr>
          <w:rtl/>
        </w:rPr>
        <w:t xml:space="preserve">ا </w:t>
      </w:r>
      <w:r w:rsidR="001A109B">
        <w:rPr>
          <w:rtl/>
        </w:rPr>
        <w:br/>
      </w:r>
      <w:r>
        <w:rPr>
          <w:rtl/>
        </w:rPr>
        <w:t>حجر بعضكم عن بعض حتى تأتوا رسول الله صل</w:t>
      </w:r>
      <w:r w:rsidR="00C414CB">
        <w:rPr>
          <w:rFonts w:hint="cs"/>
          <w:rtl/>
        </w:rPr>
        <w:t>ّ</w:t>
      </w:r>
      <w:r>
        <w:rPr>
          <w:rtl/>
        </w:rPr>
        <w:t>ى الله عليه وسل</w:t>
      </w:r>
      <w:r w:rsidR="00C414CB">
        <w:rPr>
          <w:rFonts w:hint="cs"/>
          <w:rtl/>
        </w:rPr>
        <w:t>ّ</w:t>
      </w:r>
      <w:r>
        <w:rPr>
          <w:rtl/>
        </w:rPr>
        <w:t xml:space="preserve">م فيكون هو يقضي </w:t>
      </w:r>
      <w:r w:rsidR="001A109B">
        <w:rPr>
          <w:rtl/>
        </w:rPr>
        <w:br/>
      </w:r>
      <w:r>
        <w:rPr>
          <w:rtl/>
        </w:rPr>
        <w:t>بينكم فمن عدا بعد ذلك فلا حق</w:t>
      </w:r>
      <w:r w:rsidR="00C414CB">
        <w:rPr>
          <w:rFonts w:hint="cs"/>
          <w:rtl/>
        </w:rPr>
        <w:t>ّ</w:t>
      </w:r>
      <w:r>
        <w:rPr>
          <w:rtl/>
        </w:rPr>
        <w:t xml:space="preserve"> له</w:t>
      </w:r>
      <w:r w:rsidR="00B86254">
        <w:rPr>
          <w:rtl/>
        </w:rPr>
        <w:t>.</w:t>
      </w:r>
    </w:p>
    <w:p w:rsidR="00813503" w:rsidRDefault="00813503" w:rsidP="00C414CB">
      <w:pPr>
        <w:rPr>
          <w:rtl/>
        </w:rPr>
      </w:pPr>
      <w:r>
        <w:rPr>
          <w:rtl/>
        </w:rPr>
        <w:t>اجمعوا من القبائل الذين حفروا البئر ربع الدية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وثلث الدية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ونصف الدية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A109B">
        <w:rPr>
          <w:rtl/>
        </w:rPr>
        <w:br/>
      </w:r>
      <w:r>
        <w:rPr>
          <w:rtl/>
        </w:rPr>
        <w:t>والدية كاملة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فللساقط الاول ربع الدية لانه هلك من فوقه ثلاثة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وللذي يليه ثلث </w:t>
      </w:r>
      <w:r w:rsidR="001A109B">
        <w:rPr>
          <w:rtl/>
        </w:rPr>
        <w:br/>
      </w:r>
      <w:r>
        <w:rPr>
          <w:rtl/>
        </w:rPr>
        <w:t>الدية ل</w:t>
      </w:r>
      <w:r w:rsidR="00C414CB">
        <w:rPr>
          <w:rFonts w:hint="cs"/>
          <w:rtl/>
        </w:rPr>
        <w:t>أ</w:t>
      </w:r>
      <w:r>
        <w:rPr>
          <w:rtl/>
        </w:rPr>
        <w:t>نه هلك من فوقة اثنان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وللثالث نصف الدية ل</w:t>
      </w:r>
      <w:r w:rsidR="00C414CB">
        <w:rPr>
          <w:rFonts w:hint="cs"/>
          <w:rtl/>
        </w:rPr>
        <w:t>أ</w:t>
      </w:r>
      <w:r>
        <w:rPr>
          <w:rtl/>
        </w:rPr>
        <w:t>نه هلك من فوقه واحد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1A109B">
        <w:rPr>
          <w:rtl/>
        </w:rPr>
        <w:br/>
      </w:r>
      <w:r>
        <w:rPr>
          <w:rtl/>
        </w:rPr>
        <w:t>وللرابع الدية كاملة</w:t>
      </w:r>
      <w:r w:rsidR="00C414CB">
        <w:rPr>
          <w:rFonts w:hint="cs"/>
          <w:rtl/>
        </w:rPr>
        <w:t>،</w:t>
      </w:r>
      <w:r w:rsidR="00C414CB">
        <w:rPr>
          <w:rtl/>
        </w:rPr>
        <w:t xml:space="preserve"> فأبو</w:t>
      </w:r>
      <w:r>
        <w:rPr>
          <w:rtl/>
        </w:rPr>
        <w:t>ا أن يرضوا فأتوا رسول الله صل</w:t>
      </w:r>
      <w:r w:rsidR="00C414CB">
        <w:rPr>
          <w:rFonts w:hint="cs"/>
          <w:rtl/>
        </w:rPr>
        <w:t>ّ</w:t>
      </w:r>
      <w:r>
        <w:rPr>
          <w:rtl/>
        </w:rPr>
        <w:t>ى الله عليه وسل</w:t>
      </w:r>
      <w:r w:rsidR="00C414CB">
        <w:rPr>
          <w:rFonts w:hint="cs"/>
          <w:rtl/>
        </w:rPr>
        <w:t>ّ</w:t>
      </w:r>
      <w:r>
        <w:rPr>
          <w:rtl/>
        </w:rPr>
        <w:t xml:space="preserve">م فلقوه عند </w:t>
      </w:r>
      <w:r w:rsidR="001A109B">
        <w:rPr>
          <w:rtl/>
        </w:rPr>
        <w:br/>
      </w:r>
      <w:r>
        <w:rPr>
          <w:rtl/>
        </w:rPr>
        <w:t>مقام إبراهيم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فقص</w:t>
      </w:r>
      <w:r w:rsidR="00C414CB">
        <w:rPr>
          <w:rFonts w:hint="cs"/>
          <w:rtl/>
        </w:rPr>
        <w:t>ّ</w:t>
      </w:r>
      <w:r>
        <w:rPr>
          <w:rtl/>
        </w:rPr>
        <w:t>وا عليه القصة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أنا أقضي بينكم فاحتبى بردة فقال رجل من </w:t>
      </w:r>
      <w:r w:rsidR="001A109B">
        <w:rPr>
          <w:rtl/>
        </w:rPr>
        <w:br/>
      </w:r>
      <w:r>
        <w:rPr>
          <w:rtl/>
        </w:rPr>
        <w:t>القوم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إن عليا</w:t>
      </w:r>
      <w:r w:rsidR="00C414CB">
        <w:rPr>
          <w:rFonts w:hint="cs"/>
          <w:rtl/>
        </w:rPr>
        <w:t>ً</w:t>
      </w:r>
      <w:r>
        <w:rPr>
          <w:rtl/>
        </w:rPr>
        <w:t xml:space="preserve"> قضى بين</w:t>
      </w:r>
      <w:r w:rsidR="00C80E2F">
        <w:rPr>
          <w:rtl/>
        </w:rPr>
        <w:t>نا فلما قصو</w:t>
      </w:r>
      <w:r w:rsidR="00C414CB">
        <w:rPr>
          <w:rFonts w:hint="cs"/>
          <w:rtl/>
        </w:rPr>
        <w:t>ّ</w:t>
      </w:r>
      <w:r w:rsidR="00C80E2F">
        <w:rPr>
          <w:rtl/>
        </w:rPr>
        <w:t>ا عليه القصة أجازه</w:t>
      </w:r>
      <w:r w:rsidR="00B86254">
        <w:rPr>
          <w:rtl/>
        </w:rPr>
        <w:t>.</w:t>
      </w:r>
    </w:p>
    <w:p w:rsidR="00DF0AEE" w:rsidRPr="00A843CE" w:rsidRDefault="00DF0AEE" w:rsidP="00DF0AEE">
      <w:pPr>
        <w:rPr>
          <w:rStyle w:val="rfdLineChar"/>
          <w:rtl/>
        </w:rPr>
      </w:pPr>
      <w:r>
        <w:rPr>
          <w:rtl/>
        </w:rPr>
        <w:br/>
      </w:r>
      <w:r>
        <w:rPr>
          <w:rFonts w:hint="cs"/>
          <w:rtl/>
        </w:rPr>
        <w:br/>
      </w:r>
      <w:r>
        <w:rPr>
          <w:rtl/>
        </w:rPr>
        <w:br/>
      </w:r>
      <w:r>
        <w:rPr>
          <w:rFonts w:hint="cs"/>
          <w:rtl/>
        </w:rPr>
        <w:br/>
      </w:r>
      <w:r w:rsidRPr="00A843CE">
        <w:rPr>
          <w:rStyle w:val="rfdLineChar"/>
          <w:rFonts w:hint="cs"/>
          <w:rtl/>
        </w:rPr>
        <w:t>................................................</w:t>
      </w:r>
    </w:p>
    <w:p w:rsidR="00C80E2F" w:rsidRPr="00DF0AEE" w:rsidRDefault="00813503" w:rsidP="00DF0AEE">
      <w:pPr>
        <w:rPr>
          <w:rStyle w:val="rfdFootnote"/>
          <w:rtl/>
        </w:rPr>
      </w:pPr>
      <w:r w:rsidRPr="00DF0AEE">
        <w:rPr>
          <w:rStyle w:val="rfdFootnote"/>
          <w:rtl/>
        </w:rPr>
        <w:t>(</w:t>
      </w:r>
      <w:r w:rsidR="00C80E2F" w:rsidRPr="00DF0AEE">
        <w:rPr>
          <w:rStyle w:val="rfdFootnote"/>
          <w:rFonts w:hint="cs"/>
          <w:rtl/>
        </w:rPr>
        <w:t>1</w:t>
      </w:r>
      <w:r w:rsidR="00C80E2F" w:rsidRPr="00DF0AEE">
        <w:rPr>
          <w:rStyle w:val="rfdFootnote"/>
          <w:rtl/>
        </w:rPr>
        <w:t>) كذا في ال</w:t>
      </w:r>
      <w:r w:rsidR="00FE614E" w:rsidRPr="00DF0AEE">
        <w:rPr>
          <w:rStyle w:val="rfdFootnote"/>
          <w:rFonts w:hint="cs"/>
          <w:rtl/>
        </w:rPr>
        <w:t>أ</w:t>
      </w:r>
      <w:r w:rsidR="00C80E2F" w:rsidRPr="00DF0AEE">
        <w:rPr>
          <w:rStyle w:val="rfdFootnote"/>
          <w:rtl/>
        </w:rPr>
        <w:t>صل والصحيح</w:t>
      </w:r>
      <w:r w:rsidR="008618E0" w:rsidRPr="00DF0AEE">
        <w:rPr>
          <w:rStyle w:val="rfdFootnote"/>
          <w:rtl/>
        </w:rPr>
        <w:t>:</w:t>
      </w:r>
      <w:r w:rsidR="00A560B7" w:rsidRPr="00DF0AEE">
        <w:rPr>
          <w:rStyle w:val="rfdFootnote"/>
          <w:rtl/>
        </w:rPr>
        <w:t xml:space="preserve"> </w:t>
      </w:r>
      <w:r w:rsidR="00C80E2F" w:rsidRPr="00DF0AEE">
        <w:rPr>
          <w:rStyle w:val="rfdFootnote"/>
          <w:rtl/>
        </w:rPr>
        <w:t>ودوا</w:t>
      </w:r>
      <w:r w:rsidR="00B86254" w:rsidRPr="00DF0AEE">
        <w:rPr>
          <w:rStyle w:val="rfdFootnote"/>
          <w:rtl/>
        </w:rPr>
        <w:t>.</w:t>
      </w:r>
    </w:p>
    <w:p w:rsidR="00A11C1A" w:rsidRDefault="00C80E2F" w:rsidP="001A109B">
      <w:pPr>
        <w:pStyle w:val="rfdCenterBold2"/>
        <w:rPr>
          <w:rtl/>
        </w:rPr>
      </w:pPr>
      <w:r>
        <w:rPr>
          <w:rtl/>
        </w:rPr>
        <w:br w:type="page"/>
      </w:r>
      <w:r w:rsidR="00813503">
        <w:rPr>
          <w:rtl/>
        </w:rPr>
        <w:lastRenderedPageBreak/>
        <w:t>الباب الثامن والثلاثون</w:t>
      </w:r>
    </w:p>
    <w:p w:rsidR="00813503" w:rsidRDefault="00813503" w:rsidP="001A109B">
      <w:pPr>
        <w:pStyle w:val="rfdCenterBold2"/>
        <w:rPr>
          <w:rtl/>
        </w:rPr>
      </w:pPr>
      <w:r>
        <w:rPr>
          <w:rtl/>
        </w:rPr>
        <w:t>في تشريف النبي</w:t>
      </w:r>
      <w:r w:rsidR="00FE614E">
        <w:rPr>
          <w:rFonts w:hint="cs"/>
          <w:rtl/>
        </w:rPr>
        <w:t>ّ</w:t>
      </w:r>
      <w:r>
        <w:rPr>
          <w:rtl/>
        </w:rPr>
        <w:t xml:space="preserve"> صل</w:t>
      </w:r>
      <w:r w:rsidR="00FE614E">
        <w:rPr>
          <w:rFonts w:hint="cs"/>
          <w:rtl/>
        </w:rPr>
        <w:t>ّ</w:t>
      </w:r>
      <w:r>
        <w:rPr>
          <w:rtl/>
        </w:rPr>
        <w:t>ى الله عليه وسل</w:t>
      </w:r>
      <w:r w:rsidR="00FE614E">
        <w:rPr>
          <w:rFonts w:hint="cs"/>
          <w:rtl/>
        </w:rPr>
        <w:t>ّ</w:t>
      </w:r>
      <w:r>
        <w:rPr>
          <w:rtl/>
        </w:rPr>
        <w:t>م علي</w:t>
      </w:r>
      <w:r w:rsidR="00FE614E">
        <w:rPr>
          <w:rFonts w:hint="cs"/>
          <w:rtl/>
        </w:rPr>
        <w:t>ّ</w:t>
      </w:r>
      <w:r>
        <w:rPr>
          <w:rtl/>
        </w:rPr>
        <w:t>ا</w:t>
      </w:r>
      <w:r w:rsidR="00FE614E">
        <w:rPr>
          <w:rFonts w:hint="cs"/>
          <w:rtl/>
        </w:rPr>
        <w:t>ً</w:t>
      </w:r>
      <w:r>
        <w:rPr>
          <w:rtl/>
        </w:rPr>
        <w:t xml:space="preserve"> يوم خيبر خاص</w:t>
      </w:r>
      <w:r w:rsidR="00FE614E">
        <w:rPr>
          <w:rFonts w:hint="cs"/>
          <w:rtl/>
        </w:rPr>
        <w:t>ّ</w:t>
      </w:r>
      <w:r>
        <w:rPr>
          <w:rtl/>
        </w:rPr>
        <w:t>ة من دون</w:t>
      </w:r>
      <w:r w:rsidR="001A109B">
        <w:rPr>
          <w:rFonts w:hint="cs"/>
          <w:rtl/>
        </w:rPr>
        <w:t xml:space="preserve"> </w:t>
      </w:r>
      <w:r w:rsidR="001A109B">
        <w:rPr>
          <w:rtl/>
        </w:rPr>
        <w:br/>
      </w:r>
      <w:r w:rsidR="00C80E2F">
        <w:rPr>
          <w:rtl/>
        </w:rPr>
        <w:t>الآخرين</w:t>
      </w:r>
    </w:p>
    <w:p w:rsidR="00813503" w:rsidRDefault="00813503" w:rsidP="00B11F54">
      <w:pPr>
        <w:rPr>
          <w:rtl/>
        </w:rPr>
      </w:pPr>
      <w:r>
        <w:rPr>
          <w:rtl/>
        </w:rPr>
        <w:t>52</w:t>
      </w:r>
      <w:r w:rsidR="00B11F54">
        <w:rPr>
          <w:rFonts w:hint="cs"/>
          <w:rtl/>
        </w:rPr>
        <w:t xml:space="preserve"> </w:t>
      </w:r>
      <w:r w:rsidR="00A11C1A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أخبرنا أبو الحسن علي بن الشافعي بن داود الفقيه القزويني بها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</w:t>
      </w:r>
      <w:r w:rsidR="008B1A9E">
        <w:rPr>
          <w:rtl/>
        </w:rPr>
        <w:br/>
      </w:r>
      <w:r>
        <w:rPr>
          <w:rtl/>
        </w:rPr>
        <w:t>أبو منصور محمد بن الحسين بن أحمد بن الهيثم المقومي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أبو طلحة القاسم بن </w:t>
      </w:r>
      <w:r w:rsidR="008B1A9E">
        <w:rPr>
          <w:rtl/>
        </w:rPr>
        <w:br/>
      </w:r>
      <w:r>
        <w:rPr>
          <w:rtl/>
        </w:rPr>
        <w:t>أبي القاسم بن أبي المنذر الخطيب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97849">
        <w:rPr>
          <w:rtl/>
        </w:rPr>
        <w:t>أخبرنا أبو</w:t>
      </w:r>
      <w:r>
        <w:rPr>
          <w:rtl/>
        </w:rPr>
        <w:t xml:space="preserve">الحسن علي بن إبراهيم بن سلمة بن </w:t>
      </w:r>
      <w:r w:rsidR="008B1A9E">
        <w:rPr>
          <w:rtl/>
        </w:rPr>
        <w:br/>
      </w:r>
      <w:r>
        <w:rPr>
          <w:rtl/>
        </w:rPr>
        <w:t>بحر القط</w:t>
      </w:r>
      <w:r w:rsidR="00FE614E">
        <w:rPr>
          <w:rFonts w:hint="cs"/>
          <w:rtl/>
        </w:rPr>
        <w:t>ّ</w:t>
      </w:r>
      <w:r>
        <w:rPr>
          <w:rtl/>
        </w:rPr>
        <w:t>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أبو عبدالله محمد بن يزيد بن ماجة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عثمان بن أبي شيبة </w:t>
      </w:r>
      <w:r w:rsidR="008B1A9E">
        <w:rPr>
          <w:rtl/>
        </w:rPr>
        <w:br/>
      </w:r>
      <w:r>
        <w:rPr>
          <w:rtl/>
        </w:rPr>
        <w:t>عن وكيع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</w:t>
      </w:r>
      <w:r w:rsidR="00C80E2F">
        <w:rPr>
          <w:rtl/>
        </w:rPr>
        <w:t>نبأنا ابن أبي ليلى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0E2F">
        <w:rPr>
          <w:rtl/>
        </w:rPr>
        <w:t>عن الحكم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عبدالرحمان بن أبي ليلى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FE614E">
        <w:rPr>
          <w:rFonts w:hint="cs"/>
          <w:rtl/>
        </w:rPr>
        <w:t>:</w:t>
      </w:r>
      <w:r>
        <w:rPr>
          <w:rtl/>
        </w:rPr>
        <w:t xml:space="preserve"> كان أبو ليلى يسير </w:t>
      </w:r>
      <w:r w:rsidRPr="00C80E2F">
        <w:rPr>
          <w:rStyle w:val="rfdFootnotenum"/>
          <w:rtl/>
        </w:rPr>
        <w:t>(1)</w:t>
      </w:r>
      <w:r>
        <w:rPr>
          <w:rtl/>
        </w:rPr>
        <w:t xml:space="preserve"> مع علي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فكان يلبس </w:t>
      </w:r>
      <w:r w:rsidR="008B1A9E">
        <w:rPr>
          <w:rtl/>
        </w:rPr>
        <w:br/>
      </w:r>
      <w:r>
        <w:rPr>
          <w:rtl/>
        </w:rPr>
        <w:t>ثياب الصيف في الشتاء وثياب الشتاء في الصيف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فقلنا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لو سألته</w:t>
      </w:r>
      <w:r w:rsidR="00A8332B">
        <w:rPr>
          <w:rtl/>
        </w:rPr>
        <w:t>؟</w:t>
      </w:r>
      <w:r>
        <w:rPr>
          <w:rtl/>
        </w:rPr>
        <w:t xml:space="preserve"> 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إن </w:t>
      </w:r>
      <w:r w:rsidR="008B1A9E">
        <w:rPr>
          <w:rtl/>
        </w:rPr>
        <w:br/>
      </w:r>
      <w:r>
        <w:rPr>
          <w:rtl/>
        </w:rPr>
        <w:t>رسول الله صل</w:t>
      </w:r>
      <w:r w:rsidR="00FE614E">
        <w:rPr>
          <w:rFonts w:hint="cs"/>
          <w:rtl/>
        </w:rPr>
        <w:t>ّ</w:t>
      </w:r>
      <w:r>
        <w:rPr>
          <w:rtl/>
        </w:rPr>
        <w:t>ى الله عليه وسل</w:t>
      </w:r>
      <w:r w:rsidR="00FE614E">
        <w:rPr>
          <w:rFonts w:hint="cs"/>
          <w:rtl/>
        </w:rPr>
        <w:t>ّ</w:t>
      </w:r>
      <w:r>
        <w:rPr>
          <w:rtl/>
        </w:rPr>
        <w:t>م بعث إلي</w:t>
      </w:r>
      <w:r w:rsidR="00FE614E">
        <w:rPr>
          <w:rFonts w:hint="cs"/>
          <w:rtl/>
        </w:rPr>
        <w:t>ّ</w:t>
      </w:r>
      <w:r>
        <w:rPr>
          <w:rtl/>
        </w:rPr>
        <w:t xml:space="preserve"> وأنا أرمد العين يوم خيبر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قلت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يارسول الله</w:t>
      </w:r>
      <w:r w:rsidR="008618E0">
        <w:rPr>
          <w:rtl/>
        </w:rPr>
        <w:t>،</w:t>
      </w:r>
      <w:r w:rsidR="008B1A9E">
        <w:rPr>
          <w:rFonts w:hint="cs"/>
          <w:rtl/>
        </w:rPr>
        <w:t xml:space="preserve"> </w:t>
      </w:r>
      <w:r w:rsidR="008B1A9E">
        <w:rPr>
          <w:rtl/>
        </w:rPr>
        <w:br/>
      </w:r>
      <w:r>
        <w:rPr>
          <w:rtl/>
        </w:rPr>
        <w:t>إني أرمد العين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فتفل في عيني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اللهم أذهب عنه الحر</w:t>
      </w:r>
      <w:r w:rsidR="00FE614E">
        <w:rPr>
          <w:rFonts w:hint="cs"/>
          <w:rtl/>
        </w:rPr>
        <w:t>ّ</w:t>
      </w:r>
      <w:r>
        <w:rPr>
          <w:rtl/>
        </w:rPr>
        <w:t xml:space="preserve"> والبرد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فما وجدت </w:t>
      </w:r>
      <w:r w:rsidR="008B1A9E">
        <w:rPr>
          <w:rtl/>
        </w:rPr>
        <w:br/>
      </w:r>
      <w:r>
        <w:rPr>
          <w:rtl/>
        </w:rPr>
        <w:t>حرا</w:t>
      </w:r>
      <w:r w:rsidR="00FE614E">
        <w:rPr>
          <w:rFonts w:hint="cs"/>
          <w:rtl/>
        </w:rPr>
        <w:t>ً</w:t>
      </w:r>
      <w:r>
        <w:rPr>
          <w:rtl/>
        </w:rPr>
        <w:t xml:space="preserve"> ولا بردا</w:t>
      </w:r>
      <w:r w:rsidR="00FE614E">
        <w:rPr>
          <w:rFonts w:hint="cs"/>
          <w:rtl/>
        </w:rPr>
        <w:t>ً</w:t>
      </w:r>
      <w:r>
        <w:rPr>
          <w:rtl/>
        </w:rPr>
        <w:t xml:space="preserve"> بعد يومئذ</w:t>
      </w:r>
      <w:r w:rsidR="00B86254">
        <w:rPr>
          <w:rtl/>
        </w:rPr>
        <w:t>.</w:t>
      </w:r>
    </w:p>
    <w:p w:rsidR="00813503" w:rsidRDefault="00813503" w:rsidP="00FE614E">
      <w:pPr>
        <w:rPr>
          <w:rtl/>
        </w:rPr>
      </w:pP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ول</w:t>
      </w:r>
      <w:r w:rsidR="00FE614E">
        <w:rPr>
          <w:rFonts w:hint="cs"/>
          <w:rtl/>
        </w:rPr>
        <w:t>أ</w:t>
      </w:r>
      <w:r>
        <w:rPr>
          <w:rtl/>
        </w:rPr>
        <w:t>بعثن رجل</w:t>
      </w:r>
      <w:r w:rsidR="00FE614E">
        <w:rPr>
          <w:rFonts w:hint="cs"/>
          <w:rtl/>
        </w:rPr>
        <w:t>ً</w:t>
      </w:r>
      <w:r>
        <w:rPr>
          <w:rtl/>
        </w:rPr>
        <w:t>ا يحب</w:t>
      </w:r>
      <w:r w:rsidR="00FE614E">
        <w:rPr>
          <w:rFonts w:hint="cs"/>
          <w:rtl/>
        </w:rPr>
        <w:t>ّ</w:t>
      </w:r>
      <w:r>
        <w:rPr>
          <w:rtl/>
        </w:rPr>
        <w:t xml:space="preserve"> الله ورسوله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ويحب</w:t>
      </w:r>
      <w:r w:rsidR="00FE614E">
        <w:rPr>
          <w:rFonts w:hint="cs"/>
          <w:rtl/>
        </w:rPr>
        <w:t>ّ</w:t>
      </w:r>
      <w:r>
        <w:rPr>
          <w:rtl/>
        </w:rPr>
        <w:t>ه الله ورسوله ليس بفر</w:t>
      </w:r>
      <w:r w:rsidR="00FE614E">
        <w:rPr>
          <w:rFonts w:hint="cs"/>
          <w:rtl/>
        </w:rPr>
        <w:t>ّ</w:t>
      </w:r>
      <w:r>
        <w:rPr>
          <w:rtl/>
        </w:rPr>
        <w:t>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فتشو</w:t>
      </w:r>
      <w:r w:rsidR="00FE614E">
        <w:rPr>
          <w:rFonts w:hint="cs"/>
          <w:rtl/>
        </w:rPr>
        <w:t>ّ</w:t>
      </w:r>
      <w:r>
        <w:rPr>
          <w:rtl/>
        </w:rPr>
        <w:t xml:space="preserve">ف </w:t>
      </w:r>
      <w:r w:rsidR="008B1A9E">
        <w:rPr>
          <w:rtl/>
        </w:rPr>
        <w:br/>
      </w:r>
      <w:r>
        <w:rPr>
          <w:rtl/>
        </w:rPr>
        <w:t>لها الناس فبعث الى علي</w:t>
      </w:r>
      <w:r w:rsidR="00FE614E">
        <w:rPr>
          <w:rFonts w:hint="cs"/>
          <w:rtl/>
        </w:rPr>
        <w:t>ّ</w:t>
      </w:r>
      <w:r>
        <w:rPr>
          <w:rtl/>
        </w:rPr>
        <w:t xml:space="preserve"> فأعطاها إياه</w:t>
      </w:r>
      <w:r w:rsidR="00B86254">
        <w:rPr>
          <w:rtl/>
        </w:rPr>
        <w:t>.</w:t>
      </w:r>
    </w:p>
    <w:p w:rsidR="00813503" w:rsidRDefault="00813503" w:rsidP="00B11F54">
      <w:pPr>
        <w:rPr>
          <w:rtl/>
        </w:rPr>
      </w:pPr>
      <w:r>
        <w:rPr>
          <w:rtl/>
        </w:rPr>
        <w:t>53</w:t>
      </w:r>
      <w:r w:rsidR="00B11F54">
        <w:rPr>
          <w:rFonts w:hint="cs"/>
          <w:rtl/>
        </w:rPr>
        <w:t xml:space="preserve"> </w:t>
      </w:r>
      <w:r w:rsidR="00A11C1A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وبه أنبأنا ابن ماجة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علي بن محمد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أبو معاوية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</w:t>
      </w:r>
      <w:r w:rsidR="00C80E2F">
        <w:rPr>
          <w:rtl/>
        </w:rPr>
        <w:t xml:space="preserve">نا موسى </w:t>
      </w:r>
      <w:r w:rsidR="008B1A9E">
        <w:rPr>
          <w:rtl/>
        </w:rPr>
        <w:br/>
      </w:r>
      <w:r w:rsidR="008B1A9E">
        <w:rPr>
          <w:rFonts w:hint="cs"/>
          <w:rtl/>
        </w:rPr>
        <w:t>ا</w:t>
      </w:r>
      <w:r w:rsidR="00C80E2F">
        <w:rPr>
          <w:rtl/>
        </w:rPr>
        <w:t>بن مسلم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0E2F">
        <w:rPr>
          <w:rtl/>
        </w:rPr>
        <w:t>عن ابن سابط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سعد بن أبي وق</w:t>
      </w:r>
      <w:r w:rsidR="00FE614E">
        <w:rPr>
          <w:rFonts w:hint="cs"/>
          <w:rtl/>
        </w:rPr>
        <w:t>ّ</w:t>
      </w:r>
      <w:r>
        <w:rPr>
          <w:rtl/>
        </w:rPr>
        <w:t>اص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قدم معاوية وبعض حج</w:t>
      </w:r>
      <w:r w:rsidR="00FE614E">
        <w:rPr>
          <w:rFonts w:hint="cs"/>
          <w:rtl/>
        </w:rPr>
        <w:t>ّ</w:t>
      </w:r>
      <w:r>
        <w:rPr>
          <w:rtl/>
        </w:rPr>
        <w:t>ابه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فدخل عليه سعد </w:t>
      </w:r>
      <w:r w:rsidR="008B1A9E">
        <w:rPr>
          <w:rtl/>
        </w:rPr>
        <w:br/>
      </w:r>
      <w:r>
        <w:rPr>
          <w:rtl/>
        </w:rPr>
        <w:t>فذكروا علي</w:t>
      </w:r>
      <w:r w:rsidR="00FE614E">
        <w:rPr>
          <w:rFonts w:hint="cs"/>
          <w:rtl/>
        </w:rPr>
        <w:t>ّ</w:t>
      </w:r>
      <w:r>
        <w:rPr>
          <w:rtl/>
        </w:rPr>
        <w:t>ا</w:t>
      </w:r>
      <w:r w:rsidR="00FE614E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فنال منه</w:t>
      </w:r>
      <w:r w:rsidR="00A8332B">
        <w:rPr>
          <w:rtl/>
        </w:rPr>
        <w:t>!</w:t>
      </w:r>
      <w:r>
        <w:rPr>
          <w:rtl/>
        </w:rPr>
        <w:t xml:space="preserve"> فغضب سعد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تقول هذا لرجل سمعت رسول الله صل</w:t>
      </w:r>
      <w:r w:rsidR="00FE614E">
        <w:rPr>
          <w:rFonts w:hint="cs"/>
          <w:rtl/>
        </w:rPr>
        <w:t>ّ</w:t>
      </w:r>
      <w:r>
        <w:rPr>
          <w:rtl/>
        </w:rPr>
        <w:t xml:space="preserve">ى </w:t>
      </w:r>
      <w:r w:rsidR="008B1A9E">
        <w:rPr>
          <w:rtl/>
        </w:rPr>
        <w:br/>
      </w:r>
      <w:r>
        <w:rPr>
          <w:rtl/>
        </w:rPr>
        <w:t>الله عليه وسل</w:t>
      </w:r>
      <w:r w:rsidR="00FE614E">
        <w:rPr>
          <w:rFonts w:hint="cs"/>
          <w:rtl/>
        </w:rPr>
        <w:t>ّ</w:t>
      </w:r>
      <w:r>
        <w:rPr>
          <w:rtl/>
        </w:rPr>
        <w:t>م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من كنت مولاه فعلي</w:t>
      </w:r>
      <w:r w:rsidR="00FE614E">
        <w:rPr>
          <w:rFonts w:hint="cs"/>
          <w:rtl/>
        </w:rPr>
        <w:t>ّ</w:t>
      </w:r>
      <w:r>
        <w:rPr>
          <w:rtl/>
        </w:rPr>
        <w:t xml:space="preserve"> مولاه</w:t>
      </w:r>
      <w:r w:rsidR="00B86254">
        <w:rPr>
          <w:rtl/>
        </w:rPr>
        <w:t>.</w:t>
      </w:r>
    </w:p>
    <w:p w:rsidR="00813503" w:rsidRDefault="00813503" w:rsidP="00FE614E">
      <w:pPr>
        <w:rPr>
          <w:rtl/>
        </w:rPr>
      </w:pPr>
      <w:r>
        <w:rPr>
          <w:rtl/>
        </w:rPr>
        <w:t>وسمعته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أنت من</w:t>
      </w:r>
      <w:r w:rsidR="00737EAB">
        <w:rPr>
          <w:rFonts w:hint="cs"/>
          <w:rtl/>
        </w:rPr>
        <w:t>ي</w:t>
      </w:r>
      <w:r>
        <w:rPr>
          <w:rtl/>
        </w:rPr>
        <w:t xml:space="preserve"> بمنزلة هارون من موسى إل</w:t>
      </w:r>
      <w:r w:rsidR="00FE614E">
        <w:rPr>
          <w:rFonts w:hint="cs"/>
          <w:rtl/>
        </w:rPr>
        <w:t>ّ</w:t>
      </w:r>
      <w:r w:rsidR="00737EAB">
        <w:rPr>
          <w:rtl/>
        </w:rPr>
        <w:t>ا أنه لا</w:t>
      </w:r>
      <w:r>
        <w:rPr>
          <w:rtl/>
        </w:rPr>
        <w:t>نبي</w:t>
      </w:r>
      <w:r w:rsidR="00FE614E">
        <w:rPr>
          <w:rFonts w:hint="cs"/>
          <w:rtl/>
        </w:rPr>
        <w:t>ّ</w:t>
      </w:r>
      <w:r>
        <w:rPr>
          <w:rtl/>
        </w:rPr>
        <w:t xml:space="preserve"> بعد</w:t>
      </w:r>
      <w:r w:rsidR="00FE614E">
        <w:rPr>
          <w:rFonts w:hint="cs"/>
          <w:rtl/>
        </w:rPr>
        <w:t>ی</w:t>
      </w:r>
      <w:r w:rsidR="00B86254">
        <w:rPr>
          <w:rtl/>
        </w:rPr>
        <w:t>.</w:t>
      </w:r>
    </w:p>
    <w:p w:rsidR="00813503" w:rsidRDefault="00813503" w:rsidP="00813503">
      <w:pPr>
        <w:rPr>
          <w:rtl/>
        </w:rPr>
      </w:pPr>
      <w:r>
        <w:rPr>
          <w:rtl/>
        </w:rPr>
        <w:t>وسمعته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لا</w:t>
      </w:r>
      <w:r w:rsidR="00FE614E">
        <w:rPr>
          <w:rFonts w:hint="cs"/>
          <w:rtl/>
        </w:rPr>
        <w:t>ُ</w:t>
      </w:r>
      <w:r>
        <w:rPr>
          <w:rtl/>
        </w:rPr>
        <w:t>عطين الراية رجلا</w:t>
      </w:r>
      <w:r w:rsidR="00FE614E">
        <w:rPr>
          <w:rFonts w:hint="cs"/>
          <w:rtl/>
        </w:rPr>
        <w:t>ً</w:t>
      </w:r>
      <w:r>
        <w:rPr>
          <w:rtl/>
        </w:rPr>
        <w:t xml:space="preserve"> يحب</w:t>
      </w:r>
      <w:r w:rsidR="00FE614E">
        <w:rPr>
          <w:rFonts w:hint="cs"/>
          <w:rtl/>
        </w:rPr>
        <w:t>ّ</w:t>
      </w:r>
      <w:r>
        <w:rPr>
          <w:rtl/>
        </w:rPr>
        <w:t xml:space="preserve"> الله ورسوله</w:t>
      </w:r>
      <w:r w:rsidR="00B86254">
        <w:rPr>
          <w:rtl/>
        </w:rPr>
        <w:t>.</w:t>
      </w:r>
    </w:p>
    <w:p w:rsidR="00813503" w:rsidRDefault="00813503" w:rsidP="00EA6095">
      <w:pPr>
        <w:rPr>
          <w:rtl/>
        </w:rPr>
      </w:pPr>
      <w:r>
        <w:rPr>
          <w:rtl/>
        </w:rPr>
        <w:t>54</w:t>
      </w:r>
      <w:r w:rsidR="00B11F54">
        <w:rPr>
          <w:rFonts w:hint="cs"/>
          <w:rtl/>
        </w:rPr>
        <w:t xml:space="preserve"> </w:t>
      </w:r>
      <w:r w:rsidR="00737EAB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أخبرنا محمد بن الفضل الفراوي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عبدالغافر بن محمد الفارسي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B1A9E">
        <w:rPr>
          <w:rtl/>
        </w:rPr>
        <w:br/>
      </w:r>
      <w:r>
        <w:rPr>
          <w:rtl/>
        </w:rPr>
        <w:t>أخبرنا محمد بن عيسى بن عمرويه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إبراهيم بن محمد بن سفيان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أخبرنا مسلم </w:t>
      </w:r>
      <w:r w:rsidR="008B1A9E">
        <w:rPr>
          <w:rtl/>
        </w:rPr>
        <w:br/>
      </w:r>
      <w:r>
        <w:rPr>
          <w:rtl/>
        </w:rPr>
        <w:t>ابن الحجاج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قتيبة بن سعيد ومحمد بن عب</w:t>
      </w:r>
      <w:r w:rsidR="00FE614E">
        <w:rPr>
          <w:rFonts w:hint="cs"/>
          <w:rtl/>
        </w:rPr>
        <w:t>ّ</w:t>
      </w:r>
      <w:r>
        <w:rPr>
          <w:rtl/>
        </w:rPr>
        <w:t>اد</w:t>
      </w:r>
      <w:r w:rsidR="00EA6095">
        <w:rPr>
          <w:rFonts w:hint="cs"/>
          <w:rtl/>
        </w:rPr>
        <w:t xml:space="preserve"> </w:t>
      </w:r>
      <w:r w:rsidR="00737EAB">
        <w:rPr>
          <w:rFonts w:hint="cs"/>
          <w:rtl/>
        </w:rPr>
        <w:t>ـ</w:t>
      </w:r>
      <w:r w:rsidR="00EA6095">
        <w:rPr>
          <w:rFonts w:hint="cs"/>
          <w:rtl/>
        </w:rPr>
        <w:t xml:space="preserve"> </w:t>
      </w:r>
      <w:r>
        <w:rPr>
          <w:rtl/>
        </w:rPr>
        <w:t>وتقاربا في اللفظ</w:t>
      </w:r>
      <w:r w:rsidR="00EA6095">
        <w:rPr>
          <w:rFonts w:hint="cs"/>
          <w:rtl/>
        </w:rPr>
        <w:t xml:space="preserve"> </w:t>
      </w:r>
      <w:r w:rsidR="00737EAB">
        <w:rPr>
          <w:rFonts w:hint="cs"/>
          <w:rtl/>
        </w:rPr>
        <w:t>ـ</w:t>
      </w:r>
      <w:r w:rsidR="00EA6095">
        <w:rPr>
          <w:rFonts w:hint="cs"/>
          <w:rtl/>
        </w:rPr>
        <w:t xml:space="preserve"> </w:t>
      </w:r>
      <w:r>
        <w:rPr>
          <w:rtl/>
        </w:rPr>
        <w:t xml:space="preserve">قالا أنبأنا </w:t>
      </w:r>
      <w:r w:rsidR="008B1A9E">
        <w:rPr>
          <w:rtl/>
        </w:rPr>
        <w:br/>
      </w:r>
      <w:r>
        <w:rPr>
          <w:rtl/>
        </w:rPr>
        <w:t>حاتم</w:t>
      </w:r>
      <w:r w:rsidR="00A06CDB">
        <w:rPr>
          <w:rtl/>
        </w:rPr>
        <w:t xml:space="preserve"> </w:t>
      </w:r>
      <w:r w:rsidR="00737EAB">
        <w:rPr>
          <w:rFonts w:hint="cs"/>
          <w:rtl/>
        </w:rPr>
        <w:t>ـ</w:t>
      </w:r>
      <w:r w:rsidR="00A06CDB">
        <w:rPr>
          <w:rtl/>
        </w:rPr>
        <w:t xml:space="preserve"> </w:t>
      </w:r>
      <w:r>
        <w:rPr>
          <w:rtl/>
        </w:rPr>
        <w:t xml:space="preserve">وهو </w:t>
      </w:r>
      <w:r w:rsidR="00C80E2F">
        <w:rPr>
          <w:rtl/>
        </w:rPr>
        <w:t>ابن اسماعيل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0E2F">
        <w:rPr>
          <w:rtl/>
        </w:rPr>
        <w:t>عن بكير بن مسمار</w:t>
      </w:r>
      <w:r w:rsidR="008618E0">
        <w:rPr>
          <w:rtl/>
        </w:rPr>
        <w:t>،</w:t>
      </w:r>
    </w:p>
    <w:p w:rsidR="00737EAB" w:rsidRPr="00A843CE" w:rsidRDefault="00813503" w:rsidP="00737EAB">
      <w:pPr>
        <w:rPr>
          <w:rStyle w:val="rfdLineChar"/>
          <w:rtl/>
        </w:rPr>
      </w:pPr>
      <w:r>
        <w:rPr>
          <w:rtl/>
        </w:rPr>
        <w:t>عن عامر بن سعد بن أبي وقاص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أبيه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أمر معاوية بن أبي سفيان </w:t>
      </w:r>
      <w:r w:rsidR="008B1A9E">
        <w:rPr>
          <w:rtl/>
        </w:rPr>
        <w:br/>
      </w:r>
      <w:r>
        <w:rPr>
          <w:rtl/>
        </w:rPr>
        <w:t>سعدا</w:t>
      </w:r>
      <w:r w:rsidR="00FE614E">
        <w:rPr>
          <w:rFonts w:hint="cs"/>
          <w:rtl/>
        </w:rPr>
        <w:t>ً،</w:t>
      </w:r>
      <w:r>
        <w:rPr>
          <w:rtl/>
        </w:rPr>
        <w:t xml:space="preserve"> 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ما منعك أن تسب</w:t>
      </w:r>
      <w:r w:rsidR="00FE614E">
        <w:rPr>
          <w:rFonts w:hint="cs"/>
          <w:rtl/>
        </w:rPr>
        <w:t>ّ</w:t>
      </w:r>
      <w:r>
        <w:rPr>
          <w:rtl/>
        </w:rPr>
        <w:t xml:space="preserve"> أبا تراب</w:t>
      </w:r>
      <w:r w:rsidR="00A8332B">
        <w:rPr>
          <w:rtl/>
        </w:rPr>
        <w:t>؟</w:t>
      </w:r>
      <w:r>
        <w:rPr>
          <w:rtl/>
        </w:rPr>
        <w:t>!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أم</w:t>
      </w:r>
      <w:r w:rsidR="00FE614E">
        <w:rPr>
          <w:rFonts w:hint="cs"/>
          <w:rtl/>
        </w:rPr>
        <w:t>ّ</w:t>
      </w:r>
      <w:r>
        <w:rPr>
          <w:rtl/>
        </w:rPr>
        <w:t>ا ما ذكرت ثلاثا</w:t>
      </w:r>
      <w:r w:rsidR="00FE614E">
        <w:rPr>
          <w:rFonts w:hint="cs"/>
          <w:rtl/>
        </w:rPr>
        <w:t>ً</w:t>
      </w:r>
      <w:r>
        <w:rPr>
          <w:rtl/>
        </w:rPr>
        <w:t xml:space="preserve"> قالهن رسول ال</w:t>
      </w:r>
      <w:r w:rsidR="00C80E2F">
        <w:rPr>
          <w:rtl/>
        </w:rPr>
        <w:t>له</w:t>
      </w:r>
      <w:r w:rsidR="00737EAB">
        <w:rPr>
          <w:rFonts w:hint="cs"/>
          <w:rtl/>
        </w:rPr>
        <w:t xml:space="preserve"> </w:t>
      </w:r>
      <w:r w:rsidR="00737EAB">
        <w:rPr>
          <w:rFonts w:hint="cs"/>
          <w:rtl/>
        </w:rPr>
        <w:br/>
      </w:r>
      <w:r w:rsidR="00737EAB" w:rsidRPr="00A843CE">
        <w:rPr>
          <w:rStyle w:val="rfdLineChar"/>
          <w:rFonts w:hint="cs"/>
          <w:rtl/>
        </w:rPr>
        <w:t>................................................</w:t>
      </w:r>
    </w:p>
    <w:p w:rsidR="00C80E2F" w:rsidRPr="00737EAB" w:rsidRDefault="00C80E2F" w:rsidP="00737EAB">
      <w:pPr>
        <w:rPr>
          <w:rStyle w:val="rfdFootnote"/>
          <w:rtl/>
        </w:rPr>
      </w:pPr>
      <w:r w:rsidRPr="00737EAB">
        <w:rPr>
          <w:rStyle w:val="rfdFootnote"/>
          <w:rtl/>
        </w:rPr>
        <w:t>(1) كذا في ال</w:t>
      </w:r>
      <w:r w:rsidR="00FE614E" w:rsidRPr="00737EAB">
        <w:rPr>
          <w:rStyle w:val="rfdFootnote"/>
          <w:rFonts w:hint="cs"/>
          <w:rtl/>
        </w:rPr>
        <w:t>أ</w:t>
      </w:r>
      <w:r w:rsidRPr="00737EAB">
        <w:rPr>
          <w:rStyle w:val="rfdFootnote"/>
          <w:rtl/>
        </w:rPr>
        <w:t>صل والصحيح</w:t>
      </w:r>
      <w:r w:rsidR="00FE614E" w:rsidRPr="00737EAB">
        <w:rPr>
          <w:rStyle w:val="rfdFootnote"/>
          <w:rFonts w:hint="cs"/>
          <w:rtl/>
        </w:rPr>
        <w:t>:</w:t>
      </w:r>
      <w:r w:rsidRPr="00737EAB">
        <w:rPr>
          <w:rStyle w:val="rfdFootnote"/>
          <w:rtl/>
        </w:rPr>
        <w:t xml:space="preserve"> يسمر</w:t>
      </w:r>
      <w:r w:rsidR="00B86254" w:rsidRPr="00737EAB">
        <w:rPr>
          <w:rStyle w:val="rfdFootnote"/>
          <w:rtl/>
        </w:rPr>
        <w:t>.</w:t>
      </w:r>
    </w:p>
    <w:p w:rsidR="00813503" w:rsidRDefault="00C80E2F" w:rsidP="00C80E2F">
      <w:pPr>
        <w:pStyle w:val="rfdNormal0"/>
        <w:rPr>
          <w:rtl/>
        </w:rPr>
      </w:pPr>
      <w:r>
        <w:rPr>
          <w:rtl/>
        </w:rPr>
        <w:br w:type="page"/>
      </w:r>
      <w:r w:rsidR="00813503">
        <w:rPr>
          <w:rtl/>
        </w:rPr>
        <w:lastRenderedPageBreak/>
        <w:t>صل</w:t>
      </w:r>
      <w:r w:rsidR="005442F1">
        <w:rPr>
          <w:rFonts w:hint="cs"/>
          <w:rtl/>
        </w:rPr>
        <w:t>ّ</w:t>
      </w:r>
      <w:r w:rsidR="00813503">
        <w:rPr>
          <w:rtl/>
        </w:rPr>
        <w:t>ى الله عليه وسل</w:t>
      </w:r>
      <w:r w:rsidR="005442F1">
        <w:rPr>
          <w:rFonts w:hint="cs"/>
          <w:rtl/>
        </w:rPr>
        <w:t>ّ</w:t>
      </w:r>
      <w:r w:rsidR="00813503">
        <w:rPr>
          <w:rtl/>
        </w:rPr>
        <w:t>م فلن أسب</w:t>
      </w:r>
      <w:r w:rsidR="005442F1">
        <w:rPr>
          <w:rFonts w:hint="cs"/>
          <w:rtl/>
        </w:rPr>
        <w:t>ّ</w:t>
      </w:r>
      <w:r w:rsidR="00813503">
        <w:rPr>
          <w:rtl/>
        </w:rPr>
        <w:t>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أن تكون لي واحدة منهن أحب</w:t>
      </w:r>
      <w:r w:rsidR="005442F1">
        <w:rPr>
          <w:rFonts w:hint="cs"/>
          <w:rtl/>
        </w:rPr>
        <w:t>ّ</w:t>
      </w:r>
      <w:r w:rsidR="00813503">
        <w:rPr>
          <w:rtl/>
        </w:rPr>
        <w:t xml:space="preserve"> إلي</w:t>
      </w:r>
      <w:r w:rsidR="005442F1">
        <w:rPr>
          <w:rFonts w:hint="cs"/>
          <w:rtl/>
        </w:rPr>
        <w:t>ّ</w:t>
      </w:r>
      <w:r w:rsidR="00813503">
        <w:rPr>
          <w:rtl/>
        </w:rPr>
        <w:t xml:space="preserve"> من حمر النعم</w:t>
      </w:r>
      <w:r w:rsidR="00B86254">
        <w:rPr>
          <w:rtl/>
        </w:rPr>
        <w:t>.</w:t>
      </w:r>
    </w:p>
    <w:p w:rsidR="00813503" w:rsidRDefault="00813503" w:rsidP="00813503">
      <w:pPr>
        <w:rPr>
          <w:rtl/>
        </w:rPr>
      </w:pPr>
      <w:r>
        <w:rPr>
          <w:rtl/>
        </w:rPr>
        <w:t>سمعت رسول الله صل</w:t>
      </w:r>
      <w:r w:rsidR="005442F1">
        <w:rPr>
          <w:rFonts w:hint="cs"/>
          <w:rtl/>
        </w:rPr>
        <w:t>ّ</w:t>
      </w:r>
      <w:r>
        <w:rPr>
          <w:rtl/>
        </w:rPr>
        <w:t>ى الله عليه وسل</w:t>
      </w:r>
      <w:r w:rsidR="005442F1">
        <w:rPr>
          <w:rFonts w:hint="cs"/>
          <w:rtl/>
        </w:rPr>
        <w:t>ّ</w:t>
      </w:r>
      <w:r>
        <w:rPr>
          <w:rtl/>
        </w:rPr>
        <w:t>م يقول له خل</w:t>
      </w:r>
      <w:r w:rsidR="005442F1">
        <w:rPr>
          <w:rFonts w:hint="cs"/>
          <w:rtl/>
        </w:rPr>
        <w:t>ّ</w:t>
      </w:r>
      <w:r>
        <w:rPr>
          <w:rtl/>
        </w:rPr>
        <w:t xml:space="preserve">فه في بعض مغازيه قال له </w:t>
      </w:r>
      <w:r w:rsidR="00ED6B20">
        <w:rPr>
          <w:rtl/>
        </w:rPr>
        <w:br/>
      </w:r>
      <w:r>
        <w:rPr>
          <w:rtl/>
        </w:rPr>
        <w:t>علي</w:t>
      </w:r>
      <w:r w:rsidR="005442F1">
        <w:rPr>
          <w:rFonts w:hint="cs"/>
          <w:rtl/>
        </w:rPr>
        <w:t>ّ</w:t>
      </w:r>
      <w:r>
        <w:rPr>
          <w:rtl/>
        </w:rPr>
        <w:t xml:space="preserve"> يا رسول الله خل</w:t>
      </w:r>
      <w:r w:rsidR="005442F1">
        <w:rPr>
          <w:rFonts w:hint="cs"/>
          <w:rtl/>
        </w:rPr>
        <w:t>ّ</w:t>
      </w:r>
      <w:r>
        <w:rPr>
          <w:rtl/>
        </w:rPr>
        <w:t>فتني مع النساء والصبيان</w:t>
      </w:r>
      <w:r w:rsidR="00A8332B">
        <w:rPr>
          <w:rtl/>
        </w:rPr>
        <w:t>؟</w:t>
      </w:r>
      <w:r>
        <w:rPr>
          <w:rtl/>
        </w:rPr>
        <w:t>! فقال 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أما ترض</w:t>
      </w:r>
      <w:r w:rsidRPr="00A5150D">
        <w:rPr>
          <w:rtl/>
        </w:rPr>
        <w:t>ى</w:t>
      </w:r>
      <w:r w:rsidR="005442F1" w:rsidRPr="00A5150D">
        <w:rPr>
          <w:rtl/>
        </w:rPr>
        <w:t>ٰ</w:t>
      </w:r>
      <w:r>
        <w:rPr>
          <w:rtl/>
        </w:rPr>
        <w:t xml:space="preserve"> أن تكون مني </w:t>
      </w:r>
      <w:r w:rsidR="00ED6B20">
        <w:rPr>
          <w:rtl/>
        </w:rPr>
        <w:br/>
      </w:r>
      <w:r>
        <w:rPr>
          <w:rtl/>
        </w:rPr>
        <w:t>بمنزلة هارون من موسى إل</w:t>
      </w:r>
      <w:r w:rsidR="005442F1">
        <w:rPr>
          <w:rFonts w:hint="cs"/>
          <w:rtl/>
        </w:rPr>
        <w:t>ّ</w:t>
      </w:r>
      <w:r w:rsidR="002A056B">
        <w:rPr>
          <w:rtl/>
        </w:rPr>
        <w:t>ا أنه لا</w:t>
      </w:r>
      <w:r>
        <w:rPr>
          <w:rtl/>
        </w:rPr>
        <w:t>نبو</w:t>
      </w:r>
      <w:r w:rsidR="005442F1">
        <w:rPr>
          <w:rFonts w:hint="cs"/>
          <w:rtl/>
        </w:rPr>
        <w:t>ّ</w:t>
      </w:r>
      <w:r>
        <w:rPr>
          <w:rtl/>
        </w:rPr>
        <w:t>ة بعدي</w:t>
      </w:r>
      <w:r w:rsidR="00B86254">
        <w:rPr>
          <w:rtl/>
        </w:rPr>
        <w:t>.</w:t>
      </w:r>
    </w:p>
    <w:p w:rsidR="00813503" w:rsidRDefault="00813503" w:rsidP="005442F1">
      <w:pPr>
        <w:rPr>
          <w:rtl/>
        </w:rPr>
      </w:pPr>
      <w:r>
        <w:rPr>
          <w:rtl/>
        </w:rPr>
        <w:t>وسمعته يقول يوم خيبر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ل</w:t>
      </w:r>
      <w:r w:rsidR="005442F1">
        <w:rPr>
          <w:rFonts w:hint="cs"/>
          <w:rtl/>
        </w:rPr>
        <w:t>أ</w:t>
      </w:r>
      <w:r>
        <w:rPr>
          <w:rtl/>
        </w:rPr>
        <w:t>عطين الراية رجل</w:t>
      </w:r>
      <w:r w:rsidR="005442F1">
        <w:rPr>
          <w:rFonts w:hint="cs"/>
          <w:rtl/>
        </w:rPr>
        <w:t>ً</w:t>
      </w:r>
      <w:r>
        <w:rPr>
          <w:rtl/>
        </w:rPr>
        <w:t>ا يحب</w:t>
      </w:r>
      <w:r w:rsidR="005442F1">
        <w:rPr>
          <w:rFonts w:hint="cs"/>
          <w:rtl/>
        </w:rPr>
        <w:t>ّ</w:t>
      </w:r>
      <w:r>
        <w:rPr>
          <w:rtl/>
        </w:rPr>
        <w:t xml:space="preserve"> الله ورسوله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ويحب</w:t>
      </w:r>
      <w:r w:rsidR="005442F1">
        <w:rPr>
          <w:rFonts w:hint="cs"/>
          <w:rtl/>
        </w:rPr>
        <w:t>ّ</w:t>
      </w:r>
      <w:r>
        <w:rPr>
          <w:rtl/>
        </w:rPr>
        <w:t xml:space="preserve">ه الله </w:t>
      </w:r>
      <w:r w:rsidR="00ED6B20">
        <w:rPr>
          <w:rtl/>
        </w:rPr>
        <w:br/>
      </w:r>
      <w:r>
        <w:rPr>
          <w:rtl/>
        </w:rPr>
        <w:t>ورسوله</w:t>
      </w:r>
      <w:r w:rsidR="005442F1">
        <w:rPr>
          <w:rFonts w:hint="cs"/>
          <w:rtl/>
        </w:rPr>
        <w:t>،</w:t>
      </w:r>
      <w:r w:rsidR="00A560B7">
        <w:rPr>
          <w:rtl/>
        </w:rPr>
        <w:t xml:space="preserve"> </w:t>
      </w:r>
      <w:r>
        <w:rPr>
          <w:rtl/>
        </w:rPr>
        <w:t>قال</w:t>
      </w:r>
      <w:r w:rsidR="005442F1">
        <w:rPr>
          <w:rFonts w:hint="cs"/>
          <w:rtl/>
        </w:rPr>
        <w:t>:</w:t>
      </w:r>
      <w:r w:rsidR="009042EF">
        <w:rPr>
          <w:rtl/>
        </w:rPr>
        <w:t xml:space="preserve"> </w:t>
      </w:r>
      <w:r>
        <w:rPr>
          <w:rtl/>
        </w:rPr>
        <w:t>فتطاولنا لها 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ادعوا لي عليا</w:t>
      </w:r>
      <w:r w:rsidR="005442F1">
        <w:rPr>
          <w:rFonts w:hint="cs"/>
          <w:rtl/>
        </w:rPr>
        <w:t>ً</w:t>
      </w:r>
      <w:r>
        <w:rPr>
          <w:rtl/>
        </w:rPr>
        <w:t xml:space="preserve"> فأتي به أرمد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فبصق في عينيه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فدفع </w:t>
      </w:r>
      <w:r w:rsidR="00ED6B20">
        <w:rPr>
          <w:rtl/>
        </w:rPr>
        <w:br/>
      </w:r>
      <w:r>
        <w:rPr>
          <w:rtl/>
        </w:rPr>
        <w:t>الراية إليه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ففتح الله عليه</w:t>
      </w:r>
      <w:r w:rsidR="00B86254">
        <w:rPr>
          <w:rtl/>
        </w:rPr>
        <w:t>.</w:t>
      </w:r>
    </w:p>
    <w:p w:rsidR="00813503" w:rsidRDefault="00813503" w:rsidP="00813503">
      <w:pPr>
        <w:rPr>
          <w:rtl/>
        </w:rPr>
      </w:pPr>
      <w:r>
        <w:rPr>
          <w:rtl/>
        </w:rPr>
        <w:t>ولم</w:t>
      </w:r>
      <w:r w:rsidR="005442F1">
        <w:rPr>
          <w:rFonts w:hint="cs"/>
          <w:rtl/>
        </w:rPr>
        <w:t>ّ</w:t>
      </w:r>
      <w:r>
        <w:rPr>
          <w:rtl/>
        </w:rPr>
        <w:t>ا نزلت هذه الآية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ندع ابناءنا وابناءكم </w:t>
      </w:r>
      <w:r w:rsidRPr="00C80E2F">
        <w:rPr>
          <w:rStyle w:val="rfdFootnotenum"/>
          <w:rtl/>
        </w:rPr>
        <w:t>(1)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دعا رسول الله صل</w:t>
      </w:r>
      <w:r w:rsidR="005442F1">
        <w:rPr>
          <w:rFonts w:hint="cs"/>
          <w:rtl/>
        </w:rPr>
        <w:t>ّ</w:t>
      </w:r>
      <w:r>
        <w:rPr>
          <w:rtl/>
        </w:rPr>
        <w:t xml:space="preserve">ى الله عليه </w:t>
      </w:r>
      <w:r w:rsidR="00ED6B20">
        <w:rPr>
          <w:rtl/>
        </w:rPr>
        <w:br/>
      </w:r>
      <w:r>
        <w:rPr>
          <w:rtl/>
        </w:rPr>
        <w:t>وسل</w:t>
      </w:r>
      <w:r w:rsidR="005442F1">
        <w:rPr>
          <w:rFonts w:hint="cs"/>
          <w:rtl/>
        </w:rPr>
        <w:t>ّ</w:t>
      </w:r>
      <w:r>
        <w:rPr>
          <w:rtl/>
        </w:rPr>
        <w:t>م عليا</w:t>
      </w:r>
      <w:r w:rsidR="005442F1">
        <w:rPr>
          <w:rFonts w:hint="cs"/>
          <w:rtl/>
        </w:rPr>
        <w:t>ً</w:t>
      </w:r>
      <w:r>
        <w:rPr>
          <w:rtl/>
        </w:rPr>
        <w:t xml:space="preserve"> وفاطمة وحسنا</w:t>
      </w:r>
      <w:r w:rsidR="005442F1">
        <w:rPr>
          <w:rFonts w:hint="cs"/>
          <w:rtl/>
        </w:rPr>
        <w:t>ً</w:t>
      </w:r>
      <w:r>
        <w:rPr>
          <w:rtl/>
        </w:rPr>
        <w:t xml:space="preserve"> وحسينا</w:t>
      </w:r>
      <w:r w:rsidR="005442F1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اللهم هؤلاء أهلي</w:t>
      </w:r>
      <w:r w:rsidR="00B86254">
        <w:rPr>
          <w:rtl/>
        </w:rPr>
        <w:t>.</w:t>
      </w:r>
    </w:p>
    <w:p w:rsidR="00813503" w:rsidRDefault="00813503" w:rsidP="00B11F54">
      <w:pPr>
        <w:rPr>
          <w:rtl/>
        </w:rPr>
      </w:pPr>
      <w:r>
        <w:rPr>
          <w:rtl/>
        </w:rPr>
        <w:t>55</w:t>
      </w:r>
      <w:r w:rsidR="00B11F54">
        <w:rPr>
          <w:rFonts w:hint="cs"/>
          <w:rtl/>
        </w:rPr>
        <w:t xml:space="preserve"> </w:t>
      </w:r>
      <w:r w:rsidR="00E26B3A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وبه قال مسلم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أنبأنا قتيبة بن سعيد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يعقوب</w:t>
      </w:r>
      <w:r w:rsidR="00B11F54">
        <w:rPr>
          <w:rFonts w:hint="cs"/>
          <w:rtl/>
        </w:rPr>
        <w:t xml:space="preserve"> </w:t>
      </w:r>
      <w:r w:rsidR="00E26B3A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 xml:space="preserve">يعني ابن </w:t>
      </w:r>
      <w:r w:rsidR="00ED6B20">
        <w:rPr>
          <w:rtl/>
        </w:rPr>
        <w:br/>
      </w:r>
      <w:r>
        <w:rPr>
          <w:rtl/>
        </w:rPr>
        <w:t>عبدالرحمان القاري</w:t>
      </w:r>
      <w:r w:rsidR="00A06CDB">
        <w:rPr>
          <w:rtl/>
        </w:rPr>
        <w:t xml:space="preserve"> </w:t>
      </w:r>
      <w:r w:rsidR="00E26B3A">
        <w:rPr>
          <w:rFonts w:hint="cs"/>
          <w:rtl/>
        </w:rPr>
        <w:t>ـ</w:t>
      </w:r>
      <w:r w:rsidR="00A06CDB">
        <w:rPr>
          <w:rtl/>
        </w:rPr>
        <w:t xml:space="preserve"> </w:t>
      </w:r>
      <w:r>
        <w:rPr>
          <w:rtl/>
        </w:rPr>
        <w:t>عن سهيل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أبيه</w:t>
      </w:r>
      <w:r w:rsidR="00B86254">
        <w:rPr>
          <w:rtl/>
        </w:rPr>
        <w:t>.</w:t>
      </w:r>
    </w:p>
    <w:p w:rsidR="00813503" w:rsidRDefault="00813503" w:rsidP="00813503">
      <w:pPr>
        <w:rPr>
          <w:rtl/>
        </w:rPr>
      </w:pPr>
      <w:r>
        <w:rPr>
          <w:rtl/>
        </w:rPr>
        <w:t>عن أبي هريرة أن</w:t>
      </w:r>
      <w:r w:rsidR="005442F1">
        <w:rPr>
          <w:rFonts w:hint="cs"/>
          <w:rtl/>
        </w:rPr>
        <w:t>ّ</w:t>
      </w:r>
      <w:r>
        <w:rPr>
          <w:rtl/>
        </w:rPr>
        <w:t xml:space="preserve"> رسول الله صل</w:t>
      </w:r>
      <w:r w:rsidR="005442F1">
        <w:rPr>
          <w:rFonts w:hint="cs"/>
          <w:rtl/>
        </w:rPr>
        <w:t>ّ</w:t>
      </w:r>
      <w:r>
        <w:rPr>
          <w:rtl/>
        </w:rPr>
        <w:t>ى الله عليه وسل</w:t>
      </w:r>
      <w:r w:rsidR="005442F1">
        <w:rPr>
          <w:rFonts w:hint="cs"/>
          <w:rtl/>
        </w:rPr>
        <w:t>ّ</w:t>
      </w:r>
      <w:r>
        <w:rPr>
          <w:rtl/>
        </w:rPr>
        <w:t>م قال يوم خيبر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لا</w:t>
      </w:r>
      <w:r w:rsidR="005442F1">
        <w:rPr>
          <w:rFonts w:hint="cs"/>
          <w:rtl/>
        </w:rPr>
        <w:t>ُ</w:t>
      </w:r>
      <w:r>
        <w:rPr>
          <w:rtl/>
        </w:rPr>
        <w:t xml:space="preserve">عطين هذه </w:t>
      </w:r>
      <w:r w:rsidR="00ED6B20">
        <w:rPr>
          <w:rtl/>
        </w:rPr>
        <w:br/>
      </w:r>
      <w:r>
        <w:rPr>
          <w:rtl/>
        </w:rPr>
        <w:t>الراية رجل</w:t>
      </w:r>
      <w:r w:rsidR="005442F1">
        <w:rPr>
          <w:rFonts w:hint="cs"/>
          <w:rtl/>
        </w:rPr>
        <w:t>ً</w:t>
      </w:r>
      <w:r>
        <w:rPr>
          <w:rtl/>
        </w:rPr>
        <w:t>ا يحب</w:t>
      </w:r>
      <w:r w:rsidR="005442F1">
        <w:rPr>
          <w:rFonts w:hint="cs"/>
          <w:rtl/>
        </w:rPr>
        <w:t>ّ</w:t>
      </w:r>
      <w:r>
        <w:rPr>
          <w:rtl/>
        </w:rPr>
        <w:t xml:space="preserve"> الله ورسوله و</w:t>
      </w:r>
      <w:r w:rsidR="005442F1">
        <w:rPr>
          <w:rFonts w:hint="cs"/>
          <w:rtl/>
        </w:rPr>
        <w:t xml:space="preserve"> </w:t>
      </w:r>
      <w:r>
        <w:rPr>
          <w:rtl/>
        </w:rPr>
        <w:t>يحب</w:t>
      </w:r>
      <w:r w:rsidR="005442F1">
        <w:rPr>
          <w:rFonts w:hint="cs"/>
          <w:rtl/>
        </w:rPr>
        <w:t>ّ</w:t>
      </w:r>
      <w:r>
        <w:rPr>
          <w:rtl/>
        </w:rPr>
        <w:t>ه [</w:t>
      </w:r>
      <w:r w:rsidR="00E26B3A">
        <w:rPr>
          <w:rFonts w:hint="cs"/>
          <w:rtl/>
        </w:rPr>
        <w:t xml:space="preserve"> </w:t>
      </w:r>
      <w:r>
        <w:rPr>
          <w:rtl/>
        </w:rPr>
        <w:t>الله ورسوله</w:t>
      </w:r>
      <w:r w:rsidR="00E26B3A">
        <w:rPr>
          <w:rFonts w:hint="cs"/>
          <w:rtl/>
        </w:rPr>
        <w:t xml:space="preserve"> </w:t>
      </w:r>
      <w:r>
        <w:rPr>
          <w:rtl/>
        </w:rPr>
        <w:t>] يفتح الله على يديه</w:t>
      </w:r>
      <w:r w:rsidR="00B86254">
        <w:rPr>
          <w:rtl/>
        </w:rPr>
        <w:t>.</w:t>
      </w:r>
    </w:p>
    <w:p w:rsidR="00C80E2F" w:rsidRDefault="00813503" w:rsidP="005442F1">
      <w:pPr>
        <w:rPr>
          <w:rtl/>
        </w:rPr>
      </w:pPr>
      <w:r>
        <w:rPr>
          <w:rtl/>
        </w:rPr>
        <w:t>قال عمر بن الخطاب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ما أحببت ال</w:t>
      </w:r>
      <w:r w:rsidR="005442F1">
        <w:rPr>
          <w:rFonts w:hint="cs"/>
          <w:rtl/>
        </w:rPr>
        <w:t>إ</w:t>
      </w:r>
      <w:r>
        <w:rPr>
          <w:rtl/>
        </w:rPr>
        <w:t>مارة إل</w:t>
      </w:r>
      <w:r w:rsidR="005442F1">
        <w:rPr>
          <w:rFonts w:hint="cs"/>
          <w:rtl/>
        </w:rPr>
        <w:t>ّ</w:t>
      </w:r>
      <w:r>
        <w:rPr>
          <w:rtl/>
        </w:rPr>
        <w:t>ا يومئذ</w:t>
      </w:r>
      <w:r w:rsidR="00A8332B">
        <w:rPr>
          <w:rtl/>
        </w:rPr>
        <w:t>!</w:t>
      </w:r>
      <w:r>
        <w:rPr>
          <w:rtl/>
        </w:rPr>
        <w:t xml:space="preserve"> قال</w:t>
      </w:r>
      <w:r w:rsidR="00C80E2F">
        <w:rPr>
          <w:rtl/>
        </w:rPr>
        <w:t xml:space="preserve"> فتساورت لها رجاء </w:t>
      </w:r>
      <w:r w:rsidR="00ED6B20">
        <w:rPr>
          <w:rtl/>
        </w:rPr>
        <w:br/>
      </w:r>
      <w:r w:rsidR="00C80E2F">
        <w:rPr>
          <w:rtl/>
        </w:rPr>
        <w:t>أن ا</w:t>
      </w:r>
      <w:r w:rsidR="005442F1">
        <w:rPr>
          <w:rFonts w:hint="cs"/>
          <w:rtl/>
        </w:rPr>
        <w:t>ُ</w:t>
      </w:r>
      <w:r w:rsidR="00C80E2F">
        <w:rPr>
          <w:rtl/>
        </w:rPr>
        <w:t>دع</w:t>
      </w:r>
      <w:r w:rsidR="005442F1">
        <w:rPr>
          <w:rFonts w:hint="cs"/>
          <w:rtl/>
        </w:rPr>
        <w:t>ی</w:t>
      </w:r>
      <w:r w:rsidR="00C80E2F">
        <w:rPr>
          <w:rtl/>
        </w:rPr>
        <w:t xml:space="preserve"> لها</w:t>
      </w:r>
      <w:r w:rsidR="00A8332B">
        <w:rPr>
          <w:rtl/>
        </w:rPr>
        <w:t>!</w:t>
      </w:r>
    </w:p>
    <w:p w:rsidR="00813503" w:rsidRDefault="00813503" w:rsidP="00813503">
      <w:pPr>
        <w:rPr>
          <w:rtl/>
        </w:rPr>
      </w:pP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فدعا رسول الله صل</w:t>
      </w:r>
      <w:r w:rsidR="005442F1">
        <w:rPr>
          <w:rFonts w:hint="cs"/>
          <w:rtl/>
        </w:rPr>
        <w:t>ّ</w:t>
      </w:r>
      <w:r>
        <w:rPr>
          <w:rtl/>
        </w:rPr>
        <w:t>ى الله عليه وسلم علي بن أبي طالب فأعطاه إياها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557D7">
        <w:rPr>
          <w:rtl/>
        </w:rPr>
        <w:br/>
      </w:r>
      <w:r>
        <w:rPr>
          <w:rtl/>
        </w:rPr>
        <w:t>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امش ولا تلتفت حتى يفتح الله عليك</w:t>
      </w:r>
      <w:r w:rsidR="00B86254">
        <w:rPr>
          <w:rtl/>
        </w:rPr>
        <w:t>.</w:t>
      </w:r>
    </w:p>
    <w:p w:rsidR="00813503" w:rsidRPr="00E26B3A" w:rsidRDefault="00813503" w:rsidP="00E26B3A">
      <w:pPr>
        <w:rPr>
          <w:rtl/>
        </w:rPr>
      </w:pPr>
      <w:r w:rsidRPr="00E26B3A">
        <w:rPr>
          <w:rtl/>
        </w:rPr>
        <w:t>قال</w:t>
      </w:r>
      <w:r w:rsidR="008618E0" w:rsidRPr="00E26B3A">
        <w:rPr>
          <w:rtl/>
        </w:rPr>
        <w:t>:</w:t>
      </w:r>
      <w:r w:rsidR="00A560B7" w:rsidRPr="00E26B3A">
        <w:rPr>
          <w:rtl/>
        </w:rPr>
        <w:t xml:space="preserve"> </w:t>
      </w:r>
      <w:r w:rsidRPr="00E26B3A">
        <w:rPr>
          <w:rtl/>
        </w:rPr>
        <w:t>فسار علي</w:t>
      </w:r>
      <w:r w:rsidR="005442F1" w:rsidRPr="00E26B3A">
        <w:rPr>
          <w:rFonts w:hint="cs"/>
          <w:rtl/>
        </w:rPr>
        <w:t>ّ</w:t>
      </w:r>
      <w:r w:rsidRPr="00E26B3A">
        <w:rPr>
          <w:rtl/>
        </w:rPr>
        <w:t xml:space="preserve"> شيئا</w:t>
      </w:r>
      <w:r w:rsidR="005442F1" w:rsidRPr="00E26B3A">
        <w:rPr>
          <w:rFonts w:hint="cs"/>
          <w:rtl/>
        </w:rPr>
        <w:t>ً</w:t>
      </w:r>
      <w:r w:rsidRPr="00E26B3A">
        <w:rPr>
          <w:rtl/>
        </w:rPr>
        <w:t xml:space="preserve"> ثم وقف ولم يلتفت فصرخ</w:t>
      </w:r>
      <w:r w:rsidR="008618E0" w:rsidRPr="00E26B3A">
        <w:rPr>
          <w:rtl/>
        </w:rPr>
        <w:t>،</w:t>
      </w:r>
      <w:r w:rsidR="009042EF" w:rsidRPr="00E26B3A">
        <w:rPr>
          <w:rtl/>
        </w:rPr>
        <w:t xml:space="preserve"> </w:t>
      </w:r>
      <w:r w:rsidRPr="00E26B3A">
        <w:rPr>
          <w:rtl/>
        </w:rPr>
        <w:t>قال</w:t>
      </w:r>
      <w:r w:rsidR="008618E0" w:rsidRPr="00E26B3A">
        <w:rPr>
          <w:rtl/>
        </w:rPr>
        <w:t>:</w:t>
      </w:r>
      <w:r w:rsidR="00A560B7" w:rsidRPr="00E26B3A">
        <w:rPr>
          <w:rtl/>
        </w:rPr>
        <w:t xml:space="preserve"> </w:t>
      </w:r>
      <w:r w:rsidR="00C80E2F" w:rsidRPr="00E26B3A">
        <w:rPr>
          <w:rtl/>
        </w:rPr>
        <w:t>يارسول الله على ماذا ا</w:t>
      </w:r>
      <w:r w:rsidR="005442F1" w:rsidRPr="00E26B3A">
        <w:rPr>
          <w:rFonts w:hint="cs"/>
          <w:rtl/>
        </w:rPr>
        <w:t>ُ</w:t>
      </w:r>
      <w:r w:rsidR="00C80E2F" w:rsidRPr="00E26B3A">
        <w:rPr>
          <w:rtl/>
        </w:rPr>
        <w:t>قاتل</w:t>
      </w:r>
      <w:r w:rsidR="00A8332B" w:rsidRPr="00E26B3A">
        <w:rPr>
          <w:rtl/>
        </w:rPr>
        <w:t>؟</w:t>
      </w:r>
      <w:r w:rsidR="00E26B3A" w:rsidRPr="00E26B3A">
        <w:rPr>
          <w:rFonts w:hint="cs"/>
          <w:rtl/>
        </w:rPr>
        <w:t xml:space="preserve"> </w:t>
      </w:r>
      <w:r w:rsidR="00E26B3A" w:rsidRPr="00E26B3A">
        <w:rPr>
          <w:rFonts w:hint="cs"/>
          <w:rtl/>
        </w:rPr>
        <w:br/>
      </w:r>
      <w:r w:rsidRPr="00E26B3A">
        <w:rPr>
          <w:rtl/>
        </w:rPr>
        <w:t>قال</w:t>
      </w:r>
      <w:r w:rsidR="008618E0" w:rsidRPr="00E26B3A">
        <w:rPr>
          <w:rtl/>
        </w:rPr>
        <w:t>:</w:t>
      </w:r>
      <w:r w:rsidR="00A560B7" w:rsidRPr="00E26B3A">
        <w:rPr>
          <w:rtl/>
        </w:rPr>
        <w:t xml:space="preserve"> </w:t>
      </w:r>
      <w:r w:rsidRPr="00E26B3A">
        <w:rPr>
          <w:rtl/>
        </w:rPr>
        <w:t>قاتلهم حتى يشهدوا أن لا إل</w:t>
      </w:r>
      <w:r w:rsidR="005442F1" w:rsidRPr="00E26B3A">
        <w:rPr>
          <w:rtl/>
        </w:rPr>
        <w:t>ٰ</w:t>
      </w:r>
      <w:r w:rsidRPr="00E26B3A">
        <w:rPr>
          <w:rtl/>
        </w:rPr>
        <w:t>ه إل</w:t>
      </w:r>
      <w:r w:rsidR="005442F1" w:rsidRPr="00E26B3A">
        <w:rPr>
          <w:rFonts w:hint="cs"/>
          <w:rtl/>
        </w:rPr>
        <w:t>ّ</w:t>
      </w:r>
      <w:r w:rsidRPr="00E26B3A">
        <w:rPr>
          <w:rtl/>
        </w:rPr>
        <w:t>ا الله وأن محمدا</w:t>
      </w:r>
      <w:r w:rsidR="006F58F8" w:rsidRPr="00E26B3A">
        <w:rPr>
          <w:rFonts w:hint="cs"/>
          <w:rtl/>
        </w:rPr>
        <w:t>ً</w:t>
      </w:r>
      <w:r w:rsidRPr="00E26B3A">
        <w:rPr>
          <w:rtl/>
        </w:rPr>
        <w:t xml:space="preserve"> رسول الله</w:t>
      </w:r>
      <w:r w:rsidR="008618E0" w:rsidRPr="00E26B3A">
        <w:rPr>
          <w:rtl/>
        </w:rPr>
        <w:t>،</w:t>
      </w:r>
      <w:r w:rsidR="009042EF" w:rsidRPr="00E26B3A">
        <w:rPr>
          <w:rtl/>
        </w:rPr>
        <w:t xml:space="preserve"> </w:t>
      </w:r>
      <w:r w:rsidRPr="00E26B3A">
        <w:rPr>
          <w:rtl/>
        </w:rPr>
        <w:t>فاذا فعلوا ذلك فقد</w:t>
      </w:r>
      <w:r w:rsidR="008557D7" w:rsidRPr="00E26B3A">
        <w:rPr>
          <w:rFonts w:hint="cs"/>
          <w:rtl/>
        </w:rPr>
        <w:t xml:space="preserve"> </w:t>
      </w:r>
      <w:r w:rsidR="008557D7" w:rsidRPr="00E26B3A">
        <w:rPr>
          <w:rtl/>
        </w:rPr>
        <w:br/>
      </w:r>
      <w:r w:rsidRPr="00E26B3A">
        <w:rPr>
          <w:rtl/>
        </w:rPr>
        <w:t>منعوا منك دماءهم وأموالهم إل</w:t>
      </w:r>
      <w:r w:rsidR="006F58F8" w:rsidRPr="00E26B3A">
        <w:rPr>
          <w:rFonts w:hint="cs"/>
          <w:rtl/>
        </w:rPr>
        <w:t>ّ</w:t>
      </w:r>
      <w:r w:rsidRPr="00E26B3A">
        <w:rPr>
          <w:rtl/>
        </w:rPr>
        <w:t>ا بحقها</w:t>
      </w:r>
      <w:r w:rsidR="008618E0" w:rsidRPr="00E26B3A">
        <w:rPr>
          <w:rtl/>
        </w:rPr>
        <w:t>،</w:t>
      </w:r>
      <w:r w:rsidR="009042EF" w:rsidRPr="00E26B3A">
        <w:rPr>
          <w:rtl/>
        </w:rPr>
        <w:t xml:space="preserve"> </w:t>
      </w:r>
      <w:r w:rsidRPr="00E26B3A">
        <w:rPr>
          <w:rtl/>
        </w:rPr>
        <w:t>وحسابهم على الله</w:t>
      </w:r>
      <w:r w:rsidR="00B86254" w:rsidRPr="00E26B3A">
        <w:rPr>
          <w:rtl/>
        </w:rPr>
        <w:t>.</w:t>
      </w:r>
    </w:p>
    <w:p w:rsidR="00813503" w:rsidRDefault="00813503" w:rsidP="00B11F54">
      <w:pPr>
        <w:rPr>
          <w:rtl/>
        </w:rPr>
      </w:pPr>
      <w:r>
        <w:rPr>
          <w:rtl/>
        </w:rPr>
        <w:t>56</w:t>
      </w:r>
      <w:r w:rsidR="00B11F54">
        <w:rPr>
          <w:rFonts w:hint="cs"/>
          <w:rtl/>
        </w:rPr>
        <w:t xml:space="preserve"> </w:t>
      </w:r>
      <w:r w:rsidR="00E26B3A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أخبرنا الموفق بن سعيد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97849">
        <w:rPr>
          <w:rtl/>
        </w:rPr>
        <w:t>أخبرنا أبو</w:t>
      </w:r>
      <w:r>
        <w:rPr>
          <w:rtl/>
        </w:rPr>
        <w:t>عل</w:t>
      </w:r>
      <w:r w:rsidR="006F58F8">
        <w:rPr>
          <w:rFonts w:hint="cs"/>
          <w:rtl/>
        </w:rPr>
        <w:t>ی</w:t>
      </w:r>
      <w:r>
        <w:rPr>
          <w:rtl/>
        </w:rPr>
        <w:t xml:space="preserve"> الصفار أخبرنا أبو سعد </w:t>
      </w:r>
      <w:r w:rsidR="008557D7">
        <w:rPr>
          <w:rtl/>
        </w:rPr>
        <w:br/>
      </w:r>
      <w:r>
        <w:rPr>
          <w:rtl/>
        </w:rPr>
        <w:t>النصرو</w:t>
      </w:r>
      <w:r w:rsidR="006F58F8">
        <w:rPr>
          <w:rFonts w:hint="cs"/>
          <w:rtl/>
        </w:rPr>
        <w:t>ی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أب</w:t>
      </w:r>
      <w:r w:rsidR="006F58F8">
        <w:rPr>
          <w:rFonts w:hint="cs"/>
          <w:rtl/>
        </w:rPr>
        <w:t>ی</w:t>
      </w:r>
      <w:r>
        <w:rPr>
          <w:rtl/>
        </w:rPr>
        <w:t xml:space="preserve"> زياد السمذ</w:t>
      </w:r>
      <w:r w:rsidR="006F58F8">
        <w:rPr>
          <w:rFonts w:hint="cs"/>
          <w:rtl/>
        </w:rPr>
        <w:t>ی،</w:t>
      </w:r>
      <w:r>
        <w:rPr>
          <w:rtl/>
        </w:rPr>
        <w:t xml:space="preserve"> أخبرنا ابن شرويه وأحمد بن </w:t>
      </w:r>
      <w:r w:rsidR="006F58F8">
        <w:rPr>
          <w:rFonts w:hint="cs"/>
          <w:rtl/>
        </w:rPr>
        <w:t>ا</w:t>
      </w:r>
      <w:r>
        <w:rPr>
          <w:rtl/>
        </w:rPr>
        <w:t>براهيم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قالا </w:t>
      </w:r>
      <w:r w:rsidR="008557D7">
        <w:rPr>
          <w:rtl/>
        </w:rPr>
        <w:br/>
      </w:r>
      <w:r>
        <w:rPr>
          <w:rtl/>
        </w:rPr>
        <w:t>أنبأنا اسحاق بن ابراهيم الح</w:t>
      </w:r>
      <w:r w:rsidR="00C80E2F">
        <w:rPr>
          <w:rtl/>
        </w:rPr>
        <w:t>نظل</w:t>
      </w:r>
      <w:r w:rsidR="00A1438D">
        <w:rPr>
          <w:rFonts w:hint="cs"/>
          <w:rtl/>
        </w:rPr>
        <w:t>ی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0E2F">
        <w:rPr>
          <w:rtl/>
        </w:rPr>
        <w:t>أخبرنا جرير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0E2F">
        <w:rPr>
          <w:rtl/>
        </w:rPr>
        <w:t>عن المغيرة</w:t>
      </w:r>
    </w:p>
    <w:p w:rsidR="00813503" w:rsidRDefault="00813503" w:rsidP="00A1438D">
      <w:pPr>
        <w:rPr>
          <w:rtl/>
        </w:rPr>
      </w:pPr>
      <w:r>
        <w:rPr>
          <w:rtl/>
        </w:rPr>
        <w:t>عن ا</w:t>
      </w:r>
      <w:r w:rsidR="00A1438D">
        <w:rPr>
          <w:rFonts w:hint="cs"/>
          <w:rtl/>
        </w:rPr>
        <w:t>ُ</w:t>
      </w:r>
      <w:r>
        <w:rPr>
          <w:rtl/>
        </w:rPr>
        <w:t>م</w:t>
      </w:r>
      <w:r w:rsidR="00A1438D">
        <w:rPr>
          <w:rFonts w:hint="cs"/>
          <w:rtl/>
        </w:rPr>
        <w:t>ّ</w:t>
      </w:r>
      <w:r>
        <w:rPr>
          <w:rtl/>
        </w:rPr>
        <w:t xml:space="preserve"> موسى قالت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سمعت عليا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E26B3A">
        <w:rPr>
          <w:rtl/>
        </w:rPr>
        <w:t>ما</w:t>
      </w:r>
      <w:r w:rsidR="00B506A3">
        <w:rPr>
          <w:rtl/>
        </w:rPr>
        <w:t>رمدت ولا</w:t>
      </w:r>
      <w:r>
        <w:rPr>
          <w:rtl/>
        </w:rPr>
        <w:t xml:space="preserve">صدعت منذ مسح رسول </w:t>
      </w:r>
      <w:r w:rsidR="008557D7">
        <w:rPr>
          <w:rtl/>
        </w:rPr>
        <w:br/>
      </w:r>
      <w:r>
        <w:rPr>
          <w:rtl/>
        </w:rPr>
        <w:t>الله صل</w:t>
      </w:r>
      <w:r w:rsidR="00A1438D">
        <w:rPr>
          <w:rFonts w:hint="cs"/>
          <w:rtl/>
        </w:rPr>
        <w:t>ّ</w:t>
      </w:r>
      <w:r>
        <w:rPr>
          <w:rtl/>
        </w:rPr>
        <w:t>ى الله عليه وسلم وجه</w:t>
      </w:r>
      <w:r w:rsidR="00A1438D">
        <w:rPr>
          <w:rFonts w:hint="cs"/>
          <w:rtl/>
        </w:rPr>
        <w:t>ی</w:t>
      </w:r>
      <w:r>
        <w:rPr>
          <w:rtl/>
        </w:rPr>
        <w:t xml:space="preserve"> وتفل في عين</w:t>
      </w:r>
      <w:r w:rsidR="00A1438D">
        <w:rPr>
          <w:rFonts w:hint="cs"/>
          <w:rtl/>
        </w:rPr>
        <w:t>ی</w:t>
      </w:r>
      <w:r>
        <w:rPr>
          <w:rtl/>
        </w:rPr>
        <w:t xml:space="preserve"> يوم خيبر حين أعطاني الراية</w:t>
      </w:r>
      <w:r w:rsidR="00B86254">
        <w:rPr>
          <w:rtl/>
        </w:rPr>
        <w:t>.</w:t>
      </w:r>
    </w:p>
    <w:p w:rsidR="00C80E2F" w:rsidRDefault="00813503" w:rsidP="00B11F54">
      <w:pPr>
        <w:rPr>
          <w:rtl/>
        </w:rPr>
      </w:pPr>
      <w:r>
        <w:rPr>
          <w:rtl/>
        </w:rPr>
        <w:t>57</w:t>
      </w:r>
      <w:r w:rsidR="00B11F54">
        <w:rPr>
          <w:rFonts w:hint="cs"/>
          <w:rtl/>
        </w:rPr>
        <w:t xml:space="preserve"> </w:t>
      </w:r>
      <w:r w:rsidR="00E26B3A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أخبرنا محمد بن الفضل الفراوي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أحمد بن الحسين البيهقي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557D7">
        <w:rPr>
          <w:rtl/>
        </w:rPr>
        <w:br/>
      </w:r>
      <w:r>
        <w:rPr>
          <w:rtl/>
        </w:rPr>
        <w:t>أخبرنا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97849">
        <w:rPr>
          <w:rtl/>
        </w:rPr>
        <w:t>أبو</w:t>
      </w:r>
      <w:r>
        <w:rPr>
          <w:rtl/>
        </w:rPr>
        <w:t xml:space="preserve">عبدالله الحافظ أنبأنا أبو العباس محمد بن يعقوب أنبأنا أحمد بن </w:t>
      </w:r>
      <w:r w:rsidR="008557D7">
        <w:rPr>
          <w:rtl/>
        </w:rPr>
        <w:br/>
      </w:r>
      <w:r>
        <w:rPr>
          <w:rtl/>
        </w:rPr>
        <w:t>عبدالجبار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يونس بن بك</w:t>
      </w:r>
      <w:r w:rsidR="00C80E2F">
        <w:rPr>
          <w:rtl/>
        </w:rPr>
        <w:t>ير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0E2F">
        <w:rPr>
          <w:rtl/>
        </w:rPr>
        <w:t>عن ابن اسحاق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80E2F">
        <w:rPr>
          <w:rtl/>
        </w:rPr>
        <w:t>عن بعض أهله</w:t>
      </w:r>
    </w:p>
    <w:p w:rsidR="00E26B3A" w:rsidRPr="00A843CE" w:rsidRDefault="00813503" w:rsidP="00E26B3A">
      <w:pPr>
        <w:rPr>
          <w:rStyle w:val="rfdLineChar"/>
          <w:rtl/>
        </w:rPr>
      </w:pPr>
      <w:r>
        <w:rPr>
          <w:rtl/>
        </w:rPr>
        <w:t>عن أبي رافع مولى رسول الله صل</w:t>
      </w:r>
      <w:r w:rsidR="00A1438D">
        <w:rPr>
          <w:rFonts w:hint="cs"/>
          <w:rtl/>
        </w:rPr>
        <w:t>ّ</w:t>
      </w:r>
      <w:r>
        <w:rPr>
          <w:rtl/>
        </w:rPr>
        <w:t>ى الله عليه وسلم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خرجنا مع علي حين </w:t>
      </w:r>
      <w:r w:rsidR="008557D7">
        <w:rPr>
          <w:rtl/>
        </w:rPr>
        <w:br/>
      </w:r>
      <w:r>
        <w:rPr>
          <w:rtl/>
        </w:rPr>
        <w:t>بعثه رسول الله صل</w:t>
      </w:r>
      <w:r w:rsidR="00A1438D">
        <w:rPr>
          <w:rFonts w:hint="cs"/>
          <w:rtl/>
        </w:rPr>
        <w:t>ّ</w:t>
      </w:r>
      <w:r>
        <w:rPr>
          <w:rtl/>
        </w:rPr>
        <w:t>ى الله عليه وسل</w:t>
      </w:r>
      <w:r w:rsidR="00A1438D">
        <w:rPr>
          <w:rFonts w:hint="cs"/>
          <w:rtl/>
        </w:rPr>
        <w:t>ّ</w:t>
      </w:r>
      <w:r>
        <w:rPr>
          <w:rtl/>
        </w:rPr>
        <w:t>م براية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فل</w:t>
      </w:r>
      <w:r w:rsidR="00C80E2F">
        <w:rPr>
          <w:rtl/>
        </w:rPr>
        <w:t>م</w:t>
      </w:r>
      <w:r w:rsidR="00A1438D">
        <w:rPr>
          <w:rFonts w:hint="cs"/>
          <w:rtl/>
        </w:rPr>
        <w:t>ّ</w:t>
      </w:r>
      <w:r w:rsidR="00C80E2F">
        <w:rPr>
          <w:rtl/>
        </w:rPr>
        <w:t>ا دنا من الحصن خرج إليه أهله</w:t>
      </w:r>
      <w:r w:rsidR="008618E0">
        <w:rPr>
          <w:rtl/>
        </w:rPr>
        <w:t>،</w:t>
      </w:r>
      <w:r w:rsidR="00E26B3A">
        <w:rPr>
          <w:rFonts w:hint="cs"/>
          <w:rtl/>
        </w:rPr>
        <w:t xml:space="preserve"> </w:t>
      </w:r>
      <w:r w:rsidR="00E26B3A">
        <w:rPr>
          <w:rFonts w:hint="cs"/>
          <w:rtl/>
        </w:rPr>
        <w:br/>
      </w:r>
      <w:r w:rsidR="00E26B3A" w:rsidRPr="00A843CE">
        <w:rPr>
          <w:rStyle w:val="rfdLineChar"/>
          <w:rFonts w:hint="cs"/>
          <w:rtl/>
        </w:rPr>
        <w:t>................................................</w:t>
      </w:r>
    </w:p>
    <w:p w:rsidR="00C80E2F" w:rsidRPr="00E26B3A" w:rsidRDefault="007F37C1" w:rsidP="00E26B3A">
      <w:pPr>
        <w:rPr>
          <w:rStyle w:val="rfdFootnote"/>
          <w:rtl/>
        </w:rPr>
      </w:pPr>
      <w:r w:rsidRPr="00E26B3A">
        <w:rPr>
          <w:rStyle w:val="rfdFootnote"/>
          <w:rtl/>
        </w:rPr>
        <w:t xml:space="preserve">(1) آل عمران </w:t>
      </w:r>
      <w:r w:rsidRPr="00E26B3A">
        <w:rPr>
          <w:rStyle w:val="rfdFootnote"/>
          <w:rFonts w:hint="cs"/>
          <w:rtl/>
        </w:rPr>
        <w:t>61:3</w:t>
      </w:r>
    </w:p>
    <w:p w:rsidR="00813503" w:rsidRDefault="00C80E2F" w:rsidP="00C80E2F">
      <w:pPr>
        <w:pStyle w:val="rfdNormal0"/>
        <w:rPr>
          <w:rtl/>
        </w:rPr>
      </w:pPr>
      <w:r>
        <w:rPr>
          <w:rtl/>
        </w:rPr>
        <w:br w:type="page"/>
      </w:r>
      <w:r w:rsidR="00813503">
        <w:rPr>
          <w:rtl/>
        </w:rPr>
        <w:lastRenderedPageBreak/>
        <w:t>فقاتلهم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فضربه رجل من يهود فطرح ترسه من يده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فتناول علي</w:t>
      </w:r>
      <w:r w:rsidR="00A1438D">
        <w:rPr>
          <w:rFonts w:hint="cs"/>
          <w:rtl/>
        </w:rPr>
        <w:t>ّ</w:t>
      </w:r>
      <w:r w:rsidR="00813503">
        <w:rPr>
          <w:rtl/>
        </w:rPr>
        <w:t xml:space="preserve"> باب الحصن </w:t>
      </w:r>
      <w:r w:rsidR="00233E35">
        <w:rPr>
          <w:rtl/>
        </w:rPr>
        <w:br/>
      </w:r>
      <w:r w:rsidR="00813503">
        <w:rPr>
          <w:rtl/>
        </w:rPr>
        <w:t>فتترس به عن نفسه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فلم يزل في يده وهو يقاتل حتى فتح الله عليه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ثم القاه من يده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33E35">
        <w:rPr>
          <w:rtl/>
        </w:rPr>
        <w:br/>
      </w:r>
      <w:r w:rsidR="00813503">
        <w:rPr>
          <w:rtl/>
        </w:rPr>
        <w:t xml:space="preserve">فلقد رأيتني في نفر مع سبعة أنا ثامنهم نجهد على أن نقلب ذلك الباب فما استطعنا أن </w:t>
      </w:r>
      <w:r w:rsidR="00233E35">
        <w:rPr>
          <w:rtl/>
        </w:rPr>
        <w:br/>
      </w:r>
      <w:r w:rsidR="00813503">
        <w:rPr>
          <w:rtl/>
        </w:rPr>
        <w:t>نقلبه</w:t>
      </w:r>
      <w:r w:rsidR="00B86254">
        <w:rPr>
          <w:rtl/>
        </w:rPr>
        <w:t>.</w:t>
      </w:r>
    </w:p>
    <w:p w:rsidR="00813503" w:rsidRDefault="00813503" w:rsidP="00B11F54">
      <w:pPr>
        <w:rPr>
          <w:rtl/>
        </w:rPr>
      </w:pPr>
      <w:r>
        <w:rPr>
          <w:rtl/>
        </w:rPr>
        <w:t>58</w:t>
      </w:r>
      <w:r w:rsidR="00B11F54">
        <w:rPr>
          <w:rFonts w:hint="cs"/>
          <w:rtl/>
        </w:rPr>
        <w:t xml:space="preserve"> </w:t>
      </w:r>
      <w:r w:rsidR="00C06E8B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وبه قال أبو عبدالله الحافظ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حد</w:t>
      </w:r>
      <w:r w:rsidR="00A1438D">
        <w:rPr>
          <w:rFonts w:hint="cs"/>
          <w:rtl/>
        </w:rPr>
        <w:t>ّ</w:t>
      </w:r>
      <w:r w:rsidR="00297849">
        <w:rPr>
          <w:rtl/>
        </w:rPr>
        <w:t>ثني أبو</w:t>
      </w:r>
      <w:r>
        <w:rPr>
          <w:rtl/>
        </w:rPr>
        <w:t>علي الحسين بن علي الحافظ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33E35">
        <w:rPr>
          <w:rtl/>
        </w:rPr>
        <w:br/>
      </w:r>
      <w:r>
        <w:rPr>
          <w:rtl/>
        </w:rPr>
        <w:t>أنبأنا الهيثم بن خلف الدوري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اسماعيل بن موسى السدي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مطلب بن </w:t>
      </w:r>
      <w:r w:rsidR="00233E35">
        <w:rPr>
          <w:rtl/>
        </w:rPr>
        <w:br/>
      </w:r>
      <w:r>
        <w:rPr>
          <w:rtl/>
        </w:rPr>
        <w:t>زياد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عن ليث بن أبي سليم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أبي جعفر وهو محمد بن علي</w:t>
      </w:r>
      <w:r w:rsidR="008618E0">
        <w:rPr>
          <w:rtl/>
        </w:rPr>
        <w:t>،</w:t>
      </w:r>
      <w:r w:rsidR="00A1438D">
        <w:rPr>
          <w:rFonts w:hint="cs"/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دخلت عليه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حد</w:t>
      </w:r>
      <w:r w:rsidR="00A1438D">
        <w:rPr>
          <w:rFonts w:hint="cs"/>
          <w:rtl/>
        </w:rPr>
        <w:t>ّ</w:t>
      </w:r>
      <w:r>
        <w:rPr>
          <w:rtl/>
        </w:rPr>
        <w:t>ثني جابر بن عبدالله ان</w:t>
      </w:r>
      <w:r w:rsidR="00233E35">
        <w:rPr>
          <w:rFonts w:hint="cs"/>
          <w:rtl/>
        </w:rPr>
        <w:t xml:space="preserve"> </w:t>
      </w:r>
      <w:r w:rsidR="00233E35">
        <w:rPr>
          <w:rtl/>
        </w:rPr>
        <w:br/>
      </w:r>
      <w:r>
        <w:rPr>
          <w:rtl/>
        </w:rPr>
        <w:t>علي</w:t>
      </w:r>
      <w:r w:rsidR="00A1438D">
        <w:rPr>
          <w:rFonts w:hint="cs"/>
          <w:rtl/>
        </w:rPr>
        <w:t>ّ</w:t>
      </w:r>
      <w:r>
        <w:rPr>
          <w:rtl/>
        </w:rPr>
        <w:t>ا</w:t>
      </w:r>
      <w:r w:rsidR="00A1438D">
        <w:rPr>
          <w:rFonts w:hint="cs"/>
          <w:rtl/>
        </w:rPr>
        <w:t>ً</w:t>
      </w:r>
      <w:r>
        <w:rPr>
          <w:rtl/>
        </w:rPr>
        <w:t xml:space="preserve"> حمل الباب يوم خيبر حتى صعد المسلمون عليه فافتتحوها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وأنه جرب </w:t>
      </w:r>
      <w:r w:rsidR="000776C2">
        <w:rPr>
          <w:rtl/>
        </w:rPr>
        <w:t xml:space="preserve">بعد ذلك </w:t>
      </w:r>
      <w:r w:rsidR="00233E35">
        <w:rPr>
          <w:rtl/>
        </w:rPr>
        <w:br/>
      </w:r>
      <w:r w:rsidR="000776C2">
        <w:rPr>
          <w:rtl/>
        </w:rPr>
        <w:t>فلم يحمله أربعون رجلا</w:t>
      </w:r>
      <w:r w:rsidR="00B86254">
        <w:rPr>
          <w:rtl/>
        </w:rPr>
        <w:t>.</w:t>
      </w:r>
    </w:p>
    <w:p w:rsidR="00813503" w:rsidRDefault="00813503" w:rsidP="00B11F54">
      <w:pPr>
        <w:rPr>
          <w:rtl/>
        </w:rPr>
      </w:pPr>
      <w:r>
        <w:rPr>
          <w:rtl/>
        </w:rPr>
        <w:t>59</w:t>
      </w:r>
      <w:r w:rsidR="00B11F54">
        <w:rPr>
          <w:rFonts w:hint="cs"/>
          <w:rtl/>
        </w:rPr>
        <w:t xml:space="preserve"> </w:t>
      </w:r>
      <w:r w:rsidR="00C06E8B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وروي من وجه آخر ضعيف عن جابر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ثم اجتمع عليه سبعون رجل</w:t>
      </w:r>
      <w:r w:rsidR="000555CD">
        <w:rPr>
          <w:rFonts w:hint="cs"/>
          <w:rtl/>
        </w:rPr>
        <w:t>ً</w:t>
      </w:r>
      <w:r>
        <w:rPr>
          <w:rtl/>
        </w:rPr>
        <w:t xml:space="preserve">ا </w:t>
      </w:r>
      <w:r w:rsidR="000555CD">
        <w:rPr>
          <w:rtl/>
        </w:rPr>
        <w:br/>
      </w:r>
      <w:r>
        <w:rPr>
          <w:rtl/>
        </w:rPr>
        <w:t>فكان</w:t>
      </w:r>
      <w:r w:rsidR="00233E35">
        <w:rPr>
          <w:rFonts w:hint="cs"/>
          <w:rtl/>
        </w:rPr>
        <w:t xml:space="preserve"> </w:t>
      </w:r>
      <w:r>
        <w:rPr>
          <w:rtl/>
        </w:rPr>
        <w:t>جهدهم أن أعادوا الباب</w:t>
      </w:r>
      <w:r w:rsidR="00B86254">
        <w:rPr>
          <w:rtl/>
        </w:rPr>
        <w:t>.</w:t>
      </w:r>
    </w:p>
    <w:p w:rsidR="00C06E8B" w:rsidRDefault="00813503" w:rsidP="00233E35">
      <w:pPr>
        <w:pStyle w:val="rfdCenterBold2"/>
        <w:rPr>
          <w:rtl/>
        </w:rPr>
      </w:pPr>
      <w:r>
        <w:rPr>
          <w:rtl/>
        </w:rPr>
        <w:t>الباب التاسع والثلاثون</w:t>
      </w:r>
    </w:p>
    <w:p w:rsidR="00813503" w:rsidRDefault="00813503" w:rsidP="00233E35">
      <w:pPr>
        <w:pStyle w:val="rfdCenterBold2"/>
        <w:rPr>
          <w:rtl/>
        </w:rPr>
      </w:pPr>
      <w:r>
        <w:rPr>
          <w:rtl/>
        </w:rPr>
        <w:t>في فضيلة جليلة لعلي</w:t>
      </w:r>
      <w:r w:rsidR="000555CD">
        <w:rPr>
          <w:rFonts w:hint="cs"/>
          <w:rtl/>
        </w:rPr>
        <w:t>ّ</w:t>
      </w:r>
      <w:r>
        <w:rPr>
          <w:rtl/>
        </w:rPr>
        <w:t xml:space="preserve"> بن أبي طالب</w:t>
      </w:r>
    </w:p>
    <w:p w:rsidR="00813503" w:rsidRDefault="00813503" w:rsidP="00B11F54">
      <w:pPr>
        <w:rPr>
          <w:rtl/>
        </w:rPr>
      </w:pPr>
      <w:r>
        <w:rPr>
          <w:rtl/>
        </w:rPr>
        <w:t>60</w:t>
      </w:r>
      <w:r w:rsidR="00B11F54">
        <w:rPr>
          <w:rFonts w:hint="cs"/>
          <w:rtl/>
        </w:rPr>
        <w:t xml:space="preserve"> </w:t>
      </w:r>
      <w:r w:rsidR="00C06E8B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أخبرنا زاهر بن طاهر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97849">
        <w:rPr>
          <w:rtl/>
        </w:rPr>
        <w:t>أخبرنا أبو</w:t>
      </w:r>
      <w:r w:rsidR="000555CD">
        <w:rPr>
          <w:rtl/>
        </w:rPr>
        <w:t>عثمان الص</w:t>
      </w:r>
      <w:r w:rsidR="000555CD">
        <w:rPr>
          <w:rFonts w:hint="cs"/>
          <w:rtl/>
        </w:rPr>
        <w:t>ا</w:t>
      </w:r>
      <w:r w:rsidR="000555CD">
        <w:rPr>
          <w:rtl/>
        </w:rPr>
        <w:t>بو</w:t>
      </w:r>
      <w:r>
        <w:rPr>
          <w:rtl/>
        </w:rPr>
        <w:t>ني و</w:t>
      </w:r>
      <w:r w:rsidR="00C06E8B">
        <w:rPr>
          <w:rFonts w:hint="cs"/>
          <w:rtl/>
        </w:rPr>
        <w:t xml:space="preserve"> </w:t>
      </w:r>
      <w:r>
        <w:rPr>
          <w:rtl/>
        </w:rPr>
        <w:t>غيره إذنا</w:t>
      </w:r>
      <w:r w:rsidR="000555CD">
        <w:rPr>
          <w:rFonts w:hint="cs"/>
          <w:rtl/>
        </w:rPr>
        <w:t>ً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قالوا </w:t>
      </w:r>
      <w:r w:rsidR="00233E35">
        <w:rPr>
          <w:rtl/>
        </w:rPr>
        <w:br/>
      </w:r>
      <w:r w:rsidR="00297849">
        <w:rPr>
          <w:rtl/>
        </w:rPr>
        <w:t>أخبرنا أبو</w:t>
      </w:r>
      <w:r>
        <w:rPr>
          <w:rtl/>
        </w:rPr>
        <w:t>عبدالله محمد بن عبدالله الحافظ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97849">
        <w:rPr>
          <w:rtl/>
        </w:rPr>
        <w:t>أنبأنا أبو</w:t>
      </w:r>
      <w:r>
        <w:rPr>
          <w:rtl/>
        </w:rPr>
        <w:t xml:space="preserve">الحسن محمد بن علي بن الحسين </w:t>
      </w:r>
      <w:r w:rsidR="00233E35">
        <w:rPr>
          <w:rtl/>
        </w:rPr>
        <w:br/>
      </w:r>
      <w:r>
        <w:rPr>
          <w:rtl/>
        </w:rPr>
        <w:t>ابن الحسن بن القاسم الحسني الصوفي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97849">
        <w:rPr>
          <w:rtl/>
        </w:rPr>
        <w:t>أنبأنا أبو</w:t>
      </w:r>
      <w:r>
        <w:rPr>
          <w:rtl/>
        </w:rPr>
        <w:t xml:space="preserve">ايوب سليمان بن أحمد بن يحيى </w:t>
      </w:r>
      <w:r w:rsidR="00233E35">
        <w:rPr>
          <w:rtl/>
        </w:rPr>
        <w:br/>
      </w:r>
      <w:r>
        <w:rPr>
          <w:rtl/>
        </w:rPr>
        <w:t>الملطي بحمص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محمد بن عثمان بن عبدالرحمان البصري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حجاج بن </w:t>
      </w:r>
      <w:r w:rsidR="00233E35">
        <w:rPr>
          <w:rtl/>
        </w:rPr>
        <w:br/>
      </w:r>
      <w:r>
        <w:rPr>
          <w:rtl/>
        </w:rPr>
        <w:t>نصير أنب</w:t>
      </w:r>
      <w:r w:rsidR="000776C2">
        <w:rPr>
          <w:rtl/>
        </w:rPr>
        <w:t>أنا هشام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776C2">
        <w:rPr>
          <w:rtl/>
        </w:rPr>
        <w:t>عن ايوب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776C2">
        <w:rPr>
          <w:rtl/>
        </w:rPr>
        <w:t>عن عكرمة</w:t>
      </w:r>
      <w:r w:rsidR="008618E0">
        <w:rPr>
          <w:rtl/>
        </w:rPr>
        <w:t>،</w:t>
      </w:r>
    </w:p>
    <w:p w:rsidR="00813503" w:rsidRDefault="00813503" w:rsidP="00A34FAF">
      <w:pPr>
        <w:rPr>
          <w:rtl/>
        </w:rPr>
      </w:pPr>
      <w:r>
        <w:rPr>
          <w:rtl/>
        </w:rPr>
        <w:t>عن ابن عباس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كنا عند النبي</w:t>
      </w:r>
      <w:r w:rsidR="00A34FAF">
        <w:rPr>
          <w:rFonts w:hint="cs"/>
          <w:rtl/>
        </w:rPr>
        <w:t>ّ</w:t>
      </w:r>
      <w:r>
        <w:rPr>
          <w:rtl/>
        </w:rPr>
        <w:t xml:space="preserve"> صل</w:t>
      </w:r>
      <w:r w:rsidR="00A34FAF">
        <w:rPr>
          <w:rFonts w:hint="cs"/>
          <w:rtl/>
        </w:rPr>
        <w:t>ّ</w:t>
      </w:r>
      <w:r>
        <w:rPr>
          <w:rtl/>
        </w:rPr>
        <w:t>ى الله عليه وسل</w:t>
      </w:r>
      <w:r w:rsidR="00A34FAF">
        <w:rPr>
          <w:rFonts w:hint="cs"/>
          <w:rtl/>
        </w:rPr>
        <w:t>ّ</w:t>
      </w:r>
      <w:r>
        <w:rPr>
          <w:rtl/>
        </w:rPr>
        <w:t xml:space="preserve">م فأذا بطير في فيه لوزة </w:t>
      </w:r>
      <w:r w:rsidR="00233E35">
        <w:rPr>
          <w:rtl/>
        </w:rPr>
        <w:br/>
      </w:r>
      <w:r>
        <w:rPr>
          <w:rtl/>
        </w:rPr>
        <w:t>خضراء فألقاها في حجر النبي</w:t>
      </w:r>
      <w:r w:rsidR="00A34FAF">
        <w:rPr>
          <w:rFonts w:hint="cs"/>
          <w:rtl/>
        </w:rPr>
        <w:t>ّ</w:t>
      </w:r>
      <w:r>
        <w:rPr>
          <w:rtl/>
        </w:rPr>
        <w:t xml:space="preserve"> صل</w:t>
      </w:r>
      <w:r w:rsidR="00A34FAF">
        <w:rPr>
          <w:rFonts w:hint="cs"/>
          <w:rtl/>
        </w:rPr>
        <w:t>ّ</w:t>
      </w:r>
      <w:r>
        <w:rPr>
          <w:rtl/>
        </w:rPr>
        <w:t>ى الله عليه وسل</w:t>
      </w:r>
      <w:r w:rsidR="00A34FAF">
        <w:rPr>
          <w:rFonts w:hint="cs"/>
          <w:rtl/>
        </w:rPr>
        <w:t>ّ</w:t>
      </w:r>
      <w:r>
        <w:rPr>
          <w:rtl/>
        </w:rPr>
        <w:t>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</w:t>
      </w:r>
      <w:r w:rsidR="00A34FAF">
        <w:rPr>
          <w:rFonts w:hint="cs"/>
          <w:rtl/>
        </w:rPr>
        <w:t>أ</w:t>
      </w:r>
      <w:r>
        <w:rPr>
          <w:rtl/>
        </w:rPr>
        <w:t>خذها النبي</w:t>
      </w:r>
      <w:r w:rsidR="00A34FAF">
        <w:rPr>
          <w:rFonts w:hint="cs"/>
          <w:rtl/>
        </w:rPr>
        <w:t>ّ</w:t>
      </w:r>
      <w:r>
        <w:rPr>
          <w:rtl/>
        </w:rPr>
        <w:t xml:space="preserve"> عليه السلام فقب</w:t>
      </w:r>
      <w:r w:rsidR="00A34FAF">
        <w:rPr>
          <w:rFonts w:hint="cs"/>
          <w:rtl/>
        </w:rPr>
        <w:t>ّ</w:t>
      </w:r>
      <w:r>
        <w:rPr>
          <w:rtl/>
        </w:rPr>
        <w:t xml:space="preserve">لها </w:t>
      </w:r>
      <w:r w:rsidR="00233E35">
        <w:rPr>
          <w:rtl/>
        </w:rPr>
        <w:br/>
      </w:r>
      <w:r>
        <w:rPr>
          <w:rtl/>
        </w:rPr>
        <w:t>ثم كسرها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فاذا في جوفها دودة خضراء مكتوب فيها بالصفرة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لا </w:t>
      </w:r>
      <w:r w:rsidRPr="00A5150D">
        <w:rPr>
          <w:rtl/>
        </w:rPr>
        <w:t>إل</w:t>
      </w:r>
      <w:r w:rsidR="00A34FAF" w:rsidRPr="00A5150D">
        <w:rPr>
          <w:rtl/>
        </w:rPr>
        <w:t>ٰ</w:t>
      </w:r>
      <w:r w:rsidRPr="00A5150D">
        <w:rPr>
          <w:rtl/>
        </w:rPr>
        <w:t>ه</w:t>
      </w:r>
      <w:r>
        <w:rPr>
          <w:rtl/>
        </w:rPr>
        <w:t xml:space="preserve"> الله محمد رسول </w:t>
      </w:r>
      <w:r w:rsidR="00233E35">
        <w:rPr>
          <w:rtl/>
        </w:rPr>
        <w:br/>
      </w:r>
      <w:r>
        <w:rPr>
          <w:rtl/>
        </w:rPr>
        <w:t>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نصرته بعلي وأي</w:t>
      </w:r>
      <w:r w:rsidR="00A34FAF">
        <w:rPr>
          <w:rFonts w:hint="cs"/>
          <w:rtl/>
        </w:rPr>
        <w:t>ّ</w:t>
      </w:r>
      <w:r>
        <w:rPr>
          <w:rtl/>
        </w:rPr>
        <w:t>دته به</w:t>
      </w:r>
      <w:r w:rsidR="00A34FAF">
        <w:rPr>
          <w:rFonts w:hint="cs"/>
          <w:rtl/>
        </w:rPr>
        <w:t xml:space="preserve"> 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ما أنصف الله من خلقه من </w:t>
      </w:r>
      <w:r w:rsidR="000776C2">
        <w:rPr>
          <w:rtl/>
        </w:rPr>
        <w:t>لم يرض بقضائه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776C2">
        <w:rPr>
          <w:rtl/>
        </w:rPr>
        <w:t xml:space="preserve">واشتكاه </w:t>
      </w:r>
      <w:r w:rsidR="00233E35">
        <w:rPr>
          <w:rtl/>
        </w:rPr>
        <w:br/>
      </w:r>
      <w:r w:rsidR="000776C2">
        <w:rPr>
          <w:rtl/>
        </w:rPr>
        <w:t>برزقه</w:t>
      </w:r>
      <w:r w:rsidR="00B86254">
        <w:rPr>
          <w:rtl/>
        </w:rPr>
        <w:t>.</w:t>
      </w:r>
    </w:p>
    <w:p w:rsidR="00C06E8B" w:rsidRPr="00A843CE" w:rsidRDefault="00813503" w:rsidP="00B11F54">
      <w:pPr>
        <w:rPr>
          <w:rStyle w:val="rfdLineChar"/>
          <w:rtl/>
        </w:rPr>
      </w:pPr>
      <w:r>
        <w:rPr>
          <w:rtl/>
        </w:rPr>
        <w:t>61</w:t>
      </w:r>
      <w:r w:rsidR="00B11F54">
        <w:rPr>
          <w:rFonts w:hint="cs"/>
          <w:rtl/>
        </w:rPr>
        <w:t xml:space="preserve"> </w:t>
      </w:r>
      <w:r w:rsidR="00C06E8B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</w:t>
      </w:r>
      <w:r w:rsidR="00A34FAF">
        <w:rPr>
          <w:rFonts w:hint="cs"/>
          <w:rtl/>
        </w:rPr>
        <w:t xml:space="preserve"> </w:t>
      </w:r>
      <w:r>
        <w:rPr>
          <w:rtl/>
        </w:rPr>
        <w:t>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قال </w:t>
      </w:r>
      <w:r w:rsidR="00297849">
        <w:rPr>
          <w:rtl/>
        </w:rPr>
        <w:t>أبو</w:t>
      </w:r>
      <w:r>
        <w:rPr>
          <w:rtl/>
        </w:rPr>
        <w:t>عبدالله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سمعت أبا الحسن بن أبي اسماعيل العلوي هذا بمنى </w:t>
      </w:r>
      <w:r w:rsidR="00233E35">
        <w:rPr>
          <w:rtl/>
        </w:rPr>
        <w:br/>
      </w:r>
      <w:r>
        <w:rPr>
          <w:rtl/>
        </w:rPr>
        <w:t>سنة خمس وأربعين وثلاثمائة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رأيت النبي</w:t>
      </w:r>
      <w:r w:rsidR="00A34FAF">
        <w:rPr>
          <w:rFonts w:hint="cs"/>
          <w:rtl/>
        </w:rPr>
        <w:t>ّ</w:t>
      </w:r>
      <w:r>
        <w:rPr>
          <w:rtl/>
        </w:rPr>
        <w:t xml:space="preserve"> صل</w:t>
      </w:r>
      <w:r w:rsidR="00A34FAF">
        <w:rPr>
          <w:rFonts w:hint="cs"/>
          <w:rtl/>
        </w:rPr>
        <w:t>ّ</w:t>
      </w:r>
      <w:r>
        <w:rPr>
          <w:rtl/>
        </w:rPr>
        <w:t>ى الله عليه وسل</w:t>
      </w:r>
      <w:r w:rsidR="00A34FAF">
        <w:rPr>
          <w:rFonts w:hint="cs"/>
          <w:rtl/>
        </w:rPr>
        <w:t>ّ</w:t>
      </w:r>
      <w:r>
        <w:rPr>
          <w:rtl/>
        </w:rPr>
        <w:t>م في المنام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فقلت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233E35">
        <w:rPr>
          <w:rtl/>
        </w:rPr>
        <w:br/>
      </w:r>
      <w:r>
        <w:rPr>
          <w:rtl/>
        </w:rPr>
        <w:t>يارسول الله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انما انت منذر ولكل قوم هاد</w:t>
      </w:r>
      <w:r w:rsidR="00A34FAF">
        <w:rPr>
          <w:rFonts w:hint="cs"/>
          <w:rtl/>
        </w:rPr>
        <w:t>،</w:t>
      </w:r>
      <w:r>
        <w:rPr>
          <w:rtl/>
        </w:rPr>
        <w:t xml:space="preserve"> </w:t>
      </w:r>
      <w:r w:rsidRPr="000776C2">
        <w:rPr>
          <w:rStyle w:val="rfdFootnotenum"/>
          <w:rtl/>
        </w:rPr>
        <w:t>(1)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A34FAF">
        <w:rPr>
          <w:rtl/>
        </w:rPr>
        <w:t>يابني أبوك عل</w:t>
      </w:r>
      <w:r w:rsidR="00A34FAF">
        <w:rPr>
          <w:rFonts w:hint="cs"/>
          <w:rtl/>
        </w:rPr>
        <w:t>یّ</w:t>
      </w:r>
      <w:r w:rsidR="00A8332B">
        <w:rPr>
          <w:rtl/>
        </w:rPr>
        <w:t>؟</w:t>
      </w:r>
      <w:r w:rsidR="000776C2">
        <w:rPr>
          <w:rtl/>
        </w:rPr>
        <w:t xml:space="preserve"> قلت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0776C2">
        <w:rPr>
          <w:rtl/>
        </w:rPr>
        <w:t>يارسول</w:t>
      </w:r>
      <w:r w:rsidR="00C06E8B">
        <w:rPr>
          <w:rFonts w:hint="cs"/>
          <w:rtl/>
        </w:rPr>
        <w:t xml:space="preserve"> </w:t>
      </w:r>
      <w:r w:rsidR="00C06E8B">
        <w:rPr>
          <w:rFonts w:hint="cs"/>
          <w:rtl/>
        </w:rPr>
        <w:br/>
      </w:r>
      <w:r w:rsidR="00C06E8B" w:rsidRPr="00A843CE">
        <w:rPr>
          <w:rStyle w:val="rfdLineChar"/>
          <w:rFonts w:hint="cs"/>
          <w:rtl/>
        </w:rPr>
        <w:t>................................................</w:t>
      </w:r>
    </w:p>
    <w:p w:rsidR="000776C2" w:rsidRPr="00C06E8B" w:rsidRDefault="000776C2" w:rsidP="00C06E8B">
      <w:pPr>
        <w:rPr>
          <w:rStyle w:val="rfdFootnote"/>
          <w:rtl/>
        </w:rPr>
      </w:pPr>
      <w:r w:rsidRPr="00C06E8B">
        <w:rPr>
          <w:rStyle w:val="rfdFootnote"/>
          <w:rtl/>
        </w:rPr>
        <w:t xml:space="preserve">(1) الرعد </w:t>
      </w:r>
      <w:r w:rsidR="001F5118" w:rsidRPr="00C06E8B">
        <w:rPr>
          <w:rStyle w:val="rfdFootnote"/>
          <w:rFonts w:hint="cs"/>
          <w:rtl/>
        </w:rPr>
        <w:t>7:13</w:t>
      </w:r>
    </w:p>
    <w:p w:rsidR="00813503" w:rsidRDefault="000776C2" w:rsidP="000776C2">
      <w:pPr>
        <w:pStyle w:val="rfdNormal0"/>
        <w:rPr>
          <w:rtl/>
        </w:rPr>
      </w:pPr>
      <w:r>
        <w:rPr>
          <w:rtl/>
        </w:rPr>
        <w:br w:type="page"/>
      </w:r>
      <w:r w:rsidR="00813503">
        <w:rPr>
          <w:rtl/>
        </w:rPr>
        <w:lastRenderedPageBreak/>
        <w:t>الله</w:t>
      </w:r>
      <w:r w:rsidR="00FA2A4C">
        <w:rPr>
          <w:rFonts w:hint="cs"/>
          <w:rtl/>
        </w:rPr>
        <w:t>،</w:t>
      </w:r>
      <w:r w:rsidR="00813503">
        <w:rPr>
          <w:rtl/>
        </w:rPr>
        <w:t xml:space="preserve"> محمد رسول الله والذين معه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 w:rsidRPr="000776C2">
        <w:rPr>
          <w:rStyle w:val="rfdFootnotenum"/>
          <w:rtl/>
        </w:rPr>
        <w:t>(1)</w:t>
      </w:r>
      <w:r w:rsidR="00813503">
        <w:rPr>
          <w:rtl/>
        </w:rPr>
        <w:t xml:space="preserve">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من تبعني من المؤمنين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قلت يارسول الله</w:t>
      </w:r>
      <w:r w:rsidR="00FA2A4C">
        <w:rPr>
          <w:rFonts w:hint="cs"/>
          <w:rtl/>
        </w:rPr>
        <w:t>،</w:t>
      </w:r>
      <w:r w:rsidR="00813503">
        <w:rPr>
          <w:rtl/>
        </w:rPr>
        <w:t xml:space="preserve"> و</w:t>
      </w:r>
      <w:r w:rsidR="00233E35">
        <w:rPr>
          <w:rFonts w:hint="cs"/>
          <w:rtl/>
        </w:rPr>
        <w:t xml:space="preserve"> </w:t>
      </w:r>
      <w:r w:rsidR="00233E35">
        <w:rPr>
          <w:rtl/>
        </w:rPr>
        <w:br/>
      </w:r>
      <w:r w:rsidR="00813503">
        <w:rPr>
          <w:rtl/>
        </w:rPr>
        <w:t>ما ارسلناك الا رحمة للعالمين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 w:rsidRPr="000776C2">
        <w:rPr>
          <w:rStyle w:val="rfdFootnotenum"/>
          <w:rtl/>
        </w:rPr>
        <w:t>(2)</w:t>
      </w:r>
      <w:r w:rsidR="00813503">
        <w:rPr>
          <w:rtl/>
        </w:rPr>
        <w:t xml:space="preserve"> 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انا رحمة للعالمين</w:t>
      </w:r>
      <w:r w:rsidR="00B86254">
        <w:rPr>
          <w:rtl/>
        </w:rPr>
        <w:t>.</w:t>
      </w:r>
    </w:p>
    <w:p w:rsidR="00F94A1E" w:rsidRDefault="00813503" w:rsidP="00DF4D0C">
      <w:pPr>
        <w:pStyle w:val="rfdCenterBold2"/>
        <w:rPr>
          <w:rtl/>
        </w:rPr>
      </w:pPr>
      <w:r>
        <w:rPr>
          <w:rtl/>
        </w:rPr>
        <w:t>الباب الاربعون</w:t>
      </w:r>
    </w:p>
    <w:p w:rsidR="00813503" w:rsidRDefault="00813503" w:rsidP="00DF4D0C">
      <w:pPr>
        <w:pStyle w:val="rfdCenterBold2"/>
        <w:rPr>
          <w:rtl/>
        </w:rPr>
      </w:pPr>
      <w:r>
        <w:rPr>
          <w:rtl/>
        </w:rPr>
        <w:t xml:space="preserve">في استخفاف علي المرتضى عليه رضوان </w:t>
      </w:r>
      <w:r w:rsidR="000776C2">
        <w:rPr>
          <w:rtl/>
        </w:rPr>
        <w:t>الملك الاعلى بأصنام ذوي الردى</w:t>
      </w:r>
      <w:r w:rsidR="008618E0">
        <w:rPr>
          <w:rtl/>
        </w:rPr>
        <w:t>،</w:t>
      </w:r>
      <w:r w:rsidR="00233E35">
        <w:rPr>
          <w:rFonts w:hint="cs"/>
          <w:rtl/>
        </w:rPr>
        <w:t xml:space="preserve"> </w:t>
      </w:r>
      <w:r w:rsidR="00233E35">
        <w:rPr>
          <w:rtl/>
        </w:rPr>
        <w:br/>
      </w:r>
      <w:r>
        <w:rPr>
          <w:rtl/>
        </w:rPr>
        <w:t>و</w:t>
      </w:r>
      <w:r w:rsidR="00DF4D0C">
        <w:rPr>
          <w:rFonts w:hint="cs"/>
          <w:rtl/>
        </w:rPr>
        <w:t xml:space="preserve"> </w:t>
      </w:r>
      <w:r>
        <w:rPr>
          <w:rtl/>
        </w:rPr>
        <w:t>في وضع علي</w:t>
      </w:r>
      <w:r w:rsidR="00DF4D0C">
        <w:rPr>
          <w:rFonts w:hint="cs"/>
          <w:rtl/>
        </w:rPr>
        <w:t>ّ</w:t>
      </w:r>
      <w:r>
        <w:rPr>
          <w:rtl/>
        </w:rPr>
        <w:t xml:space="preserve"> المرتضى قدميه على منكبي المصطفى صل</w:t>
      </w:r>
      <w:r w:rsidR="00DF4D0C">
        <w:rPr>
          <w:rFonts w:hint="cs"/>
          <w:rtl/>
        </w:rPr>
        <w:t>ّ</w:t>
      </w:r>
      <w:r>
        <w:rPr>
          <w:rtl/>
        </w:rPr>
        <w:t>ى الله عليه وسلم</w:t>
      </w:r>
      <w:r w:rsidR="00233E35">
        <w:rPr>
          <w:rFonts w:hint="cs"/>
          <w:rtl/>
        </w:rPr>
        <w:t xml:space="preserve"> </w:t>
      </w:r>
      <w:r w:rsidR="00233E35">
        <w:rPr>
          <w:rtl/>
        </w:rPr>
        <w:br/>
      </w:r>
      <w:r>
        <w:rPr>
          <w:rtl/>
        </w:rPr>
        <w:t>ل</w:t>
      </w:r>
      <w:r w:rsidR="00DF4D0C">
        <w:rPr>
          <w:rFonts w:hint="cs"/>
          <w:rtl/>
        </w:rPr>
        <w:t>إ</w:t>
      </w:r>
      <w:r>
        <w:rPr>
          <w:rtl/>
        </w:rPr>
        <w:t>لقاء الصنم ال</w:t>
      </w:r>
      <w:r w:rsidR="00DF4D0C">
        <w:rPr>
          <w:rFonts w:hint="cs"/>
          <w:rtl/>
        </w:rPr>
        <w:t>أ</w:t>
      </w:r>
      <w:r>
        <w:rPr>
          <w:rtl/>
        </w:rPr>
        <w:t>كبر</w:t>
      </w:r>
    </w:p>
    <w:p w:rsidR="00813503" w:rsidRDefault="00813503" w:rsidP="00B11F54">
      <w:pPr>
        <w:rPr>
          <w:rtl/>
        </w:rPr>
      </w:pPr>
      <w:r>
        <w:rPr>
          <w:rtl/>
        </w:rPr>
        <w:t>62</w:t>
      </w:r>
      <w:r w:rsidR="00B11F54">
        <w:rPr>
          <w:rFonts w:hint="cs"/>
          <w:rtl/>
        </w:rPr>
        <w:t xml:space="preserve"> </w:t>
      </w:r>
      <w:r w:rsidR="00F94A1E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 w:rsidR="00297849">
        <w:rPr>
          <w:rtl/>
        </w:rPr>
        <w:t>أخبرنا أبو</w:t>
      </w:r>
      <w:r>
        <w:rPr>
          <w:rtl/>
        </w:rPr>
        <w:t>محمد الموفق بن سعيد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97849">
        <w:rPr>
          <w:rtl/>
        </w:rPr>
        <w:t>اخبرنا أبو</w:t>
      </w:r>
      <w:r>
        <w:rPr>
          <w:rtl/>
        </w:rPr>
        <w:t>علي الصفار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97849">
        <w:rPr>
          <w:rtl/>
        </w:rPr>
        <w:t>اخبرنا أبو</w:t>
      </w:r>
      <w:r>
        <w:rPr>
          <w:rtl/>
        </w:rPr>
        <w:t>سعد</w:t>
      </w:r>
      <w:r w:rsidR="00233E35">
        <w:rPr>
          <w:rFonts w:hint="cs"/>
          <w:rtl/>
        </w:rPr>
        <w:t xml:space="preserve"> </w:t>
      </w:r>
      <w:r w:rsidR="00233E35">
        <w:rPr>
          <w:rtl/>
        </w:rPr>
        <w:br/>
      </w:r>
      <w:r>
        <w:rPr>
          <w:rtl/>
        </w:rPr>
        <w:t>النصروي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ابن زياد السمذي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ابن شيرويه و</w:t>
      </w:r>
      <w:r w:rsidR="00DF4D0C">
        <w:rPr>
          <w:rFonts w:hint="cs"/>
          <w:rtl/>
        </w:rPr>
        <w:t xml:space="preserve"> </w:t>
      </w:r>
      <w:r>
        <w:rPr>
          <w:rtl/>
        </w:rPr>
        <w:t xml:space="preserve">أحمد بن </w:t>
      </w:r>
      <w:r w:rsidR="00DF4D0C">
        <w:rPr>
          <w:rFonts w:hint="cs"/>
          <w:rtl/>
        </w:rPr>
        <w:t>ا</w:t>
      </w:r>
      <w:r>
        <w:rPr>
          <w:rtl/>
        </w:rPr>
        <w:t>براهيم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قالا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233E35">
        <w:rPr>
          <w:rtl/>
        </w:rPr>
        <w:br/>
      </w:r>
      <w:r>
        <w:rPr>
          <w:rtl/>
        </w:rPr>
        <w:t>أنبأنا اسحاق بن ابراهيم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أخبرنا شبابة المدائني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أنبأنا نعيم بن حكيم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أنبأنا أبو </w:t>
      </w:r>
      <w:r w:rsidR="00233E35">
        <w:rPr>
          <w:rtl/>
        </w:rPr>
        <w:br/>
      </w:r>
      <w:r>
        <w:rPr>
          <w:rtl/>
        </w:rPr>
        <w:t>مريم أن</w:t>
      </w:r>
      <w:r w:rsidR="00DF4D0C">
        <w:rPr>
          <w:rFonts w:hint="cs"/>
          <w:rtl/>
        </w:rPr>
        <w:t>ّ</w:t>
      </w:r>
      <w:r>
        <w:rPr>
          <w:rtl/>
        </w:rPr>
        <w:t>ه حد</w:t>
      </w:r>
      <w:r w:rsidR="00DF4D0C">
        <w:rPr>
          <w:rFonts w:hint="cs"/>
          <w:rtl/>
        </w:rPr>
        <w:t>ّ</w:t>
      </w:r>
      <w:r>
        <w:rPr>
          <w:rtl/>
        </w:rPr>
        <w:t>ثه</w:t>
      </w:r>
      <w:r w:rsidR="008618E0">
        <w:rPr>
          <w:rtl/>
        </w:rPr>
        <w:t>،</w:t>
      </w:r>
    </w:p>
    <w:p w:rsidR="00813503" w:rsidRDefault="00813503" w:rsidP="00813503">
      <w:pPr>
        <w:rPr>
          <w:rtl/>
        </w:rPr>
      </w:pPr>
      <w:r>
        <w:rPr>
          <w:rtl/>
        </w:rPr>
        <w:t>عن علي بن أبي طالب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كنت أنطلق أنا و</w:t>
      </w:r>
      <w:r w:rsidR="00DF4D0C">
        <w:rPr>
          <w:rFonts w:hint="cs"/>
          <w:rtl/>
        </w:rPr>
        <w:t xml:space="preserve"> </w:t>
      </w:r>
      <w:r>
        <w:rPr>
          <w:rtl/>
        </w:rPr>
        <w:t>ا</w:t>
      </w:r>
      <w:r w:rsidR="00DF4D0C">
        <w:rPr>
          <w:rFonts w:hint="cs"/>
          <w:rtl/>
        </w:rPr>
        <w:t>ُ</w:t>
      </w:r>
      <w:r>
        <w:rPr>
          <w:rtl/>
        </w:rPr>
        <w:t xml:space="preserve">سامة بن زيد الى اصنام </w:t>
      </w:r>
      <w:r w:rsidR="00233E35">
        <w:rPr>
          <w:rtl/>
        </w:rPr>
        <w:br/>
      </w:r>
      <w:r>
        <w:rPr>
          <w:rtl/>
        </w:rPr>
        <w:t>قريش التي كانت حول الكعبة فنأتي العذرات حول الكعبة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فنأخذ كل جزء براق </w:t>
      </w:r>
      <w:r w:rsidR="00233E35">
        <w:rPr>
          <w:rtl/>
        </w:rPr>
        <w:br/>
      </w:r>
      <w:r>
        <w:rPr>
          <w:rtl/>
        </w:rPr>
        <w:t>بأيد</w:t>
      </w:r>
      <w:r w:rsidR="00DF4D0C">
        <w:rPr>
          <w:rFonts w:hint="cs"/>
          <w:rtl/>
        </w:rPr>
        <w:t>ي</w:t>
      </w:r>
      <w:r>
        <w:rPr>
          <w:rtl/>
        </w:rPr>
        <w:t>نا فننطلق به الى اصنام قريش فنلط</w:t>
      </w:r>
      <w:r w:rsidR="00DF4D0C">
        <w:rPr>
          <w:rFonts w:hint="cs"/>
          <w:rtl/>
        </w:rPr>
        <w:t>ّ</w:t>
      </w:r>
      <w:r>
        <w:rPr>
          <w:rtl/>
        </w:rPr>
        <w:t>خها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 xml:space="preserve">فيصبحون فيقولون من فعل هذا </w:t>
      </w:r>
      <w:r w:rsidR="00233E35">
        <w:rPr>
          <w:rtl/>
        </w:rPr>
        <w:br/>
      </w:r>
      <w:r>
        <w:rPr>
          <w:rtl/>
        </w:rPr>
        <w:t>بآلهتنا فيظل</w:t>
      </w:r>
      <w:r w:rsidR="00DF4D0C">
        <w:rPr>
          <w:rFonts w:hint="cs"/>
          <w:rtl/>
        </w:rPr>
        <w:t>ّ</w:t>
      </w:r>
      <w:r>
        <w:rPr>
          <w:rtl/>
        </w:rPr>
        <w:t>ون عامة النهار يغسلونها باللبن والماء</w:t>
      </w:r>
      <w:r w:rsidR="00B86254">
        <w:rPr>
          <w:rtl/>
        </w:rPr>
        <w:t>.</w:t>
      </w:r>
    </w:p>
    <w:p w:rsidR="00F94A1E" w:rsidRPr="00A843CE" w:rsidRDefault="00813503" w:rsidP="00B11F54">
      <w:pPr>
        <w:rPr>
          <w:rStyle w:val="rfdLineChar"/>
          <w:rtl/>
        </w:rPr>
      </w:pPr>
      <w:r>
        <w:rPr>
          <w:rtl/>
        </w:rPr>
        <w:t>63</w:t>
      </w:r>
      <w:r w:rsidR="00B11F54">
        <w:rPr>
          <w:rFonts w:hint="cs"/>
          <w:rtl/>
        </w:rPr>
        <w:t xml:space="preserve"> </w:t>
      </w:r>
      <w:r w:rsidR="00F94A1E">
        <w:rPr>
          <w:rFonts w:hint="cs"/>
          <w:rtl/>
        </w:rPr>
        <w:t>ـ</w:t>
      </w:r>
      <w:r w:rsidR="00B11F54">
        <w:rPr>
          <w:rFonts w:hint="cs"/>
          <w:rtl/>
        </w:rPr>
        <w:t xml:space="preserve"> </w:t>
      </w:r>
      <w:r>
        <w:rPr>
          <w:rtl/>
        </w:rPr>
        <w:t>وبه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قال شبابة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أنبأنا نعيم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97849">
        <w:rPr>
          <w:rtl/>
        </w:rPr>
        <w:t>أنبأنا أبو</w:t>
      </w:r>
      <w:r>
        <w:rPr>
          <w:rtl/>
        </w:rPr>
        <w:t>مريم عن علي بن أبي طالب قال</w:t>
      </w:r>
      <w:r w:rsidR="008618E0">
        <w:rPr>
          <w:rtl/>
        </w:rPr>
        <w:t>:</w:t>
      </w:r>
      <w:r w:rsidR="00233E35">
        <w:rPr>
          <w:rFonts w:hint="cs"/>
          <w:rtl/>
        </w:rPr>
        <w:t xml:space="preserve"> </w:t>
      </w:r>
      <w:r w:rsidR="00233E35">
        <w:rPr>
          <w:rtl/>
        </w:rPr>
        <w:br/>
      </w:r>
      <w:r w:rsidR="00DF4D0C">
        <w:rPr>
          <w:rFonts w:hint="cs"/>
          <w:rtl/>
        </w:rPr>
        <w:t>ا</w:t>
      </w:r>
      <w:r>
        <w:rPr>
          <w:rtl/>
        </w:rPr>
        <w:t>نطلق بي رسول الله صل</w:t>
      </w:r>
      <w:r w:rsidR="00DF4D0C">
        <w:rPr>
          <w:rFonts w:hint="cs"/>
          <w:rtl/>
        </w:rPr>
        <w:t>ّ</w:t>
      </w:r>
      <w:r>
        <w:rPr>
          <w:rtl/>
        </w:rPr>
        <w:t>ى الله عليه وسلم حتى اتى بي الكعبة 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 xml:space="preserve">اجلس فجلست </w:t>
      </w:r>
      <w:r w:rsidR="00233E35">
        <w:rPr>
          <w:rtl/>
        </w:rPr>
        <w:br/>
      </w:r>
      <w:r>
        <w:rPr>
          <w:rtl/>
        </w:rPr>
        <w:t>الى جنب الكعبة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فصعد رسول الله صل</w:t>
      </w:r>
      <w:r w:rsidR="00DF4D0C">
        <w:rPr>
          <w:rFonts w:hint="cs"/>
          <w:rtl/>
        </w:rPr>
        <w:t>ّ</w:t>
      </w:r>
      <w:r>
        <w:rPr>
          <w:rtl/>
        </w:rPr>
        <w:t xml:space="preserve">ى عليه وسلم منكبي ثم قال انهض فنهضت </w:t>
      </w:r>
      <w:r w:rsidR="00233E35">
        <w:rPr>
          <w:rtl/>
        </w:rPr>
        <w:br/>
      </w:r>
      <w:r>
        <w:rPr>
          <w:rtl/>
        </w:rPr>
        <w:t>فلما رأى ضعفي تحته قال اجلس فجلست ونزل ثم جلس ثم قال 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يا</w:t>
      </w:r>
      <w:r w:rsidR="00F94A1E">
        <w:rPr>
          <w:rFonts w:hint="cs"/>
          <w:rtl/>
        </w:rPr>
        <w:t xml:space="preserve"> </w:t>
      </w:r>
      <w:r>
        <w:rPr>
          <w:rtl/>
        </w:rPr>
        <w:t xml:space="preserve">علي اصعد </w:t>
      </w:r>
      <w:r w:rsidR="00233E35">
        <w:rPr>
          <w:rtl/>
        </w:rPr>
        <w:br/>
      </w:r>
      <w:r>
        <w:rPr>
          <w:rtl/>
        </w:rPr>
        <w:t>على منكبي فصعدت على منكبيه ثم نهض بي رسول الله صل</w:t>
      </w:r>
      <w:r w:rsidR="00DF4D0C">
        <w:rPr>
          <w:rFonts w:hint="cs"/>
          <w:rtl/>
        </w:rPr>
        <w:t>ّ</w:t>
      </w:r>
      <w:r>
        <w:rPr>
          <w:rtl/>
        </w:rPr>
        <w:t xml:space="preserve">ى الله وسلم فلما نهض بي </w:t>
      </w:r>
      <w:r w:rsidR="00233E35">
        <w:rPr>
          <w:rtl/>
        </w:rPr>
        <w:br/>
      </w:r>
      <w:r>
        <w:rPr>
          <w:rtl/>
        </w:rPr>
        <w:t>خي</w:t>
      </w:r>
      <w:r w:rsidR="00DF4D0C">
        <w:rPr>
          <w:rFonts w:hint="cs"/>
          <w:rtl/>
        </w:rPr>
        <w:t>ّ</w:t>
      </w:r>
      <w:r>
        <w:rPr>
          <w:rtl/>
        </w:rPr>
        <w:t>ل لو شئت نلت افق السماء فصعدت على الكعبة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F94A1E">
        <w:rPr>
          <w:rFonts w:hint="cs"/>
          <w:rtl/>
        </w:rPr>
        <w:t xml:space="preserve"> </w:t>
      </w:r>
      <w:r>
        <w:rPr>
          <w:rtl/>
        </w:rPr>
        <w:t>تنح</w:t>
      </w:r>
      <w:r w:rsidR="00DF4D0C">
        <w:rPr>
          <w:rFonts w:hint="cs"/>
          <w:rtl/>
        </w:rPr>
        <w:t>ّی</w:t>
      </w:r>
      <w:r>
        <w:rPr>
          <w:rtl/>
        </w:rPr>
        <w:t xml:space="preserve"> رسول الله صل</w:t>
      </w:r>
      <w:r w:rsidR="00DF4D0C">
        <w:rPr>
          <w:rFonts w:hint="cs"/>
          <w:rtl/>
        </w:rPr>
        <w:t>ّ</w:t>
      </w:r>
      <w:r>
        <w:rPr>
          <w:rtl/>
        </w:rPr>
        <w:t xml:space="preserve">ى الله </w:t>
      </w:r>
      <w:r w:rsidR="00233E35">
        <w:rPr>
          <w:rtl/>
        </w:rPr>
        <w:br/>
      </w:r>
      <w:r>
        <w:rPr>
          <w:rtl/>
        </w:rPr>
        <w:t>عليه وسلم 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>
        <w:rPr>
          <w:rtl/>
        </w:rPr>
        <w:t>ألق صنمهم الاكبر</w:t>
      </w:r>
      <w:r w:rsidR="00DF4D0C">
        <w:rPr>
          <w:rFonts w:hint="cs"/>
          <w:rtl/>
        </w:rPr>
        <w:t>،</w:t>
      </w:r>
      <w:r>
        <w:rPr>
          <w:rtl/>
        </w:rPr>
        <w:t xml:space="preserve"> صنم قريش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</w:t>
      </w:r>
      <w:r w:rsidR="00DF4D0C">
        <w:rPr>
          <w:rFonts w:hint="cs"/>
          <w:rtl/>
        </w:rPr>
        <w:t xml:space="preserve"> </w:t>
      </w:r>
      <w:r>
        <w:rPr>
          <w:rtl/>
        </w:rPr>
        <w:t>كان من نحاس موت</w:t>
      </w:r>
      <w:r w:rsidR="00DF4D0C">
        <w:rPr>
          <w:rFonts w:hint="cs"/>
          <w:rtl/>
        </w:rPr>
        <w:t>ّ</w:t>
      </w:r>
      <w:r>
        <w:rPr>
          <w:rtl/>
        </w:rPr>
        <w:t>دا</w:t>
      </w:r>
      <w:r w:rsidR="00DF4D0C">
        <w:rPr>
          <w:rFonts w:hint="cs"/>
          <w:rtl/>
        </w:rPr>
        <w:t>ً</w:t>
      </w:r>
      <w:r>
        <w:rPr>
          <w:rtl/>
        </w:rPr>
        <w:t xml:space="preserve"> بأوتاد </w:t>
      </w:r>
      <w:r w:rsidR="00233E35">
        <w:rPr>
          <w:rtl/>
        </w:rPr>
        <w:br/>
      </w:r>
      <w:r>
        <w:rPr>
          <w:rtl/>
        </w:rPr>
        <w:t>من حديد إلى الارض فقال لي رسول الله صلى</w:t>
      </w:r>
      <w:r w:rsidR="000776C2">
        <w:rPr>
          <w:rtl/>
        </w:rPr>
        <w:t xml:space="preserve"> الله عليه وسلم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0776C2">
        <w:rPr>
          <w:rtl/>
        </w:rPr>
        <w:t>عالجه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0776C2">
        <w:rPr>
          <w:rtl/>
        </w:rPr>
        <w:t>فجعلت</w:t>
      </w:r>
      <w:r w:rsidR="00F94A1E">
        <w:rPr>
          <w:rFonts w:hint="cs"/>
          <w:rtl/>
        </w:rPr>
        <w:t xml:space="preserve"> </w:t>
      </w:r>
      <w:r w:rsidR="00F94A1E">
        <w:rPr>
          <w:rFonts w:hint="cs"/>
          <w:rtl/>
        </w:rPr>
        <w:br/>
      </w:r>
      <w:r w:rsidR="00F94A1E" w:rsidRPr="00A843CE">
        <w:rPr>
          <w:rStyle w:val="rfdLineChar"/>
          <w:rFonts w:hint="cs"/>
          <w:rtl/>
        </w:rPr>
        <w:t>................................................</w:t>
      </w:r>
    </w:p>
    <w:p w:rsidR="00813503" w:rsidRPr="00F94A1E" w:rsidRDefault="000776C2" w:rsidP="00F94A1E">
      <w:pPr>
        <w:rPr>
          <w:rStyle w:val="rfdFootnote"/>
          <w:rtl/>
        </w:rPr>
      </w:pPr>
      <w:r w:rsidRPr="00F94A1E">
        <w:rPr>
          <w:rStyle w:val="rfdFootnote"/>
          <w:rtl/>
        </w:rPr>
        <w:t xml:space="preserve">(1) الفتح </w:t>
      </w:r>
      <w:r w:rsidR="00DF4D0C" w:rsidRPr="00F94A1E">
        <w:rPr>
          <w:rStyle w:val="rfdFootnote"/>
          <w:rFonts w:hint="cs"/>
          <w:rtl/>
        </w:rPr>
        <w:t>29:48</w:t>
      </w:r>
    </w:p>
    <w:p w:rsidR="000776C2" w:rsidRPr="00F94A1E" w:rsidRDefault="000776C2" w:rsidP="00F94A1E">
      <w:pPr>
        <w:rPr>
          <w:rStyle w:val="rfdFootnote"/>
          <w:rtl/>
        </w:rPr>
      </w:pPr>
      <w:r w:rsidRPr="00F94A1E">
        <w:rPr>
          <w:rStyle w:val="rfdFootnote"/>
          <w:rtl/>
        </w:rPr>
        <w:t>(2) ال</w:t>
      </w:r>
      <w:r w:rsidR="00DF4D0C" w:rsidRPr="00F94A1E">
        <w:rPr>
          <w:rStyle w:val="rfdFootnote"/>
          <w:rFonts w:hint="cs"/>
          <w:rtl/>
        </w:rPr>
        <w:t>أ</w:t>
      </w:r>
      <w:r w:rsidRPr="00F94A1E">
        <w:rPr>
          <w:rStyle w:val="rfdFootnote"/>
          <w:rtl/>
        </w:rPr>
        <w:t xml:space="preserve">نبياء </w:t>
      </w:r>
      <w:r w:rsidR="00DF4D0C" w:rsidRPr="00F94A1E">
        <w:rPr>
          <w:rStyle w:val="rfdFootnote"/>
          <w:rFonts w:hint="cs"/>
          <w:rtl/>
        </w:rPr>
        <w:t>107:21</w:t>
      </w:r>
    </w:p>
    <w:p w:rsidR="00813503" w:rsidRDefault="000776C2" w:rsidP="000776C2">
      <w:pPr>
        <w:pStyle w:val="rfdNormal0"/>
        <w:rPr>
          <w:rtl/>
        </w:rPr>
      </w:pPr>
      <w:r>
        <w:rPr>
          <w:rtl/>
        </w:rPr>
        <w:br w:type="page"/>
      </w:r>
      <w:r w:rsidR="00813503">
        <w:rPr>
          <w:rtl/>
        </w:rPr>
        <w:lastRenderedPageBreak/>
        <w:t>اعالجه و</w:t>
      </w:r>
      <w:r w:rsidR="00216232">
        <w:rPr>
          <w:rFonts w:hint="cs"/>
          <w:rtl/>
        </w:rPr>
        <w:t xml:space="preserve"> </w:t>
      </w:r>
      <w:r w:rsidR="00813503">
        <w:rPr>
          <w:rtl/>
        </w:rPr>
        <w:t>رسول الله صل</w:t>
      </w:r>
      <w:r w:rsidR="00216232">
        <w:rPr>
          <w:rFonts w:hint="cs"/>
          <w:rtl/>
        </w:rPr>
        <w:t>ّ</w:t>
      </w:r>
      <w:r w:rsidR="00813503">
        <w:rPr>
          <w:rtl/>
        </w:rPr>
        <w:t>ى الله عليه وسلم يقول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ايه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>ايه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 xml:space="preserve">فلم ازل اعالجه حتى </w:t>
      </w:r>
      <w:r w:rsidR="00233E35">
        <w:rPr>
          <w:rtl/>
        </w:rPr>
        <w:br/>
      </w:r>
      <w:r w:rsidR="00813503">
        <w:rPr>
          <w:rtl/>
        </w:rPr>
        <w:t>استمكنت منه فقال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813503">
        <w:rPr>
          <w:rtl/>
        </w:rPr>
        <w:t>اقذفه فقذفته فتكسر و</w:t>
      </w:r>
      <w:r w:rsidR="00216232">
        <w:rPr>
          <w:rFonts w:hint="cs"/>
          <w:rtl/>
        </w:rPr>
        <w:t xml:space="preserve"> </w:t>
      </w:r>
      <w:r w:rsidR="00813503">
        <w:rPr>
          <w:rtl/>
        </w:rPr>
        <w:t>نزوت من فوق الكعبة و</w:t>
      </w:r>
      <w:r w:rsidR="00216232">
        <w:rPr>
          <w:rFonts w:hint="cs"/>
          <w:rtl/>
        </w:rPr>
        <w:t xml:space="preserve"> </w:t>
      </w:r>
      <w:r w:rsidR="00813503">
        <w:rPr>
          <w:rtl/>
        </w:rPr>
        <w:t xml:space="preserve">انطلقت أنا </w:t>
      </w:r>
      <w:r w:rsidR="00233E35">
        <w:rPr>
          <w:rtl/>
        </w:rPr>
        <w:br/>
      </w:r>
      <w:r w:rsidR="00813503">
        <w:rPr>
          <w:rtl/>
        </w:rPr>
        <w:t>والنب</w:t>
      </w:r>
      <w:r w:rsidR="00216232">
        <w:rPr>
          <w:rFonts w:hint="cs"/>
          <w:rtl/>
        </w:rPr>
        <w:t>ّ</w:t>
      </w:r>
      <w:r w:rsidR="00813503">
        <w:rPr>
          <w:rtl/>
        </w:rPr>
        <w:t>ي صل</w:t>
      </w:r>
      <w:r w:rsidR="00216232">
        <w:rPr>
          <w:rFonts w:hint="cs"/>
          <w:rtl/>
        </w:rPr>
        <w:t>ّ</w:t>
      </w:r>
      <w:r w:rsidR="00813503">
        <w:rPr>
          <w:rtl/>
        </w:rPr>
        <w:t>ى الله عليه وسلم نسعى وخشينا ان يرانا احد من قريش او غيرهم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813503">
        <w:rPr>
          <w:rtl/>
        </w:rPr>
        <w:t xml:space="preserve">قال </w:t>
      </w:r>
      <w:r w:rsidR="00233E35">
        <w:rPr>
          <w:rtl/>
        </w:rPr>
        <w:br/>
      </w:r>
      <w:r w:rsidR="00813503">
        <w:rPr>
          <w:rtl/>
        </w:rPr>
        <w:t>علي</w:t>
      </w:r>
      <w:r w:rsidR="008618E0">
        <w:rPr>
          <w:rtl/>
        </w:rPr>
        <w:t>:</w:t>
      </w:r>
      <w:r w:rsidR="00A560B7">
        <w:rPr>
          <w:rtl/>
        </w:rPr>
        <w:t xml:space="preserve"> </w:t>
      </w:r>
      <w:r w:rsidR="006C1DDF">
        <w:rPr>
          <w:rtl/>
        </w:rPr>
        <w:t>فما</w:t>
      </w:r>
      <w:r w:rsidR="00813503">
        <w:rPr>
          <w:rtl/>
        </w:rPr>
        <w:t>صعدته حتى الساعة</w:t>
      </w:r>
      <w:r w:rsidR="00B86254">
        <w:rPr>
          <w:rtl/>
        </w:rPr>
        <w:t>.</w:t>
      </w:r>
    </w:p>
    <w:p w:rsidR="00813503" w:rsidRDefault="00813503" w:rsidP="00813503">
      <w:pPr>
        <w:rPr>
          <w:rtl/>
        </w:rPr>
      </w:pPr>
      <w:r>
        <w:rPr>
          <w:rtl/>
        </w:rPr>
        <w:t xml:space="preserve">تم كتاب الاربعين المسمى بالمنتقى من فضائل علي المرتضى بحمدالله العلي </w:t>
      </w:r>
      <w:r w:rsidR="00233E35">
        <w:rPr>
          <w:rtl/>
        </w:rPr>
        <w:br/>
      </w:r>
      <w:r w:rsidR="00784DF9">
        <w:rPr>
          <w:rtl/>
        </w:rPr>
        <w:t>الاعلى في عشرين شهر</w:t>
      </w:r>
      <w:r w:rsidR="00F94A1E">
        <w:rPr>
          <w:rFonts w:hint="cs"/>
          <w:rtl/>
        </w:rPr>
        <w:t xml:space="preserve"> </w:t>
      </w:r>
      <w:r>
        <w:rPr>
          <w:rtl/>
        </w:rPr>
        <w:t>الله محرم سنة تسع وتسعين و</w:t>
      </w:r>
      <w:r w:rsidR="00216232">
        <w:rPr>
          <w:rFonts w:hint="cs"/>
          <w:rtl/>
        </w:rPr>
        <w:t xml:space="preserve"> </w:t>
      </w:r>
      <w:r>
        <w:rPr>
          <w:rtl/>
        </w:rPr>
        <w:t xml:space="preserve">خمسمائة على يدي الراجي </w:t>
      </w:r>
      <w:r w:rsidR="00233E35">
        <w:rPr>
          <w:rtl/>
        </w:rPr>
        <w:br/>
      </w:r>
      <w:r>
        <w:rPr>
          <w:rtl/>
        </w:rPr>
        <w:t>عفو رب</w:t>
      </w:r>
      <w:r w:rsidR="00216232">
        <w:rPr>
          <w:rFonts w:hint="cs"/>
          <w:rtl/>
        </w:rPr>
        <w:t>ّ</w:t>
      </w:r>
      <w:r>
        <w:rPr>
          <w:rtl/>
        </w:rPr>
        <w:t>ه الكريم أبي عبدالله محمد بن محمود بن الحسن الحضيري و</w:t>
      </w:r>
      <w:r w:rsidR="00216232">
        <w:rPr>
          <w:rFonts w:hint="cs"/>
          <w:rtl/>
        </w:rPr>
        <w:t xml:space="preserve"> </w:t>
      </w:r>
      <w:r>
        <w:rPr>
          <w:rtl/>
        </w:rPr>
        <w:t xml:space="preserve">فقه الله على تحصيل </w:t>
      </w:r>
      <w:r w:rsidR="00233E35">
        <w:rPr>
          <w:rtl/>
        </w:rPr>
        <w:br/>
      </w:r>
      <w:r>
        <w:rPr>
          <w:rtl/>
        </w:rPr>
        <w:t>ما تمن</w:t>
      </w:r>
      <w:r w:rsidR="00216232">
        <w:rPr>
          <w:rFonts w:hint="cs"/>
          <w:rtl/>
        </w:rPr>
        <w:t>ّ</w:t>
      </w:r>
      <w:r>
        <w:rPr>
          <w:rtl/>
        </w:rPr>
        <w:t>اه و</w:t>
      </w:r>
      <w:r w:rsidR="00216232">
        <w:rPr>
          <w:rFonts w:hint="cs"/>
          <w:rtl/>
        </w:rPr>
        <w:t xml:space="preserve"> </w:t>
      </w:r>
      <w:r>
        <w:rPr>
          <w:rtl/>
        </w:rPr>
        <w:t>كتب من أصل كان بخط</w:t>
      </w:r>
      <w:r w:rsidR="00216232">
        <w:rPr>
          <w:rFonts w:hint="cs"/>
          <w:rtl/>
        </w:rPr>
        <w:t>ّ</w:t>
      </w:r>
      <w:r>
        <w:rPr>
          <w:rtl/>
        </w:rPr>
        <w:t xml:space="preserve"> المصنف رحمة الله عليه</w:t>
      </w:r>
      <w:r w:rsidR="00B86254">
        <w:rPr>
          <w:rtl/>
        </w:rPr>
        <w:t>.</w:t>
      </w:r>
    </w:p>
    <w:p w:rsidR="00DC02A0" w:rsidRPr="00324B78" w:rsidRDefault="00813503" w:rsidP="006C1DDF">
      <w:pPr>
        <w:rPr>
          <w:rtl/>
        </w:rPr>
      </w:pPr>
      <w:r>
        <w:rPr>
          <w:rtl/>
        </w:rPr>
        <w:t>وفرغت من نسخه عشي</w:t>
      </w:r>
      <w:r w:rsidR="00216232">
        <w:rPr>
          <w:rFonts w:hint="cs"/>
          <w:rtl/>
        </w:rPr>
        <w:t>ّ</w:t>
      </w:r>
      <w:r>
        <w:rPr>
          <w:rtl/>
        </w:rPr>
        <w:t>ة يوم الثلاثاء رابع جماد</w:t>
      </w:r>
      <w:r w:rsidRPr="00A5150D">
        <w:rPr>
          <w:rtl/>
        </w:rPr>
        <w:t>ى</w:t>
      </w:r>
      <w:r w:rsidR="00216232" w:rsidRPr="00A5150D">
        <w:rPr>
          <w:rtl/>
        </w:rPr>
        <w:t>ٰ</w:t>
      </w:r>
      <w:r>
        <w:rPr>
          <w:rtl/>
        </w:rPr>
        <w:t xml:space="preserve"> الآخرة سنة 1397 ف</w:t>
      </w:r>
      <w:r w:rsidR="00216232">
        <w:rPr>
          <w:rFonts w:hint="cs"/>
          <w:rtl/>
        </w:rPr>
        <w:t>ی</w:t>
      </w:r>
      <w:r>
        <w:rPr>
          <w:rtl/>
        </w:rPr>
        <w:t xml:space="preserve"> </w:t>
      </w:r>
      <w:r w:rsidR="00233E35">
        <w:rPr>
          <w:rtl/>
        </w:rPr>
        <w:br/>
      </w:r>
      <w:r>
        <w:rPr>
          <w:rtl/>
        </w:rPr>
        <w:t>المكتبة السليمانية في إسلامبول في رحلتي الثالثة إليها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>
        <w:rPr>
          <w:rtl/>
        </w:rPr>
        <w:t>وقد كتبت الكتاب في يومين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33E35">
        <w:rPr>
          <w:rtl/>
        </w:rPr>
        <w:br/>
      </w:r>
      <w:r>
        <w:rPr>
          <w:rtl/>
        </w:rPr>
        <w:t xml:space="preserve">والكتاب ضمن مجموعة في مكتبة شهيد علي </w:t>
      </w:r>
      <w:r w:rsidR="00216232">
        <w:rPr>
          <w:rFonts w:hint="cs"/>
          <w:rtl/>
        </w:rPr>
        <w:t>پ</w:t>
      </w:r>
      <w:r>
        <w:rPr>
          <w:rtl/>
        </w:rPr>
        <w:t>اشا في المكتبة السليمانية برقم 539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233E35">
        <w:rPr>
          <w:rtl/>
        </w:rPr>
        <w:br/>
      </w:r>
      <w:r>
        <w:rPr>
          <w:rtl/>
        </w:rPr>
        <w:t>والمجموعة كلها بخط هذا الحضيري و</w:t>
      </w:r>
      <w:r w:rsidR="00216232">
        <w:rPr>
          <w:rFonts w:hint="cs"/>
          <w:rtl/>
        </w:rPr>
        <w:t xml:space="preserve"> </w:t>
      </w:r>
      <w:r>
        <w:rPr>
          <w:rtl/>
        </w:rPr>
        <w:t xml:space="preserve">بتاريخ 599 سنة واكثر ما في المجموعة لرضي </w:t>
      </w:r>
      <w:r w:rsidR="00233E35">
        <w:rPr>
          <w:rtl/>
        </w:rPr>
        <w:br/>
      </w:r>
      <w:r>
        <w:rPr>
          <w:rtl/>
        </w:rPr>
        <w:t>الدين احمد بن اسماعيل الطالقاني القزويني المتوف</w:t>
      </w:r>
      <w:r w:rsidR="00216232">
        <w:rPr>
          <w:rFonts w:hint="cs"/>
          <w:rtl/>
        </w:rPr>
        <w:t>ّی</w:t>
      </w:r>
      <w:r>
        <w:rPr>
          <w:rtl/>
        </w:rPr>
        <w:t xml:space="preserve"> سنة 590 و</w:t>
      </w:r>
      <w:r w:rsidR="00216232">
        <w:rPr>
          <w:rFonts w:hint="cs"/>
          <w:rtl/>
        </w:rPr>
        <w:t xml:space="preserve"> </w:t>
      </w:r>
      <w:r>
        <w:rPr>
          <w:rtl/>
        </w:rPr>
        <w:t>هو مؤلف ال</w:t>
      </w:r>
      <w:r w:rsidR="00216232">
        <w:rPr>
          <w:rFonts w:hint="cs"/>
          <w:rtl/>
        </w:rPr>
        <w:t>أ</w:t>
      </w:r>
      <w:r>
        <w:rPr>
          <w:rtl/>
        </w:rPr>
        <w:t xml:space="preserve">ربعين </w:t>
      </w:r>
      <w:r w:rsidR="00233E35">
        <w:rPr>
          <w:rtl/>
        </w:rPr>
        <w:br/>
      </w:r>
      <w:r>
        <w:rPr>
          <w:rtl/>
        </w:rPr>
        <w:t>المنتقى</w:t>
      </w:r>
      <w:r w:rsidR="008618E0">
        <w:rPr>
          <w:rtl/>
        </w:rPr>
        <w:t>،</w:t>
      </w:r>
      <w:r w:rsidR="009042EF">
        <w:rPr>
          <w:rtl/>
        </w:rPr>
        <w:t xml:space="preserve"> </w:t>
      </w:r>
      <w:r w:rsidR="00C7123C">
        <w:rPr>
          <w:rtl/>
        </w:rPr>
        <w:t>و</w:t>
      </w:r>
      <w:r w:rsidR="00216232">
        <w:rPr>
          <w:rFonts w:hint="cs"/>
          <w:rtl/>
        </w:rPr>
        <w:t xml:space="preserve"> </w:t>
      </w:r>
      <w:r w:rsidR="00C7123C">
        <w:rPr>
          <w:rtl/>
        </w:rPr>
        <w:t>بآخر المجموعة كتاب «الفرد والسرد</w:t>
      </w:r>
      <w:r>
        <w:rPr>
          <w:rtl/>
        </w:rPr>
        <w:t>» ل</w:t>
      </w:r>
      <w:r w:rsidR="000776C2">
        <w:rPr>
          <w:rtl/>
        </w:rPr>
        <w:t>ه ايضا بخط الحضيري في التاريخ</w:t>
      </w:r>
      <w:r w:rsidR="00B86254">
        <w:rPr>
          <w:rtl/>
        </w:rPr>
        <w:t>.</w:t>
      </w:r>
    </w:p>
    <w:sectPr w:rsidR="00DC02A0" w:rsidRPr="00324B78" w:rsidSect="00B11F54">
      <w:headerReference w:type="default" r:id="rId62"/>
      <w:type w:val="continuous"/>
      <w:pgSz w:w="11907" w:h="16840" w:code="9"/>
      <w:pgMar w:top="567" w:right="2268" w:bottom="567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3A" w:rsidRDefault="00F9313A">
      <w:r>
        <w:separator/>
      </w:r>
    </w:p>
  </w:endnote>
  <w:endnote w:type="continuationSeparator" w:id="0">
    <w:p w:rsidR="00F9313A" w:rsidRDefault="00F9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3A" w:rsidRDefault="00F9313A">
      <w:r>
        <w:separator/>
      </w:r>
    </w:p>
  </w:footnote>
  <w:footnote w:type="continuationSeparator" w:id="0">
    <w:p w:rsidR="00F9313A" w:rsidRDefault="00F93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D91A06" w:rsidRDefault="002D4E32" w:rsidP="00D91A06">
    <w:pPr>
      <w:pStyle w:val="Header"/>
      <w:tabs>
        <w:tab w:val="clear" w:pos="8306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2E132A" w:rsidRDefault="002D4E32" w:rsidP="002E132A">
    <w:pPr>
      <w:pStyle w:val="Header"/>
      <w:tabs>
        <w:tab w:val="clear" w:pos="8306"/>
      </w:tabs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2E132A" w:rsidRDefault="002D4E32" w:rsidP="002E132A">
    <w:pPr>
      <w:pStyle w:val="Header"/>
      <w:tabs>
        <w:tab w:val="clear" w:pos="8306"/>
      </w:tabs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2E132A" w:rsidRDefault="002D4E32" w:rsidP="002E132A">
    <w:pPr>
      <w:pStyle w:val="Header"/>
      <w:tabs>
        <w:tab w:val="clear" w:pos="4153"/>
        <w:tab w:val="clear" w:pos="8306"/>
        <w:tab w:val="right" w:leader="dot" w:pos="7371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56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2E132A" w:rsidRDefault="002D4E32" w:rsidP="002E132A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37507F" w:rsidRDefault="002D4E32" w:rsidP="0037507F">
    <w:pPr>
      <w:pStyle w:val="Header"/>
      <w:tabs>
        <w:tab w:val="clear" w:pos="8306"/>
      </w:tabs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0D2933" w:rsidRDefault="002D4E32" w:rsidP="0037507F">
    <w:pPr>
      <w:pStyle w:val="Header"/>
      <w:tabs>
        <w:tab w:val="clear" w:pos="4153"/>
        <w:tab w:val="clear" w:pos="8306"/>
        <w:tab w:val="right" w:leader="dot" w:pos="7371"/>
      </w:tabs>
    </w:pPr>
    <w:r>
      <w:rPr>
        <w:rFonts w:hint="cs"/>
        <w:rtl/>
      </w:rPr>
      <w:t xml:space="preserve">وسائل الشيعة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57</w:t>
    </w:r>
    <w:r>
      <w:rPr>
        <w:rStyle w:val="PageNumber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37507F" w:rsidRDefault="002D4E32" w:rsidP="0037507F">
    <w:pPr>
      <w:pStyle w:val="Header"/>
      <w:tabs>
        <w:tab w:val="clear" w:pos="4153"/>
        <w:tab w:val="clear" w:pos="8306"/>
        <w:tab w:val="right" w:leader="dot" w:pos="7371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62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37507F" w:rsidRDefault="002D4E32" w:rsidP="0037507F">
    <w:pPr>
      <w:pStyle w:val="Header"/>
      <w:tabs>
        <w:tab w:val="clear" w:pos="8306"/>
      </w:tabs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37507F" w:rsidRDefault="002D4E32" w:rsidP="0037507F">
    <w:pPr>
      <w:pStyle w:val="Header"/>
      <w:tabs>
        <w:tab w:val="clear" w:pos="8306"/>
      </w:tabs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0D2933" w:rsidRDefault="002D4E32" w:rsidP="00A66152">
    <w:pPr>
      <w:pStyle w:val="Header"/>
      <w:tabs>
        <w:tab w:val="clear" w:pos="4153"/>
        <w:tab w:val="clear" w:pos="8306"/>
        <w:tab w:val="right" w:leader="dot" w:pos="7371"/>
      </w:tabs>
    </w:pPr>
    <w:r>
      <w:rPr>
        <w:rFonts w:hint="cs"/>
        <w:rtl/>
      </w:rPr>
      <w:t xml:space="preserve">نقد الرجال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63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D91A06" w:rsidRDefault="002D4E32" w:rsidP="00D91A06">
    <w:pPr>
      <w:pStyle w:val="Header"/>
      <w:tabs>
        <w:tab w:val="clear" w:pos="8306"/>
      </w:tabs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37507F" w:rsidRDefault="002D4E32" w:rsidP="0037507F">
    <w:pPr>
      <w:pStyle w:val="Header"/>
      <w:tabs>
        <w:tab w:val="clear" w:pos="4153"/>
        <w:tab w:val="clear" w:pos="8306"/>
        <w:tab w:val="right" w:leader="dot" w:pos="7371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68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37507F" w:rsidRDefault="002D4E32" w:rsidP="0037507F">
    <w:pPr>
      <w:pStyle w:val="Header"/>
      <w:tabs>
        <w:tab w:val="clear" w:pos="8306"/>
      </w:tabs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37507F" w:rsidRDefault="002D4E32" w:rsidP="00A66152">
    <w:pPr>
      <w:pStyle w:val="Header"/>
      <w:tabs>
        <w:tab w:val="clear" w:pos="4153"/>
        <w:tab w:val="clear" w:pos="8306"/>
        <w:tab w:val="right" w:leader="dot" w:pos="7371"/>
      </w:tabs>
    </w:pPr>
    <w:r>
      <w:rPr>
        <w:rFonts w:hint="cs"/>
        <w:rtl/>
      </w:rPr>
      <w:t xml:space="preserve">نظرات سريعة في فن التحقيق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67</w:t>
    </w:r>
    <w:r>
      <w:rPr>
        <w:rStyle w:val="PageNumber"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A66152" w:rsidRDefault="002D4E32" w:rsidP="00A66152">
    <w:pPr>
      <w:pStyle w:val="Header"/>
      <w:tabs>
        <w:tab w:val="clear" w:pos="8306"/>
      </w:tabs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A66152" w:rsidRDefault="002D4E32" w:rsidP="00A66152">
    <w:pPr>
      <w:pStyle w:val="Header"/>
      <w:tabs>
        <w:tab w:val="clear" w:pos="8306"/>
      </w:tabs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37507F" w:rsidRDefault="002D4E32" w:rsidP="00A66152">
    <w:pPr>
      <w:pStyle w:val="Header"/>
      <w:tabs>
        <w:tab w:val="clear" w:pos="4153"/>
        <w:tab w:val="clear" w:pos="8306"/>
        <w:tab w:val="right" w:leader="dot" w:pos="7371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72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A66152" w:rsidRDefault="002D4E32" w:rsidP="00A66152">
    <w:pPr>
      <w:pStyle w:val="Header"/>
      <w:tabs>
        <w:tab w:val="clear" w:pos="8306"/>
      </w:tabs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A66152" w:rsidRDefault="002D4E32" w:rsidP="00A66152">
    <w:pPr>
      <w:pStyle w:val="Header"/>
      <w:tabs>
        <w:tab w:val="clear" w:pos="4153"/>
        <w:tab w:val="clear" w:pos="8306"/>
        <w:tab w:val="right" w:leader="dot" w:pos="7371"/>
      </w:tabs>
    </w:pPr>
    <w:r>
      <w:rPr>
        <w:rFonts w:hint="cs"/>
        <w:rtl/>
      </w:rPr>
      <w:t xml:space="preserve">غيبة النزوع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73</w:t>
    </w:r>
    <w:r>
      <w:rPr>
        <w:rStyle w:val="PageNumber"/>
      </w:rP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37507F" w:rsidRDefault="002D4E32" w:rsidP="00A66152">
    <w:pPr>
      <w:pStyle w:val="Header"/>
      <w:tabs>
        <w:tab w:val="clear" w:pos="4153"/>
        <w:tab w:val="clear" w:pos="8306"/>
        <w:tab w:val="right" w:leader="dot" w:pos="7371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80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A66152" w:rsidRDefault="002D4E32" w:rsidP="00A66152">
    <w:pPr>
      <w:pStyle w:val="Header"/>
      <w:tabs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D91A06" w:rsidRDefault="002D4E32" w:rsidP="00D91A06">
    <w:pPr>
      <w:pStyle w:val="Header"/>
      <w:tabs>
        <w:tab w:val="clear" w:pos="4153"/>
        <w:tab w:val="clear" w:pos="8306"/>
        <w:tab w:val="right" w:leader="dot" w:pos="7371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26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A66152" w:rsidRDefault="002D4E32" w:rsidP="00A66152">
    <w:pPr>
      <w:pStyle w:val="Header"/>
      <w:tabs>
        <w:tab w:val="clear" w:pos="8306"/>
      </w:tabs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A66152" w:rsidRDefault="002D4E32" w:rsidP="00A66152">
    <w:pPr>
      <w:pStyle w:val="Header"/>
      <w:tabs>
        <w:tab w:val="clear" w:pos="4153"/>
        <w:tab w:val="clear" w:pos="8306"/>
        <w:tab w:val="right" w:leader="dot" w:pos="7371"/>
      </w:tabs>
    </w:pPr>
    <w:r>
      <w:rPr>
        <w:rFonts w:hint="cs"/>
        <w:rtl/>
      </w:rPr>
      <w:t xml:space="preserve">نظرة في بعض النصوص التاريخيّة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81</w:t>
    </w:r>
    <w:r>
      <w:rPr>
        <w:rStyle w:val="PageNumber"/>
      </w:rPr>
      <w:fldChar w:fldCharType="end"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A66152" w:rsidRDefault="002D4E32" w:rsidP="00A66152">
    <w:pPr>
      <w:pStyle w:val="Header"/>
      <w:tabs>
        <w:tab w:val="clear" w:pos="8306"/>
      </w:tabs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A66152" w:rsidRDefault="002D4E32" w:rsidP="003D2418">
    <w:pPr>
      <w:pStyle w:val="Header"/>
      <w:tabs>
        <w:tab w:val="clear" w:pos="4153"/>
        <w:tab w:val="clear" w:pos="8306"/>
        <w:tab w:val="right" w:leader="dot" w:pos="7371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86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603FA8" w:rsidRDefault="002D4E32" w:rsidP="00603FA8">
    <w:pPr>
      <w:pStyle w:val="Header"/>
      <w:tabs>
        <w:tab w:val="clear" w:pos="8306"/>
      </w:tabs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603FA8" w:rsidRDefault="002D4E32" w:rsidP="00603FA8">
    <w:pPr>
      <w:pStyle w:val="Header"/>
      <w:tabs>
        <w:tab w:val="clear" w:pos="4153"/>
        <w:tab w:val="clear" w:pos="8306"/>
        <w:tab w:val="right" w:leader="dot" w:pos="7371"/>
      </w:tabs>
    </w:pPr>
    <w:r>
      <w:rPr>
        <w:rFonts w:hint="cs"/>
        <w:rtl/>
      </w:rPr>
      <w:t xml:space="preserve">بداية الهداية ولب الوسائل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87</w:t>
    </w:r>
    <w:r>
      <w:rPr>
        <w:rStyle w:val="PageNumber"/>
      </w:rPr>
      <w:fldChar w:fldCharType="end"/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603FA8" w:rsidRDefault="002D4E32" w:rsidP="00603FA8">
    <w:pPr>
      <w:pStyle w:val="Header"/>
      <w:tabs>
        <w:tab w:val="clear" w:pos="4153"/>
        <w:tab w:val="clear" w:pos="8306"/>
        <w:tab w:val="right" w:leader="dot" w:pos="7371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92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603FA8" w:rsidRDefault="002D4E32" w:rsidP="00603FA8">
    <w:pPr>
      <w:pStyle w:val="Header"/>
      <w:tabs>
        <w:tab w:val="clear" w:pos="8306"/>
      </w:tabs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603FA8" w:rsidRDefault="002D4E32" w:rsidP="00603FA8">
    <w:pPr>
      <w:pStyle w:val="Header"/>
      <w:tabs>
        <w:tab w:val="clear" w:pos="8306"/>
      </w:tabs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603FA8" w:rsidRDefault="002D4E32" w:rsidP="00603FA8">
    <w:pPr>
      <w:pStyle w:val="Header"/>
      <w:tabs>
        <w:tab w:val="clear" w:pos="4153"/>
        <w:tab w:val="clear" w:pos="8306"/>
        <w:tab w:val="right" w:leader="dot" w:pos="7371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96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Default="002D4E32" w:rsidP="00D91A06">
    <w:pPr>
      <w:pStyle w:val="Header"/>
      <w:tabs>
        <w:tab w:val="clear" w:pos="4153"/>
        <w:tab w:val="clear" w:pos="8306"/>
        <w:tab w:val="right" w:leader="dot" w:pos="7371"/>
      </w:tabs>
    </w:pPr>
    <w:r>
      <w:rPr>
        <w:rFonts w:hint="cs"/>
        <w:rtl/>
      </w:rPr>
      <w:t xml:space="preserve">أهل البيت عليهم السلام في المكتبة العربية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27</w:t>
    </w:r>
    <w:r>
      <w:rPr>
        <w:rStyle w:val="PageNumber"/>
      </w:rPr>
      <w:fldChar w:fldCharType="end"/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603FA8" w:rsidRDefault="002D4E32" w:rsidP="00603FA8">
    <w:pPr>
      <w:pStyle w:val="Header"/>
      <w:tabs>
        <w:tab w:val="clear" w:pos="8306"/>
      </w:tabs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603FA8" w:rsidRDefault="002D4E32" w:rsidP="00603FA8">
    <w:pPr>
      <w:pStyle w:val="Header"/>
      <w:tabs>
        <w:tab w:val="clear" w:pos="4153"/>
        <w:tab w:val="clear" w:pos="8306"/>
        <w:tab w:val="right" w:leader="dot" w:pos="7371"/>
      </w:tabs>
    </w:pPr>
    <w:r>
      <w:rPr>
        <w:rFonts w:hint="cs"/>
        <w:rtl/>
      </w:rPr>
      <w:t>كتاب الاربعين المنتقى</w:t>
    </w:r>
    <w:r>
      <w:rPr>
        <w:rFonts w:ascii="Traditional Arabic" w:hAnsi="Traditional Arabic"/>
        <w:rtl/>
      </w:rPr>
      <w:t>ٰ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97</w:t>
    </w:r>
    <w:r>
      <w:rPr>
        <w:rStyle w:val="PageNumber"/>
      </w:rPr>
      <w:fldChar w:fldCharType="end"/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603FA8" w:rsidRDefault="002D4E32" w:rsidP="00603FA8">
    <w:pPr>
      <w:pStyle w:val="Header"/>
      <w:tabs>
        <w:tab w:val="clear" w:pos="8306"/>
      </w:tabs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603FA8" w:rsidRDefault="002D4E32" w:rsidP="00603FA8">
    <w:pPr>
      <w:pStyle w:val="Header"/>
      <w:tabs>
        <w:tab w:val="clear" w:pos="4153"/>
        <w:tab w:val="clear" w:pos="8306"/>
        <w:tab w:val="right" w:leader="dot" w:pos="7371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112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603FA8" w:rsidRDefault="002D4E32" w:rsidP="0058086E">
    <w:pPr>
      <w:pStyle w:val="Header"/>
      <w:tabs>
        <w:tab w:val="clear" w:pos="4153"/>
        <w:tab w:val="clear" w:pos="8306"/>
        <w:tab w:val="right" w:leader="dot" w:pos="7371"/>
      </w:tabs>
    </w:pPr>
    <w:r>
      <w:rPr>
        <w:rFonts w:hint="cs"/>
        <w:rtl/>
      </w:rPr>
      <w:t>كتاب الاربعين المنتقى</w:t>
    </w:r>
    <w:r>
      <w:rPr>
        <w:rFonts w:ascii="Traditional Arabic" w:hAnsi="Traditional Arabic"/>
        <w:rtl/>
      </w:rPr>
      <w:t>ٰ</w:t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111</w:t>
    </w:r>
    <w:r>
      <w:rPr>
        <w:rStyle w:val="PageNumbe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BB4C72" w:rsidRDefault="002D4E32" w:rsidP="00BB4C72">
    <w:pPr>
      <w:pStyle w:val="Header"/>
      <w:tabs>
        <w:tab w:val="clear" w:pos="8306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BB4C72" w:rsidRDefault="002D4E32" w:rsidP="00BB4C72">
    <w:pPr>
      <w:pStyle w:val="Header"/>
      <w:tabs>
        <w:tab w:val="clear" w:pos="4153"/>
        <w:tab w:val="clear" w:pos="8306"/>
        <w:tab w:val="right" w:leader="dot" w:pos="7371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30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BB4C72" w:rsidRDefault="002D4E32" w:rsidP="00BB4C72">
    <w:pPr>
      <w:pStyle w:val="Header"/>
      <w:tabs>
        <w:tab w:val="clear" w:pos="8306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BB4C72" w:rsidRDefault="002D4E32" w:rsidP="00BB4C72">
    <w:pPr>
      <w:pStyle w:val="Header"/>
      <w:tabs>
        <w:tab w:val="clear" w:pos="4153"/>
        <w:tab w:val="clear" w:pos="8306"/>
        <w:tab w:val="right" w:leader="dot" w:pos="7371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48</w:t>
    </w:r>
    <w:r>
      <w:rPr>
        <w:rStyle w:val="PageNumber"/>
      </w:rPr>
      <w:fldChar w:fldCharType="end"/>
    </w:r>
    <w:r>
      <w:rPr>
        <w:rFonts w:hint="cs"/>
        <w:rtl/>
      </w:rPr>
      <w:t xml:space="preserve"> </w:t>
    </w:r>
    <w:r>
      <w:rPr>
        <w:rFonts w:hint="cs"/>
        <w:rtl/>
      </w:rPr>
      <w:tab/>
      <w:t xml:space="preserve"> تراثنا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E32" w:rsidRPr="000D2933" w:rsidRDefault="002D4E32" w:rsidP="000D2933">
    <w:pPr>
      <w:pStyle w:val="Header"/>
      <w:tabs>
        <w:tab w:val="clear" w:pos="4153"/>
        <w:tab w:val="clear" w:pos="8306"/>
        <w:tab w:val="right" w:leader="dot" w:pos="7371"/>
      </w:tabs>
    </w:pPr>
    <w:r>
      <w:rPr>
        <w:rFonts w:hint="cs"/>
        <w:rtl/>
      </w:rPr>
      <w:t xml:space="preserve">فرق الشيعة </w:t>
    </w:r>
    <w:r>
      <w:rPr>
        <w:rFonts w:hint="cs"/>
        <w:rtl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C68">
      <w:rPr>
        <w:rStyle w:val="PageNumber"/>
        <w:noProof/>
        <w:rtl/>
      </w:rPr>
      <w:t>49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402DE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54267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44457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64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B293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94FB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C8BC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24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F6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1AC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255636"/>
    <w:multiLevelType w:val="hybridMultilevel"/>
    <w:tmpl w:val="29CE3B2C"/>
    <w:lvl w:ilvl="0" w:tplc="AE8CBAFE">
      <w:start w:val="1"/>
      <w:numFmt w:val="decimal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30"/>
    <w:rsid w:val="000025B1"/>
    <w:rsid w:val="00003A70"/>
    <w:rsid w:val="0000492F"/>
    <w:rsid w:val="000062A3"/>
    <w:rsid w:val="00012095"/>
    <w:rsid w:val="000121EB"/>
    <w:rsid w:val="00012F1D"/>
    <w:rsid w:val="00021586"/>
    <w:rsid w:val="000231D9"/>
    <w:rsid w:val="00023F51"/>
    <w:rsid w:val="000267FE"/>
    <w:rsid w:val="00026C36"/>
    <w:rsid w:val="00033751"/>
    <w:rsid w:val="000343DB"/>
    <w:rsid w:val="00036071"/>
    <w:rsid w:val="00036FA1"/>
    <w:rsid w:val="00040654"/>
    <w:rsid w:val="00040798"/>
    <w:rsid w:val="000407D1"/>
    <w:rsid w:val="00054406"/>
    <w:rsid w:val="0005450D"/>
    <w:rsid w:val="00054FA2"/>
    <w:rsid w:val="000555CD"/>
    <w:rsid w:val="0005655D"/>
    <w:rsid w:val="0006216A"/>
    <w:rsid w:val="00062BF9"/>
    <w:rsid w:val="00067F84"/>
    <w:rsid w:val="000709CA"/>
    <w:rsid w:val="00071C97"/>
    <w:rsid w:val="0007438E"/>
    <w:rsid w:val="000745AE"/>
    <w:rsid w:val="00075D20"/>
    <w:rsid w:val="00076A3A"/>
    <w:rsid w:val="000776C2"/>
    <w:rsid w:val="00083130"/>
    <w:rsid w:val="0008634F"/>
    <w:rsid w:val="00092A0C"/>
    <w:rsid w:val="000A0F7F"/>
    <w:rsid w:val="000A17FB"/>
    <w:rsid w:val="000A4726"/>
    <w:rsid w:val="000A7750"/>
    <w:rsid w:val="000B2AF1"/>
    <w:rsid w:val="000B4848"/>
    <w:rsid w:val="000B671B"/>
    <w:rsid w:val="000B6922"/>
    <w:rsid w:val="000B6CB4"/>
    <w:rsid w:val="000B7E65"/>
    <w:rsid w:val="000C0A89"/>
    <w:rsid w:val="000C0CD6"/>
    <w:rsid w:val="000C1028"/>
    <w:rsid w:val="000C7722"/>
    <w:rsid w:val="000D0897"/>
    <w:rsid w:val="000D148A"/>
    <w:rsid w:val="000D1BDF"/>
    <w:rsid w:val="000D2933"/>
    <w:rsid w:val="000D71B7"/>
    <w:rsid w:val="000E589F"/>
    <w:rsid w:val="000F07EF"/>
    <w:rsid w:val="000F09BE"/>
    <w:rsid w:val="000F1944"/>
    <w:rsid w:val="000F2B11"/>
    <w:rsid w:val="000F4508"/>
    <w:rsid w:val="0010049D"/>
    <w:rsid w:val="001015B4"/>
    <w:rsid w:val="00101A77"/>
    <w:rsid w:val="00102F1E"/>
    <w:rsid w:val="00104E08"/>
    <w:rsid w:val="001060B2"/>
    <w:rsid w:val="00107A6B"/>
    <w:rsid w:val="00110F38"/>
    <w:rsid w:val="0011352E"/>
    <w:rsid w:val="00113B0B"/>
    <w:rsid w:val="00113CCC"/>
    <w:rsid w:val="00114144"/>
    <w:rsid w:val="001162C9"/>
    <w:rsid w:val="0011744C"/>
    <w:rsid w:val="00117AAC"/>
    <w:rsid w:val="0012268F"/>
    <w:rsid w:val="00123B37"/>
    <w:rsid w:val="00124869"/>
    <w:rsid w:val="001259BD"/>
    <w:rsid w:val="00126471"/>
    <w:rsid w:val="00127B2F"/>
    <w:rsid w:val="00132F8D"/>
    <w:rsid w:val="001331EA"/>
    <w:rsid w:val="0013322B"/>
    <w:rsid w:val="00134866"/>
    <w:rsid w:val="00135E90"/>
    <w:rsid w:val="00136E6F"/>
    <w:rsid w:val="0014341C"/>
    <w:rsid w:val="00143EEA"/>
    <w:rsid w:val="00144C22"/>
    <w:rsid w:val="00147ED8"/>
    <w:rsid w:val="00150392"/>
    <w:rsid w:val="00153239"/>
    <w:rsid w:val="00153917"/>
    <w:rsid w:val="00155A2B"/>
    <w:rsid w:val="00157DCB"/>
    <w:rsid w:val="001601E3"/>
    <w:rsid w:val="00160F76"/>
    <w:rsid w:val="00161076"/>
    <w:rsid w:val="0016292E"/>
    <w:rsid w:val="00164767"/>
    <w:rsid w:val="00164810"/>
    <w:rsid w:val="00166E6C"/>
    <w:rsid w:val="001674C7"/>
    <w:rsid w:val="001678C2"/>
    <w:rsid w:val="001712E1"/>
    <w:rsid w:val="0017468A"/>
    <w:rsid w:val="00177659"/>
    <w:rsid w:val="00183DF9"/>
    <w:rsid w:val="001856B7"/>
    <w:rsid w:val="00190303"/>
    <w:rsid w:val="00193961"/>
    <w:rsid w:val="00193E83"/>
    <w:rsid w:val="00194440"/>
    <w:rsid w:val="00195899"/>
    <w:rsid w:val="001979F2"/>
    <w:rsid w:val="001A109B"/>
    <w:rsid w:val="001A4D9B"/>
    <w:rsid w:val="001A6EC0"/>
    <w:rsid w:val="001B0F24"/>
    <w:rsid w:val="001B16FD"/>
    <w:rsid w:val="001B1EEE"/>
    <w:rsid w:val="001B5E1A"/>
    <w:rsid w:val="001B7024"/>
    <w:rsid w:val="001B702D"/>
    <w:rsid w:val="001B7407"/>
    <w:rsid w:val="001C34DE"/>
    <w:rsid w:val="001C65A8"/>
    <w:rsid w:val="001C79D4"/>
    <w:rsid w:val="001D1A19"/>
    <w:rsid w:val="001D41A1"/>
    <w:rsid w:val="001E0FD4"/>
    <w:rsid w:val="001E25DC"/>
    <w:rsid w:val="001E2E7A"/>
    <w:rsid w:val="001E3B81"/>
    <w:rsid w:val="001E6F20"/>
    <w:rsid w:val="001F025E"/>
    <w:rsid w:val="001F0713"/>
    <w:rsid w:val="001F1849"/>
    <w:rsid w:val="001F5118"/>
    <w:rsid w:val="001F65D7"/>
    <w:rsid w:val="001F6617"/>
    <w:rsid w:val="0020513A"/>
    <w:rsid w:val="00206885"/>
    <w:rsid w:val="002139CB"/>
    <w:rsid w:val="00214801"/>
    <w:rsid w:val="00215138"/>
    <w:rsid w:val="00216232"/>
    <w:rsid w:val="00223D24"/>
    <w:rsid w:val="00224964"/>
    <w:rsid w:val="00224F8C"/>
    <w:rsid w:val="002253C4"/>
    <w:rsid w:val="002258BC"/>
    <w:rsid w:val="00226A74"/>
    <w:rsid w:val="00227FEE"/>
    <w:rsid w:val="00233E35"/>
    <w:rsid w:val="00234A8D"/>
    <w:rsid w:val="00235B39"/>
    <w:rsid w:val="00241F59"/>
    <w:rsid w:val="002425B7"/>
    <w:rsid w:val="00251ABC"/>
    <w:rsid w:val="00251E02"/>
    <w:rsid w:val="00255E48"/>
    <w:rsid w:val="00257657"/>
    <w:rsid w:val="0026009A"/>
    <w:rsid w:val="00263E63"/>
    <w:rsid w:val="00263F56"/>
    <w:rsid w:val="0026755A"/>
    <w:rsid w:val="00275B3F"/>
    <w:rsid w:val="002820F2"/>
    <w:rsid w:val="00282202"/>
    <w:rsid w:val="0028271F"/>
    <w:rsid w:val="00283B08"/>
    <w:rsid w:val="00284FCC"/>
    <w:rsid w:val="002873F4"/>
    <w:rsid w:val="00287F83"/>
    <w:rsid w:val="00297849"/>
    <w:rsid w:val="002A0284"/>
    <w:rsid w:val="002A056B"/>
    <w:rsid w:val="002A1825"/>
    <w:rsid w:val="002A2EE6"/>
    <w:rsid w:val="002A6141"/>
    <w:rsid w:val="002A7BF2"/>
    <w:rsid w:val="002B4CEB"/>
    <w:rsid w:val="002B71A8"/>
    <w:rsid w:val="002B7B57"/>
    <w:rsid w:val="002C1D66"/>
    <w:rsid w:val="002C5398"/>
    <w:rsid w:val="002D19A9"/>
    <w:rsid w:val="002D19CA"/>
    <w:rsid w:val="002D2485"/>
    <w:rsid w:val="002D4E32"/>
    <w:rsid w:val="002D580E"/>
    <w:rsid w:val="002E132A"/>
    <w:rsid w:val="002E16F1"/>
    <w:rsid w:val="002E446D"/>
    <w:rsid w:val="002E4D3D"/>
    <w:rsid w:val="002E4F7F"/>
    <w:rsid w:val="002E51F0"/>
    <w:rsid w:val="002F140A"/>
    <w:rsid w:val="002F5BA5"/>
    <w:rsid w:val="00307C3A"/>
    <w:rsid w:val="0031424A"/>
    <w:rsid w:val="00317E22"/>
    <w:rsid w:val="00324B78"/>
    <w:rsid w:val="0032639E"/>
    <w:rsid w:val="003339D0"/>
    <w:rsid w:val="003343B1"/>
    <w:rsid w:val="003343DE"/>
    <w:rsid w:val="00334ABA"/>
    <w:rsid w:val="00334BBA"/>
    <w:rsid w:val="00335C6D"/>
    <w:rsid w:val="003369E1"/>
    <w:rsid w:val="00337B55"/>
    <w:rsid w:val="00340805"/>
    <w:rsid w:val="003422F6"/>
    <w:rsid w:val="003465AD"/>
    <w:rsid w:val="00351950"/>
    <w:rsid w:val="00357478"/>
    <w:rsid w:val="003624AD"/>
    <w:rsid w:val="00363C94"/>
    <w:rsid w:val="0036400D"/>
    <w:rsid w:val="00365453"/>
    <w:rsid w:val="0036748B"/>
    <w:rsid w:val="00373085"/>
    <w:rsid w:val="0037507F"/>
    <w:rsid w:val="0038683D"/>
    <w:rsid w:val="003903EB"/>
    <w:rsid w:val="0039376B"/>
    <w:rsid w:val="003961D6"/>
    <w:rsid w:val="00396AEA"/>
    <w:rsid w:val="0039787F"/>
    <w:rsid w:val="003A3B08"/>
    <w:rsid w:val="003A4587"/>
    <w:rsid w:val="003A661E"/>
    <w:rsid w:val="003B0913"/>
    <w:rsid w:val="003B6720"/>
    <w:rsid w:val="003B6A04"/>
    <w:rsid w:val="003B713D"/>
    <w:rsid w:val="003B775B"/>
    <w:rsid w:val="003B7FA9"/>
    <w:rsid w:val="003C2355"/>
    <w:rsid w:val="003C682F"/>
    <w:rsid w:val="003C7400"/>
    <w:rsid w:val="003C7C08"/>
    <w:rsid w:val="003C7D39"/>
    <w:rsid w:val="003D033F"/>
    <w:rsid w:val="003D036B"/>
    <w:rsid w:val="003D1EA4"/>
    <w:rsid w:val="003D2418"/>
    <w:rsid w:val="003D2459"/>
    <w:rsid w:val="003D28ED"/>
    <w:rsid w:val="003D3107"/>
    <w:rsid w:val="003E1F41"/>
    <w:rsid w:val="003E2E60"/>
    <w:rsid w:val="003E3600"/>
    <w:rsid w:val="003E63E6"/>
    <w:rsid w:val="003E7311"/>
    <w:rsid w:val="0040082F"/>
    <w:rsid w:val="00400C8D"/>
    <w:rsid w:val="00402792"/>
    <w:rsid w:val="00402C65"/>
    <w:rsid w:val="00406A37"/>
    <w:rsid w:val="00411707"/>
    <w:rsid w:val="0041202F"/>
    <w:rsid w:val="004152B5"/>
    <w:rsid w:val="004167FA"/>
    <w:rsid w:val="00416E2B"/>
    <w:rsid w:val="004209BA"/>
    <w:rsid w:val="004230C0"/>
    <w:rsid w:val="00426953"/>
    <w:rsid w:val="004332F6"/>
    <w:rsid w:val="00434A97"/>
    <w:rsid w:val="00437035"/>
    <w:rsid w:val="00442DC0"/>
    <w:rsid w:val="00446A91"/>
    <w:rsid w:val="0045094F"/>
    <w:rsid w:val="00455A59"/>
    <w:rsid w:val="00460C79"/>
    <w:rsid w:val="004649B8"/>
    <w:rsid w:val="004657C0"/>
    <w:rsid w:val="0046634E"/>
    <w:rsid w:val="0046697A"/>
    <w:rsid w:val="00466F44"/>
    <w:rsid w:val="00470091"/>
    <w:rsid w:val="00470C83"/>
    <w:rsid w:val="00471CFA"/>
    <w:rsid w:val="004722F9"/>
    <w:rsid w:val="00473388"/>
    <w:rsid w:val="00475E99"/>
    <w:rsid w:val="0047636A"/>
    <w:rsid w:val="00476949"/>
    <w:rsid w:val="0048221F"/>
    <w:rsid w:val="0048672C"/>
    <w:rsid w:val="00487721"/>
    <w:rsid w:val="00490D59"/>
    <w:rsid w:val="004919C3"/>
    <w:rsid w:val="0049254C"/>
    <w:rsid w:val="004953C3"/>
    <w:rsid w:val="00496574"/>
    <w:rsid w:val="00497042"/>
    <w:rsid w:val="00497B58"/>
    <w:rsid w:val="004A0866"/>
    <w:rsid w:val="004A4984"/>
    <w:rsid w:val="004A5D89"/>
    <w:rsid w:val="004B17F4"/>
    <w:rsid w:val="004C5EB1"/>
    <w:rsid w:val="004D5FD4"/>
    <w:rsid w:val="004D6D3F"/>
    <w:rsid w:val="004D7678"/>
    <w:rsid w:val="004E29B5"/>
    <w:rsid w:val="004E6E95"/>
    <w:rsid w:val="004F3642"/>
    <w:rsid w:val="00502336"/>
    <w:rsid w:val="00504983"/>
    <w:rsid w:val="00506689"/>
    <w:rsid w:val="00507EFD"/>
    <w:rsid w:val="0051144F"/>
    <w:rsid w:val="00512096"/>
    <w:rsid w:val="00513C05"/>
    <w:rsid w:val="00515EE3"/>
    <w:rsid w:val="00525B68"/>
    <w:rsid w:val="005263B1"/>
    <w:rsid w:val="00526724"/>
    <w:rsid w:val="00531497"/>
    <w:rsid w:val="00542EEF"/>
    <w:rsid w:val="005442F1"/>
    <w:rsid w:val="00546C8E"/>
    <w:rsid w:val="00547999"/>
    <w:rsid w:val="00550B2F"/>
    <w:rsid w:val="00552C63"/>
    <w:rsid w:val="0055379B"/>
    <w:rsid w:val="00553E8E"/>
    <w:rsid w:val="005549DE"/>
    <w:rsid w:val="00556FD4"/>
    <w:rsid w:val="00561C58"/>
    <w:rsid w:val="00561FFE"/>
    <w:rsid w:val="00562EED"/>
    <w:rsid w:val="0056529B"/>
    <w:rsid w:val="005673A9"/>
    <w:rsid w:val="00573CD9"/>
    <w:rsid w:val="0057404C"/>
    <w:rsid w:val="005772C4"/>
    <w:rsid w:val="00577577"/>
    <w:rsid w:val="0058086E"/>
    <w:rsid w:val="00583F19"/>
    <w:rsid w:val="00587227"/>
    <w:rsid w:val="00590E44"/>
    <w:rsid w:val="005923FF"/>
    <w:rsid w:val="0059318E"/>
    <w:rsid w:val="00593BA7"/>
    <w:rsid w:val="005969FB"/>
    <w:rsid w:val="005A03B2"/>
    <w:rsid w:val="005A1C39"/>
    <w:rsid w:val="005A43ED"/>
    <w:rsid w:val="005B2DE4"/>
    <w:rsid w:val="005B5279"/>
    <w:rsid w:val="005B56BE"/>
    <w:rsid w:val="005B7872"/>
    <w:rsid w:val="005B7896"/>
    <w:rsid w:val="005C0E2F"/>
    <w:rsid w:val="005C4883"/>
    <w:rsid w:val="005D6C10"/>
    <w:rsid w:val="005E2913"/>
    <w:rsid w:val="005E2F7B"/>
    <w:rsid w:val="005E3CEC"/>
    <w:rsid w:val="005F38EE"/>
    <w:rsid w:val="005F62EB"/>
    <w:rsid w:val="0060105B"/>
    <w:rsid w:val="00603FA8"/>
    <w:rsid w:val="00607AC7"/>
    <w:rsid w:val="006101A3"/>
    <w:rsid w:val="00611619"/>
    <w:rsid w:val="00611F58"/>
    <w:rsid w:val="00614301"/>
    <w:rsid w:val="00615A2E"/>
    <w:rsid w:val="00615E96"/>
    <w:rsid w:val="00617180"/>
    <w:rsid w:val="00617409"/>
    <w:rsid w:val="00620B12"/>
    <w:rsid w:val="006210F4"/>
    <w:rsid w:val="00621C91"/>
    <w:rsid w:val="006346B2"/>
    <w:rsid w:val="006357C1"/>
    <w:rsid w:val="00641840"/>
    <w:rsid w:val="00641A2D"/>
    <w:rsid w:val="00646D08"/>
    <w:rsid w:val="00651640"/>
    <w:rsid w:val="00651C4F"/>
    <w:rsid w:val="00657498"/>
    <w:rsid w:val="006574EA"/>
    <w:rsid w:val="00663284"/>
    <w:rsid w:val="00663E03"/>
    <w:rsid w:val="00665B79"/>
    <w:rsid w:val="00666887"/>
    <w:rsid w:val="00666CB0"/>
    <w:rsid w:val="00666CD0"/>
    <w:rsid w:val="0068209D"/>
    <w:rsid w:val="00684348"/>
    <w:rsid w:val="00684527"/>
    <w:rsid w:val="00685CE5"/>
    <w:rsid w:val="00687928"/>
    <w:rsid w:val="00690CD5"/>
    <w:rsid w:val="0069163F"/>
    <w:rsid w:val="00691A0D"/>
    <w:rsid w:val="00695212"/>
    <w:rsid w:val="0069738D"/>
    <w:rsid w:val="006A33BA"/>
    <w:rsid w:val="006A7D4D"/>
    <w:rsid w:val="006B3ECE"/>
    <w:rsid w:val="006B53AA"/>
    <w:rsid w:val="006B5A81"/>
    <w:rsid w:val="006B7036"/>
    <w:rsid w:val="006B79AB"/>
    <w:rsid w:val="006B7B24"/>
    <w:rsid w:val="006B7F0E"/>
    <w:rsid w:val="006C1DDF"/>
    <w:rsid w:val="006D36EC"/>
    <w:rsid w:val="006D6F9A"/>
    <w:rsid w:val="006E1FE8"/>
    <w:rsid w:val="006E20CC"/>
    <w:rsid w:val="006E2C8E"/>
    <w:rsid w:val="006E6291"/>
    <w:rsid w:val="006F1CF7"/>
    <w:rsid w:val="006F58F8"/>
    <w:rsid w:val="00701161"/>
    <w:rsid w:val="00701353"/>
    <w:rsid w:val="00701FC4"/>
    <w:rsid w:val="00710691"/>
    <w:rsid w:val="00710CBA"/>
    <w:rsid w:val="00713F9B"/>
    <w:rsid w:val="00717218"/>
    <w:rsid w:val="0071770D"/>
    <w:rsid w:val="00721FA0"/>
    <w:rsid w:val="00723758"/>
    <w:rsid w:val="00723983"/>
    <w:rsid w:val="00723D07"/>
    <w:rsid w:val="007241E9"/>
    <w:rsid w:val="00725377"/>
    <w:rsid w:val="0072556C"/>
    <w:rsid w:val="00730010"/>
    <w:rsid w:val="0073042E"/>
    <w:rsid w:val="00731BF4"/>
    <w:rsid w:val="00736B56"/>
    <w:rsid w:val="00737C88"/>
    <w:rsid w:val="00737EAB"/>
    <w:rsid w:val="0074517B"/>
    <w:rsid w:val="0074715C"/>
    <w:rsid w:val="007571E2"/>
    <w:rsid w:val="0076124A"/>
    <w:rsid w:val="007709C3"/>
    <w:rsid w:val="00770A3A"/>
    <w:rsid w:val="007737B8"/>
    <w:rsid w:val="00775FFA"/>
    <w:rsid w:val="00777E0F"/>
    <w:rsid w:val="007802BD"/>
    <w:rsid w:val="0078259F"/>
    <w:rsid w:val="007834AF"/>
    <w:rsid w:val="00784DF9"/>
    <w:rsid w:val="00790AD8"/>
    <w:rsid w:val="00796AAA"/>
    <w:rsid w:val="007A5EF9"/>
    <w:rsid w:val="007A6185"/>
    <w:rsid w:val="007A6C23"/>
    <w:rsid w:val="007B10B3"/>
    <w:rsid w:val="007B1C13"/>
    <w:rsid w:val="007B390B"/>
    <w:rsid w:val="007B3D7E"/>
    <w:rsid w:val="007B3E49"/>
    <w:rsid w:val="007B5302"/>
    <w:rsid w:val="007B5CD8"/>
    <w:rsid w:val="007C0C90"/>
    <w:rsid w:val="007C3DC9"/>
    <w:rsid w:val="007C5419"/>
    <w:rsid w:val="007C6597"/>
    <w:rsid w:val="007D1D2B"/>
    <w:rsid w:val="007D3D12"/>
    <w:rsid w:val="007D545B"/>
    <w:rsid w:val="007D5FD1"/>
    <w:rsid w:val="007D6D63"/>
    <w:rsid w:val="007D78D3"/>
    <w:rsid w:val="007E2EBF"/>
    <w:rsid w:val="007E30C6"/>
    <w:rsid w:val="007E4C44"/>
    <w:rsid w:val="007E6DD9"/>
    <w:rsid w:val="007F06BA"/>
    <w:rsid w:val="007F3118"/>
    <w:rsid w:val="007F37C1"/>
    <w:rsid w:val="007F4E53"/>
    <w:rsid w:val="00802FDA"/>
    <w:rsid w:val="00804650"/>
    <w:rsid w:val="00806335"/>
    <w:rsid w:val="00807DC1"/>
    <w:rsid w:val="00807F3F"/>
    <w:rsid w:val="008105E2"/>
    <w:rsid w:val="008128CA"/>
    <w:rsid w:val="00812DEA"/>
    <w:rsid w:val="00813440"/>
    <w:rsid w:val="00813503"/>
    <w:rsid w:val="008137D7"/>
    <w:rsid w:val="00813A7D"/>
    <w:rsid w:val="0081747C"/>
    <w:rsid w:val="0081766D"/>
    <w:rsid w:val="00820155"/>
    <w:rsid w:val="00821493"/>
    <w:rsid w:val="0082441F"/>
    <w:rsid w:val="00826170"/>
    <w:rsid w:val="00826B87"/>
    <w:rsid w:val="00831EFA"/>
    <w:rsid w:val="00832A84"/>
    <w:rsid w:val="00837912"/>
    <w:rsid w:val="0084238B"/>
    <w:rsid w:val="0084318E"/>
    <w:rsid w:val="0084496F"/>
    <w:rsid w:val="008452B4"/>
    <w:rsid w:val="00846629"/>
    <w:rsid w:val="00850983"/>
    <w:rsid w:val="00852C22"/>
    <w:rsid w:val="008535F4"/>
    <w:rsid w:val="008557D7"/>
    <w:rsid w:val="00857A7C"/>
    <w:rsid w:val="008618E0"/>
    <w:rsid w:val="00864864"/>
    <w:rsid w:val="008659EA"/>
    <w:rsid w:val="00870D4D"/>
    <w:rsid w:val="00874112"/>
    <w:rsid w:val="00874AC7"/>
    <w:rsid w:val="00876DCB"/>
    <w:rsid w:val="0087751A"/>
    <w:rsid w:val="0087796B"/>
    <w:rsid w:val="008810AF"/>
    <w:rsid w:val="0088328F"/>
    <w:rsid w:val="00883750"/>
    <w:rsid w:val="00883E24"/>
    <w:rsid w:val="0088444F"/>
    <w:rsid w:val="008A185B"/>
    <w:rsid w:val="008A223F"/>
    <w:rsid w:val="008A225D"/>
    <w:rsid w:val="008A5190"/>
    <w:rsid w:val="008A70C8"/>
    <w:rsid w:val="008B1A9E"/>
    <w:rsid w:val="008B2372"/>
    <w:rsid w:val="008B269B"/>
    <w:rsid w:val="008B3DA0"/>
    <w:rsid w:val="008B445B"/>
    <w:rsid w:val="008B4F97"/>
    <w:rsid w:val="008C0DB1"/>
    <w:rsid w:val="008C1423"/>
    <w:rsid w:val="008C3327"/>
    <w:rsid w:val="008C3727"/>
    <w:rsid w:val="008C730B"/>
    <w:rsid w:val="008D512F"/>
    <w:rsid w:val="008D5FE6"/>
    <w:rsid w:val="008D6657"/>
    <w:rsid w:val="008E1FA7"/>
    <w:rsid w:val="008E3409"/>
    <w:rsid w:val="008E4D2E"/>
    <w:rsid w:val="008E67BB"/>
    <w:rsid w:val="008F258C"/>
    <w:rsid w:val="008F2E8E"/>
    <w:rsid w:val="008F3BB8"/>
    <w:rsid w:val="008F40F1"/>
    <w:rsid w:val="008F4730"/>
    <w:rsid w:val="008F581D"/>
    <w:rsid w:val="0090086D"/>
    <w:rsid w:val="009042EF"/>
    <w:rsid w:val="009046DF"/>
    <w:rsid w:val="00907515"/>
    <w:rsid w:val="0091049D"/>
    <w:rsid w:val="0091682D"/>
    <w:rsid w:val="00920FC0"/>
    <w:rsid w:val="00921FA8"/>
    <w:rsid w:val="00923B22"/>
    <w:rsid w:val="00927D62"/>
    <w:rsid w:val="00932192"/>
    <w:rsid w:val="00933F4D"/>
    <w:rsid w:val="00940813"/>
    <w:rsid w:val="00943B2E"/>
    <w:rsid w:val="0094501D"/>
    <w:rsid w:val="009502B4"/>
    <w:rsid w:val="00951936"/>
    <w:rsid w:val="00961CD2"/>
    <w:rsid w:val="00966D30"/>
    <w:rsid w:val="009677BA"/>
    <w:rsid w:val="00970248"/>
    <w:rsid w:val="009704EA"/>
    <w:rsid w:val="0097061F"/>
    <w:rsid w:val="0097132C"/>
    <w:rsid w:val="00974224"/>
    <w:rsid w:val="00974FF1"/>
    <w:rsid w:val="0098434D"/>
    <w:rsid w:val="00986686"/>
    <w:rsid w:val="00992E31"/>
    <w:rsid w:val="009A291C"/>
    <w:rsid w:val="009A7001"/>
    <w:rsid w:val="009A7393"/>
    <w:rsid w:val="009A7DA5"/>
    <w:rsid w:val="009B4739"/>
    <w:rsid w:val="009B4E79"/>
    <w:rsid w:val="009C0ED6"/>
    <w:rsid w:val="009D3969"/>
    <w:rsid w:val="009D4E73"/>
    <w:rsid w:val="009D5D61"/>
    <w:rsid w:val="009D6564"/>
    <w:rsid w:val="009D6CB0"/>
    <w:rsid w:val="009E03BE"/>
    <w:rsid w:val="009E07BB"/>
    <w:rsid w:val="009E209A"/>
    <w:rsid w:val="009E4824"/>
    <w:rsid w:val="009E6DE8"/>
    <w:rsid w:val="009E7AB9"/>
    <w:rsid w:val="009E7C68"/>
    <w:rsid w:val="009F13B8"/>
    <w:rsid w:val="009F1871"/>
    <w:rsid w:val="009F3C85"/>
    <w:rsid w:val="009F3CE5"/>
    <w:rsid w:val="009F548C"/>
    <w:rsid w:val="009F638E"/>
    <w:rsid w:val="00A00A9C"/>
    <w:rsid w:val="00A03DA2"/>
    <w:rsid w:val="00A047D2"/>
    <w:rsid w:val="00A0480E"/>
    <w:rsid w:val="00A05A22"/>
    <w:rsid w:val="00A06CDB"/>
    <w:rsid w:val="00A07CF7"/>
    <w:rsid w:val="00A11C1A"/>
    <w:rsid w:val="00A1438D"/>
    <w:rsid w:val="00A1471D"/>
    <w:rsid w:val="00A1658E"/>
    <w:rsid w:val="00A2017D"/>
    <w:rsid w:val="00A21090"/>
    <w:rsid w:val="00A220F9"/>
    <w:rsid w:val="00A22EDF"/>
    <w:rsid w:val="00A2310F"/>
    <w:rsid w:val="00A2642A"/>
    <w:rsid w:val="00A26AD5"/>
    <w:rsid w:val="00A30F05"/>
    <w:rsid w:val="00A31B9A"/>
    <w:rsid w:val="00A3453D"/>
    <w:rsid w:val="00A34FAF"/>
    <w:rsid w:val="00A377AB"/>
    <w:rsid w:val="00A44819"/>
    <w:rsid w:val="00A4509F"/>
    <w:rsid w:val="00A472A0"/>
    <w:rsid w:val="00A477DD"/>
    <w:rsid w:val="00A478DC"/>
    <w:rsid w:val="00A50713"/>
    <w:rsid w:val="00A50E49"/>
    <w:rsid w:val="00A5150D"/>
    <w:rsid w:val="00A51FCA"/>
    <w:rsid w:val="00A54FB8"/>
    <w:rsid w:val="00A560B7"/>
    <w:rsid w:val="00A56B22"/>
    <w:rsid w:val="00A6076B"/>
    <w:rsid w:val="00A66152"/>
    <w:rsid w:val="00A6626B"/>
    <w:rsid w:val="00A714E0"/>
    <w:rsid w:val="00A745EB"/>
    <w:rsid w:val="00A74CA8"/>
    <w:rsid w:val="00A76027"/>
    <w:rsid w:val="00A76526"/>
    <w:rsid w:val="00A819B9"/>
    <w:rsid w:val="00A81FA7"/>
    <w:rsid w:val="00A82B68"/>
    <w:rsid w:val="00A830B4"/>
    <w:rsid w:val="00A8332B"/>
    <w:rsid w:val="00A840DB"/>
    <w:rsid w:val="00A843CE"/>
    <w:rsid w:val="00A93D8C"/>
    <w:rsid w:val="00A971B5"/>
    <w:rsid w:val="00AA08A8"/>
    <w:rsid w:val="00AA2406"/>
    <w:rsid w:val="00AA2E22"/>
    <w:rsid w:val="00AA378D"/>
    <w:rsid w:val="00AA4EC2"/>
    <w:rsid w:val="00AA558D"/>
    <w:rsid w:val="00AB350E"/>
    <w:rsid w:val="00AB5AFC"/>
    <w:rsid w:val="00AC053F"/>
    <w:rsid w:val="00AC25B7"/>
    <w:rsid w:val="00AC6146"/>
    <w:rsid w:val="00AD2743"/>
    <w:rsid w:val="00AD708D"/>
    <w:rsid w:val="00AE1E35"/>
    <w:rsid w:val="00AE5DAC"/>
    <w:rsid w:val="00AE6099"/>
    <w:rsid w:val="00AE661B"/>
    <w:rsid w:val="00AF511A"/>
    <w:rsid w:val="00B01CC1"/>
    <w:rsid w:val="00B03678"/>
    <w:rsid w:val="00B047B6"/>
    <w:rsid w:val="00B07923"/>
    <w:rsid w:val="00B07B2D"/>
    <w:rsid w:val="00B07EB9"/>
    <w:rsid w:val="00B1002E"/>
    <w:rsid w:val="00B110E8"/>
    <w:rsid w:val="00B11F54"/>
    <w:rsid w:val="00B11F9B"/>
    <w:rsid w:val="00B16DA6"/>
    <w:rsid w:val="00B20730"/>
    <w:rsid w:val="00B23BF4"/>
    <w:rsid w:val="00B24ABA"/>
    <w:rsid w:val="00B37FEA"/>
    <w:rsid w:val="00B42E0C"/>
    <w:rsid w:val="00B47827"/>
    <w:rsid w:val="00B506A3"/>
    <w:rsid w:val="00B52B0D"/>
    <w:rsid w:val="00B55C09"/>
    <w:rsid w:val="00B567D1"/>
    <w:rsid w:val="00B61D11"/>
    <w:rsid w:val="00B6299B"/>
    <w:rsid w:val="00B638AC"/>
    <w:rsid w:val="00B65134"/>
    <w:rsid w:val="00B6798E"/>
    <w:rsid w:val="00B70CB6"/>
    <w:rsid w:val="00B71837"/>
    <w:rsid w:val="00B71ADF"/>
    <w:rsid w:val="00B731F9"/>
    <w:rsid w:val="00B7501C"/>
    <w:rsid w:val="00B7509F"/>
    <w:rsid w:val="00B76530"/>
    <w:rsid w:val="00B81F23"/>
    <w:rsid w:val="00B82A3A"/>
    <w:rsid w:val="00B86254"/>
    <w:rsid w:val="00B92818"/>
    <w:rsid w:val="00B931B4"/>
    <w:rsid w:val="00B936D7"/>
    <w:rsid w:val="00B955A3"/>
    <w:rsid w:val="00BA75A6"/>
    <w:rsid w:val="00BB2762"/>
    <w:rsid w:val="00BB2EBD"/>
    <w:rsid w:val="00BB38C4"/>
    <w:rsid w:val="00BB4C72"/>
    <w:rsid w:val="00BB5C83"/>
    <w:rsid w:val="00BB643C"/>
    <w:rsid w:val="00BC3A22"/>
    <w:rsid w:val="00BC54E6"/>
    <w:rsid w:val="00BC717E"/>
    <w:rsid w:val="00BC7875"/>
    <w:rsid w:val="00BD1E01"/>
    <w:rsid w:val="00BD4DFE"/>
    <w:rsid w:val="00BD593F"/>
    <w:rsid w:val="00BD6066"/>
    <w:rsid w:val="00BE0D08"/>
    <w:rsid w:val="00BE2473"/>
    <w:rsid w:val="00BE576F"/>
    <w:rsid w:val="00BE7ED8"/>
    <w:rsid w:val="00BF1657"/>
    <w:rsid w:val="00BF449D"/>
    <w:rsid w:val="00BF4844"/>
    <w:rsid w:val="00BF4C7C"/>
    <w:rsid w:val="00BF79EB"/>
    <w:rsid w:val="00C02913"/>
    <w:rsid w:val="00C06E8B"/>
    <w:rsid w:val="00C11E03"/>
    <w:rsid w:val="00C12992"/>
    <w:rsid w:val="00C12DB3"/>
    <w:rsid w:val="00C14EBB"/>
    <w:rsid w:val="00C1570C"/>
    <w:rsid w:val="00C23D9C"/>
    <w:rsid w:val="00C2777A"/>
    <w:rsid w:val="00C30214"/>
    <w:rsid w:val="00C30E09"/>
    <w:rsid w:val="00C3129A"/>
    <w:rsid w:val="00C33018"/>
    <w:rsid w:val="00C36AF1"/>
    <w:rsid w:val="00C414CB"/>
    <w:rsid w:val="00C450A9"/>
    <w:rsid w:val="00C46139"/>
    <w:rsid w:val="00C50840"/>
    <w:rsid w:val="00C52625"/>
    <w:rsid w:val="00C617E5"/>
    <w:rsid w:val="00C7123C"/>
    <w:rsid w:val="00C76A9C"/>
    <w:rsid w:val="00C77703"/>
    <w:rsid w:val="00C77F6F"/>
    <w:rsid w:val="00C80E2F"/>
    <w:rsid w:val="00C81C96"/>
    <w:rsid w:val="00C843BD"/>
    <w:rsid w:val="00C85FB2"/>
    <w:rsid w:val="00C86C70"/>
    <w:rsid w:val="00C9021F"/>
    <w:rsid w:val="00C906FE"/>
    <w:rsid w:val="00C910D6"/>
    <w:rsid w:val="00CA0391"/>
    <w:rsid w:val="00CA5446"/>
    <w:rsid w:val="00CB17FA"/>
    <w:rsid w:val="00CB22FF"/>
    <w:rsid w:val="00CB59F8"/>
    <w:rsid w:val="00CB686E"/>
    <w:rsid w:val="00CC0833"/>
    <w:rsid w:val="00CC156E"/>
    <w:rsid w:val="00CC2897"/>
    <w:rsid w:val="00CC4FD6"/>
    <w:rsid w:val="00CC69F8"/>
    <w:rsid w:val="00CC6A56"/>
    <w:rsid w:val="00CD109F"/>
    <w:rsid w:val="00CD2FEB"/>
    <w:rsid w:val="00CD34A5"/>
    <w:rsid w:val="00CD5CC1"/>
    <w:rsid w:val="00CE14E7"/>
    <w:rsid w:val="00CE41F2"/>
    <w:rsid w:val="00CE4305"/>
    <w:rsid w:val="00CE5CE3"/>
    <w:rsid w:val="00CF137D"/>
    <w:rsid w:val="00CF53D7"/>
    <w:rsid w:val="00D02582"/>
    <w:rsid w:val="00D117AD"/>
    <w:rsid w:val="00D14A26"/>
    <w:rsid w:val="00D151F0"/>
    <w:rsid w:val="00D234B1"/>
    <w:rsid w:val="00D2489D"/>
    <w:rsid w:val="00D24B24"/>
    <w:rsid w:val="00D24E0C"/>
    <w:rsid w:val="00D24EB0"/>
    <w:rsid w:val="00D312E4"/>
    <w:rsid w:val="00D3285A"/>
    <w:rsid w:val="00D33B0C"/>
    <w:rsid w:val="00D362D8"/>
    <w:rsid w:val="00D40100"/>
    <w:rsid w:val="00D42C87"/>
    <w:rsid w:val="00D46C32"/>
    <w:rsid w:val="00D54728"/>
    <w:rsid w:val="00D55EBB"/>
    <w:rsid w:val="00D67101"/>
    <w:rsid w:val="00D70D85"/>
    <w:rsid w:val="00D7331A"/>
    <w:rsid w:val="00D768F0"/>
    <w:rsid w:val="00D874A9"/>
    <w:rsid w:val="00D87DF4"/>
    <w:rsid w:val="00D91A06"/>
    <w:rsid w:val="00D91B67"/>
    <w:rsid w:val="00D95647"/>
    <w:rsid w:val="00D97DFC"/>
    <w:rsid w:val="00DA32FF"/>
    <w:rsid w:val="00DA55CC"/>
    <w:rsid w:val="00DA5931"/>
    <w:rsid w:val="00DA722B"/>
    <w:rsid w:val="00DB112B"/>
    <w:rsid w:val="00DB2424"/>
    <w:rsid w:val="00DB2E3A"/>
    <w:rsid w:val="00DB3955"/>
    <w:rsid w:val="00DB3E84"/>
    <w:rsid w:val="00DB48FF"/>
    <w:rsid w:val="00DB5E43"/>
    <w:rsid w:val="00DC02A0"/>
    <w:rsid w:val="00DC191F"/>
    <w:rsid w:val="00DC301E"/>
    <w:rsid w:val="00DC5477"/>
    <w:rsid w:val="00DC5813"/>
    <w:rsid w:val="00DC5D83"/>
    <w:rsid w:val="00DC5E1E"/>
    <w:rsid w:val="00DD1BB4"/>
    <w:rsid w:val="00DD2446"/>
    <w:rsid w:val="00DE262D"/>
    <w:rsid w:val="00DE4448"/>
    <w:rsid w:val="00DE49C9"/>
    <w:rsid w:val="00DE6983"/>
    <w:rsid w:val="00DF0AEE"/>
    <w:rsid w:val="00DF239E"/>
    <w:rsid w:val="00DF4D0C"/>
    <w:rsid w:val="00DF5E1E"/>
    <w:rsid w:val="00DF5F0B"/>
    <w:rsid w:val="00DF6442"/>
    <w:rsid w:val="00E02052"/>
    <w:rsid w:val="00E022DC"/>
    <w:rsid w:val="00E024D3"/>
    <w:rsid w:val="00E02C35"/>
    <w:rsid w:val="00E0390F"/>
    <w:rsid w:val="00E03A4A"/>
    <w:rsid w:val="00E05E18"/>
    <w:rsid w:val="00E114CB"/>
    <w:rsid w:val="00E14435"/>
    <w:rsid w:val="00E16AA4"/>
    <w:rsid w:val="00E206F5"/>
    <w:rsid w:val="00E21598"/>
    <w:rsid w:val="00E21CFB"/>
    <w:rsid w:val="00E246D9"/>
    <w:rsid w:val="00E26013"/>
    <w:rsid w:val="00E264A4"/>
    <w:rsid w:val="00E26B3A"/>
    <w:rsid w:val="00E34E0E"/>
    <w:rsid w:val="00E363E1"/>
    <w:rsid w:val="00E37AA4"/>
    <w:rsid w:val="00E40FCC"/>
    <w:rsid w:val="00E42BCA"/>
    <w:rsid w:val="00E43122"/>
    <w:rsid w:val="00E4323D"/>
    <w:rsid w:val="00E43AF0"/>
    <w:rsid w:val="00E44003"/>
    <w:rsid w:val="00E447FA"/>
    <w:rsid w:val="00E47CA7"/>
    <w:rsid w:val="00E57145"/>
    <w:rsid w:val="00E574E5"/>
    <w:rsid w:val="00E63C51"/>
    <w:rsid w:val="00E6426A"/>
    <w:rsid w:val="00E677D4"/>
    <w:rsid w:val="00E70DA5"/>
    <w:rsid w:val="00E71139"/>
    <w:rsid w:val="00E7180C"/>
    <w:rsid w:val="00E72C85"/>
    <w:rsid w:val="00E741D9"/>
    <w:rsid w:val="00E74850"/>
    <w:rsid w:val="00E75BD1"/>
    <w:rsid w:val="00E7602E"/>
    <w:rsid w:val="00E762D7"/>
    <w:rsid w:val="00E777E5"/>
    <w:rsid w:val="00E81C1B"/>
    <w:rsid w:val="00E831C4"/>
    <w:rsid w:val="00E90664"/>
    <w:rsid w:val="00E910AC"/>
    <w:rsid w:val="00E9200F"/>
    <w:rsid w:val="00E93A0B"/>
    <w:rsid w:val="00E94FA8"/>
    <w:rsid w:val="00E9582E"/>
    <w:rsid w:val="00E95E39"/>
    <w:rsid w:val="00E972EC"/>
    <w:rsid w:val="00EA29CE"/>
    <w:rsid w:val="00EA340E"/>
    <w:rsid w:val="00EA382B"/>
    <w:rsid w:val="00EA3B1F"/>
    <w:rsid w:val="00EA6095"/>
    <w:rsid w:val="00EB0371"/>
    <w:rsid w:val="00EB55D0"/>
    <w:rsid w:val="00EC0095"/>
    <w:rsid w:val="00EC0F78"/>
    <w:rsid w:val="00EC1299"/>
    <w:rsid w:val="00EC5C01"/>
    <w:rsid w:val="00ED3DFD"/>
    <w:rsid w:val="00ED6B20"/>
    <w:rsid w:val="00ED7929"/>
    <w:rsid w:val="00ED7C17"/>
    <w:rsid w:val="00EE56E1"/>
    <w:rsid w:val="00EE6B33"/>
    <w:rsid w:val="00EE7C8F"/>
    <w:rsid w:val="00EF0462"/>
    <w:rsid w:val="00EF320C"/>
    <w:rsid w:val="00EF7A6F"/>
    <w:rsid w:val="00EF7C6D"/>
    <w:rsid w:val="00F0268B"/>
    <w:rsid w:val="00F02B8D"/>
    <w:rsid w:val="00F02C57"/>
    <w:rsid w:val="00F03294"/>
    <w:rsid w:val="00F13800"/>
    <w:rsid w:val="00F20738"/>
    <w:rsid w:val="00F21D46"/>
    <w:rsid w:val="00F24807"/>
    <w:rsid w:val="00F24862"/>
    <w:rsid w:val="00F26388"/>
    <w:rsid w:val="00F34BA0"/>
    <w:rsid w:val="00F34CA5"/>
    <w:rsid w:val="00F361AC"/>
    <w:rsid w:val="00F418BB"/>
    <w:rsid w:val="00F419BD"/>
    <w:rsid w:val="00F571FE"/>
    <w:rsid w:val="00F638A5"/>
    <w:rsid w:val="00F67A64"/>
    <w:rsid w:val="00F71859"/>
    <w:rsid w:val="00F71DE0"/>
    <w:rsid w:val="00F74FDC"/>
    <w:rsid w:val="00F83A2C"/>
    <w:rsid w:val="00F83E9D"/>
    <w:rsid w:val="00F86894"/>
    <w:rsid w:val="00F9313A"/>
    <w:rsid w:val="00F94A1E"/>
    <w:rsid w:val="00F96519"/>
    <w:rsid w:val="00F979B5"/>
    <w:rsid w:val="00F97A32"/>
    <w:rsid w:val="00FA2A4C"/>
    <w:rsid w:val="00FA2F7E"/>
    <w:rsid w:val="00FA3B58"/>
    <w:rsid w:val="00FA4B4E"/>
    <w:rsid w:val="00FA5484"/>
    <w:rsid w:val="00FA68F4"/>
    <w:rsid w:val="00FA6E5D"/>
    <w:rsid w:val="00FB0601"/>
    <w:rsid w:val="00FB06B3"/>
    <w:rsid w:val="00FB15D5"/>
    <w:rsid w:val="00FB3EBB"/>
    <w:rsid w:val="00FB5ADE"/>
    <w:rsid w:val="00FB7091"/>
    <w:rsid w:val="00FB72A3"/>
    <w:rsid w:val="00FB7CFB"/>
    <w:rsid w:val="00FC042F"/>
    <w:rsid w:val="00FC13E1"/>
    <w:rsid w:val="00FC25B3"/>
    <w:rsid w:val="00FC35F6"/>
    <w:rsid w:val="00FC4945"/>
    <w:rsid w:val="00FC5748"/>
    <w:rsid w:val="00FC6BAF"/>
    <w:rsid w:val="00FD04E0"/>
    <w:rsid w:val="00FD6994"/>
    <w:rsid w:val="00FE0BFA"/>
    <w:rsid w:val="00FE0D85"/>
    <w:rsid w:val="00FE523B"/>
    <w:rsid w:val="00FE614E"/>
    <w:rsid w:val="00FE6B50"/>
    <w:rsid w:val="00FF6C97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B22"/>
    <w:pPr>
      <w:bidi/>
      <w:ind w:firstLine="567"/>
      <w:jc w:val="lowKashida"/>
    </w:pPr>
    <w:rPr>
      <w:rFonts w:cs="Traditional Arabic"/>
      <w:color w:val="000000"/>
      <w:sz w:val="24"/>
      <w:szCs w:val="30"/>
    </w:rPr>
  </w:style>
  <w:style w:type="paragraph" w:styleId="Heading1">
    <w:name w:val="heading 1"/>
    <w:basedOn w:val="Normal"/>
    <w:next w:val="Normal"/>
    <w:qFormat/>
    <w:rsid w:val="00D91A06"/>
    <w:pPr>
      <w:keepNext/>
      <w:spacing w:before="120" w:after="120"/>
      <w:ind w:firstLine="0"/>
      <w:outlineLvl w:val="0"/>
    </w:pPr>
    <w:rPr>
      <w:rFonts w:ascii="Arial" w:hAnsi="Arial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E81C1B"/>
    <w:pPr>
      <w:keepNext/>
      <w:spacing w:before="360" w:after="120"/>
      <w:ind w:firstLine="0"/>
      <w:outlineLvl w:val="1"/>
    </w:pPr>
    <w:rPr>
      <w:rFonts w:ascii="Arial" w:hAnsi="Arial"/>
      <w:b/>
      <w:bCs/>
      <w:i/>
      <w:sz w:val="28"/>
      <w:szCs w:val="36"/>
    </w:rPr>
  </w:style>
  <w:style w:type="paragraph" w:styleId="Heading3">
    <w:name w:val="heading 3"/>
    <w:basedOn w:val="Normal"/>
    <w:next w:val="Normal"/>
    <w:qFormat/>
    <w:rsid w:val="00E264A4"/>
    <w:pPr>
      <w:keepNext/>
      <w:spacing w:before="240" w:after="60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81C1B"/>
    <w:rPr>
      <w:rFonts w:ascii="Arial" w:hAnsi="Arial" w:cs="Traditional Arabic"/>
      <w:b/>
      <w:bCs/>
      <w:i/>
      <w:color w:val="000000"/>
      <w:sz w:val="28"/>
      <w:szCs w:val="36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customStyle="1" w:styleId="rfdNormal0Char">
    <w:name w:val="rfdNormal0 Char"/>
    <w:link w:val="rfdNormal0"/>
    <w:rsid w:val="00547999"/>
    <w:rPr>
      <w:rFonts w:cs="Traditional Arabic"/>
      <w:color w:val="000000"/>
      <w:sz w:val="24"/>
      <w:szCs w:val="32"/>
    </w:rPr>
  </w:style>
  <w:style w:type="paragraph" w:styleId="Header">
    <w:name w:val="header"/>
    <w:basedOn w:val="Normal"/>
    <w:link w:val="HeaderChar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character" w:customStyle="1" w:styleId="rfdFootnote">
    <w:name w:val="rfdFootnote"/>
    <w:rsid w:val="002E132A"/>
    <w:rPr>
      <w:rFonts w:cs="Traditional Arabic"/>
      <w:szCs w:val="22"/>
    </w:rPr>
  </w:style>
  <w:style w:type="character" w:customStyle="1" w:styleId="rfdBold2">
    <w:name w:val="rfdBold2"/>
    <w:rsid w:val="00AE1E35"/>
    <w:rPr>
      <w:rFonts w:ascii="Times New Roman" w:hAnsi="Times New Roman" w:cs="Traditional Arabic"/>
      <w:bCs/>
      <w:sz w:val="30"/>
      <w:szCs w:val="30"/>
    </w:rPr>
  </w:style>
  <w:style w:type="paragraph" w:customStyle="1" w:styleId="rfdCenterBold1">
    <w:name w:val="rfdCenterBold1"/>
    <w:basedOn w:val="Normal"/>
    <w:rsid w:val="003A3B08"/>
    <w:pPr>
      <w:spacing w:before="720" w:after="480"/>
      <w:ind w:firstLine="0"/>
      <w:jc w:val="center"/>
    </w:pPr>
    <w:rPr>
      <w:bCs/>
      <w:sz w:val="32"/>
      <w:szCs w:val="48"/>
    </w:rPr>
  </w:style>
  <w:style w:type="paragraph" w:customStyle="1" w:styleId="rfdCenterBold2">
    <w:name w:val="rfdCenterBold2"/>
    <w:basedOn w:val="Normal"/>
    <w:rsid w:val="00195899"/>
    <w:pPr>
      <w:spacing w:before="240" w:after="240"/>
      <w:ind w:firstLine="0"/>
      <w:jc w:val="center"/>
    </w:pPr>
    <w:rPr>
      <w:bCs/>
      <w:sz w:val="30"/>
      <w:szCs w:val="34"/>
    </w:rPr>
  </w:style>
  <w:style w:type="paragraph" w:customStyle="1" w:styleId="rfdBold1">
    <w:name w:val="rfdBold1"/>
    <w:basedOn w:val="Normal"/>
    <w:rsid w:val="006B7B24"/>
    <w:pPr>
      <w:spacing w:before="600" w:after="120"/>
    </w:pPr>
    <w:rPr>
      <w:bCs/>
      <w:sz w:val="32"/>
      <w:szCs w:val="34"/>
    </w:rPr>
  </w:style>
  <w:style w:type="character" w:customStyle="1" w:styleId="rfdAie">
    <w:name w:val="rfdAie"/>
    <w:rsid w:val="00AE1E35"/>
    <w:rPr>
      <w:rFonts w:ascii="Times New Roman" w:hAnsi="Times New Roman" w:cs="Traditional Arabic"/>
      <w:bCs/>
      <w:color w:val="008000"/>
      <w:sz w:val="30"/>
      <w:szCs w:val="30"/>
    </w:rPr>
  </w:style>
  <w:style w:type="paragraph" w:customStyle="1" w:styleId="rfdLeftBold">
    <w:name w:val="rfdLeftBold"/>
    <w:basedOn w:val="Normal"/>
    <w:rsid w:val="00FE6B50"/>
    <w:pPr>
      <w:spacing w:after="240"/>
      <w:ind w:firstLine="0"/>
      <w:jc w:val="right"/>
    </w:pPr>
    <w:rPr>
      <w:bCs/>
      <w:sz w:val="30"/>
      <w:szCs w:val="34"/>
    </w:rPr>
  </w:style>
  <w:style w:type="character" w:customStyle="1" w:styleId="rfdAlaem">
    <w:name w:val="rfdAlaem"/>
    <w:rsid w:val="00EC1299"/>
    <w:rPr>
      <w:rFonts w:cs="Rafed Alaem"/>
    </w:rPr>
  </w:style>
  <w:style w:type="character" w:customStyle="1" w:styleId="rfdFootnotenum">
    <w:name w:val="rfdFootnote_num"/>
    <w:rsid w:val="00AA378D"/>
    <w:rPr>
      <w:rFonts w:cs="Traditional Arabic"/>
      <w:color w:val="000000"/>
      <w:szCs w:val="28"/>
      <w:vertAlign w:val="superscript"/>
    </w:rPr>
  </w:style>
  <w:style w:type="paragraph" w:customStyle="1" w:styleId="rfdLeft">
    <w:name w:val="rfdLeft"/>
    <w:basedOn w:val="Normal"/>
    <w:rsid w:val="00BE576F"/>
    <w:pPr>
      <w:spacing w:before="360"/>
      <w:ind w:firstLine="0"/>
      <w:jc w:val="right"/>
    </w:pPr>
  </w:style>
  <w:style w:type="paragraph" w:customStyle="1" w:styleId="rfdCenter">
    <w:name w:val="rfdCenter"/>
    <w:basedOn w:val="Normal"/>
    <w:rsid w:val="002E16F1"/>
    <w:pPr>
      <w:ind w:firstLine="0"/>
      <w:jc w:val="center"/>
    </w:pPr>
    <w:rPr>
      <w:szCs w:val="32"/>
    </w:rPr>
  </w:style>
  <w:style w:type="character" w:customStyle="1" w:styleId="rfdPoemTiniChar">
    <w:name w:val="rfdPoemTini Char"/>
    <w:rsid w:val="00547999"/>
    <w:rPr>
      <w:rFonts w:cs="Traditional Arabic"/>
      <w:color w:val="000000"/>
      <w:sz w:val="24"/>
      <w:szCs w:val="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3B713D"/>
    <w:pPr>
      <w:tabs>
        <w:tab w:val="center" w:leader="dot" w:pos="7360"/>
      </w:tabs>
      <w:ind w:left="238" w:firstLine="737"/>
    </w:pPr>
  </w:style>
  <w:style w:type="paragraph" w:styleId="TOC1">
    <w:name w:val="toc 1"/>
    <w:basedOn w:val="Normal"/>
    <w:next w:val="Normal"/>
    <w:autoRedefine/>
    <w:uiPriority w:val="39"/>
    <w:rsid w:val="00FE6B50"/>
    <w:pPr>
      <w:tabs>
        <w:tab w:val="right" w:leader="dot" w:pos="7361"/>
      </w:tabs>
      <w:ind w:firstLine="0"/>
    </w:pPr>
    <w:rPr>
      <w:b/>
    </w:rPr>
  </w:style>
  <w:style w:type="paragraph" w:styleId="TOC3">
    <w:name w:val="toc 3"/>
    <w:basedOn w:val="Normal"/>
    <w:next w:val="Normal"/>
    <w:autoRedefine/>
    <w:uiPriority w:val="39"/>
    <w:rsid w:val="007B1C13"/>
    <w:pPr>
      <w:tabs>
        <w:tab w:val="right" w:leader="dot" w:pos="7361"/>
      </w:tabs>
    </w:pPr>
  </w:style>
  <w:style w:type="paragraph" w:styleId="TOC4">
    <w:name w:val="toc 4"/>
    <w:basedOn w:val="Normal"/>
    <w:next w:val="Normal"/>
    <w:autoRedefine/>
    <w:uiPriority w:val="39"/>
    <w:rsid w:val="007D6D63"/>
    <w:pPr>
      <w:tabs>
        <w:tab w:val="right" w:leader="dot" w:pos="7361"/>
      </w:tabs>
      <w:ind w:left="720" w:firstLine="737"/>
    </w:pPr>
  </w:style>
  <w:style w:type="paragraph" w:customStyle="1" w:styleId="rfdNormal0">
    <w:name w:val="rfdNormal0"/>
    <w:basedOn w:val="Normal"/>
    <w:link w:val="rfdNormal0Char"/>
    <w:rsid w:val="006D36EC"/>
    <w:pPr>
      <w:ind w:firstLine="0"/>
    </w:pPr>
  </w:style>
  <w:style w:type="paragraph" w:customStyle="1" w:styleId="rfdLine">
    <w:name w:val="rfdLine"/>
    <w:basedOn w:val="rfdNormal0"/>
    <w:link w:val="rfdLineChar"/>
    <w:rsid w:val="00284FCC"/>
    <w:pPr>
      <w:spacing w:before="120" w:after="120"/>
    </w:pPr>
    <w:rPr>
      <w:szCs w:val="26"/>
    </w:rPr>
  </w:style>
  <w:style w:type="paragraph" w:customStyle="1" w:styleId="rfdFootnote0">
    <w:name w:val="rfdFootnote0"/>
    <w:basedOn w:val="Normal"/>
    <w:rsid w:val="00E74850"/>
    <w:pPr>
      <w:ind w:firstLine="0"/>
    </w:pPr>
    <w:rPr>
      <w:szCs w:val="22"/>
    </w:rPr>
  </w:style>
  <w:style w:type="paragraph" w:customStyle="1" w:styleId="Heading1Center">
    <w:name w:val="Heading 1 Center"/>
    <w:basedOn w:val="Normal"/>
    <w:rsid w:val="003A3B08"/>
    <w:pPr>
      <w:spacing w:before="480" w:after="480"/>
      <w:ind w:firstLine="0"/>
      <w:jc w:val="center"/>
      <w:outlineLvl w:val="0"/>
    </w:pPr>
    <w:rPr>
      <w:bCs/>
      <w:sz w:val="32"/>
      <w:szCs w:val="48"/>
    </w:rPr>
  </w:style>
  <w:style w:type="paragraph" w:customStyle="1" w:styleId="Heading2Center">
    <w:name w:val="Heading 2 Center"/>
    <w:basedOn w:val="Normal"/>
    <w:next w:val="Normal"/>
    <w:rsid w:val="000121EB"/>
    <w:pPr>
      <w:spacing w:before="240" w:after="60"/>
      <w:ind w:firstLine="0"/>
      <w:jc w:val="center"/>
      <w:outlineLvl w:val="1"/>
    </w:pPr>
    <w:rPr>
      <w:bCs/>
      <w:sz w:val="30"/>
      <w:szCs w:val="44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DB2424"/>
    <w:rPr>
      <w:szCs w:val="28"/>
    </w:rPr>
  </w:style>
  <w:style w:type="paragraph" w:customStyle="1" w:styleId="rfdMid">
    <w:name w:val="rfdMid"/>
    <w:basedOn w:val="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rsid w:val="00AE1E35"/>
    <w:rPr>
      <w:rFonts w:ascii="Times New Roman" w:hAnsi="Times New Roman" w:cs="Traditional Arabic"/>
      <w:b/>
      <w:bCs/>
      <w:sz w:val="26"/>
      <w:szCs w:val="24"/>
    </w:rPr>
  </w:style>
  <w:style w:type="character" w:customStyle="1" w:styleId="rfdFootnoteAie">
    <w:name w:val="rfdFootnoteAie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DB2424"/>
    <w:pPr>
      <w:ind w:firstLine="0"/>
    </w:pPr>
    <w:rPr>
      <w:szCs w:val="28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AE1E35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Normal"/>
    <w:link w:val="rfdPoemTiniCharChar"/>
    <w:rsid w:val="00721FA0"/>
    <w:pPr>
      <w:ind w:firstLine="0"/>
      <w:jc w:val="highKashida"/>
    </w:pPr>
    <w:rPr>
      <w:szCs w:val="2"/>
    </w:rPr>
  </w:style>
  <w:style w:type="character" w:customStyle="1" w:styleId="rfdPoemTiniCharChar">
    <w:name w:val="rfdPoemTini Char Char"/>
    <w:link w:val="rfdPoemTini"/>
    <w:rsid w:val="00721FA0"/>
    <w:rPr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  <w:rPr>
      <w:szCs w:val="28"/>
    </w:rPr>
  </w:style>
  <w:style w:type="paragraph" w:customStyle="1" w:styleId="rfdPoem">
    <w:name w:val="rfdPoem"/>
    <w:basedOn w:val="Normal"/>
    <w:rsid w:val="00F74FDC"/>
    <w:pPr>
      <w:ind w:firstLine="0"/>
    </w:p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rsid w:val="0069738D"/>
    <w:pPr>
      <w:ind w:firstLine="0"/>
      <w:jc w:val="right"/>
    </w:pPr>
    <w:rPr>
      <w:sz w:val="19"/>
    </w:rPr>
  </w:style>
  <w:style w:type="table" w:styleId="TableGrid">
    <w:name w:val="Table Grid"/>
    <w:basedOn w:val="TableNormal"/>
    <w:rsid w:val="008A2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76027"/>
    <w:rPr>
      <w:rFonts w:cs="Traditional Arabic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rsid w:val="007D6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6D63"/>
    <w:rPr>
      <w:rFonts w:ascii="Tahoma" w:hAnsi="Tahoma" w:cs="Tahoma"/>
      <w:color w:val="000000"/>
      <w:sz w:val="16"/>
      <w:szCs w:val="16"/>
    </w:rPr>
  </w:style>
  <w:style w:type="character" w:customStyle="1" w:styleId="rfdLineChar">
    <w:name w:val="rfdLine Char"/>
    <w:link w:val="rfdLine"/>
    <w:rsid w:val="00284FCC"/>
    <w:rPr>
      <w:rFonts w:cs="Traditional Arabic"/>
      <w:color w:val="000000"/>
      <w:sz w:val="24"/>
      <w:szCs w:val="26"/>
    </w:rPr>
  </w:style>
  <w:style w:type="paragraph" w:styleId="ListParagraph">
    <w:name w:val="List Paragraph"/>
    <w:basedOn w:val="Normal"/>
    <w:uiPriority w:val="34"/>
    <w:qFormat/>
    <w:rsid w:val="00C52625"/>
    <w:pPr>
      <w:ind w:left="720"/>
      <w:contextualSpacing/>
    </w:pPr>
  </w:style>
  <w:style w:type="character" w:customStyle="1" w:styleId="highlight">
    <w:name w:val="highlight"/>
    <w:basedOn w:val="DefaultParagraphFont"/>
    <w:rsid w:val="00A56B22"/>
  </w:style>
  <w:style w:type="character" w:styleId="PageNumber">
    <w:name w:val="page number"/>
    <w:basedOn w:val="DefaultParagraphFont"/>
    <w:rsid w:val="00D91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B22"/>
    <w:pPr>
      <w:bidi/>
      <w:ind w:firstLine="567"/>
      <w:jc w:val="lowKashida"/>
    </w:pPr>
    <w:rPr>
      <w:rFonts w:cs="Traditional Arabic"/>
      <w:color w:val="000000"/>
      <w:sz w:val="24"/>
      <w:szCs w:val="30"/>
    </w:rPr>
  </w:style>
  <w:style w:type="paragraph" w:styleId="Heading1">
    <w:name w:val="heading 1"/>
    <w:basedOn w:val="Normal"/>
    <w:next w:val="Normal"/>
    <w:qFormat/>
    <w:rsid w:val="00D91A06"/>
    <w:pPr>
      <w:keepNext/>
      <w:spacing w:before="120" w:after="120"/>
      <w:ind w:firstLine="0"/>
      <w:outlineLvl w:val="0"/>
    </w:pPr>
    <w:rPr>
      <w:rFonts w:ascii="Arial" w:hAnsi="Arial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E81C1B"/>
    <w:pPr>
      <w:keepNext/>
      <w:spacing w:before="360" w:after="120"/>
      <w:ind w:firstLine="0"/>
      <w:outlineLvl w:val="1"/>
    </w:pPr>
    <w:rPr>
      <w:rFonts w:ascii="Arial" w:hAnsi="Arial"/>
      <w:b/>
      <w:bCs/>
      <w:i/>
      <w:sz w:val="28"/>
      <w:szCs w:val="36"/>
    </w:rPr>
  </w:style>
  <w:style w:type="paragraph" w:styleId="Heading3">
    <w:name w:val="heading 3"/>
    <w:basedOn w:val="Normal"/>
    <w:next w:val="Normal"/>
    <w:qFormat/>
    <w:rsid w:val="00E264A4"/>
    <w:pPr>
      <w:keepNext/>
      <w:spacing w:before="240" w:after="60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81C1B"/>
    <w:rPr>
      <w:rFonts w:ascii="Arial" w:hAnsi="Arial" w:cs="Traditional Arabic"/>
      <w:b/>
      <w:bCs/>
      <w:i/>
      <w:color w:val="000000"/>
      <w:sz w:val="28"/>
      <w:szCs w:val="36"/>
    </w:rPr>
  </w:style>
  <w:style w:type="paragraph" w:styleId="Footer">
    <w:name w:val="footer"/>
    <w:basedOn w:val="Normal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customStyle="1" w:styleId="rfdNormal0Char">
    <w:name w:val="rfdNormal0 Char"/>
    <w:link w:val="rfdNormal0"/>
    <w:rsid w:val="00547999"/>
    <w:rPr>
      <w:rFonts w:cs="Traditional Arabic"/>
      <w:color w:val="000000"/>
      <w:sz w:val="24"/>
      <w:szCs w:val="32"/>
    </w:rPr>
  </w:style>
  <w:style w:type="paragraph" w:styleId="Header">
    <w:name w:val="header"/>
    <w:basedOn w:val="Normal"/>
    <w:link w:val="HeaderChar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character" w:customStyle="1" w:styleId="rfdFootnote">
    <w:name w:val="rfdFootnote"/>
    <w:rsid w:val="002E132A"/>
    <w:rPr>
      <w:rFonts w:cs="Traditional Arabic"/>
      <w:szCs w:val="22"/>
    </w:rPr>
  </w:style>
  <w:style w:type="character" w:customStyle="1" w:styleId="rfdBold2">
    <w:name w:val="rfdBold2"/>
    <w:rsid w:val="00AE1E35"/>
    <w:rPr>
      <w:rFonts w:ascii="Times New Roman" w:hAnsi="Times New Roman" w:cs="Traditional Arabic"/>
      <w:bCs/>
      <w:sz w:val="30"/>
      <w:szCs w:val="30"/>
    </w:rPr>
  </w:style>
  <w:style w:type="paragraph" w:customStyle="1" w:styleId="rfdCenterBold1">
    <w:name w:val="rfdCenterBold1"/>
    <w:basedOn w:val="Normal"/>
    <w:rsid w:val="003A3B08"/>
    <w:pPr>
      <w:spacing w:before="720" w:after="480"/>
      <w:ind w:firstLine="0"/>
      <w:jc w:val="center"/>
    </w:pPr>
    <w:rPr>
      <w:bCs/>
      <w:sz w:val="32"/>
      <w:szCs w:val="48"/>
    </w:rPr>
  </w:style>
  <w:style w:type="paragraph" w:customStyle="1" w:styleId="rfdCenterBold2">
    <w:name w:val="rfdCenterBold2"/>
    <w:basedOn w:val="Normal"/>
    <w:rsid w:val="00195899"/>
    <w:pPr>
      <w:spacing w:before="240" w:after="240"/>
      <w:ind w:firstLine="0"/>
      <w:jc w:val="center"/>
    </w:pPr>
    <w:rPr>
      <w:bCs/>
      <w:sz w:val="30"/>
      <w:szCs w:val="34"/>
    </w:rPr>
  </w:style>
  <w:style w:type="paragraph" w:customStyle="1" w:styleId="rfdBold1">
    <w:name w:val="rfdBold1"/>
    <w:basedOn w:val="Normal"/>
    <w:rsid w:val="006B7B24"/>
    <w:pPr>
      <w:spacing w:before="600" w:after="120"/>
    </w:pPr>
    <w:rPr>
      <w:bCs/>
      <w:sz w:val="32"/>
      <w:szCs w:val="34"/>
    </w:rPr>
  </w:style>
  <w:style w:type="character" w:customStyle="1" w:styleId="rfdAie">
    <w:name w:val="rfdAie"/>
    <w:rsid w:val="00AE1E35"/>
    <w:rPr>
      <w:rFonts w:ascii="Times New Roman" w:hAnsi="Times New Roman" w:cs="Traditional Arabic"/>
      <w:bCs/>
      <w:color w:val="008000"/>
      <w:sz w:val="30"/>
      <w:szCs w:val="30"/>
    </w:rPr>
  </w:style>
  <w:style w:type="paragraph" w:customStyle="1" w:styleId="rfdLeftBold">
    <w:name w:val="rfdLeftBold"/>
    <w:basedOn w:val="Normal"/>
    <w:rsid w:val="00FE6B50"/>
    <w:pPr>
      <w:spacing w:after="240"/>
      <w:ind w:firstLine="0"/>
      <w:jc w:val="right"/>
    </w:pPr>
    <w:rPr>
      <w:bCs/>
      <w:sz w:val="30"/>
      <w:szCs w:val="34"/>
    </w:rPr>
  </w:style>
  <w:style w:type="character" w:customStyle="1" w:styleId="rfdAlaem">
    <w:name w:val="rfdAlaem"/>
    <w:rsid w:val="00EC1299"/>
    <w:rPr>
      <w:rFonts w:cs="Rafed Alaem"/>
    </w:rPr>
  </w:style>
  <w:style w:type="character" w:customStyle="1" w:styleId="rfdFootnotenum">
    <w:name w:val="rfdFootnote_num"/>
    <w:rsid w:val="00AA378D"/>
    <w:rPr>
      <w:rFonts w:cs="Traditional Arabic"/>
      <w:color w:val="000000"/>
      <w:szCs w:val="28"/>
      <w:vertAlign w:val="superscript"/>
    </w:rPr>
  </w:style>
  <w:style w:type="paragraph" w:customStyle="1" w:styleId="rfdLeft">
    <w:name w:val="rfdLeft"/>
    <w:basedOn w:val="Normal"/>
    <w:rsid w:val="00BE576F"/>
    <w:pPr>
      <w:spacing w:before="360"/>
      <w:ind w:firstLine="0"/>
      <w:jc w:val="right"/>
    </w:pPr>
  </w:style>
  <w:style w:type="paragraph" w:customStyle="1" w:styleId="rfdCenter">
    <w:name w:val="rfdCenter"/>
    <w:basedOn w:val="Normal"/>
    <w:rsid w:val="002E16F1"/>
    <w:pPr>
      <w:ind w:firstLine="0"/>
      <w:jc w:val="center"/>
    </w:pPr>
    <w:rPr>
      <w:szCs w:val="32"/>
    </w:rPr>
  </w:style>
  <w:style w:type="character" w:customStyle="1" w:styleId="rfdPoemTiniChar">
    <w:name w:val="rfdPoemTini Char"/>
    <w:rsid w:val="00547999"/>
    <w:rPr>
      <w:rFonts w:cs="Traditional Arabic"/>
      <w:color w:val="000000"/>
      <w:sz w:val="24"/>
      <w:szCs w:val="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3B713D"/>
    <w:pPr>
      <w:tabs>
        <w:tab w:val="center" w:leader="dot" w:pos="7360"/>
      </w:tabs>
      <w:ind w:left="238" w:firstLine="737"/>
    </w:pPr>
  </w:style>
  <w:style w:type="paragraph" w:styleId="TOC1">
    <w:name w:val="toc 1"/>
    <w:basedOn w:val="Normal"/>
    <w:next w:val="Normal"/>
    <w:autoRedefine/>
    <w:uiPriority w:val="39"/>
    <w:rsid w:val="00FE6B50"/>
    <w:pPr>
      <w:tabs>
        <w:tab w:val="right" w:leader="dot" w:pos="7361"/>
      </w:tabs>
      <w:ind w:firstLine="0"/>
    </w:pPr>
    <w:rPr>
      <w:b/>
    </w:rPr>
  </w:style>
  <w:style w:type="paragraph" w:styleId="TOC3">
    <w:name w:val="toc 3"/>
    <w:basedOn w:val="Normal"/>
    <w:next w:val="Normal"/>
    <w:autoRedefine/>
    <w:uiPriority w:val="39"/>
    <w:rsid w:val="007B1C13"/>
    <w:pPr>
      <w:tabs>
        <w:tab w:val="right" w:leader="dot" w:pos="7361"/>
      </w:tabs>
    </w:pPr>
  </w:style>
  <w:style w:type="paragraph" w:styleId="TOC4">
    <w:name w:val="toc 4"/>
    <w:basedOn w:val="Normal"/>
    <w:next w:val="Normal"/>
    <w:autoRedefine/>
    <w:uiPriority w:val="39"/>
    <w:rsid w:val="007D6D63"/>
    <w:pPr>
      <w:tabs>
        <w:tab w:val="right" w:leader="dot" w:pos="7361"/>
      </w:tabs>
      <w:ind w:left="720" w:firstLine="737"/>
    </w:pPr>
  </w:style>
  <w:style w:type="paragraph" w:customStyle="1" w:styleId="rfdNormal0">
    <w:name w:val="rfdNormal0"/>
    <w:basedOn w:val="Normal"/>
    <w:link w:val="rfdNormal0Char"/>
    <w:rsid w:val="006D36EC"/>
    <w:pPr>
      <w:ind w:firstLine="0"/>
    </w:pPr>
  </w:style>
  <w:style w:type="paragraph" w:customStyle="1" w:styleId="rfdLine">
    <w:name w:val="rfdLine"/>
    <w:basedOn w:val="rfdNormal0"/>
    <w:link w:val="rfdLineChar"/>
    <w:rsid w:val="00284FCC"/>
    <w:pPr>
      <w:spacing w:before="120" w:after="120"/>
    </w:pPr>
    <w:rPr>
      <w:szCs w:val="26"/>
    </w:rPr>
  </w:style>
  <w:style w:type="paragraph" w:customStyle="1" w:styleId="rfdFootnote0">
    <w:name w:val="rfdFootnote0"/>
    <w:basedOn w:val="Normal"/>
    <w:rsid w:val="00E74850"/>
    <w:pPr>
      <w:ind w:firstLine="0"/>
    </w:pPr>
    <w:rPr>
      <w:szCs w:val="22"/>
    </w:rPr>
  </w:style>
  <w:style w:type="paragraph" w:customStyle="1" w:styleId="Heading1Center">
    <w:name w:val="Heading 1 Center"/>
    <w:basedOn w:val="Normal"/>
    <w:rsid w:val="003A3B08"/>
    <w:pPr>
      <w:spacing w:before="480" w:after="480"/>
      <w:ind w:firstLine="0"/>
      <w:jc w:val="center"/>
      <w:outlineLvl w:val="0"/>
    </w:pPr>
    <w:rPr>
      <w:bCs/>
      <w:sz w:val="32"/>
      <w:szCs w:val="48"/>
    </w:rPr>
  </w:style>
  <w:style w:type="paragraph" w:customStyle="1" w:styleId="Heading2Center">
    <w:name w:val="Heading 2 Center"/>
    <w:basedOn w:val="Normal"/>
    <w:next w:val="Normal"/>
    <w:rsid w:val="000121EB"/>
    <w:pPr>
      <w:spacing w:before="240" w:after="60"/>
      <w:ind w:firstLine="0"/>
      <w:jc w:val="center"/>
      <w:outlineLvl w:val="1"/>
    </w:pPr>
    <w:rPr>
      <w:bCs/>
      <w:sz w:val="30"/>
      <w:szCs w:val="44"/>
    </w:rPr>
  </w:style>
  <w:style w:type="paragraph" w:customStyle="1" w:styleId="Heading3Center">
    <w:name w:val="Heading 3 Center"/>
    <w:basedOn w:val="Normal"/>
    <w:rsid w:val="00796AAA"/>
    <w:pPr>
      <w:spacing w:before="240" w:after="60"/>
      <w:ind w:firstLine="0"/>
      <w:jc w:val="center"/>
      <w:outlineLvl w:val="2"/>
    </w:pPr>
    <w:rPr>
      <w:bCs/>
      <w:sz w:val="30"/>
    </w:rPr>
  </w:style>
  <w:style w:type="paragraph" w:customStyle="1" w:styleId="Heading4Center">
    <w:name w:val="Heading 4 Center"/>
    <w:basedOn w:val="Normal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Normal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rfdVar">
    <w:name w:val="rfdVar"/>
    <w:basedOn w:val="Normal"/>
    <w:rsid w:val="00DB2424"/>
    <w:rPr>
      <w:szCs w:val="28"/>
    </w:rPr>
  </w:style>
  <w:style w:type="paragraph" w:customStyle="1" w:styleId="rfdMid">
    <w:name w:val="rfdMid"/>
    <w:basedOn w:val="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character" w:customStyle="1" w:styleId="rfdFootnoteBold">
    <w:name w:val="rfdFootnoteBold"/>
    <w:rsid w:val="00AE1E35"/>
    <w:rPr>
      <w:rFonts w:ascii="Times New Roman" w:hAnsi="Times New Roman" w:cs="Traditional Arabic"/>
      <w:b/>
      <w:bCs/>
      <w:sz w:val="26"/>
      <w:szCs w:val="24"/>
    </w:rPr>
  </w:style>
  <w:style w:type="character" w:customStyle="1" w:styleId="rfdFootnoteAie">
    <w:name w:val="rfdFootnoteAie"/>
    <w:rsid w:val="00AE1E35"/>
    <w:rPr>
      <w:rFonts w:ascii="Times New Roman" w:hAnsi="Times New Roman" w:cs="Traditional Arabic"/>
      <w:b/>
      <w:bCs/>
      <w:color w:val="008000"/>
      <w:sz w:val="26"/>
      <w:szCs w:val="24"/>
    </w:rPr>
  </w:style>
  <w:style w:type="paragraph" w:customStyle="1" w:styleId="rfdVar0">
    <w:name w:val="rfdVar0"/>
    <w:basedOn w:val="Normal"/>
    <w:rsid w:val="00DB2424"/>
    <w:pPr>
      <w:ind w:firstLine="0"/>
    </w:pPr>
    <w:rPr>
      <w:szCs w:val="28"/>
    </w:rPr>
  </w:style>
  <w:style w:type="paragraph" w:customStyle="1" w:styleId="rfdFootnoteCenter">
    <w:name w:val="rfdFootnoteCenter"/>
    <w:basedOn w:val="Normal"/>
    <w:rsid w:val="00164810"/>
    <w:pPr>
      <w:ind w:firstLine="0"/>
      <w:jc w:val="center"/>
    </w:pPr>
    <w:rPr>
      <w:szCs w:val="26"/>
    </w:rPr>
  </w:style>
  <w:style w:type="paragraph" w:customStyle="1" w:styleId="rfdFootnoteCenterBold">
    <w:name w:val="rfdFootnoteCenterBold"/>
    <w:basedOn w:val="Normal"/>
    <w:rsid w:val="00AE1E35"/>
    <w:pPr>
      <w:ind w:firstLine="0"/>
      <w:jc w:val="center"/>
    </w:pPr>
    <w:rPr>
      <w:b/>
      <w:bCs/>
      <w:sz w:val="26"/>
      <w:szCs w:val="24"/>
    </w:rPr>
  </w:style>
  <w:style w:type="paragraph" w:customStyle="1" w:styleId="rfdFootnoteLeft">
    <w:name w:val="rfdFootnoteLeft"/>
    <w:basedOn w:val="Normal"/>
    <w:rsid w:val="00437035"/>
    <w:pPr>
      <w:ind w:firstLine="0"/>
      <w:jc w:val="right"/>
    </w:pPr>
    <w:rPr>
      <w:szCs w:val="26"/>
    </w:rPr>
  </w:style>
  <w:style w:type="paragraph" w:customStyle="1" w:styleId="rfdPoemTini">
    <w:name w:val="rfdPoemTini"/>
    <w:basedOn w:val="Normal"/>
    <w:link w:val="rfdPoemTiniCharChar"/>
    <w:rsid w:val="00721FA0"/>
    <w:pPr>
      <w:ind w:firstLine="0"/>
      <w:jc w:val="highKashida"/>
    </w:pPr>
    <w:rPr>
      <w:szCs w:val="2"/>
    </w:rPr>
  </w:style>
  <w:style w:type="character" w:customStyle="1" w:styleId="rfdPoemTiniCharChar">
    <w:name w:val="rfdPoemTini Char Char"/>
    <w:link w:val="rfdPoemTini"/>
    <w:rsid w:val="00721FA0"/>
    <w:rPr>
      <w:szCs w:val="2"/>
    </w:rPr>
  </w:style>
  <w:style w:type="paragraph" w:customStyle="1" w:styleId="rfdVarCenter">
    <w:name w:val="rfdVarCenter"/>
    <w:basedOn w:val="Normal"/>
    <w:rsid w:val="00F74FDC"/>
    <w:pPr>
      <w:ind w:firstLine="0"/>
      <w:jc w:val="center"/>
    </w:pPr>
    <w:rPr>
      <w:szCs w:val="28"/>
    </w:rPr>
  </w:style>
  <w:style w:type="paragraph" w:customStyle="1" w:styleId="rfdPoem">
    <w:name w:val="rfdPoem"/>
    <w:basedOn w:val="Normal"/>
    <w:rsid w:val="00F74FDC"/>
    <w:pPr>
      <w:ind w:firstLine="0"/>
    </w:pPr>
  </w:style>
  <w:style w:type="paragraph" w:customStyle="1" w:styleId="rfdPoemFootnote">
    <w:name w:val="rfdPoemFootnote"/>
    <w:basedOn w:val="Normal"/>
    <w:rsid w:val="00F74FDC"/>
    <w:pPr>
      <w:ind w:firstLine="0"/>
    </w:pPr>
    <w:rPr>
      <w:szCs w:val="26"/>
    </w:rPr>
  </w:style>
  <w:style w:type="paragraph" w:customStyle="1" w:styleId="rfdPoemCenter">
    <w:name w:val="rfdPoemCenter"/>
    <w:basedOn w:val="Normal"/>
    <w:rsid w:val="00113B0B"/>
    <w:pPr>
      <w:ind w:firstLine="0"/>
      <w:jc w:val="center"/>
    </w:pPr>
  </w:style>
  <w:style w:type="paragraph" w:customStyle="1" w:styleId="rfdPoemFootnoteCenter">
    <w:name w:val="rfdPoemFootnoteCenter"/>
    <w:basedOn w:val="Normal"/>
    <w:rsid w:val="00113B0B"/>
    <w:pPr>
      <w:ind w:firstLine="0"/>
    </w:pPr>
    <w:rPr>
      <w:szCs w:val="26"/>
    </w:rPr>
  </w:style>
  <w:style w:type="paragraph" w:customStyle="1" w:styleId="rfdEn">
    <w:name w:val="rfdEn"/>
    <w:basedOn w:val="Normal"/>
    <w:rsid w:val="0069738D"/>
    <w:pPr>
      <w:ind w:firstLine="0"/>
      <w:jc w:val="right"/>
    </w:pPr>
    <w:rPr>
      <w:sz w:val="19"/>
    </w:rPr>
  </w:style>
  <w:style w:type="table" w:styleId="TableGrid">
    <w:name w:val="Table Grid"/>
    <w:basedOn w:val="TableNormal"/>
    <w:rsid w:val="008A2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76027"/>
    <w:rPr>
      <w:rFonts w:cs="Traditional Arabic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rsid w:val="007D6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6D63"/>
    <w:rPr>
      <w:rFonts w:ascii="Tahoma" w:hAnsi="Tahoma" w:cs="Tahoma"/>
      <w:color w:val="000000"/>
      <w:sz w:val="16"/>
      <w:szCs w:val="16"/>
    </w:rPr>
  </w:style>
  <w:style w:type="character" w:customStyle="1" w:styleId="rfdLineChar">
    <w:name w:val="rfdLine Char"/>
    <w:link w:val="rfdLine"/>
    <w:rsid w:val="00284FCC"/>
    <w:rPr>
      <w:rFonts w:cs="Traditional Arabic"/>
      <w:color w:val="000000"/>
      <w:sz w:val="24"/>
      <w:szCs w:val="26"/>
    </w:rPr>
  </w:style>
  <w:style w:type="paragraph" w:styleId="ListParagraph">
    <w:name w:val="List Paragraph"/>
    <w:basedOn w:val="Normal"/>
    <w:uiPriority w:val="34"/>
    <w:qFormat/>
    <w:rsid w:val="00C52625"/>
    <w:pPr>
      <w:ind w:left="720"/>
      <w:contextualSpacing/>
    </w:pPr>
  </w:style>
  <w:style w:type="character" w:customStyle="1" w:styleId="highlight">
    <w:name w:val="highlight"/>
    <w:basedOn w:val="DefaultParagraphFont"/>
    <w:rsid w:val="00A56B22"/>
  </w:style>
  <w:style w:type="character" w:styleId="PageNumber">
    <w:name w:val="page number"/>
    <w:basedOn w:val="DefaultParagraphFont"/>
    <w:rsid w:val="00D91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header" Target="header13.xml"/><Relationship Id="rId39" Type="http://schemas.openxmlformats.org/officeDocument/2006/relationships/header" Target="header24.xml"/><Relationship Id="rId21" Type="http://schemas.openxmlformats.org/officeDocument/2006/relationships/header" Target="header9.xml"/><Relationship Id="rId34" Type="http://schemas.openxmlformats.org/officeDocument/2006/relationships/image" Target="media/image7.gif"/><Relationship Id="rId42" Type="http://schemas.openxmlformats.org/officeDocument/2006/relationships/header" Target="header26.xml"/><Relationship Id="rId47" Type="http://schemas.openxmlformats.org/officeDocument/2006/relationships/header" Target="header30.xml"/><Relationship Id="rId50" Type="http://schemas.openxmlformats.org/officeDocument/2006/relationships/header" Target="header33.xml"/><Relationship Id="rId55" Type="http://schemas.openxmlformats.org/officeDocument/2006/relationships/header" Target="header37.xm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4.gif"/><Relationship Id="rId20" Type="http://schemas.openxmlformats.org/officeDocument/2006/relationships/header" Target="header8.xml"/><Relationship Id="rId29" Type="http://schemas.openxmlformats.org/officeDocument/2006/relationships/header" Target="header15.xml"/><Relationship Id="rId41" Type="http://schemas.openxmlformats.org/officeDocument/2006/relationships/image" Target="media/image8.gif"/><Relationship Id="rId54" Type="http://schemas.openxmlformats.org/officeDocument/2006/relationships/header" Target="header36.xml"/><Relationship Id="rId62" Type="http://schemas.openxmlformats.org/officeDocument/2006/relationships/header" Target="header4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24" Type="http://schemas.openxmlformats.org/officeDocument/2006/relationships/header" Target="header11.xml"/><Relationship Id="rId32" Type="http://schemas.openxmlformats.org/officeDocument/2006/relationships/header" Target="header18.xml"/><Relationship Id="rId37" Type="http://schemas.openxmlformats.org/officeDocument/2006/relationships/header" Target="header22.xml"/><Relationship Id="rId40" Type="http://schemas.openxmlformats.org/officeDocument/2006/relationships/header" Target="header25.xml"/><Relationship Id="rId45" Type="http://schemas.openxmlformats.org/officeDocument/2006/relationships/header" Target="header29.xml"/><Relationship Id="rId53" Type="http://schemas.openxmlformats.org/officeDocument/2006/relationships/header" Target="header35.xml"/><Relationship Id="rId58" Type="http://schemas.openxmlformats.org/officeDocument/2006/relationships/header" Target="header40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header" Target="header14.xml"/><Relationship Id="rId36" Type="http://schemas.openxmlformats.org/officeDocument/2006/relationships/header" Target="header21.xml"/><Relationship Id="rId49" Type="http://schemas.openxmlformats.org/officeDocument/2006/relationships/header" Target="header32.xml"/><Relationship Id="rId57" Type="http://schemas.openxmlformats.org/officeDocument/2006/relationships/header" Target="header39.xml"/><Relationship Id="rId61" Type="http://schemas.openxmlformats.org/officeDocument/2006/relationships/header" Target="header43.xml"/><Relationship Id="rId10" Type="http://schemas.openxmlformats.org/officeDocument/2006/relationships/image" Target="media/image2.jpeg"/><Relationship Id="rId19" Type="http://schemas.openxmlformats.org/officeDocument/2006/relationships/header" Target="header7.xml"/><Relationship Id="rId31" Type="http://schemas.openxmlformats.org/officeDocument/2006/relationships/header" Target="header17.xml"/><Relationship Id="rId44" Type="http://schemas.openxmlformats.org/officeDocument/2006/relationships/header" Target="header28.xml"/><Relationship Id="rId52" Type="http://schemas.openxmlformats.org/officeDocument/2006/relationships/header" Target="header34.xml"/><Relationship Id="rId60" Type="http://schemas.openxmlformats.org/officeDocument/2006/relationships/header" Target="header4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Relationship Id="rId22" Type="http://schemas.openxmlformats.org/officeDocument/2006/relationships/image" Target="media/image5.gif"/><Relationship Id="rId27" Type="http://schemas.openxmlformats.org/officeDocument/2006/relationships/image" Target="media/image6.gif"/><Relationship Id="rId30" Type="http://schemas.openxmlformats.org/officeDocument/2006/relationships/header" Target="header16.xml"/><Relationship Id="rId35" Type="http://schemas.openxmlformats.org/officeDocument/2006/relationships/header" Target="header20.xml"/><Relationship Id="rId43" Type="http://schemas.openxmlformats.org/officeDocument/2006/relationships/header" Target="header27.xml"/><Relationship Id="rId48" Type="http://schemas.openxmlformats.org/officeDocument/2006/relationships/header" Target="header31.xml"/><Relationship Id="rId56" Type="http://schemas.openxmlformats.org/officeDocument/2006/relationships/header" Target="header38.xm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10.gi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header" Target="header12.xml"/><Relationship Id="rId33" Type="http://schemas.openxmlformats.org/officeDocument/2006/relationships/header" Target="header19.xml"/><Relationship Id="rId38" Type="http://schemas.openxmlformats.org/officeDocument/2006/relationships/header" Target="header23.xml"/><Relationship Id="rId46" Type="http://schemas.openxmlformats.org/officeDocument/2006/relationships/image" Target="media/image9.gif"/><Relationship Id="rId59" Type="http://schemas.openxmlformats.org/officeDocument/2006/relationships/header" Target="header4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fdAlaem\tamplate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E5B1B-C60C-4256-B1F1-975C5C14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tamplate new.dot</Template>
  <TotalTime>1349</TotalTime>
  <Pages>128</Pages>
  <Words>22914</Words>
  <Characters>130616</Characters>
  <Application>Microsoft Office Word</Application>
  <DocSecurity>0</DocSecurity>
  <Lines>1088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153224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bagheri</dc:creator>
  <cp:lastModifiedBy>rhashemi</cp:lastModifiedBy>
  <cp:revision>87</cp:revision>
  <cp:lastPrinted>2016-10-19T14:44:00Z</cp:lastPrinted>
  <dcterms:created xsi:type="dcterms:W3CDTF">2016-11-08T16:00:00Z</dcterms:created>
  <dcterms:modified xsi:type="dcterms:W3CDTF">2016-11-15T11:50:00Z</dcterms:modified>
</cp:coreProperties>
</file>